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Default="006905CA">
      <w:pPr>
        <w:pStyle w:val="Nome"/>
      </w:pPr>
      <w:r>
        <w:t>Sheila Aparecida to</w:t>
      </w:r>
      <w:bookmarkStart w:id="0" w:name="_GoBack"/>
      <w:bookmarkEnd w:id="0"/>
    </w:p>
    <w:sdt>
      <w:sdtPr>
        <w:id w:val="1900481961"/>
        <w:placeholder>
          <w:docPart w:val="6AE0A6547D471649A1058404AAA8264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InformaesdeContato"/>
          </w:pPr>
          <w:r>
            <w:rPr>
              <w:lang w:bidi="pt-BR"/>
            </w:rPr>
            <w:t>Endereço | Tel. | Email</w:t>
          </w:r>
        </w:p>
      </w:sdtContent>
    </w:sdt>
    <w:sdt>
      <w:sdtPr>
        <w:id w:val="-1179423465"/>
        <w:placeholder>
          <w:docPart w:val="A7EA1CB3A10B7F478C80EAE2DA5D17A9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sdt>
      <w:sdtPr>
        <w:id w:val="264583849"/>
        <w:placeholder>
          <w:docPart w:val="F2952E1696D6BA4D83E6E8EE7118DF97"/>
        </w:placeholder>
        <w:temporary/>
        <w:showingPlcHdr/>
        <w15:appearance w15:val="hidden"/>
      </w:sdtPr>
      <w:sdtEndPr/>
      <w:sdtContent>
        <w:p w:rsidR="009D44E7" w:rsidRDefault="0056196A"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sdt>
      <w:sdtPr>
        <w:id w:val="1728489637"/>
        <w:placeholder>
          <w:docPart w:val="F9F2ECD2C4EC764D95DF45C5715DCFB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sdt>
      <w:sdtPr>
        <w:id w:val="1922449927"/>
        <w:placeholder>
          <w:docPart w:val="F931E9F4CB006A48AD4A7EBF006197E4"/>
        </w:placeholder>
        <w:temporary/>
        <w:showingPlcHdr/>
        <w15:appearance w15:val="hidden"/>
      </w:sdtPr>
      <w:sdtEndPr/>
      <w:sdtContent>
        <w:p w:rsidR="009D44E7" w:rsidRDefault="0056196A">
          <w:r>
            <w:rPr>
              <w:lang w:bidi="pt-BR"/>
            </w:rPr>
            <w:t>Nome do empregador</w:t>
          </w:r>
        </w:p>
      </w:sdtContent>
    </w:sdt>
    <w:sdt>
      <w:sdtPr>
        <w:id w:val="256341102"/>
        <w:placeholder>
          <w:docPart w:val="0F0912C1E17FCF4A914CDA039D7C3469"/>
        </w:placeholder>
        <w:temporary/>
        <w:showingPlcHdr/>
        <w15:appearance w15:val="hidden"/>
      </w:sdtPr>
      <w:sdtEndPr/>
      <w:sdtContent>
        <w:p w:rsidR="009D44E7" w:rsidRDefault="0056196A">
          <w:r>
            <w:rPr>
              <w:lang w:bidi="pt-BR"/>
            </w:rPr>
            <w:t>Cargo | Datas de Admissão</w:t>
          </w:r>
        </w:p>
      </w:sdtContent>
    </w:sdt>
    <w:sdt>
      <w:sdtPr>
        <w:id w:val="1615867379"/>
        <w:placeholder>
          <w:docPart w:val="1310118463B1094FA0CED25EB96F4DF8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Commarcadores"/>
          </w:pPr>
          <w:r>
            <w:rPr>
              <w:lang w:bidi="pt-BR"/>
            </w:rPr>
            <w:t>Este é o lugar para fornecer um breve resumo de suas principais responsabilidades e realizações mais brilhantes.</w:t>
          </w:r>
        </w:p>
        <w:p w:rsidR="009D44E7" w:rsidRDefault="0056196A">
          <w:pPr>
            <w:pStyle w:val="Commarcadores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Marcadores.</w:t>
          </w:r>
        </w:p>
      </w:sdtContent>
    </w:sdt>
    <w:sdt>
      <w:sdtPr>
        <w:id w:val="720946933"/>
        <w:placeholder>
          <w:docPart w:val="BB8F72E26C1CE341AA1036410BBFC224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324E64">
      <w:sdt>
        <w:sdtPr>
          <w:id w:val="-1031102517"/>
          <w:placeholder>
            <w:docPart w:val="99A0AFE347D9B444967FF4161B58EDD4"/>
          </w:placeholder>
          <w:temporary/>
          <w:showingPlcHdr/>
          <w15:appearance w15:val="hidden"/>
        </w:sdtPr>
        <w:sdtEndPr/>
        <w:sdtContent>
          <w:r w:rsidR="0056196A">
            <w:rPr>
              <w:noProof/>
              <w:lang w:bidi="pt-BR"/>
            </w:rPr>
            <w:t>Convém incluir aqui sua média e um breve resumo dos cursos, prêmios e homenagens relevantes.</w:t>
          </w:r>
        </w:sdtContent>
      </w:sdt>
    </w:p>
    <w:sdt>
      <w:sdtPr>
        <w:id w:val="520597245"/>
        <w:placeholder>
          <w:docPart w:val="8E60A6747136AA43BEFFDC9FF29FE53C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sdt>
      <w:sdtPr>
        <w:id w:val="982355526"/>
        <w:placeholder>
          <w:docPart w:val="5ED3321F4F842840B4A4A9545BEEAC94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Commarcadores"/>
          </w:pPr>
          <w:r>
            <w:rPr>
              <w:lang w:bidi="pt-BR"/>
            </w:rPr>
            <w:t>Você fez uma ótima apresentação e recebeu comentários excelentes. Não fique constrangido quanto a isso! Este é o local para mostrar o quanto você se sai bem ao trabalhar e interagir com outras pessoas.</w:t>
          </w:r>
        </w:p>
        <w:p w:rsidR="009D44E7" w:rsidRDefault="0056196A">
          <w:pPr>
            <w:pStyle w:val="Commarcadores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sdtContent>
    </w:sdt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E64" w:rsidRDefault="00324E64">
      <w:r>
        <w:rPr>
          <w:lang w:bidi="pt-BR"/>
        </w:rPr>
        <w:separator/>
      </w:r>
    </w:p>
  </w:endnote>
  <w:endnote w:type="continuationSeparator" w:id="0">
    <w:p w:rsidR="00324E64" w:rsidRDefault="00324E64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E64" w:rsidRDefault="00324E64">
      <w:r>
        <w:rPr>
          <w:lang w:bidi="pt-BR"/>
        </w:rPr>
        <w:separator/>
      </w:r>
    </w:p>
  </w:footnote>
  <w:footnote w:type="continuationSeparator" w:id="0">
    <w:p w:rsidR="00324E64" w:rsidRDefault="00324E64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98CAA6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CA"/>
    <w:rsid w:val="001E3869"/>
    <w:rsid w:val="00324E64"/>
    <w:rsid w:val="0056196A"/>
    <w:rsid w:val="006905CA"/>
    <w:rsid w:val="007A3020"/>
    <w:rsid w:val="009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74C9C"/>
  <w15:chartTrackingRefBased/>
  <w15:docId w15:val="{5B48B06C-A47E-3F46-B4AB-5D2E7E7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C9BF6F4-D3A1-FE46-85D6-CDFB4062EA55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E0A6547D471649A1058404AAA82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E2DAD-6265-744A-B68D-8E9E08584075}"/>
      </w:docPartPr>
      <w:docPartBody>
        <w:p w:rsidR="00000000" w:rsidRDefault="00B84E8F">
          <w:pPr>
            <w:pStyle w:val="6AE0A6547D471649A1058404AAA8264E"/>
          </w:pPr>
          <w:r>
            <w:rPr>
              <w:lang w:bidi="pt-BR"/>
            </w:rPr>
            <w:t>Endereço | Tel. | Email</w:t>
          </w:r>
        </w:p>
      </w:docPartBody>
    </w:docPart>
    <w:docPart>
      <w:docPartPr>
        <w:name w:val="A7EA1CB3A10B7F478C80EAE2DA5D1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BB5BD-6381-F94E-9E1B-5B3865C0A8EA}"/>
      </w:docPartPr>
      <w:docPartBody>
        <w:p w:rsidR="00000000" w:rsidRDefault="00B84E8F">
          <w:pPr>
            <w:pStyle w:val="A7EA1CB3A10B7F478C80EAE2DA5D17A9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F2952E1696D6BA4D83E6E8EE7118D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6682A-76D8-3E4B-8737-9880E5AF9CFC}"/>
      </w:docPartPr>
      <w:docPartBody>
        <w:p w:rsidR="00000000" w:rsidRDefault="00B84E8F">
          <w:pPr>
            <w:pStyle w:val="F2952E1696D6BA4D83E6E8EE7118DF97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F9F2ECD2C4EC764D95DF45C5715DC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DE183-ED65-F746-8A54-4D455E314F4C}"/>
      </w:docPartPr>
      <w:docPartBody>
        <w:p w:rsidR="00000000" w:rsidRDefault="00B84E8F">
          <w:pPr>
            <w:pStyle w:val="F9F2ECD2C4EC764D95DF45C5715DCFBE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F931E9F4CB006A48AD4A7EBF00619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7C5BE-370A-E449-AACE-A16BBB88A5D8}"/>
      </w:docPartPr>
      <w:docPartBody>
        <w:p w:rsidR="00000000" w:rsidRDefault="00B84E8F">
          <w:pPr>
            <w:pStyle w:val="F931E9F4CB006A48AD4A7EBF006197E4"/>
          </w:pPr>
          <w:r>
            <w:rPr>
              <w:lang w:bidi="pt-BR"/>
            </w:rPr>
            <w:t>Nome do empregador</w:t>
          </w:r>
        </w:p>
      </w:docPartBody>
    </w:docPart>
    <w:docPart>
      <w:docPartPr>
        <w:name w:val="0F0912C1E17FCF4A914CDA039D7C3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C4E5E-77EE-6F43-B3C4-A9760DE16580}"/>
      </w:docPartPr>
      <w:docPartBody>
        <w:p w:rsidR="00000000" w:rsidRDefault="00B84E8F">
          <w:pPr>
            <w:pStyle w:val="0F0912C1E17FCF4A914CDA039D7C3469"/>
          </w:pPr>
          <w:r>
            <w:rPr>
              <w:lang w:bidi="pt-BR"/>
            </w:rPr>
            <w:t>Cargo | Datas de Admissão</w:t>
          </w:r>
        </w:p>
      </w:docPartBody>
    </w:docPart>
    <w:docPart>
      <w:docPartPr>
        <w:name w:val="1310118463B1094FA0CED25EB96F4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F0B0E-DDEA-804C-B7A4-662B5272D7E9}"/>
      </w:docPartPr>
      <w:docPartBody>
        <w:p w:rsidR="00EA375B" w:rsidRDefault="00B84E8F">
          <w:pPr>
            <w:pStyle w:val="Commarcadores"/>
          </w:pPr>
          <w:r>
            <w:rPr>
              <w:lang w:val="pt-BR" w:bidi="pt-BR"/>
            </w:rPr>
            <w:t xml:space="preserve">Este é o lugar para fornecer um breve resumo de suas </w:t>
          </w:r>
          <w:r>
            <w:rPr>
              <w:lang w:val="pt-BR" w:bidi="pt-BR"/>
            </w:rPr>
            <w:t>principais responsabilidades e realizações mais brilhantes.</w:t>
          </w:r>
        </w:p>
        <w:p w:rsidR="00000000" w:rsidRDefault="00B84E8F">
          <w:pPr>
            <w:pStyle w:val="1310118463B1094FA0CED25EB96F4DF8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</w:t>
          </w:r>
          <w:r>
            <w:rPr>
              <w:lang w:bidi="pt-BR"/>
            </w:rPr>
            <w:t>rcadores.</w:t>
          </w:r>
        </w:p>
      </w:docPartBody>
    </w:docPart>
    <w:docPart>
      <w:docPartPr>
        <w:name w:val="BB8F72E26C1CE341AA1036410BBFC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CD48E-CAE9-C342-9E39-865E8C263A76}"/>
      </w:docPartPr>
      <w:docPartBody>
        <w:p w:rsidR="00000000" w:rsidRDefault="00B84E8F">
          <w:pPr>
            <w:pStyle w:val="BB8F72E26C1CE341AA1036410BBFC22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99A0AFE347D9B444967FF4161B58E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CF8BC-4467-7F4B-A15E-8E0D8C0165D5}"/>
      </w:docPartPr>
      <w:docPartBody>
        <w:p w:rsidR="00000000" w:rsidRDefault="00B84E8F">
          <w:pPr>
            <w:pStyle w:val="99A0AFE347D9B444967FF4161B58EDD4"/>
          </w:pPr>
          <w:r>
            <w:rPr>
              <w:noProof/>
              <w:lang w:bidi="pt-BR"/>
            </w:rPr>
            <w:t>Convém incluir aqui sua média e um breve resumo dos cursos, prêmios e homenagens relevantes.</w:t>
          </w:r>
        </w:p>
      </w:docPartBody>
    </w:docPart>
    <w:docPart>
      <w:docPartPr>
        <w:name w:val="8E60A6747136AA43BEFFDC9FF29FE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58FF2-4F46-9847-92CE-94B69B288046}"/>
      </w:docPartPr>
      <w:docPartBody>
        <w:p w:rsidR="00000000" w:rsidRDefault="00B84E8F">
          <w:pPr>
            <w:pStyle w:val="8E60A6747136AA43BEFFDC9FF29FE53C"/>
          </w:pPr>
          <w:r>
            <w:rPr>
              <w:lang w:bidi="pt-BR"/>
            </w:rPr>
            <w:t>Prêmios e Reconhecimentos</w:t>
          </w:r>
        </w:p>
      </w:docPartBody>
    </w:docPart>
    <w:docPart>
      <w:docPartPr>
        <w:name w:val="5ED3321F4F842840B4A4A9545BEEA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9D72B-1AB0-FA40-A54B-B1D0C40BA1D3}"/>
      </w:docPartPr>
      <w:docPartBody>
        <w:p w:rsidR="00EA375B" w:rsidRDefault="00B84E8F">
          <w:pPr>
            <w:pStyle w:val="Commarcadores"/>
          </w:pPr>
          <w:r>
            <w:rPr>
              <w:lang w:val="pt-BR" w:bidi="pt-BR"/>
            </w:rPr>
            <w:t>Você fez uma ótima apresentação e recebeu comentários excelentes. Não fique constrangido quanto a isso! Este é o local</w:t>
          </w:r>
          <w:r>
            <w:rPr>
              <w:lang w:val="pt-BR" w:bidi="pt-BR"/>
            </w:rPr>
            <w:t xml:space="preserve"> para mostrar o quanto você se sai bem ao trabalhar e interagir com outras pessoas.</w:t>
          </w:r>
        </w:p>
        <w:p w:rsidR="00000000" w:rsidRDefault="00B84E8F">
          <w:pPr>
            <w:pStyle w:val="5ED3321F4F842840B4A4A9545BEEAC94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8F"/>
    <w:rsid w:val="00B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28F20C1DBD33C4F886B435B3564AA00">
    <w:name w:val="628F20C1DBD33C4F886B435B3564AA00"/>
  </w:style>
  <w:style w:type="paragraph" w:customStyle="1" w:styleId="6AE0A6547D471649A1058404AAA8264E">
    <w:name w:val="6AE0A6547D471649A1058404AAA8264E"/>
  </w:style>
  <w:style w:type="paragraph" w:customStyle="1" w:styleId="A7EA1CB3A10B7F478C80EAE2DA5D17A9">
    <w:name w:val="A7EA1CB3A10B7F478C80EAE2DA5D17A9"/>
  </w:style>
  <w:style w:type="paragraph" w:customStyle="1" w:styleId="F2952E1696D6BA4D83E6E8EE7118DF97">
    <w:name w:val="F2952E1696D6BA4D83E6E8EE7118DF97"/>
  </w:style>
  <w:style w:type="paragraph" w:customStyle="1" w:styleId="F9F2ECD2C4EC764D95DF45C5715DCFBE">
    <w:name w:val="F9F2ECD2C4EC764D95DF45C5715DCFBE"/>
  </w:style>
  <w:style w:type="paragraph" w:customStyle="1" w:styleId="F931E9F4CB006A48AD4A7EBF006197E4">
    <w:name w:val="F931E9F4CB006A48AD4A7EBF006197E4"/>
  </w:style>
  <w:style w:type="paragraph" w:customStyle="1" w:styleId="0F0912C1E17FCF4A914CDA039D7C3469">
    <w:name w:val="0F0912C1E17FCF4A914CDA039D7C3469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310118463B1094FA0CED25EB96F4DF8">
    <w:name w:val="1310118463B1094FA0CED25EB96F4DF8"/>
  </w:style>
  <w:style w:type="paragraph" w:customStyle="1" w:styleId="BB8F72E26C1CE341AA1036410BBFC224">
    <w:name w:val="BB8F72E26C1CE341AA1036410BBFC224"/>
  </w:style>
  <w:style w:type="paragraph" w:customStyle="1" w:styleId="99A0AFE347D9B444967FF4161B58EDD4">
    <w:name w:val="99A0AFE347D9B444967FF4161B58EDD4"/>
  </w:style>
  <w:style w:type="paragraph" w:customStyle="1" w:styleId="8E60A6747136AA43BEFFDC9FF29FE53C">
    <w:name w:val="8E60A6747136AA43BEFFDC9FF29FE53C"/>
  </w:style>
  <w:style w:type="paragraph" w:customStyle="1" w:styleId="5ED3321F4F842840B4A4A9545BEEAC94">
    <w:name w:val="5ED3321F4F842840B4A4A9545BEEA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8FB5-6ECA-F947-8F28-83B87B5C5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{9C9BF6F4-D3A1-FE46-85D6-CDFB4062EA55}tf50002018.dotx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2018-07-12T17:09:00Z</dcterms:created>
  <dcterms:modified xsi:type="dcterms:W3CDTF">2018-07-12T17:10:00Z</dcterms:modified>
</cp:coreProperties>
</file>