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4E7" w:rsidRDefault="004656A1">
      <w:pPr>
        <w:pStyle w:val="Nome"/>
      </w:pPr>
      <w:r>
        <w:t>Tainara salles da</w:t>
      </w:r>
      <w:r w:rsidR="00EA7E63">
        <w:t xml:space="preserve"> rosa</w:t>
      </w:r>
    </w:p>
    <w:p w:rsidR="006A14A6" w:rsidRDefault="001B0B42">
      <w:pPr>
        <w:pStyle w:val="InformaesdeContato"/>
      </w:pPr>
      <w:r>
        <w:t>En</w:t>
      </w:r>
      <w:r w:rsidR="00BE04EA">
        <w:t xml:space="preserve">dereço: </w:t>
      </w:r>
      <w:r w:rsidR="00EA7E63">
        <w:t>Bairro estação</w:t>
      </w:r>
      <w:r w:rsidR="006E237A">
        <w:t xml:space="preserve"> Rua das Bromélias 78</w:t>
      </w:r>
    </w:p>
    <w:p w:rsidR="00BE04EA" w:rsidRDefault="00BE04EA">
      <w:pPr>
        <w:pStyle w:val="InformaesdeContato"/>
      </w:pPr>
    </w:p>
    <w:p w:rsidR="00477A34" w:rsidRDefault="001B0B42">
      <w:pPr>
        <w:pStyle w:val="InformaesdeContato"/>
      </w:pPr>
      <w:r>
        <w:t>Contato:</w:t>
      </w:r>
      <w:r w:rsidR="00EA7E63">
        <w:t xml:space="preserve"> </w:t>
      </w:r>
      <w:r w:rsidR="006E237A">
        <w:t>5199921684</w:t>
      </w:r>
      <w:r w:rsidR="006A14A6">
        <w:t>6</w:t>
      </w:r>
    </w:p>
    <w:p w:rsidR="00BE04EA" w:rsidRDefault="00BE04EA">
      <w:pPr>
        <w:pStyle w:val="InformaesdeContato"/>
      </w:pPr>
    </w:p>
    <w:p w:rsidR="009D44E7" w:rsidRDefault="001B03C4" w:rsidP="00655756">
      <w:pPr>
        <w:pStyle w:val="InformaesdeContato"/>
      </w:pPr>
      <w:r>
        <w:t>Email</w:t>
      </w:r>
      <w:r w:rsidR="001B0B42">
        <w:t>:</w:t>
      </w:r>
      <w:r>
        <w:t>sallestainara997@gmail.</w:t>
      </w:r>
      <w:r w:rsidR="00655756">
        <w:t>com</w:t>
      </w:r>
    </w:p>
    <w:p w:rsidR="009D44E7" w:rsidRDefault="009D44E7"/>
    <w:sdt>
      <w:sdtPr>
        <w:id w:val="1728489637"/>
        <w:placeholder>
          <w:docPart w:val="F2C076AC96B2F349B10B1A480D1C973A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E61218">
      <w:proofErr w:type="spellStart"/>
      <w:r>
        <w:t>Jbs</w:t>
      </w:r>
      <w:proofErr w:type="spellEnd"/>
      <w:r>
        <w:t xml:space="preserve"> </w:t>
      </w:r>
      <w:proofErr w:type="spellStart"/>
      <w:r>
        <w:t>incubatorio</w:t>
      </w:r>
      <w:proofErr w:type="spellEnd"/>
    </w:p>
    <w:p w:rsidR="009D44E7" w:rsidRDefault="00E61218">
      <w:r>
        <w:t>Auxiliar de produção</w:t>
      </w:r>
    </w:p>
    <w:p w:rsidR="009D44E7" w:rsidRDefault="00FE0FA2">
      <w:pPr>
        <w:pStyle w:val="Commarcadores"/>
      </w:pPr>
      <w:r>
        <w:t>Responsável pela sexagem e vacinação de aves</w:t>
      </w:r>
    </w:p>
    <w:sdt>
      <w:sdtPr>
        <w:id w:val="720946933"/>
        <w:placeholder>
          <w:docPart w:val="D1FBDE275454F24B85B67064AC567D38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FE0FA2" w:rsidP="00DA596E">
      <w:r>
        <w:t xml:space="preserve">Ensino fundamental </w:t>
      </w:r>
      <w:r w:rsidR="00DA596E">
        <w:t>completo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0430" w:rsidRDefault="00AE0430">
      <w:r>
        <w:rPr>
          <w:lang w:bidi="pt-BR"/>
        </w:rPr>
        <w:separator/>
      </w:r>
    </w:p>
  </w:endnote>
  <w:endnote w:type="continuationSeparator" w:id="0">
    <w:p w:rsidR="00AE0430" w:rsidRDefault="00AE043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0430" w:rsidRDefault="00AE0430">
      <w:r>
        <w:rPr>
          <w:lang w:bidi="pt-BR"/>
        </w:rPr>
        <w:separator/>
      </w:r>
    </w:p>
  </w:footnote>
  <w:footnote w:type="continuationSeparator" w:id="0">
    <w:p w:rsidR="00AE0430" w:rsidRDefault="00AE043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1ABCD0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727E"/>
    <w:multiLevelType w:val="hybridMultilevel"/>
    <w:tmpl w:val="48B83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A1"/>
    <w:rsid w:val="001B03C4"/>
    <w:rsid w:val="001B0B42"/>
    <w:rsid w:val="001E3869"/>
    <w:rsid w:val="004656A1"/>
    <w:rsid w:val="00477A34"/>
    <w:rsid w:val="0056196A"/>
    <w:rsid w:val="00655756"/>
    <w:rsid w:val="006A14A6"/>
    <w:rsid w:val="006E237A"/>
    <w:rsid w:val="007A3020"/>
    <w:rsid w:val="009D44E7"/>
    <w:rsid w:val="00AE0430"/>
    <w:rsid w:val="00BE04EA"/>
    <w:rsid w:val="00DA596E"/>
    <w:rsid w:val="00E61218"/>
    <w:rsid w:val="00EA7E63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14ED2"/>
  <w15:chartTrackingRefBased/>
  <w15:docId w15:val="{BF148BED-CE69-204D-9864-2BE4E587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1B03C4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C391B04-D870-BF47-8DFC-CABF6E352A3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C076AC96B2F349B10B1A480D1C9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3B8AE3-CCFC-574F-BA49-93E41D826077}"/>
      </w:docPartPr>
      <w:docPartBody>
        <w:p w:rsidR="00000000" w:rsidRDefault="003C0859">
          <w:pPr>
            <w:pStyle w:val="F2C076AC96B2F349B10B1A480D1C973A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D1FBDE275454F24B85B67064AC567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62E5F-2BC2-684E-A30E-9B3B9FC7C217}"/>
      </w:docPartPr>
      <w:docPartBody>
        <w:p w:rsidR="00000000" w:rsidRDefault="003C0859">
          <w:pPr>
            <w:pStyle w:val="D1FBDE275454F24B85B67064AC567D38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59"/>
    <w:rsid w:val="003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A37D7B7F8968849A53004734A2CFDC3">
    <w:name w:val="0A37D7B7F8968849A53004734A2CFDC3"/>
  </w:style>
  <w:style w:type="paragraph" w:customStyle="1" w:styleId="1CBB732D03F7CD4B9609D84B08974324">
    <w:name w:val="1CBB732D03F7CD4B9609D84B08974324"/>
  </w:style>
  <w:style w:type="paragraph" w:customStyle="1" w:styleId="E4CE58D82A09044293C875DB87B22EDC">
    <w:name w:val="E4CE58D82A09044293C875DB87B22EDC"/>
  </w:style>
  <w:style w:type="paragraph" w:customStyle="1" w:styleId="AC10CB510F125B4E9E9638E555492732">
    <w:name w:val="AC10CB510F125B4E9E9638E555492732"/>
  </w:style>
  <w:style w:type="paragraph" w:customStyle="1" w:styleId="F2C076AC96B2F349B10B1A480D1C973A">
    <w:name w:val="F2C076AC96B2F349B10B1A480D1C973A"/>
  </w:style>
  <w:style w:type="paragraph" w:customStyle="1" w:styleId="EBC210FBF11AA442B36AE586A614AC14">
    <w:name w:val="EBC210FBF11AA442B36AE586A614AC14"/>
  </w:style>
  <w:style w:type="paragraph" w:customStyle="1" w:styleId="4794570047871A458AC6B48D36329883">
    <w:name w:val="4794570047871A458AC6B48D36329883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CD105A95470C8F49A8CDBFC1D98EB38D">
    <w:name w:val="CD105A95470C8F49A8CDBFC1D98EB38D"/>
  </w:style>
  <w:style w:type="paragraph" w:customStyle="1" w:styleId="D1FBDE275454F24B85B67064AC567D38">
    <w:name w:val="D1FBDE275454F24B85B67064AC567D38"/>
  </w:style>
  <w:style w:type="paragraph" w:customStyle="1" w:styleId="0C720AD9A31E414C8FB4FCCAF2B07AAF">
    <w:name w:val="0C720AD9A31E414C8FB4FCCAF2B07AAF"/>
  </w:style>
  <w:style w:type="paragraph" w:customStyle="1" w:styleId="35CF789C4FF8FB4BBF7411911AB44175">
    <w:name w:val="35CF789C4FF8FB4BBF7411911AB44175"/>
  </w:style>
  <w:style w:type="paragraph" w:customStyle="1" w:styleId="88D958873EF7DE40AF544F54AD04A39C">
    <w:name w:val="88D958873EF7DE40AF544F54AD04A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{5C391B04-D870-BF47-8DFC-CABF6E352A34}tf50002018.dotx</Template>
  <TotalTime>9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sallestainara997@gmail.com</dc:creator>
  <cp:keywords/>
  <dc:description/>
  <cp:lastModifiedBy>sallestainara997@gmail.com</cp:lastModifiedBy>
  <cp:revision>13</cp:revision>
  <dcterms:created xsi:type="dcterms:W3CDTF">2022-03-23T19:42:00Z</dcterms:created>
  <dcterms:modified xsi:type="dcterms:W3CDTF">2022-03-23T19:51:00Z</dcterms:modified>
</cp:coreProperties>
</file>