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Default="00721187" w:rsidP="00FA1969">
      <w:pPr>
        <w:pStyle w:val="Nome"/>
        <w:rPr>
          <w:sz w:val="40"/>
          <w:szCs w:val="40"/>
        </w:rPr>
      </w:pPr>
      <w:bookmarkStart w:id="0" w:name="_GoBack"/>
      <w:bookmarkEnd w:id="0"/>
      <w:r w:rsidRPr="00C05114">
        <w:rPr>
          <w:sz w:val="40"/>
          <w:szCs w:val="40"/>
        </w:rPr>
        <w:t>Samara dondé zardo</w:t>
      </w:r>
    </w:p>
    <w:p w:rsidR="003D2D27" w:rsidRPr="003D2D27" w:rsidRDefault="003D2D27" w:rsidP="00FA1969">
      <w:pPr>
        <w:pStyle w:val="Nome"/>
        <w:rPr>
          <w:b w:val="0"/>
          <w:bCs/>
          <w:sz w:val="20"/>
          <w:szCs w:val="20"/>
        </w:rPr>
      </w:pPr>
    </w:p>
    <w:p w:rsidR="00FA1969" w:rsidRPr="00437D13" w:rsidRDefault="00CD40C3" w:rsidP="00FA1969">
      <w:pPr>
        <w:pStyle w:val="Nome"/>
        <w:rPr>
          <w:sz w:val="24"/>
          <w:szCs w:val="24"/>
        </w:rPr>
      </w:pPr>
      <w:r w:rsidRPr="00437D13">
        <w:rPr>
          <w:sz w:val="24"/>
          <w:szCs w:val="24"/>
        </w:rPr>
        <w:t>Rua:</w:t>
      </w:r>
      <w:r w:rsidR="00935674" w:rsidRPr="00437D13">
        <w:rPr>
          <w:sz w:val="24"/>
          <w:szCs w:val="24"/>
        </w:rPr>
        <w:t xml:space="preserve"> João meiragois 20 campestre da serra</w:t>
      </w:r>
    </w:p>
    <w:p w:rsidR="00935674" w:rsidRDefault="00935674" w:rsidP="00FA1969">
      <w:pPr>
        <w:pStyle w:val="Nome"/>
        <w:rPr>
          <w:sz w:val="24"/>
          <w:szCs w:val="24"/>
        </w:rPr>
      </w:pPr>
      <w:r w:rsidRPr="00437D13">
        <w:rPr>
          <w:sz w:val="24"/>
          <w:szCs w:val="24"/>
        </w:rPr>
        <w:t>(54)996</w:t>
      </w:r>
      <w:r w:rsidR="0021426B" w:rsidRPr="00437D13">
        <w:rPr>
          <w:sz w:val="24"/>
          <w:szCs w:val="24"/>
        </w:rPr>
        <w:t>405416  (54)996049568 recado</w:t>
      </w:r>
    </w:p>
    <w:p w:rsidR="00820B86" w:rsidRPr="00437D13" w:rsidRDefault="00820B86" w:rsidP="00FA1969">
      <w:pPr>
        <w:pStyle w:val="Nome"/>
        <w:rPr>
          <w:b w:val="0"/>
          <w:bCs/>
          <w:sz w:val="24"/>
          <w:szCs w:val="24"/>
          <w:vertAlign w:val="superscript"/>
        </w:rPr>
      </w:pPr>
      <w:r>
        <w:rPr>
          <w:sz w:val="24"/>
          <w:szCs w:val="24"/>
        </w:rPr>
        <w:t xml:space="preserve">27 anos casada </w:t>
      </w:r>
    </w:p>
    <w:p w:rsidR="00F11D59" w:rsidRDefault="00BC22C3">
      <w:pPr>
        <w:pStyle w:val="Ttulo1"/>
      </w:pPr>
      <w:sdt>
        <w:sdtPr>
          <w:id w:val="-819804518"/>
          <w:placeholder>
            <w:docPart w:val="A8BD356029E5C04AA1376496774220C7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:rsidR="00F11D59" w:rsidRDefault="00262ADA">
      <w:pPr>
        <w:spacing w:after="180"/>
      </w:pPr>
      <w:r>
        <w:t xml:space="preserve">Proatividade, boa comunicação, </w:t>
      </w:r>
      <w:r w:rsidR="00D65CC3">
        <w:t>flexibilidade,</w:t>
      </w:r>
      <w:r w:rsidR="006C078D">
        <w:t xml:space="preserve"> </w:t>
      </w:r>
      <w:r w:rsidR="00A126A5">
        <w:t xml:space="preserve">Espírito </w:t>
      </w:r>
      <w:r w:rsidR="006C078D">
        <w:t xml:space="preserve">de equipe </w:t>
      </w:r>
    </w:p>
    <w:p w:rsidR="000D34ED" w:rsidRDefault="000D34ED">
      <w:pPr>
        <w:spacing w:after="180"/>
      </w:pPr>
      <w:r>
        <w:t>Criatividade, capacidade de adaptação</w:t>
      </w:r>
      <w:r w:rsidR="00440F9A">
        <w:t xml:space="preserve"> e confiança </w:t>
      </w:r>
    </w:p>
    <w:p w:rsidR="00F11D59" w:rsidRDefault="00BC22C3">
      <w:pPr>
        <w:pStyle w:val="Ttulo1"/>
      </w:pPr>
      <w:sdt>
        <w:sdtPr>
          <w:id w:val="-1150367223"/>
          <w:placeholder>
            <w:docPart w:val="F9F0F58BBD636D42BAA92D19FB8096A4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5B3DD5">
      <w:pPr>
        <w:pStyle w:val="Ttulo2"/>
      </w:pPr>
      <w:r>
        <w:t>Ensino médio completo</w:t>
      </w:r>
    </w:p>
    <w:p w:rsidR="00F11D59" w:rsidRDefault="00EE56D6">
      <w:r>
        <w:t>Curso de computação 8 meses</w:t>
      </w:r>
    </w:p>
    <w:p w:rsidR="00EE56D6" w:rsidRDefault="00EE56D6">
      <w:r>
        <w:t>Atendimento ao público 12 meses</w:t>
      </w:r>
    </w:p>
    <w:p w:rsidR="00EE56D6" w:rsidRDefault="00EE56D6"/>
    <w:p w:rsidR="00F11D59" w:rsidRDefault="00BC22C3">
      <w:pPr>
        <w:pStyle w:val="Ttulo1"/>
      </w:pPr>
      <w:sdt>
        <w:sdtPr>
          <w:id w:val="617349259"/>
          <w:placeholder>
            <w:docPart w:val="57F1DB93FF6285438E1E249133CAF585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Default="00BD32F8">
      <w:pPr>
        <w:pStyle w:val="Ttulo2"/>
      </w:pPr>
      <w:r>
        <w:t>Essência jovem</w:t>
      </w:r>
    </w:p>
    <w:p w:rsidR="00A05AFC" w:rsidRPr="00A05AFC" w:rsidRDefault="00A05AFC" w:rsidP="00A05AFC">
      <w:r>
        <w:t xml:space="preserve">Caixa/analista de crédito </w:t>
      </w:r>
      <w:r w:rsidR="00202E27">
        <w:t xml:space="preserve"> 21/03</w:t>
      </w:r>
      <w:r w:rsidR="007E09D4">
        <w:t>/</w:t>
      </w:r>
      <w:r w:rsidR="00202E27">
        <w:t>18</w:t>
      </w:r>
    </w:p>
    <w:p w:rsidR="00F11D59" w:rsidRDefault="00F11D59">
      <w:pPr>
        <w:pStyle w:val="Ttulo3"/>
      </w:pPr>
    </w:p>
    <w:p w:rsidR="00F11D59" w:rsidRDefault="00391FC9">
      <w:r>
        <w:t>Sempre disposta a ajudar</w:t>
      </w:r>
      <w:r w:rsidR="0019283E">
        <w:t xml:space="preserve"> a</w:t>
      </w:r>
      <w:r>
        <w:t xml:space="preserve">  equipe a evoluir </w:t>
      </w:r>
      <w:r w:rsidR="0019283E">
        <w:t>decorações organização idéia</w:t>
      </w:r>
      <w:r w:rsidR="00784DCF">
        <w:t xml:space="preserve">s </w:t>
      </w:r>
    </w:p>
    <w:p w:rsidR="0019283E" w:rsidRDefault="0019283E">
      <w:r>
        <w:t>Atendimento é a parte fundamental para cativar um cliente</w:t>
      </w:r>
    </w:p>
    <w:p w:rsidR="0019283E" w:rsidRDefault="0019283E">
      <w:r>
        <w:t>Elogios negativos também são necessários para nosso crescimento</w:t>
      </w:r>
    </w:p>
    <w:p w:rsidR="0019283E" w:rsidRDefault="0019283E"/>
    <w:p w:rsidR="00F11D59" w:rsidRDefault="006E5AA4" w:rsidP="006E5AA4">
      <w:pPr>
        <w:pStyle w:val="Ttulo1"/>
      </w:pPr>
      <w:r>
        <w:t xml:space="preserve">Gostaria de uma oportunidade </w:t>
      </w:r>
      <w:r w:rsidR="00C47894">
        <w:t xml:space="preserve">para aprender mais e crescer </w:t>
      </w:r>
      <w:r w:rsidR="006A6B3A">
        <w:t>juntamente com a empresa fico à disposição</w:t>
      </w:r>
      <w:r w:rsidR="00784DCF">
        <w:t xml:space="preserve">. </w:t>
      </w:r>
    </w:p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A5" w:rsidRDefault="009776A5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9776A5" w:rsidRDefault="009776A5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A5" w:rsidRDefault="009776A5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9776A5" w:rsidRDefault="009776A5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6F5D084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0607F48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C9"/>
    <w:rsid w:val="00014CC9"/>
    <w:rsid w:val="00034C0D"/>
    <w:rsid w:val="000D34ED"/>
    <w:rsid w:val="0019283E"/>
    <w:rsid w:val="00202E27"/>
    <w:rsid w:val="0021426B"/>
    <w:rsid w:val="00262ADA"/>
    <w:rsid w:val="002A5954"/>
    <w:rsid w:val="00391FC9"/>
    <w:rsid w:val="003D2D27"/>
    <w:rsid w:val="004373C7"/>
    <w:rsid w:val="00437D13"/>
    <w:rsid w:val="00440F9A"/>
    <w:rsid w:val="00496BDA"/>
    <w:rsid w:val="004C0A86"/>
    <w:rsid w:val="005B3DD5"/>
    <w:rsid w:val="006A6B3A"/>
    <w:rsid w:val="006C078D"/>
    <w:rsid w:val="006E5AA4"/>
    <w:rsid w:val="00721187"/>
    <w:rsid w:val="00760510"/>
    <w:rsid w:val="00784DCF"/>
    <w:rsid w:val="007C442D"/>
    <w:rsid w:val="007E09D4"/>
    <w:rsid w:val="00820B86"/>
    <w:rsid w:val="00935674"/>
    <w:rsid w:val="0094671B"/>
    <w:rsid w:val="009776A5"/>
    <w:rsid w:val="00A05AFC"/>
    <w:rsid w:val="00A126A5"/>
    <w:rsid w:val="00BC22C3"/>
    <w:rsid w:val="00BD32F8"/>
    <w:rsid w:val="00C05114"/>
    <w:rsid w:val="00C47894"/>
    <w:rsid w:val="00CD40C3"/>
    <w:rsid w:val="00D65CC3"/>
    <w:rsid w:val="00E40E39"/>
    <w:rsid w:val="00EE56D6"/>
    <w:rsid w:val="00F11D59"/>
    <w:rsid w:val="00FA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948A67-C62A-824A-971A-6F0C1B5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3756F5A-2FF9-7640-8122-BA24A2BD4584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BD356029E5C04AA137649677422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DB830-9766-3149-B3EC-E784D9803D7B}"/>
      </w:docPartPr>
      <w:docPartBody>
        <w:p w:rsidR="004F4548" w:rsidRDefault="0099101D">
          <w:pPr>
            <w:pStyle w:val="A8BD356029E5C04AA1376496774220C7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F9F0F58BBD636D42BAA92D19FB809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D2EC3-C6B4-0C45-A1A3-030816063BAE}"/>
      </w:docPartPr>
      <w:docPartBody>
        <w:p w:rsidR="004F4548" w:rsidRDefault="0099101D">
          <w:pPr>
            <w:pStyle w:val="F9F0F58BBD636D42BAA92D19FB8096A4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57F1DB93FF6285438E1E249133CAF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414B0-1EA5-5947-9C88-DFFF7652375C}"/>
      </w:docPartPr>
      <w:docPartBody>
        <w:p w:rsidR="004F4548" w:rsidRDefault="0099101D">
          <w:pPr>
            <w:pStyle w:val="57F1DB93FF6285438E1E249133CAF585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1D"/>
    <w:rsid w:val="004F4548"/>
    <w:rsid w:val="009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C2B36045488DA4FAD9FF4B013367856">
    <w:name w:val="9C2B36045488DA4FAD9FF4B013367856"/>
  </w:style>
  <w:style w:type="paragraph" w:customStyle="1" w:styleId="5C2661542AEE1342BD3510A0B6CC4938">
    <w:name w:val="5C2661542AEE1342BD3510A0B6CC4938"/>
  </w:style>
  <w:style w:type="paragraph" w:customStyle="1" w:styleId="A8BD356029E5C04AA1376496774220C7">
    <w:name w:val="A8BD356029E5C04AA1376496774220C7"/>
  </w:style>
  <w:style w:type="paragraph" w:customStyle="1" w:styleId="4C4493DFFA9D0547A08427A9A39C5268">
    <w:name w:val="4C4493DFFA9D0547A08427A9A39C5268"/>
  </w:style>
  <w:style w:type="paragraph" w:customStyle="1" w:styleId="F9F0F58BBD636D42BAA92D19FB8096A4">
    <w:name w:val="F9F0F58BBD636D42BAA92D19FB8096A4"/>
  </w:style>
  <w:style w:type="paragraph" w:customStyle="1" w:styleId="3FCBA6E2AE0D3B42AECA3F6866320F7A">
    <w:name w:val="3FCBA6E2AE0D3B42AECA3F6866320F7A"/>
  </w:style>
  <w:style w:type="paragraph" w:customStyle="1" w:styleId="E551BC5A6B2B8C40A1D83B3A5E69E349">
    <w:name w:val="E551BC5A6B2B8C40A1D83B3A5E69E349"/>
  </w:style>
  <w:style w:type="paragraph" w:customStyle="1" w:styleId="57F1DB93FF6285438E1E249133CAF585">
    <w:name w:val="57F1DB93FF6285438E1E249133CAF585"/>
  </w:style>
  <w:style w:type="paragraph" w:customStyle="1" w:styleId="A56CE253DF9A804C922E22BD29B66661">
    <w:name w:val="A56CE253DF9A804C922E22BD29B66661"/>
  </w:style>
  <w:style w:type="paragraph" w:customStyle="1" w:styleId="88E4593EEE0BD440B1A457EF32CE61CC">
    <w:name w:val="88E4593EEE0BD440B1A457EF32CE61CC"/>
  </w:style>
  <w:style w:type="paragraph" w:customStyle="1" w:styleId="E147B5707A0A1043936BE76016D3EE77">
    <w:name w:val="E147B5707A0A1043936BE76016D3EE77"/>
  </w:style>
  <w:style w:type="paragraph" w:customStyle="1" w:styleId="201F0E3131F8304098FC7DAC5D105C6D">
    <w:name w:val="201F0E3131F8304098FC7DAC5D105C6D"/>
  </w:style>
  <w:style w:type="paragraph" w:customStyle="1" w:styleId="F60977EB09C0614FACFAEA3DD88664FA">
    <w:name w:val="F60977EB09C0614FACFAEA3DD88664FA"/>
  </w:style>
  <w:style w:type="paragraph" w:customStyle="1" w:styleId="FB6E500C5DAD0E4A9D18F872C2EA7D06">
    <w:name w:val="FB6E500C5DAD0E4A9D18F872C2EA7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%7b23756F5A-2FF9-7640-8122-BA24A2BD4584%7dtf50002038.dotx</Template>
  <TotalTime>0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5554996405416</dc:creator>
  <cp:keywords/>
  <dc:description/>
  <cp:lastModifiedBy>5554996405416</cp:lastModifiedBy>
  <cp:revision>2</cp:revision>
  <dcterms:created xsi:type="dcterms:W3CDTF">2019-06-30T16:33:00Z</dcterms:created>
  <dcterms:modified xsi:type="dcterms:W3CDTF">2019-06-30T16:33:00Z</dcterms:modified>
</cp:coreProperties>
</file>