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FF38" w14:textId="77777777" w:rsidR="00F11D59" w:rsidRDefault="007D1171">
      <w:pPr>
        <w:pStyle w:val="Nome"/>
      </w:pPr>
      <w:r>
        <w:t>LETÍCIA Silva Pluta</w:t>
      </w:r>
    </w:p>
    <w:p w14:paraId="7959E91F" w14:textId="0E077E25" w:rsidR="00F11D59" w:rsidRDefault="007D1171">
      <w:pPr>
        <w:pStyle w:val="InformaesdeContato"/>
      </w:pPr>
      <w:r>
        <w:t>Estrada Antônio Inácio de oliveira filho- aeroclube</w:t>
      </w:r>
      <w:r w:rsidR="008C1589">
        <w:t xml:space="preserve">| </w:t>
      </w:r>
      <w:hyperlink r:id="rId7" w:history="1">
        <w:r w:rsidR="008C1589" w:rsidRPr="00A901DD">
          <w:rPr>
            <w:rStyle w:val="Hyperlink"/>
          </w:rPr>
          <w:t>leticiapluta38@gmail.com</w:t>
        </w:r>
      </w:hyperlink>
      <w:r w:rsidR="008C1589">
        <w:t xml:space="preserve"> | +5551995615533</w:t>
      </w:r>
    </w:p>
    <w:p w14:paraId="09514C0B" w14:textId="74EE6E1C" w:rsidR="00F11D59" w:rsidRDefault="00B071FD">
      <w:pPr>
        <w:pStyle w:val="Ttulo1"/>
      </w:pPr>
      <w:r>
        <w:t>Objetivo</w:t>
      </w:r>
    </w:p>
    <w:p w14:paraId="3EC72ACF" w14:textId="57B388C1" w:rsidR="00B071FD" w:rsidRDefault="00B071FD">
      <w:pPr>
        <w:spacing w:after="180"/>
      </w:pPr>
      <w:r>
        <w:t xml:space="preserve">Minha carreira está no início, mas estou em busca de uma oportunidade para demonstrar meu </w:t>
      </w:r>
      <w:r w:rsidR="007830DD">
        <w:t>talento.</w:t>
      </w:r>
    </w:p>
    <w:p w14:paraId="18318F04" w14:textId="20B636C6" w:rsidR="00F11D59" w:rsidRDefault="009B77C8">
      <w:pPr>
        <w:pStyle w:val="Ttulo1"/>
      </w:pPr>
      <w:r>
        <w:t>Escolaridade</w:t>
      </w:r>
    </w:p>
    <w:p w14:paraId="40483C2F" w14:textId="495829A9" w:rsidR="00F11D59" w:rsidRDefault="000342B0">
      <w:pPr>
        <w:pStyle w:val="Ttulo2"/>
      </w:pPr>
      <w:r>
        <w:t>Escola Dr. Paulo Ribeiro Campos</w:t>
      </w:r>
    </w:p>
    <w:p w14:paraId="61FF4367" w14:textId="5C38D8B2" w:rsidR="000342B0" w:rsidRDefault="000342B0">
      <w:r>
        <w:t>2° ano- noite</w:t>
      </w:r>
    </w:p>
    <w:p w14:paraId="7492C634" w14:textId="77777777" w:rsidR="00F11D59" w:rsidRDefault="0068448E">
      <w:pPr>
        <w:pStyle w:val="Ttulo1"/>
      </w:pPr>
      <w:sdt>
        <w:sdtPr>
          <w:id w:val="617349259"/>
          <w:placeholder>
            <w:docPart w:val="E7F651CB0C9EC840BEDF9E9353FA919F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3DCAC11C" w14:textId="0A8C4A26" w:rsidR="00F11D59" w:rsidRDefault="00E61B34">
      <w:pPr>
        <w:pStyle w:val="Ttulo2"/>
      </w:pPr>
      <w:r>
        <w:t>Importadora e Exportadora de Cereais SA- Imec</w:t>
      </w:r>
    </w:p>
    <w:p w14:paraId="265F31B4" w14:textId="4673C1EE" w:rsidR="00F11D59" w:rsidRDefault="00E61B34">
      <w:pPr>
        <w:pStyle w:val="Ttulo3"/>
      </w:pPr>
      <w:r>
        <w:t>Repositora</w:t>
      </w:r>
    </w:p>
    <w:p w14:paraId="2D029AC3" w14:textId="0D5D1581" w:rsidR="00F11D59" w:rsidRDefault="00C00AC0">
      <w:r>
        <w:t>08/07/2019 á 08/12/2020</w:t>
      </w:r>
    </w:p>
    <w:p w14:paraId="5E20B82E" w14:textId="28BA6DA5" w:rsidR="00F11D59" w:rsidRDefault="00843186" w:rsidP="00843186">
      <w:pPr>
        <w:pStyle w:val="Ttulo1"/>
      </w:pPr>
      <w:r>
        <w:t>Educação(Cursos)</w:t>
      </w:r>
    </w:p>
    <w:p w14:paraId="284695F4" w14:textId="7757F1FB" w:rsidR="00F11D59" w:rsidRPr="00AA0D03" w:rsidRDefault="00A13227" w:rsidP="00AA0D03">
      <w:pPr>
        <w:pStyle w:val="PargrafodaLista"/>
        <w:numPr>
          <w:ilvl w:val="0"/>
          <w:numId w:val="12"/>
        </w:numPr>
        <w:rPr>
          <w:b/>
          <w:bCs/>
          <w:sz w:val="24"/>
          <w:szCs w:val="24"/>
        </w:rPr>
      </w:pPr>
      <w:r w:rsidRPr="00AA0D03">
        <w:rPr>
          <w:b/>
          <w:bCs/>
          <w:sz w:val="24"/>
          <w:szCs w:val="24"/>
        </w:rPr>
        <w:t>Cursando</w:t>
      </w:r>
      <w:r w:rsidR="00655A18" w:rsidRPr="00AA0D03">
        <w:rPr>
          <w:b/>
          <w:bCs/>
          <w:sz w:val="24"/>
          <w:szCs w:val="24"/>
        </w:rPr>
        <w:t xml:space="preserve"> </w:t>
      </w:r>
    </w:p>
    <w:p w14:paraId="61A7A9D1" w14:textId="683C66B3" w:rsidR="00655A18" w:rsidRDefault="00655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Escola Conceito</w:t>
      </w:r>
    </w:p>
    <w:p w14:paraId="168463E9" w14:textId="77777777" w:rsidR="00655A18" w:rsidRPr="00655A18" w:rsidRDefault="00655A18">
      <w:pPr>
        <w:rPr>
          <w:sz w:val="24"/>
          <w:szCs w:val="24"/>
        </w:rPr>
      </w:pPr>
      <w:r w:rsidRPr="00655A18">
        <w:rPr>
          <w:sz w:val="24"/>
          <w:szCs w:val="24"/>
        </w:rPr>
        <w:t>Gestão empresarial- técnicas de administração com logística, contabilidade com</w:t>
      </w:r>
    </w:p>
    <w:p w14:paraId="7CE16383" w14:textId="77777777" w:rsidR="00400E68" w:rsidRDefault="00400E68">
      <w:pPr>
        <w:rPr>
          <w:sz w:val="24"/>
          <w:szCs w:val="24"/>
        </w:rPr>
      </w:pPr>
      <w:r w:rsidRPr="00655A18">
        <w:rPr>
          <w:sz w:val="24"/>
          <w:szCs w:val="24"/>
        </w:rPr>
        <w:t>Escrita fiscal, departamento pessoal, administração financeira, operador de caixa com</w:t>
      </w:r>
      <w:r>
        <w:rPr>
          <w:sz w:val="24"/>
          <w:szCs w:val="24"/>
        </w:rPr>
        <w:t xml:space="preserve"> </w:t>
      </w:r>
      <w:r w:rsidRPr="00655A18">
        <w:rPr>
          <w:sz w:val="24"/>
          <w:szCs w:val="24"/>
        </w:rPr>
        <w:t xml:space="preserve">At. Ao cliente, Excel avançado, Secretariado, matemática financeira, turismo e </w:t>
      </w:r>
      <w:r>
        <w:rPr>
          <w:sz w:val="24"/>
          <w:szCs w:val="24"/>
        </w:rPr>
        <w:t>hotelaria</w:t>
      </w:r>
    </w:p>
    <w:p w14:paraId="0DBA659A" w14:textId="77777777" w:rsidR="00AA0D03" w:rsidRDefault="00AA0D03">
      <w:pPr>
        <w:rPr>
          <w:sz w:val="24"/>
          <w:szCs w:val="24"/>
        </w:rPr>
      </w:pPr>
    </w:p>
    <w:p w14:paraId="24BBE32A" w14:textId="2701DE50" w:rsidR="00400E68" w:rsidRPr="00AA0D03" w:rsidRDefault="00400E68" w:rsidP="00AA0D03">
      <w:pPr>
        <w:pStyle w:val="PargrafodaLista"/>
        <w:numPr>
          <w:ilvl w:val="0"/>
          <w:numId w:val="11"/>
        </w:numPr>
        <w:rPr>
          <w:b/>
          <w:bCs/>
          <w:sz w:val="24"/>
          <w:szCs w:val="24"/>
        </w:rPr>
      </w:pPr>
      <w:r w:rsidRPr="00AA0D03">
        <w:rPr>
          <w:b/>
          <w:bCs/>
          <w:sz w:val="24"/>
          <w:szCs w:val="24"/>
        </w:rPr>
        <w:t>Concluído em 2019</w:t>
      </w:r>
    </w:p>
    <w:p w14:paraId="666BE2B7" w14:textId="4F07DF08" w:rsidR="000F0703" w:rsidRDefault="000F0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Escola </w:t>
      </w:r>
      <w:proofErr w:type="spellStart"/>
      <w:r>
        <w:rPr>
          <w:b/>
          <w:bCs/>
          <w:sz w:val="24"/>
          <w:szCs w:val="24"/>
        </w:rPr>
        <w:t>mega</w:t>
      </w:r>
      <w:proofErr w:type="spellEnd"/>
      <w:r>
        <w:rPr>
          <w:b/>
          <w:bCs/>
          <w:sz w:val="24"/>
          <w:szCs w:val="24"/>
        </w:rPr>
        <w:t xml:space="preserve"> Byte </w:t>
      </w:r>
    </w:p>
    <w:p w14:paraId="5ABE7EAA" w14:textId="77777777" w:rsidR="00AA0D03" w:rsidRDefault="00AA0D03">
      <w:pPr>
        <w:rPr>
          <w:sz w:val="24"/>
          <w:szCs w:val="24"/>
        </w:rPr>
      </w:pPr>
      <w:r>
        <w:rPr>
          <w:sz w:val="24"/>
          <w:szCs w:val="24"/>
        </w:rPr>
        <w:t>Informática básica e avançada</w:t>
      </w:r>
    </w:p>
    <w:p w14:paraId="590E2EBA" w14:textId="10236FCA" w:rsidR="00AA0D03" w:rsidRDefault="00AA0D03">
      <w:pPr>
        <w:rPr>
          <w:sz w:val="24"/>
          <w:szCs w:val="24"/>
        </w:rPr>
      </w:pPr>
    </w:p>
    <w:p w14:paraId="3A84402C" w14:textId="7FC64F32" w:rsidR="00AA0D03" w:rsidRDefault="00AA0D03" w:rsidP="00AA0D03">
      <w:pPr>
        <w:pStyle w:val="PargrafodaLista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Concluído em 2020</w:t>
      </w:r>
    </w:p>
    <w:p w14:paraId="7750B6DF" w14:textId="77777777" w:rsidR="00F02B2C" w:rsidRDefault="00F02B2C" w:rsidP="00F02B2C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Senac</w:t>
      </w:r>
    </w:p>
    <w:p w14:paraId="41CC4D87" w14:textId="77777777" w:rsidR="00DF3328" w:rsidRDefault="00DF3328" w:rsidP="00F02B2C">
      <w:pPr>
        <w:ind w:left="360"/>
        <w:rPr>
          <w:sz w:val="24"/>
          <w:szCs w:val="24"/>
        </w:rPr>
      </w:pPr>
      <w:r>
        <w:rPr>
          <w:sz w:val="24"/>
          <w:szCs w:val="24"/>
        </w:rPr>
        <w:t>Aprendizagem em vendas</w:t>
      </w:r>
    </w:p>
    <w:p w14:paraId="55C7003E" w14:textId="4E61404F" w:rsidR="00DF3328" w:rsidRDefault="00DF3328" w:rsidP="00F02B2C">
      <w:pPr>
        <w:ind w:left="360"/>
        <w:rPr>
          <w:sz w:val="24"/>
          <w:szCs w:val="24"/>
        </w:rPr>
      </w:pPr>
    </w:p>
    <w:p w14:paraId="6404781B" w14:textId="56932EB1" w:rsidR="00655A18" w:rsidRPr="005C5298" w:rsidRDefault="00DF3328" w:rsidP="005C5298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Data de nascimento: </w:t>
      </w:r>
      <w:r>
        <w:rPr>
          <w:sz w:val="24"/>
          <w:szCs w:val="24"/>
        </w:rPr>
        <w:t>2</w:t>
      </w:r>
      <w:r w:rsidR="005C5298">
        <w:rPr>
          <w:sz w:val="24"/>
          <w:szCs w:val="24"/>
        </w:rPr>
        <w:t>1/03/2005</w:t>
      </w:r>
    </w:p>
    <w:sectPr w:rsidR="00655A18" w:rsidRPr="005C5298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C4181" w14:textId="77777777" w:rsidR="00EE3291" w:rsidRDefault="00EE3291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0D9E43E" w14:textId="77777777" w:rsidR="00EE3291" w:rsidRDefault="00EE3291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69609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724E7" w14:textId="77777777" w:rsidR="00EE3291" w:rsidRDefault="00EE3291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E095078" w14:textId="77777777" w:rsidR="00EE3291" w:rsidRDefault="00EE3291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F990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A85A2D" wp14:editId="61986E2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F536225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0D67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C6A71C" wp14:editId="7305A7F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A70164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BC3FA3"/>
    <w:multiLevelType w:val="hybridMultilevel"/>
    <w:tmpl w:val="3EE8A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745"/>
    <w:multiLevelType w:val="hybridMultilevel"/>
    <w:tmpl w:val="FD3A4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71"/>
    <w:rsid w:val="000342B0"/>
    <w:rsid w:val="00034C0D"/>
    <w:rsid w:val="000F0703"/>
    <w:rsid w:val="002D7FC8"/>
    <w:rsid w:val="00400E68"/>
    <w:rsid w:val="004373C7"/>
    <w:rsid w:val="005C5298"/>
    <w:rsid w:val="00655A18"/>
    <w:rsid w:val="007830DD"/>
    <w:rsid w:val="007D1171"/>
    <w:rsid w:val="00843186"/>
    <w:rsid w:val="008C1589"/>
    <w:rsid w:val="009B1E8A"/>
    <w:rsid w:val="009B77C8"/>
    <w:rsid w:val="00A13227"/>
    <w:rsid w:val="00AA0D03"/>
    <w:rsid w:val="00B071FD"/>
    <w:rsid w:val="00B32E0D"/>
    <w:rsid w:val="00C00AC0"/>
    <w:rsid w:val="00DF3328"/>
    <w:rsid w:val="00E40E39"/>
    <w:rsid w:val="00E61B34"/>
    <w:rsid w:val="00EE3291"/>
    <w:rsid w:val="00F02B2C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625147"/>
  <w15:chartTrackingRefBased/>
  <w15:docId w15:val="{EE46535F-2097-6449-BC51-BFD56FC4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8C1589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eticiapluta38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D8EC683-CD21-1942-BADA-59BBA2F4D37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7F651CB0C9EC840BEDF9E9353FA9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34CF8-542C-E242-9979-62B8755646D8}"/>
      </w:docPartPr>
      <w:docPartBody>
        <w:p w:rsidR="005E0EFF" w:rsidRDefault="001520C8">
          <w:pPr>
            <w:pStyle w:val="E7F651CB0C9EC840BEDF9E9353FA919F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C8"/>
    <w:rsid w:val="001520C8"/>
    <w:rsid w:val="005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7F651CB0C9EC840BEDF9E9353FA919F">
    <w:name w:val="E7F651CB0C9EC840BEDF9E9353FA9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%7b9D8EC683-CD21-1942-BADA-59BBA2F4D379%7dtf50002038.dotx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suzicardozo60@gmail.com</dc:creator>
  <cp:keywords/>
  <dc:description/>
  <cp:lastModifiedBy>suzicardozo60@gmail.com</cp:lastModifiedBy>
  <cp:revision>2</cp:revision>
  <dcterms:created xsi:type="dcterms:W3CDTF">2021-02-23T11:56:00Z</dcterms:created>
  <dcterms:modified xsi:type="dcterms:W3CDTF">2021-02-23T11:56:00Z</dcterms:modified>
</cp:coreProperties>
</file>