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D59" w:rsidRDefault="0022269E">
      <w:pPr>
        <w:pStyle w:val="Nome"/>
      </w:pPr>
      <w:r>
        <w:t>Ricardo da Silva martins</w:t>
      </w:r>
    </w:p>
    <w:p w:rsidR="00F11D59" w:rsidRDefault="006D099F">
      <w:pPr>
        <w:pStyle w:val="InformaesdeContato"/>
      </w:pPr>
      <w:r>
        <w:t xml:space="preserve">São Marcos </w:t>
      </w:r>
    </w:p>
    <w:p w:rsidR="00F11D59" w:rsidRDefault="00D150CF">
      <w:pPr>
        <w:pStyle w:val="Ttulo1"/>
      </w:pPr>
      <w:sdt>
        <w:sdtPr>
          <w:id w:val="-819804518"/>
          <w:placeholder>
            <w:docPart w:val="CE301D6E25BC6C479430D532A63A8082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sdt>
      <w:sdtPr>
        <w:id w:val="264583849"/>
        <w:placeholder>
          <w:docPart w:val="2E6AABF369B50B4CBD7669C6DA026D55"/>
        </w:placeholder>
        <w:temporary/>
        <w:showingPlcHdr/>
        <w15:appearance w15:val="hidden"/>
      </w:sdtPr>
      <w:sdtEndPr/>
      <w:sdtContent>
        <w:p w:rsidR="00F11D59" w:rsidRDefault="004373C7">
          <w:pPr>
            <w:spacing w:after="180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sdtContent>
    </w:sdt>
    <w:p w:rsidR="00F11D59" w:rsidRDefault="00D150CF">
      <w:pPr>
        <w:pStyle w:val="Ttulo1"/>
      </w:pPr>
      <w:sdt>
        <w:sdtPr>
          <w:id w:val="-1150367223"/>
          <w:placeholder>
            <w:docPart w:val="8B2A3CDB52B6BA4A9DA3157ACFC047DD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22269E">
      <w:pPr>
        <w:pStyle w:val="Ttulo2"/>
      </w:pPr>
      <w:r>
        <w:t>8</w:t>
      </w:r>
      <w:r w:rsidR="005B7A97">
        <w:t>serie</w:t>
      </w:r>
      <w:r w:rsidR="004373C7">
        <w:rPr>
          <w:lang w:bidi="pt-BR"/>
        </w:rPr>
        <w:t xml:space="preserve"> / Data de Formatura</w:t>
      </w:r>
    </w:p>
    <w:sdt>
      <w:sdtPr>
        <w:id w:val="-1686204593"/>
        <w:placeholder>
          <w:docPart w:val="12E80BF856F43E41871E78A488D54D1E"/>
        </w:placeholder>
        <w:temporary/>
        <w:showingPlcHdr/>
        <w15:appearance w15:val="hidden"/>
      </w:sdtPr>
      <w:sdtEndPr/>
      <w:sdtContent>
        <w:p w:rsidR="00F11D59" w:rsidRDefault="004373C7">
          <w:r>
            <w:rPr>
              <w:noProof/>
              <w:lang w:bidi="pt-BR"/>
            </w:rPr>
            <w:t>Convém incluir aqui um breve resumo de cursos, prêmios e homenagens relevantes.</w:t>
          </w:r>
        </w:p>
      </w:sdtContent>
    </w:sdt>
    <w:p w:rsidR="00F11D59" w:rsidRDefault="005B7A97">
      <w:pPr>
        <w:pStyle w:val="Ttulo1"/>
      </w:pPr>
      <w:r>
        <w:t>Bebo assessórios</w:t>
      </w:r>
    </w:p>
    <w:p w:rsidR="00F11D59" w:rsidRDefault="00D150CF">
      <w:pPr>
        <w:pStyle w:val="Ttulo2"/>
      </w:pPr>
      <w:sdt>
        <w:sdtPr>
          <w:id w:val="692349886"/>
          <w:placeholder>
            <w:docPart w:val="84F59A0687F33449B9FEC8DE51454C8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Nome do empregador</w:t>
          </w:r>
        </w:sdtContent>
      </w:sdt>
    </w:p>
    <w:p w:rsidR="00F11D59" w:rsidRDefault="00967767">
      <w:pPr>
        <w:pStyle w:val="Ttulo3"/>
      </w:pPr>
      <w:r>
        <w:t>Auxiliar de produção</w:t>
      </w:r>
    </w:p>
    <w:sdt>
      <w:sdtPr>
        <w:id w:val="1265580678"/>
        <w:placeholder>
          <w:docPart w:val="6F597059FB09B545945ACFF30370EE89"/>
        </w:placeholder>
        <w:temporary/>
        <w:showingPlcHdr/>
        <w15:appearance w15:val="hidden"/>
      </w:sdtPr>
      <w:sdtEndPr/>
      <w:sdtContent>
        <w:p w:rsidR="00F11D59" w:rsidRDefault="004373C7">
          <w:r>
            <w:rPr>
              <w:lang w:bidi="pt-BR"/>
            </w:rPr>
            <w:t>Este é o lugar para fornecer um breve resumo de suas principais responsabilidades e realizações mais brilhantes.</w:t>
          </w:r>
        </w:p>
      </w:sdtContent>
    </w:sdt>
    <w:p w:rsidR="00F11D59" w:rsidRDefault="00D150CF">
      <w:pPr>
        <w:pStyle w:val="Ttulo1"/>
      </w:pPr>
      <w:sdt>
        <w:sdtPr>
          <w:id w:val="250401295"/>
          <w:placeholder>
            <w:docPart w:val="C0EDF01B865E864F81FF99C5C8C0DD7E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Prêmios e Reconhecimentos</w:t>
          </w:r>
        </w:sdtContent>
      </w:sdt>
    </w:p>
    <w:p w:rsidR="00F11D59" w:rsidRDefault="00D150CF">
      <w:pPr>
        <w:pStyle w:val="Ttulo2"/>
      </w:pPr>
      <w:sdt>
        <w:sdtPr>
          <w:id w:val="-122928538"/>
          <w:placeholder>
            <w:docPart w:val="005E90525805DF40BE21FBF1585AA880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Tipo de Prêmio / Descrição do Prêmio</w:t>
          </w:r>
        </w:sdtContent>
      </w:sdt>
    </w:p>
    <w:p w:rsidR="00F11D59" w:rsidRDefault="00D150CF">
      <w:sdt>
        <w:sdtPr>
          <w:id w:val="-199016679"/>
          <w:placeholder>
            <w:docPart w:val="046567445B6CF8459431620F09256C4A"/>
          </w:placeholder>
          <w:temporary/>
          <w:showingPlcHdr/>
          <w15:appearance w15:val="hidden"/>
        </w:sdtPr>
        <w:sdtEndPr/>
        <w:sdtContent>
          <w:r w:rsidR="004373C7"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sdtContent>
      </w:sdt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202E" w:rsidRDefault="0026202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26202E" w:rsidRDefault="0026202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202E" w:rsidRDefault="0026202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26202E" w:rsidRDefault="0026202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30E2CAB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19F95B8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9E"/>
    <w:rsid w:val="00034C0D"/>
    <w:rsid w:val="0022269E"/>
    <w:rsid w:val="0026202E"/>
    <w:rsid w:val="004373C7"/>
    <w:rsid w:val="005B7A97"/>
    <w:rsid w:val="006D099F"/>
    <w:rsid w:val="008B709C"/>
    <w:rsid w:val="00967767"/>
    <w:rsid w:val="00D150CF"/>
    <w:rsid w:val="00E40E39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CA58F2-6652-1947-A59D-98EF684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312FB21-2DE3-5B4A-9221-C9F9D0A70203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301D6E25BC6C479430D532A63A8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0BA03-4B34-7B46-8258-361B93E72702}"/>
      </w:docPartPr>
      <w:docPartBody>
        <w:p w:rsidR="0027043D" w:rsidRDefault="00591537">
          <w:pPr>
            <w:pStyle w:val="CE301D6E25BC6C479430D532A63A8082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2E6AABF369B50B4CBD7669C6DA026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68107-F632-4343-A4AB-3E13ECD5BA36}"/>
      </w:docPartPr>
      <w:docPartBody>
        <w:p w:rsidR="0027043D" w:rsidRDefault="00591537">
          <w:pPr>
            <w:pStyle w:val="2E6AABF369B50B4CBD7669C6DA026D55"/>
          </w:pPr>
          <w:r>
            <w:rPr>
              <w:lang w:bidi="pt-BR"/>
            </w:rPr>
            <w:t>Para começar imediatamente, toque em qualquer texto de espaço reservado (como este) e comece a digitar.</w:t>
          </w:r>
        </w:p>
      </w:docPartBody>
    </w:docPart>
    <w:docPart>
      <w:docPartPr>
        <w:name w:val="8B2A3CDB52B6BA4A9DA3157ACFC04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95FDE-7A0F-D649-8662-E288A3C2FAE7}"/>
      </w:docPartPr>
      <w:docPartBody>
        <w:p w:rsidR="0027043D" w:rsidRDefault="00591537">
          <w:pPr>
            <w:pStyle w:val="8B2A3CDB52B6BA4A9DA3157ACFC047DD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12E80BF856F43E41871E78A488D54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5CA1B-2971-4149-A6AE-F22BCD031A31}"/>
      </w:docPartPr>
      <w:docPartBody>
        <w:p w:rsidR="0027043D" w:rsidRDefault="00591537">
          <w:pPr>
            <w:pStyle w:val="12E80BF856F43E41871E78A488D54D1E"/>
          </w:pPr>
          <w:r>
            <w:rPr>
              <w:noProof/>
              <w:lang w:bidi="pt-BR"/>
            </w:rPr>
            <w:t>Convém incluir aqui um breve resumo de cursos, prêmios e homenagens relevantes.</w:t>
          </w:r>
        </w:p>
      </w:docPartBody>
    </w:docPart>
    <w:docPart>
      <w:docPartPr>
        <w:name w:val="84F59A0687F33449B9FEC8DE51454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92A55-1E5D-2345-9EF6-A70450D39DF3}"/>
      </w:docPartPr>
      <w:docPartBody>
        <w:p w:rsidR="0027043D" w:rsidRDefault="00591537">
          <w:pPr>
            <w:pStyle w:val="84F59A0687F33449B9FEC8DE51454C8A"/>
          </w:pPr>
          <w:r>
            <w:rPr>
              <w:lang w:bidi="pt-BR"/>
            </w:rPr>
            <w:t>Nome do empregador</w:t>
          </w:r>
        </w:p>
      </w:docPartBody>
    </w:docPart>
    <w:docPart>
      <w:docPartPr>
        <w:name w:val="6F597059FB09B545945ACFF30370E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C85D8-15BB-3C4A-BFEF-E3A88D8380CE}"/>
      </w:docPartPr>
      <w:docPartBody>
        <w:p w:rsidR="0027043D" w:rsidRDefault="00591537">
          <w:pPr>
            <w:pStyle w:val="6F597059FB09B545945ACFF30370EE89"/>
          </w:pPr>
          <w:r>
            <w:rPr>
              <w:lang w:bidi="pt-BR"/>
            </w:rPr>
            <w:t>Este é o lugar para fornecer um breve resumo de suas principais responsabilidades e realizações mais brilhantes.</w:t>
          </w:r>
        </w:p>
      </w:docPartBody>
    </w:docPart>
    <w:docPart>
      <w:docPartPr>
        <w:name w:val="C0EDF01B865E864F81FF99C5C8C0DD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F74CE-F3BE-F140-B324-CE1A078D0D49}"/>
      </w:docPartPr>
      <w:docPartBody>
        <w:p w:rsidR="0027043D" w:rsidRDefault="00591537">
          <w:pPr>
            <w:pStyle w:val="C0EDF01B865E864F81FF99C5C8C0DD7E"/>
          </w:pPr>
          <w:r>
            <w:rPr>
              <w:lang w:bidi="pt-BR"/>
            </w:rPr>
            <w:t>Prêmios e Reconhecimentos</w:t>
          </w:r>
        </w:p>
      </w:docPartBody>
    </w:docPart>
    <w:docPart>
      <w:docPartPr>
        <w:name w:val="005E90525805DF40BE21FBF1585AA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2BCBB-5735-E448-AEA6-44446274BF65}"/>
      </w:docPartPr>
      <w:docPartBody>
        <w:p w:rsidR="0027043D" w:rsidRDefault="00591537">
          <w:pPr>
            <w:pStyle w:val="005E90525805DF40BE21FBF1585AA880"/>
          </w:pPr>
          <w:r>
            <w:rPr>
              <w:lang w:bidi="pt-BR"/>
            </w:rPr>
            <w:t>Tipo de Prêmio / Descrição do Prêmio</w:t>
          </w:r>
        </w:p>
      </w:docPartBody>
    </w:docPart>
    <w:docPart>
      <w:docPartPr>
        <w:name w:val="046567445B6CF8459431620F09256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64CD6-78B5-794C-87E7-95D19E8F0794}"/>
      </w:docPartPr>
      <w:docPartBody>
        <w:p w:rsidR="0027043D" w:rsidRDefault="00591537">
          <w:pPr>
            <w:pStyle w:val="046567445B6CF8459431620F09256C4A"/>
          </w:pPr>
          <w:r>
            <w:rPr>
              <w:noProof/>
              <w:lang w:bidi="pt-BR"/>
            </w:rPr>
            <w:t>Você é presidente de seu grêmio, síndico do condomínio ou líder de equipe de sua instituição de caridade favorita? Você é um líder natural, apresente os fatos!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37"/>
    <w:rsid w:val="00233469"/>
    <w:rsid w:val="0027043D"/>
    <w:rsid w:val="0059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0C9388004848D4E8965112486A8F9C0">
    <w:name w:val="10C9388004848D4E8965112486A8F9C0"/>
  </w:style>
  <w:style w:type="paragraph" w:customStyle="1" w:styleId="591C538FCB895A49A13F8B6B82D47777">
    <w:name w:val="591C538FCB895A49A13F8B6B82D47777"/>
  </w:style>
  <w:style w:type="paragraph" w:customStyle="1" w:styleId="CE301D6E25BC6C479430D532A63A8082">
    <w:name w:val="CE301D6E25BC6C479430D532A63A8082"/>
  </w:style>
  <w:style w:type="paragraph" w:customStyle="1" w:styleId="2E6AABF369B50B4CBD7669C6DA026D55">
    <w:name w:val="2E6AABF369B50B4CBD7669C6DA026D55"/>
  </w:style>
  <w:style w:type="paragraph" w:customStyle="1" w:styleId="8B2A3CDB52B6BA4A9DA3157ACFC047DD">
    <w:name w:val="8B2A3CDB52B6BA4A9DA3157ACFC047DD"/>
  </w:style>
  <w:style w:type="paragraph" w:customStyle="1" w:styleId="E8CC642A1575D444ADDAE2E8AA466726">
    <w:name w:val="E8CC642A1575D444ADDAE2E8AA466726"/>
  </w:style>
  <w:style w:type="paragraph" w:customStyle="1" w:styleId="12E80BF856F43E41871E78A488D54D1E">
    <w:name w:val="12E80BF856F43E41871E78A488D54D1E"/>
  </w:style>
  <w:style w:type="paragraph" w:customStyle="1" w:styleId="48FF138A249968498190BBD81180277C">
    <w:name w:val="48FF138A249968498190BBD81180277C"/>
  </w:style>
  <w:style w:type="paragraph" w:customStyle="1" w:styleId="84F59A0687F33449B9FEC8DE51454C8A">
    <w:name w:val="84F59A0687F33449B9FEC8DE51454C8A"/>
  </w:style>
  <w:style w:type="paragraph" w:customStyle="1" w:styleId="014B0C1E0493FE46B1D73D22F627AD3F">
    <w:name w:val="014B0C1E0493FE46B1D73D22F627AD3F"/>
  </w:style>
  <w:style w:type="paragraph" w:customStyle="1" w:styleId="6F597059FB09B545945ACFF30370EE89">
    <w:name w:val="6F597059FB09B545945ACFF30370EE89"/>
  </w:style>
  <w:style w:type="paragraph" w:customStyle="1" w:styleId="C0EDF01B865E864F81FF99C5C8C0DD7E">
    <w:name w:val="C0EDF01B865E864F81FF99C5C8C0DD7E"/>
  </w:style>
  <w:style w:type="paragraph" w:customStyle="1" w:styleId="005E90525805DF40BE21FBF1585AA880">
    <w:name w:val="005E90525805DF40BE21FBF1585AA880"/>
  </w:style>
  <w:style w:type="paragraph" w:customStyle="1" w:styleId="046567445B6CF8459431620F09256C4A">
    <w:name w:val="046567445B6CF8459431620F09256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%7bC312FB21-2DE3-5B4A-9221-C9F9D0A70203%7dtf50002038.dotx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ricardomartins0138@gmail.com</dc:creator>
  <cp:keywords/>
  <dc:description/>
  <cp:lastModifiedBy>ricardomartins0138@gmail.com</cp:lastModifiedBy>
  <cp:revision>2</cp:revision>
  <dcterms:created xsi:type="dcterms:W3CDTF">2020-08-20T20:40:00Z</dcterms:created>
  <dcterms:modified xsi:type="dcterms:W3CDTF">2020-08-20T20:40:00Z</dcterms:modified>
</cp:coreProperties>
</file>