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95975" w14:textId="77777777" w:rsidR="009D44E7" w:rsidRDefault="00CA78B0">
      <w:pPr>
        <w:pStyle w:val="Nome"/>
      </w:pPr>
      <w:r>
        <w:t>Gilmar Rodrigo Martins Schedler</w:t>
      </w:r>
    </w:p>
    <w:p w14:paraId="5779C607" w14:textId="7BDE1CE4" w:rsidR="009D44E7" w:rsidRDefault="00CA78B0">
      <w:pPr>
        <w:pStyle w:val="InformaesdeContato"/>
      </w:pPr>
      <w:r>
        <w:t xml:space="preserve"> Rua cai casa 7</w:t>
      </w:r>
    </w:p>
    <w:p w14:paraId="4DA66399" w14:textId="1DC170AD" w:rsidR="00F56777" w:rsidRDefault="00F56777">
      <w:pPr>
        <w:pStyle w:val="InformaesdeContato"/>
      </w:pPr>
      <w:r>
        <w:t>51 996159758</w:t>
      </w:r>
    </w:p>
    <w:p w14:paraId="210C5DF6" w14:textId="1AEB80E0" w:rsidR="00F56777" w:rsidRDefault="00F56777">
      <w:pPr>
        <w:pStyle w:val="InformaesdeContato"/>
      </w:pPr>
      <w:r>
        <w:t>Rodrigoschedler54@gmail.com</w:t>
      </w:r>
    </w:p>
    <w:sdt>
      <w:sdtPr>
        <w:id w:val="-1179423465"/>
        <w:placeholder>
          <w:docPart w:val="16EA3FAE22B9824B90A196FEEB728861"/>
        </w:placeholder>
        <w:temporary/>
        <w:showingPlcHdr/>
        <w15:appearance w15:val="hidden"/>
      </w:sdtPr>
      <w:sdtEndPr/>
      <w:sdtContent>
        <w:p w14:paraId="75AEE34A" w14:textId="77777777"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14:paraId="51528B89" w14:textId="7C7A64BC" w:rsidR="009D44E7" w:rsidRDefault="00C741C8">
      <w:r>
        <w:t>Meu objetivo é conheço novas área e ter novas experiências</w:t>
      </w:r>
    </w:p>
    <w:sdt>
      <w:sdtPr>
        <w:id w:val="1728489637"/>
        <w:placeholder>
          <w:docPart w:val="61847FA3A0FC074387E4C4C6BC3E3A28"/>
        </w:placeholder>
        <w:temporary/>
        <w:showingPlcHdr/>
        <w15:appearance w15:val="hidden"/>
      </w:sdtPr>
      <w:sdtEndPr/>
      <w:sdtContent>
        <w:p w14:paraId="66BFF822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6D9F29BC" w14:textId="040036B3" w:rsidR="009D44E7" w:rsidRDefault="001F28A1">
      <w:proofErr w:type="spellStart"/>
      <w:r>
        <w:t>Agrosul</w:t>
      </w:r>
      <w:proofErr w:type="spellEnd"/>
      <w:r>
        <w:t xml:space="preserve"> </w:t>
      </w:r>
      <w:proofErr w:type="spellStart"/>
      <w:r>
        <w:t>foods</w:t>
      </w:r>
      <w:proofErr w:type="spellEnd"/>
    </w:p>
    <w:p w14:paraId="0E10F508" w14:textId="55DA6645" w:rsidR="009D44E7" w:rsidRDefault="001F28A1">
      <w:proofErr w:type="spellStart"/>
      <w:r>
        <w:t>Desossador</w:t>
      </w:r>
      <w:proofErr w:type="spellEnd"/>
      <w:r>
        <w:t>| 15/04</w:t>
      </w:r>
      <w:r w:rsidR="003D4676">
        <w:t>/2019 a 24/08/2020</w:t>
      </w:r>
    </w:p>
    <w:p w14:paraId="59247BCB" w14:textId="3CB8940E" w:rsidR="009D44E7" w:rsidRDefault="00705747">
      <w:pPr>
        <w:pStyle w:val="Commarcadores"/>
      </w:pPr>
      <w:r>
        <w:t xml:space="preserve">Sempre dar o meu melhor para um bom desempenho </w:t>
      </w:r>
    </w:p>
    <w:sdt>
      <w:sdtPr>
        <w:id w:val="720946933"/>
        <w:placeholder>
          <w:docPart w:val="881117B5188B704288B29B3742EB1F3E"/>
        </w:placeholder>
        <w:temporary/>
        <w:showingPlcHdr/>
        <w15:appearance w15:val="hidden"/>
      </w:sdtPr>
      <w:sdtEndPr/>
      <w:sdtContent>
        <w:p w14:paraId="67ADEFF0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16DAB82F" w14:textId="5CB2A9CA" w:rsidR="009D44E7" w:rsidRDefault="005305FE">
      <w:r>
        <w:t xml:space="preserve">Ensino fundamental </w:t>
      </w:r>
    </w:p>
    <w:p w14:paraId="4D2888B8" w14:textId="00CD7FDC" w:rsidR="005305FE" w:rsidRDefault="005305FE">
      <w:r>
        <w:t xml:space="preserve">Escola Delfina dias Ferraz </w:t>
      </w:r>
    </w:p>
    <w:p w14:paraId="158D2E49" w14:textId="3366DC12" w:rsidR="009D44E7" w:rsidRDefault="009D44E7" w:rsidP="002E7591">
      <w:pPr>
        <w:pStyle w:val="Ttulo1"/>
      </w:pPr>
    </w:p>
    <w:sectPr w:rsidR="009D44E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443C2" w14:textId="77777777" w:rsidR="00CA78B0" w:rsidRDefault="00CA78B0">
      <w:r>
        <w:rPr>
          <w:lang w:bidi="pt-BR"/>
        </w:rPr>
        <w:separator/>
      </w:r>
    </w:p>
  </w:endnote>
  <w:endnote w:type="continuationSeparator" w:id="0">
    <w:p w14:paraId="55F1FE72" w14:textId="77777777" w:rsidR="00CA78B0" w:rsidRDefault="00CA78B0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204F8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14151" w14:textId="77777777" w:rsidR="00CA78B0" w:rsidRDefault="00CA78B0">
      <w:r>
        <w:rPr>
          <w:lang w:bidi="pt-BR"/>
        </w:rPr>
        <w:separator/>
      </w:r>
    </w:p>
  </w:footnote>
  <w:footnote w:type="continuationSeparator" w:id="0">
    <w:p w14:paraId="34767F72" w14:textId="77777777" w:rsidR="00CA78B0" w:rsidRDefault="00CA78B0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B6BC3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F02853B" wp14:editId="0EBDE20F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13CC1F2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123E7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59600B7" wp14:editId="06A626D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2D3FC7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259600B7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2F2D3FC7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B0"/>
    <w:rsid w:val="001E3869"/>
    <w:rsid w:val="001F28A1"/>
    <w:rsid w:val="002E7591"/>
    <w:rsid w:val="003D4676"/>
    <w:rsid w:val="005305FE"/>
    <w:rsid w:val="0056196A"/>
    <w:rsid w:val="00705747"/>
    <w:rsid w:val="007A3020"/>
    <w:rsid w:val="009D44E7"/>
    <w:rsid w:val="00C741C8"/>
    <w:rsid w:val="00CA78B0"/>
    <w:rsid w:val="00F5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58236"/>
  <w15:chartTrackingRefBased/>
  <w15:docId w15:val="{7D81FD7A-2298-B34D-8729-09013139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FD3E61D-6AAF-634F-981C-B5AA1E33725F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6EA3FAE22B9824B90A196FEEB7288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129377-96B2-5A43-92B1-DE459723A0E0}"/>
      </w:docPartPr>
      <w:docPartBody>
        <w:p w:rsidR="00000000" w:rsidRDefault="00EA375B">
          <w:pPr>
            <w:pStyle w:val="16EA3FAE22B9824B90A196FEEB728861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61847FA3A0FC074387E4C4C6BC3E3A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D32EE-7BBD-1C45-B631-8E151DCF9A13}"/>
      </w:docPartPr>
      <w:docPartBody>
        <w:p w:rsidR="00000000" w:rsidRDefault="00EA375B">
          <w:pPr>
            <w:pStyle w:val="61847FA3A0FC074387E4C4C6BC3E3A28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881117B5188B704288B29B3742EB1F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67ACF2-6B99-3A43-A5AF-7387D997CD1B}"/>
      </w:docPartPr>
      <w:docPartBody>
        <w:p w:rsidR="00000000" w:rsidRDefault="00EA375B">
          <w:pPr>
            <w:pStyle w:val="881117B5188B704288B29B3742EB1F3E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709715B2284584F8D46D9DC78C5AFE2">
    <w:name w:val="B709715B2284584F8D46D9DC78C5AFE2"/>
  </w:style>
  <w:style w:type="paragraph" w:customStyle="1" w:styleId="AD6FE287B63AA343939DB112FB03AFAC">
    <w:name w:val="AD6FE287B63AA343939DB112FB03AFAC"/>
  </w:style>
  <w:style w:type="paragraph" w:customStyle="1" w:styleId="16EA3FAE22B9824B90A196FEEB728861">
    <w:name w:val="16EA3FAE22B9824B90A196FEEB728861"/>
  </w:style>
  <w:style w:type="paragraph" w:customStyle="1" w:styleId="31430E03264C3A46960F0E5C6B7B7865">
    <w:name w:val="31430E03264C3A46960F0E5C6B7B7865"/>
  </w:style>
  <w:style w:type="paragraph" w:customStyle="1" w:styleId="61847FA3A0FC074387E4C4C6BC3E3A28">
    <w:name w:val="61847FA3A0FC074387E4C4C6BC3E3A28"/>
  </w:style>
  <w:style w:type="paragraph" w:customStyle="1" w:styleId="A957476116823E4F8C0C9E8199696127">
    <w:name w:val="A957476116823E4F8C0C9E8199696127"/>
  </w:style>
  <w:style w:type="paragraph" w:customStyle="1" w:styleId="A19EEE33CB94544892442B387F31C54A">
    <w:name w:val="A19EEE33CB94544892442B387F31C54A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C70BF1B578A71F4FBFFF97E20AA9D1FF">
    <w:name w:val="C70BF1B578A71F4FBFFF97E20AA9D1FF"/>
  </w:style>
  <w:style w:type="paragraph" w:customStyle="1" w:styleId="881117B5188B704288B29B3742EB1F3E">
    <w:name w:val="881117B5188B704288B29B3742EB1F3E"/>
  </w:style>
  <w:style w:type="paragraph" w:customStyle="1" w:styleId="FE8F3452F7477F4C8826F493D70F08B5">
    <w:name w:val="FE8F3452F7477F4C8826F493D70F08B5"/>
  </w:style>
  <w:style w:type="paragraph" w:customStyle="1" w:styleId="882E042967B34C45A7D6225BA3776325">
    <w:name w:val="882E042967B34C45A7D6225BA3776325"/>
  </w:style>
  <w:style w:type="paragraph" w:customStyle="1" w:styleId="25673BD3A3056C498571ECF037DDCE8D">
    <w:name w:val="25673BD3A3056C498571ECF037DDCE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{DFD3E61D-6AAF-634F-981C-B5AA1E33725F}tf50002018.dotx</Template>
  <TotalTime>1</TotalTime>
  <Pages>1</Pages>
  <Words>51</Words>
  <Characters>280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rodrigoschedler54@gmail.com</dc:creator>
  <cp:keywords/>
  <dc:description/>
  <cp:lastModifiedBy>rodrigoschedler54@gmail.com</cp:lastModifiedBy>
  <cp:revision>2</cp:revision>
  <dcterms:created xsi:type="dcterms:W3CDTF">2020-09-07T04:22:00Z</dcterms:created>
  <dcterms:modified xsi:type="dcterms:W3CDTF">2020-09-07T04:22:00Z</dcterms:modified>
</cp:coreProperties>
</file>