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BDAF" w14:textId="3759E202" w:rsidR="00AA07C2" w:rsidRDefault="00C8112A">
      <w:pPr>
        <w:pStyle w:val="Nom"/>
      </w:pPr>
      <w:r>
        <w:t xml:space="preserve">Jose gregorio urbano hernandez </w:t>
      </w:r>
    </w:p>
    <w:p w14:paraId="1AA2BF6A" w14:textId="3B0CBF6D" w:rsidR="00AA07C2" w:rsidRDefault="00C8112A">
      <w:pPr>
        <w:pStyle w:val="Informacidecontacte"/>
      </w:pPr>
      <w:r>
        <w:t xml:space="preserve">Rua </w:t>
      </w:r>
      <w:r w:rsidR="00A6547C">
        <w:t>Basílio orzi 351</w:t>
      </w:r>
    </w:p>
    <w:p w14:paraId="36065E27" w14:textId="7335E2C6" w:rsidR="00A6547C" w:rsidRDefault="00A6547C">
      <w:pPr>
        <w:pStyle w:val="Informacidecontacte"/>
      </w:pPr>
      <w:r>
        <w:t>Barrio</w:t>
      </w:r>
      <w:r w:rsidR="008C213A">
        <w:t>:</w:t>
      </w:r>
      <w:r>
        <w:t xml:space="preserve"> planalto</w:t>
      </w:r>
    </w:p>
    <w:p w14:paraId="5363B13B" w14:textId="1B34F7F2" w:rsidR="002A37B0" w:rsidRDefault="008C213A">
      <w:pPr>
        <w:pStyle w:val="Informacidecontacte"/>
      </w:pPr>
      <w:r>
        <w:t>Data d nacimento:</w:t>
      </w:r>
      <w:r w:rsidR="00B7066A">
        <w:t>30/05/1974</w:t>
      </w:r>
    </w:p>
    <w:p w14:paraId="01B40A2B" w14:textId="0232088F" w:rsidR="00B7066A" w:rsidRDefault="00B7066A">
      <w:pPr>
        <w:pStyle w:val="Informacidecontacte"/>
      </w:pPr>
      <w:r>
        <w:t>Venezolano-casado</w:t>
      </w:r>
    </w:p>
    <w:p w14:paraId="2588AF94" w14:textId="5D76CD90" w:rsidR="00B7066A" w:rsidRDefault="00F678A8">
      <w:pPr>
        <w:pStyle w:val="Informacidecontacte"/>
      </w:pPr>
      <w:r>
        <w:t>Fone</w:t>
      </w:r>
      <w:r w:rsidR="00AA07C2">
        <w:t>(54) 981551113</w:t>
      </w:r>
    </w:p>
    <w:p w14:paraId="0C977281" w14:textId="5E2A7BEF" w:rsidR="00AA4557" w:rsidRDefault="00AA4557">
      <w:pPr>
        <w:pStyle w:val="Informacidecontacte"/>
      </w:pPr>
      <w:r>
        <w:t>Email:</w:t>
      </w:r>
      <w:r w:rsidR="0061735F">
        <w:t>joseur01430@gmail.com</w:t>
      </w:r>
    </w:p>
    <w:sdt>
      <w:sdtPr>
        <w:id w:val="-1179423465"/>
        <w:placeholder>
          <w:docPart w:val="0DE6BE687B29B54C819ADB1E9FC46C3C"/>
        </w:placeholder>
        <w:temporary/>
        <w:showingPlcHdr/>
      </w:sdtPr>
      <w:sdtEndPr/>
      <w:sdtContent>
        <w:p w14:paraId="7095FB01" w14:textId="77777777" w:rsidR="00AA07C2" w:rsidRPr="00A57FBA" w:rsidRDefault="00AA07C2">
          <w:pPr>
            <w:pStyle w:val="Ttulo1"/>
            <w:rPr>
              <w:lang w:val="es-MX"/>
            </w:rPr>
          </w:pPr>
          <w:r w:rsidRPr="00A57FBA">
            <w:rPr>
              <w:lang w:val="es-MX"/>
            </w:rPr>
            <w:t>Objectiu</w:t>
          </w:r>
        </w:p>
      </w:sdtContent>
    </w:sdt>
    <w:p w14:paraId="44CB49BA" w14:textId="06BB32EF" w:rsidR="00AA07C2" w:rsidRPr="00A57FBA" w:rsidRDefault="00B51ECC">
      <w:pPr>
        <w:rPr>
          <w:lang w:val="es-MX"/>
        </w:rPr>
      </w:pPr>
      <w:r>
        <w:t xml:space="preserve">  </w:t>
      </w:r>
      <w:r w:rsidR="00F560B7">
        <w:t>•</w:t>
      </w:r>
      <w:r>
        <w:t>Procurando novas oportunidades de melhoras.</w:t>
      </w:r>
    </w:p>
    <w:sdt>
      <w:sdtPr>
        <w:id w:val="1728489637"/>
        <w:placeholder>
          <w:docPart w:val="35D097DBC4E38441B460A85270FE7936"/>
        </w:placeholder>
        <w:temporary/>
        <w:showingPlcHdr/>
      </w:sdtPr>
      <w:sdtEndPr/>
      <w:sdtContent>
        <w:p w14:paraId="45D841DB" w14:textId="77777777" w:rsidR="00AA07C2" w:rsidRPr="00A57FBA" w:rsidRDefault="00AA07C2">
          <w:pPr>
            <w:pStyle w:val="Ttulo1"/>
            <w:rPr>
              <w:lang w:val="es-MX"/>
            </w:rPr>
          </w:pPr>
          <w:r w:rsidRPr="00A57FBA">
            <w:rPr>
              <w:lang w:val="es-MX"/>
            </w:rPr>
            <w:t>Experiència</w:t>
          </w:r>
        </w:p>
      </w:sdtContent>
    </w:sdt>
    <w:p w14:paraId="14634DDF" w14:textId="7DC82FEE" w:rsidR="00AA07C2" w:rsidRPr="00A57FBA" w:rsidRDefault="0096447C">
      <w:pPr>
        <w:rPr>
          <w:lang w:val="es-MX"/>
        </w:rPr>
      </w:pPr>
      <w:r>
        <w:t xml:space="preserve">   </w:t>
      </w:r>
      <w:r w:rsidR="00D1653C">
        <w:t>UBER</w:t>
      </w:r>
      <w:r>
        <w:t xml:space="preserve"> </w:t>
      </w:r>
      <w:r w:rsidR="00F560B7">
        <w:t>17</w:t>
      </w:r>
      <w:r w:rsidR="007C304B">
        <w:t>/07/2020</w:t>
      </w:r>
    </w:p>
    <w:p w14:paraId="40AF1949" w14:textId="4F21AF23" w:rsidR="00AA07C2" w:rsidRPr="00A57FBA" w:rsidRDefault="003E6A45">
      <w:pPr>
        <w:rPr>
          <w:lang w:val="es-MX"/>
        </w:rPr>
      </w:pPr>
      <w:r>
        <w:t xml:space="preserve">  •</w:t>
      </w:r>
      <w:r w:rsidR="00D1653C">
        <w:t xml:space="preserve">Motorista de uber </w:t>
      </w:r>
      <w:r w:rsidR="00EF0356">
        <w:t>17/07/</w:t>
      </w:r>
      <w:r w:rsidR="00420B06">
        <w:t>2020-08/11/2023</w:t>
      </w:r>
    </w:p>
    <w:p w14:paraId="31823465" w14:textId="352AECF2" w:rsidR="00AA07C2" w:rsidRDefault="003E6A45" w:rsidP="003E6A45">
      <w:pPr>
        <w:pStyle w:val="Listaconvietas"/>
        <w:numPr>
          <w:ilvl w:val="0"/>
          <w:numId w:val="0"/>
        </w:numPr>
        <w:ind w:left="216" w:hanging="216"/>
      </w:pPr>
      <w:r>
        <w:t xml:space="preserve">  •</w:t>
      </w:r>
      <w:r w:rsidR="00FB68B0">
        <w:t xml:space="preserve">Zelador de prédios </w:t>
      </w:r>
      <w:r w:rsidR="007C304B">
        <w:t>05/08/</w:t>
      </w:r>
      <w:r w:rsidR="00F41C0B">
        <w:t>19-30/05/2020</w:t>
      </w:r>
    </w:p>
    <w:sdt>
      <w:sdtPr>
        <w:id w:val="720946933"/>
        <w:placeholder>
          <w:docPart w:val="06E0B603F19DDA478593B2CE7814F9D7"/>
        </w:placeholder>
        <w:temporary/>
        <w:showingPlcHdr/>
      </w:sdtPr>
      <w:sdtEndPr/>
      <w:sdtContent>
        <w:p w14:paraId="6B20DDE8" w14:textId="77777777" w:rsidR="00AA07C2" w:rsidRDefault="00AA07C2">
          <w:pPr>
            <w:pStyle w:val="Ttulo1"/>
          </w:pPr>
          <w:r>
            <w:t>Formació</w:t>
          </w:r>
        </w:p>
      </w:sdtContent>
    </w:sdt>
    <w:p w14:paraId="429B5D95" w14:textId="7019BC0B" w:rsidR="00966BE2" w:rsidRDefault="0096447C" w:rsidP="009856FC">
      <w:r>
        <w:t xml:space="preserve"> •</w:t>
      </w:r>
      <w:r w:rsidR="00166EB9">
        <w:t>Ensino Médio</w:t>
      </w:r>
      <w:r w:rsidR="009856FC">
        <w:t xml:space="preserve"> </w:t>
      </w:r>
      <w:r w:rsidR="00966BE2">
        <w:t>completo</w:t>
      </w:r>
    </w:p>
    <w:p w14:paraId="3C118666" w14:textId="77777777" w:rsidR="00FB68B0" w:rsidRDefault="00FB68B0" w:rsidP="009856FC"/>
    <w:p w14:paraId="17EC1C40" w14:textId="77777777" w:rsidR="00966BE2" w:rsidRPr="009856FC" w:rsidRDefault="00966BE2" w:rsidP="009856FC">
      <w:pPr>
        <w:rPr>
          <w:lang w:val="es-MX"/>
        </w:rPr>
      </w:pPr>
    </w:p>
    <w:sectPr w:rsidR="00966BE2" w:rsidRPr="009856FC" w:rsidSect="0069192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8567" w14:textId="77777777" w:rsidR="00C8112A" w:rsidRDefault="00C8112A">
      <w:pPr>
        <w:spacing w:after="0" w:line="240" w:lineRule="auto"/>
      </w:pPr>
      <w:r>
        <w:separator/>
      </w:r>
    </w:p>
  </w:endnote>
  <w:endnote w:type="continuationSeparator" w:id="0">
    <w:p w14:paraId="7523158A" w14:textId="77777777" w:rsidR="00C8112A" w:rsidRDefault="00C81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3CE6" w14:textId="77777777" w:rsidR="00AA07C2" w:rsidRDefault="00AA07C2">
    <w:pPr>
      <w:pStyle w:val="Piedepgin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077E" w14:textId="77777777" w:rsidR="00C8112A" w:rsidRDefault="00C8112A">
      <w:pPr>
        <w:spacing w:after="0" w:line="240" w:lineRule="auto"/>
      </w:pPr>
      <w:r>
        <w:separator/>
      </w:r>
    </w:p>
  </w:footnote>
  <w:footnote w:type="continuationSeparator" w:id="0">
    <w:p w14:paraId="38D6EF0F" w14:textId="77777777" w:rsidR="00C8112A" w:rsidRDefault="00C81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BAB59" w14:textId="77777777" w:rsidR="00AA07C2" w:rsidRDefault="00AA07C2"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718FB1" wp14:editId="15A25A1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Mar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4CE8A5" id="Marc 1" o:spid="_x0000_s1026" style="position:absolute;margin-left:0;margin-top:0;width:394.8pt;height:567.4pt;z-index:-251657216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middle" coordsize="5013960,720598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9B6D" w14:textId="77777777" w:rsidR="00AA07C2" w:rsidRDefault="00862090">
    <w:r>
      <w:rPr>
        <w:noProof/>
        <w:lang w:val="es-ES" w:eastAsia="es-ES"/>
      </w:rPr>
    </w:r>
    <w:r w:rsidR="00862090">
      <w:rPr>
        <w:noProof/>
        <w:lang w:val="es-ES" w:eastAsia="es-ES"/>
      </w:rPr>
      <w:pict w14:anchorId="56A40EA4">
        <v:group id="Grup 4" o:spid="_x0000_s2050" alt="Title: Marc de pàgina amb tabulació" style="position:absolute;margin-left:0;margin-top:0;width:216.5pt;height:1236.4pt;z-index:-251656192;mso-width-percent:941;mso-height-percent:954;mso-position-horizontal:center;mso-position-horizontal-relative:page;mso-position-vertical:center;mso-position-vertical-relative:page;mso-width-percent:941;mso-height-percent:954" coordorigin="1333" coordsize="73152,96012">
          <v:shape id="Marc 5" o:spid="_x0000_s2051" style="position:absolute;left:1333;width:73152;height:96012;visibility:visible;mso-wrap-style:square;v-text-anchor:middle" coordsize="7315200,9601200" o:spt="100" adj="0,,0" path="m,l7315200,r,9601200l,9601200,,xm190488,190488r,9220224l7124712,9410712r,-9220224l190488,190488xe" fillcolor="#e3ab47" stroked="f" strokeweight="1pt">
            <v:stroke joinstyle="miter"/>
            <v:formulas/>
            <v:path arrowok="t" o:connecttype="custom" o:connectlocs="0,0;7315200,0;7315200,9601200;0,9601200;0,0;190488,190488;190488,9410712;7124712,9410712;7124712,190488;190488,190488" o:connectangles="0,0,0,0,0,0,0,0,0,0"/>
          </v:shape>
          <v:shape id="Forma lliure 8" o:spid="_x0000_s2052" style="position:absolute;left:2286;top:4286;width:3581;height:8020;visibility:visible;mso-wrap-style:square;v-text-anchor:top" coordsize="240,528" o:spt="100" adj="-11796480,,5400" path="m2,l169,r71,246l169,480r-110,l59,528,,480r2,l2,xe" fillcolor="black" stroked="f">
            <v:stroke joinstyle="round"/>
            <v:formulas/>
            <v:path arrowok="t" o:connecttype="custom" o:connectlocs="2985,0;252190,0;358140,373661;252190,729095;88043,729095;88043,802005;0,729095;2985,729095;2985,0" o:connectangles="0,0,0,0,0,0,0,0,0" textboxrect="0,0,240,528"/>
            <v:textbox>
              <w:txbxContent>
                <w:p w14:paraId="7CB21E28" w14:textId="77777777" w:rsidR="00AA07C2" w:rsidRDefault="00AA07C2">
                  <w:pPr>
                    <w:jc w:val="center"/>
                  </w:pP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752A40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E47E3AD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33E886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5924AA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FAC8E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FEA480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1C4045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30026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0EEF07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8014213A">
      <w:start w:val="1"/>
      <w:numFmt w:val="bullet"/>
      <w:pStyle w:val="Listaconvieta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2604DA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946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691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6F4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7EF6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053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804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90C5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80940F9C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224C3406" w:tentative="1">
      <w:start w:val="1"/>
      <w:numFmt w:val="lowerLetter"/>
      <w:lvlText w:val="%2."/>
      <w:lvlJc w:val="left"/>
      <w:pPr>
        <w:ind w:left="1440" w:hanging="360"/>
      </w:pPr>
    </w:lvl>
    <w:lvl w:ilvl="2" w:tplc="4E4896AC" w:tentative="1">
      <w:start w:val="1"/>
      <w:numFmt w:val="lowerRoman"/>
      <w:lvlText w:val="%3."/>
      <w:lvlJc w:val="right"/>
      <w:pPr>
        <w:ind w:left="2160" w:hanging="180"/>
      </w:pPr>
    </w:lvl>
    <w:lvl w:ilvl="3" w:tplc="E0584224" w:tentative="1">
      <w:start w:val="1"/>
      <w:numFmt w:val="decimal"/>
      <w:lvlText w:val="%4."/>
      <w:lvlJc w:val="left"/>
      <w:pPr>
        <w:ind w:left="2880" w:hanging="360"/>
      </w:pPr>
    </w:lvl>
    <w:lvl w:ilvl="4" w:tplc="E092D7D0" w:tentative="1">
      <w:start w:val="1"/>
      <w:numFmt w:val="lowerLetter"/>
      <w:lvlText w:val="%5."/>
      <w:lvlJc w:val="left"/>
      <w:pPr>
        <w:ind w:left="3600" w:hanging="360"/>
      </w:pPr>
    </w:lvl>
    <w:lvl w:ilvl="5" w:tplc="F620AF76" w:tentative="1">
      <w:start w:val="1"/>
      <w:numFmt w:val="lowerRoman"/>
      <w:lvlText w:val="%6."/>
      <w:lvlJc w:val="right"/>
      <w:pPr>
        <w:ind w:left="4320" w:hanging="180"/>
      </w:pPr>
    </w:lvl>
    <w:lvl w:ilvl="6" w:tplc="EC96F16C" w:tentative="1">
      <w:start w:val="1"/>
      <w:numFmt w:val="decimal"/>
      <w:lvlText w:val="%7."/>
      <w:lvlJc w:val="left"/>
      <w:pPr>
        <w:ind w:left="5040" w:hanging="360"/>
      </w:pPr>
    </w:lvl>
    <w:lvl w:ilvl="7" w:tplc="61021632" w:tentative="1">
      <w:start w:val="1"/>
      <w:numFmt w:val="lowerLetter"/>
      <w:lvlText w:val="%8."/>
      <w:lvlJc w:val="left"/>
      <w:pPr>
        <w:ind w:left="5760" w:hanging="360"/>
      </w:pPr>
    </w:lvl>
    <w:lvl w:ilvl="8" w:tplc="E98AFBA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800887">
    <w:abstractNumId w:val="9"/>
  </w:num>
  <w:num w:numId="2" w16cid:durableId="1648129111">
    <w:abstractNumId w:val="11"/>
  </w:num>
  <w:num w:numId="3" w16cid:durableId="215774979">
    <w:abstractNumId w:val="10"/>
  </w:num>
  <w:num w:numId="4" w16cid:durableId="863402527">
    <w:abstractNumId w:val="7"/>
  </w:num>
  <w:num w:numId="5" w16cid:durableId="1057320966">
    <w:abstractNumId w:val="6"/>
  </w:num>
  <w:num w:numId="6" w16cid:durableId="209729930">
    <w:abstractNumId w:val="5"/>
  </w:num>
  <w:num w:numId="7" w16cid:durableId="1297953195">
    <w:abstractNumId w:val="4"/>
  </w:num>
  <w:num w:numId="8" w16cid:durableId="1953900987">
    <w:abstractNumId w:val="8"/>
  </w:num>
  <w:num w:numId="9" w16cid:durableId="1134059491">
    <w:abstractNumId w:val="3"/>
  </w:num>
  <w:num w:numId="10" w16cid:durableId="1484540037">
    <w:abstractNumId w:val="2"/>
  </w:num>
  <w:num w:numId="11" w16cid:durableId="116920037">
    <w:abstractNumId w:val="1"/>
  </w:num>
  <w:num w:numId="12" w16cid:durableId="1319841329">
    <w:abstractNumId w:val="0"/>
  </w:num>
  <w:num w:numId="13" w16cid:durableId="21340089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attachedTemplate r:id="rId1"/>
  <w:revisionView w:inkAnnotations="0"/>
  <w:defaultTabStop w:val="0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2A"/>
    <w:rsid w:val="0015339F"/>
    <w:rsid w:val="00166EB9"/>
    <w:rsid w:val="001E529A"/>
    <w:rsid w:val="002A37B0"/>
    <w:rsid w:val="003D51CA"/>
    <w:rsid w:val="003E6A45"/>
    <w:rsid w:val="00420B06"/>
    <w:rsid w:val="0061735F"/>
    <w:rsid w:val="007C304B"/>
    <w:rsid w:val="00862090"/>
    <w:rsid w:val="008770C4"/>
    <w:rsid w:val="0089455D"/>
    <w:rsid w:val="008C213A"/>
    <w:rsid w:val="0096061A"/>
    <w:rsid w:val="0096447C"/>
    <w:rsid w:val="00966BE2"/>
    <w:rsid w:val="009856FC"/>
    <w:rsid w:val="009F2832"/>
    <w:rsid w:val="00A6547C"/>
    <w:rsid w:val="00AA07C2"/>
    <w:rsid w:val="00AA4557"/>
    <w:rsid w:val="00B51ECC"/>
    <w:rsid w:val="00B7066A"/>
    <w:rsid w:val="00C60541"/>
    <w:rsid w:val="00C8112A"/>
    <w:rsid w:val="00D1653C"/>
    <w:rsid w:val="00E4316B"/>
    <w:rsid w:val="00EF0356"/>
    <w:rsid w:val="00F41C0B"/>
    <w:rsid w:val="00F560B7"/>
    <w:rsid w:val="00F678A8"/>
    <w:rsid w:val="00FB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2DA74D"/>
  <w15:docId w15:val="{D450D664-84C0-084D-89C7-54B8E64F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905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cidecontacte">
    <w:name w:val="Informació de contacte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aconvieta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il"/>
    </w:rPr>
  </w:style>
  <w:style w:type="paragraph" w:styleId="Piedepgina">
    <w:name w:val="footer"/>
    <w:basedOn w:val="Normal"/>
    <w:link w:val="PiedepginaC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0E0B05" w:themeColor="text2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is">
    <w:name w:val="Emphasis"/>
    <w:basedOn w:val="Fuentedeprrafopredeter"/>
    <w:uiPriority w:val="20"/>
    <w:semiHidden/>
    <w:unhideWhenUsed/>
    <w:qFormat/>
    <w:rPr>
      <w:i w:val="0"/>
      <w:iCs/>
      <w:color w:val="E3AB47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Car">
    <w:name w:val="Cita Car"/>
    <w:basedOn w:val="Fuentedeprrafopredeter"/>
    <w:link w:val="Cita"/>
    <w:uiPriority w:val="29"/>
    <w:semiHidden/>
    <w:rPr>
      <w:iCs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Cs/>
      <w:color w:val="262626" w:themeColor="text1" w:themeTint="D9"/>
      <w:sz w:val="26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olor w:val="262626" w:themeColor="text1" w:themeTint="D9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rrafode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Encabezadodelista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">
    <w:name w:val="Nom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Listaconnmeros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FechaCar">
    <w:name w:val="Fecha Car"/>
    <w:basedOn w:val="Fuentedeprrafopredeter"/>
    <w:link w:val="Fecha"/>
    <w:uiPriority w:val="99"/>
    <w:semiHidden/>
    <w:rPr>
      <w:color w:val="0E0B05" w:themeColor="text2"/>
      <w:sz w:val="24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doCar">
    <w:name w:val="Saludo Car"/>
    <w:basedOn w:val="Fuentedeprrafopredeter"/>
    <w:link w:val="Saludo"/>
    <w:uiPriority w:val="99"/>
    <w:semiHidden/>
    <w:rPr>
      <w:color w:val="0E0B05" w:themeColor="text2"/>
      <w:sz w:val="24"/>
    </w:rPr>
  </w:style>
  <w:style w:type="paragraph" w:styleId="Firma">
    <w:name w:val="Signature"/>
    <w:basedOn w:val="Normal"/>
    <w:link w:val="FirmaC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FirmaCar">
    <w:name w:val="Firma Car"/>
    <w:basedOn w:val="Fuentedeprrafopredeter"/>
    <w:link w:val="Firm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D17C31E4-075A-6244-B870-A18F54C6A60D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E6BE687B29B54C819ADB1E9FC46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52803-A530-4745-BAD7-DC27CBDB01DA}"/>
      </w:docPartPr>
      <w:docPartBody>
        <w:p w:rsidR="00AA08FE" w:rsidRDefault="00AA08FE">
          <w:pPr>
            <w:pStyle w:val="0DE6BE687B29B54C819ADB1E9FC46C3C"/>
          </w:pPr>
          <w:r w:rsidRPr="00A57FBA">
            <w:rPr>
              <w:lang w:val="es-MX"/>
            </w:rPr>
            <w:t>Objectiu</w:t>
          </w:r>
        </w:p>
      </w:docPartBody>
    </w:docPart>
    <w:docPart>
      <w:docPartPr>
        <w:name w:val="35D097DBC4E38441B460A85270FE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3C7CF-CFD6-B344-9486-3B7D3CD80A66}"/>
      </w:docPartPr>
      <w:docPartBody>
        <w:p w:rsidR="00AA08FE" w:rsidRDefault="00AA08FE">
          <w:pPr>
            <w:pStyle w:val="35D097DBC4E38441B460A85270FE7936"/>
          </w:pPr>
          <w:r w:rsidRPr="00A57FBA">
            <w:rPr>
              <w:lang w:val="es-MX"/>
            </w:rPr>
            <w:t>Experiència</w:t>
          </w:r>
        </w:p>
      </w:docPartBody>
    </w:docPart>
    <w:docPart>
      <w:docPartPr>
        <w:name w:val="06E0B603F19DDA478593B2CE7814F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57DAA-91BC-BA4E-A828-E03995050D1E}"/>
      </w:docPartPr>
      <w:docPartBody>
        <w:p w:rsidR="00AA08FE" w:rsidRDefault="00AA08FE">
          <w:pPr>
            <w:pStyle w:val="06E0B603F19DDA478593B2CE7814F9D7"/>
          </w:pPr>
          <w:r>
            <w:t>Formació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416C3"/>
    <w:multiLevelType w:val="hybridMultilevel"/>
    <w:tmpl w:val="1884BEFA"/>
    <w:lvl w:ilvl="0" w:tplc="56E63B3C">
      <w:start w:val="1"/>
      <w:numFmt w:val="bullet"/>
      <w:pStyle w:val="Listaconvieta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156082" w:themeColor="accent1"/>
        <w:sz w:val="20"/>
      </w:rPr>
    </w:lvl>
    <w:lvl w:ilvl="1" w:tplc="00D8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924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A2B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A72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5278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678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09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CAB6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7574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FE"/>
    <w:rsid w:val="0015339F"/>
    <w:rsid w:val="00AA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DE6BE687B29B54C819ADB1E9FC46C3C">
    <w:name w:val="0DE6BE687B29B54C819ADB1E9FC46C3C"/>
  </w:style>
  <w:style w:type="paragraph" w:customStyle="1" w:styleId="35D097DBC4E38441B460A85270FE7936">
    <w:name w:val="35D097DBC4E38441B460A85270FE7936"/>
  </w:style>
  <w:style w:type="paragraph" w:styleId="Listaconvieta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kern w:val="0"/>
      <w:sz w:val="20"/>
      <w:szCs w:val="20"/>
      <w:lang w:val="ca-ES" w:eastAsia="ja-JP"/>
      <w14:ligatures w14:val="none"/>
    </w:rPr>
  </w:style>
  <w:style w:type="paragraph" w:customStyle="1" w:styleId="06E0B603F19DDA478593B2CE7814F9D7">
    <w:name w:val="06E0B603F19DDA478593B2CE7814F9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E73F3-DE04-452F-B4B8-4228EA80E9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%7bD17C31E4-075A-6244-B870-A18F54C6A60D%7dtf50002018.dotx</Template>
  <TotalTime>20</TotalTime>
  <Pages>1</Pages>
  <Words>57</Words>
  <Characters>319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5554981551113</dc:creator>
  <cp:keywords/>
  <dc:description/>
  <cp:lastModifiedBy>5554981551113</cp:lastModifiedBy>
  <cp:revision>30</cp:revision>
  <dcterms:created xsi:type="dcterms:W3CDTF">2023-12-11T20:14:00Z</dcterms:created>
  <dcterms:modified xsi:type="dcterms:W3CDTF">2025-03-27T21:47:00Z</dcterms:modified>
</cp:coreProperties>
</file>