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843B" w14:textId="6D219DF3" w:rsidR="00F11D59" w:rsidRDefault="0052018F">
      <w:pPr>
        <w:pStyle w:val="Nome"/>
      </w:pPr>
      <w:r>
        <w:t xml:space="preserve"> </w:t>
      </w:r>
      <w:r w:rsidR="00B60A0B">
        <w:t>Guilherme Gaudencio</w:t>
      </w:r>
    </w:p>
    <w:p w14:paraId="48656D2D" w14:textId="3DB55C07" w:rsidR="00B60A0B" w:rsidRDefault="002413C1">
      <w:pPr>
        <w:pStyle w:val="Nome"/>
        <w:rPr>
          <w:rFonts w:ascii="Arial" w:hAnsi="Arial" w:cs="Arial"/>
          <w:b w:val="0"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16B49" wp14:editId="0046C111">
            <wp:simplePos x="0" y="0"/>
            <wp:positionH relativeFrom="column">
              <wp:posOffset>3433593</wp:posOffset>
            </wp:positionH>
            <wp:positionV relativeFrom="paragraph">
              <wp:posOffset>97406</wp:posOffset>
            </wp:positionV>
            <wp:extent cx="1892300" cy="2286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C5145" w14:textId="1DB3A6FD" w:rsidR="002469E3" w:rsidRDefault="00DB0B7B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  <w:r>
        <w:rPr>
          <w:rFonts w:cs="Arial"/>
          <w:b w:val="0"/>
          <w:bCs/>
          <w:color w:val="000000" w:themeColor="text1"/>
          <w:sz w:val="28"/>
          <w:szCs w:val="28"/>
        </w:rPr>
        <w:t>TELEFONE: (51) 997334821</w:t>
      </w:r>
    </w:p>
    <w:p w14:paraId="4E1FFE5C" w14:textId="501DD362" w:rsidR="00DB0B7B" w:rsidRPr="000D55A1" w:rsidRDefault="00DB0B7B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  <w:r>
        <w:rPr>
          <w:rFonts w:cs="Arial"/>
          <w:b w:val="0"/>
          <w:bCs/>
          <w:color w:val="000000" w:themeColor="text1"/>
          <w:sz w:val="28"/>
          <w:szCs w:val="28"/>
        </w:rPr>
        <w:t xml:space="preserve">                 (51)</w:t>
      </w:r>
      <w:r w:rsidR="009727CD">
        <w:rPr>
          <w:rFonts w:cs="Arial"/>
          <w:b w:val="0"/>
          <w:bCs/>
          <w:color w:val="000000" w:themeColor="text1"/>
          <w:sz w:val="28"/>
          <w:szCs w:val="28"/>
        </w:rPr>
        <w:t xml:space="preserve"> 999222098</w:t>
      </w:r>
    </w:p>
    <w:p w14:paraId="17F7A616" w14:textId="77777777" w:rsidR="002469E3" w:rsidRDefault="002469E3">
      <w:pPr>
        <w:pStyle w:val="Nome"/>
        <w:rPr>
          <w:rFonts w:ascii="Arial" w:hAnsi="Arial" w:cs="Arial"/>
          <w:b w:val="0"/>
          <w:bCs/>
          <w:color w:val="000000" w:themeColor="text1"/>
          <w:sz w:val="28"/>
          <w:szCs w:val="28"/>
        </w:rPr>
      </w:pPr>
    </w:p>
    <w:p w14:paraId="15BF9C82" w14:textId="77777777" w:rsidR="004D7714" w:rsidRDefault="00682605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  <w:r>
        <w:rPr>
          <w:rFonts w:cs="Arial"/>
          <w:b w:val="0"/>
          <w:bCs/>
          <w:color w:val="000000" w:themeColor="text1"/>
          <w:sz w:val="28"/>
          <w:szCs w:val="28"/>
        </w:rPr>
        <w:t xml:space="preserve">Email: </w:t>
      </w:r>
    </w:p>
    <w:p w14:paraId="2F604B60" w14:textId="79F70D21" w:rsidR="002469E3" w:rsidRPr="003A42E4" w:rsidRDefault="003A42E4">
      <w:pPr>
        <w:pStyle w:val="Nome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>
        <w:rPr>
          <w:rFonts w:cs="Arial"/>
          <w:b w:val="0"/>
          <w:bCs/>
          <w:color w:val="000000" w:themeColor="text1"/>
          <w:sz w:val="24"/>
          <w:szCs w:val="24"/>
        </w:rPr>
        <w:t>gaudencioguilherme8@gmail.com</w:t>
      </w:r>
    </w:p>
    <w:p w14:paraId="397400C1" w14:textId="77777777" w:rsidR="002469E3" w:rsidRDefault="002469E3">
      <w:pPr>
        <w:pStyle w:val="Nome"/>
        <w:rPr>
          <w:rFonts w:ascii="Arial" w:hAnsi="Arial" w:cs="Arial"/>
          <w:b w:val="0"/>
          <w:bCs/>
          <w:color w:val="000000" w:themeColor="text1"/>
          <w:sz w:val="28"/>
          <w:szCs w:val="28"/>
        </w:rPr>
      </w:pPr>
    </w:p>
    <w:p w14:paraId="77A484BA" w14:textId="1C385DD2" w:rsidR="00236A34" w:rsidRDefault="00236A34">
      <w:pPr>
        <w:pStyle w:val="Nome"/>
        <w:rPr>
          <w:rFonts w:ascii="Arial" w:hAnsi="Arial" w:cs="Arial"/>
          <w:b w:val="0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 w:val="0"/>
          <w:bCs/>
          <w:color w:val="000000" w:themeColor="text1"/>
          <w:sz w:val="28"/>
          <w:szCs w:val="28"/>
        </w:rPr>
        <w:t>Endereço</w:t>
      </w:r>
    </w:p>
    <w:p w14:paraId="16C297FA" w14:textId="77777777" w:rsidR="002469E3" w:rsidRDefault="002469E3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</w:p>
    <w:p w14:paraId="13E1D263" w14:textId="78AEC63E" w:rsidR="00B42B03" w:rsidRDefault="00B42B03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  <w:r>
        <w:rPr>
          <w:rFonts w:cs="Arial"/>
          <w:b w:val="0"/>
          <w:bCs/>
          <w:color w:val="000000" w:themeColor="text1"/>
          <w:sz w:val="28"/>
          <w:szCs w:val="28"/>
        </w:rPr>
        <w:t xml:space="preserve">Rua Lourenço wolff </w:t>
      </w:r>
      <w:r w:rsidR="00EB6DBF">
        <w:rPr>
          <w:rFonts w:cs="Arial"/>
          <w:b w:val="0"/>
          <w:bCs/>
          <w:color w:val="000000" w:themeColor="text1"/>
          <w:sz w:val="28"/>
          <w:szCs w:val="28"/>
        </w:rPr>
        <w:t>n° 265</w:t>
      </w:r>
    </w:p>
    <w:p w14:paraId="06E1DA16" w14:textId="6767B7FC" w:rsidR="00EB6DBF" w:rsidRPr="00B42B03" w:rsidRDefault="00462006">
      <w:pPr>
        <w:pStyle w:val="Nome"/>
        <w:rPr>
          <w:rFonts w:cs="Arial"/>
          <w:b w:val="0"/>
          <w:bCs/>
          <w:color w:val="000000" w:themeColor="text1"/>
          <w:sz w:val="28"/>
          <w:szCs w:val="28"/>
        </w:rPr>
      </w:pPr>
      <w:r>
        <w:rPr>
          <w:rFonts w:cs="Arial"/>
          <w:b w:val="0"/>
          <w:bCs/>
          <w:color w:val="000000" w:themeColor="text1"/>
          <w:sz w:val="28"/>
          <w:szCs w:val="28"/>
        </w:rPr>
        <w:t>Bairro timbauva</w:t>
      </w:r>
    </w:p>
    <w:p w14:paraId="3060719B" w14:textId="77777777" w:rsidR="00B60A0B" w:rsidRDefault="00B60A0B" w:rsidP="00D36172">
      <w:pPr>
        <w:pStyle w:val="Ttulo1"/>
      </w:pPr>
    </w:p>
    <w:p w14:paraId="512F419C" w14:textId="77777777" w:rsidR="002469E3" w:rsidRDefault="002469E3">
      <w:pPr>
        <w:pStyle w:val="Ttulo1"/>
        <w:rPr>
          <w:rFonts w:ascii="Arial" w:hAnsi="Arial" w:cs="Arial"/>
          <w:b w:val="0"/>
          <w:bCs/>
          <w:sz w:val="28"/>
          <w:szCs w:val="28"/>
        </w:rPr>
      </w:pPr>
    </w:p>
    <w:p w14:paraId="76F51341" w14:textId="12AB502B" w:rsidR="00F11D59" w:rsidRPr="001554F5" w:rsidRDefault="001554F5">
      <w:pPr>
        <w:pStyle w:val="Ttulo1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 xml:space="preserve">FORMAÇÃO </w:t>
      </w:r>
    </w:p>
    <w:p w14:paraId="32F09E73" w14:textId="191CFB67" w:rsidR="00F11D59" w:rsidRDefault="004E65EE">
      <w:pPr>
        <w:pStyle w:val="Ttulo2"/>
      </w:pPr>
      <w:r>
        <w:t xml:space="preserve">Ensino fundamental completo </w:t>
      </w:r>
    </w:p>
    <w:p w14:paraId="63F7B321" w14:textId="77777777" w:rsidR="00121C9E" w:rsidRDefault="00121C9E">
      <w:pPr>
        <w:pStyle w:val="Ttulo1"/>
      </w:pPr>
    </w:p>
    <w:p w14:paraId="016A3E08" w14:textId="77777777" w:rsidR="00121C9E" w:rsidRDefault="00121C9E">
      <w:pPr>
        <w:pStyle w:val="Ttulo1"/>
      </w:pPr>
    </w:p>
    <w:p w14:paraId="4EA1F015" w14:textId="77777777" w:rsidR="00121C9E" w:rsidRDefault="00121C9E">
      <w:pPr>
        <w:pStyle w:val="Ttulo1"/>
      </w:pPr>
    </w:p>
    <w:p w14:paraId="6E07D901" w14:textId="00AD519E" w:rsidR="00F11D59" w:rsidRDefault="001554F5">
      <w:pPr>
        <w:pStyle w:val="Ttulo1"/>
      </w:pPr>
      <w:r>
        <w:t xml:space="preserve">EXPERIÊNCIA </w:t>
      </w:r>
    </w:p>
    <w:p w14:paraId="3E1CEE3B" w14:textId="3851F14B" w:rsidR="00F11D59" w:rsidRPr="00015CBC" w:rsidRDefault="004E65EE">
      <w:pPr>
        <w:pStyle w:val="Ttulo2"/>
        <w:rPr>
          <w:sz w:val="28"/>
          <w:szCs w:val="28"/>
        </w:rPr>
      </w:pPr>
      <w:proofErr w:type="spellStart"/>
      <w:r w:rsidRPr="00015CBC">
        <w:rPr>
          <w:sz w:val="28"/>
          <w:szCs w:val="28"/>
        </w:rPr>
        <w:t>Jbs</w:t>
      </w:r>
      <w:proofErr w:type="spellEnd"/>
      <w:r w:rsidRPr="00015CBC">
        <w:rPr>
          <w:sz w:val="28"/>
          <w:szCs w:val="28"/>
        </w:rPr>
        <w:t xml:space="preserve"> Aves</w:t>
      </w:r>
    </w:p>
    <w:p w14:paraId="76EC1271" w14:textId="153E3552" w:rsidR="00F11D59" w:rsidRDefault="00015CBC">
      <w:pPr>
        <w:pStyle w:val="Ttulo3"/>
      </w:pPr>
      <w:r>
        <w:t>Auxiliar de produção</w:t>
      </w:r>
    </w:p>
    <w:p w14:paraId="02690C02" w14:textId="77777777" w:rsidR="00015CBC" w:rsidRDefault="00015CBC" w:rsidP="00015CBC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Jbs</w:t>
      </w:r>
      <w:proofErr w:type="spellEnd"/>
      <w:r>
        <w:rPr>
          <w:b/>
          <w:bCs/>
          <w:i/>
          <w:iCs/>
          <w:sz w:val="28"/>
          <w:szCs w:val="28"/>
        </w:rPr>
        <w:t xml:space="preserve"> couros</w:t>
      </w:r>
    </w:p>
    <w:p w14:paraId="73DD8F5B" w14:textId="75DE81CF" w:rsidR="00796D5B" w:rsidRPr="00B52706" w:rsidRDefault="00015CBC" w:rsidP="00015CBC">
      <w:r>
        <w:t>Auxiliar de produção</w:t>
      </w:r>
    </w:p>
    <w:p w14:paraId="1AC552B0" w14:textId="77777777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29DF2BE8" w14:textId="77777777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4111F579" w14:textId="34151B83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30DD0479" w14:textId="77777777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152D6B25" w14:textId="77777777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2583FCD6" w14:textId="77777777" w:rsidR="00121C9E" w:rsidRDefault="00121C9E" w:rsidP="002466F4">
      <w:pPr>
        <w:pStyle w:val="Ttulo1"/>
        <w:rPr>
          <w:rFonts w:ascii="Arial" w:hAnsi="Arial" w:cs="Arial"/>
          <w:b w:val="0"/>
          <w:bCs/>
          <w:i/>
          <w:iCs/>
        </w:rPr>
      </w:pPr>
    </w:p>
    <w:p w14:paraId="2403A86B" w14:textId="7D9B985E" w:rsidR="00F11D59" w:rsidRDefault="000B1D68" w:rsidP="002466F4">
      <w:pPr>
        <w:pStyle w:val="Ttulo1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GOSTARIA DE NOVAS OPORTUNIDADES PARA APRENDER E ASSIM </w:t>
      </w:r>
      <w:r w:rsidR="002413C1">
        <w:rPr>
          <w:rFonts w:ascii="Arial" w:hAnsi="Arial" w:cs="Arial"/>
          <w:b w:val="0"/>
          <w:bCs/>
          <w:i/>
          <w:iCs/>
        </w:rPr>
        <w:t xml:space="preserve">IR APRENDENDO E </w:t>
      </w:r>
      <w:r>
        <w:rPr>
          <w:rFonts w:ascii="Arial" w:hAnsi="Arial" w:cs="Arial"/>
          <w:b w:val="0"/>
          <w:bCs/>
          <w:i/>
          <w:iCs/>
        </w:rPr>
        <w:t xml:space="preserve"> EVOLUINDO JUNTAMENTE COM A EMPRESA.</w:t>
      </w:r>
    </w:p>
    <w:p w14:paraId="3EBB9162" w14:textId="08652A50" w:rsidR="000B1D68" w:rsidRPr="000B1D68" w:rsidRDefault="000B1D68" w:rsidP="000B1D68"/>
    <w:sectPr w:rsidR="000B1D68" w:rsidRPr="000B1D6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52DE" w14:textId="77777777" w:rsidR="004161F0" w:rsidRDefault="004161F0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AE8C141" w14:textId="77777777" w:rsidR="004161F0" w:rsidRDefault="004161F0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45DF8234" w14:textId="77777777" w:rsidR="00B52706" w:rsidRDefault="00B52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DFA6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D83A" w14:textId="77777777" w:rsidR="004161F0" w:rsidRDefault="004161F0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BF3EA9B" w14:textId="77777777" w:rsidR="004161F0" w:rsidRDefault="004161F0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485E7530" w14:textId="77777777" w:rsidR="00B52706" w:rsidRDefault="00B52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A971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727E5F" wp14:editId="0266E9C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3561273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556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122C338" wp14:editId="6DA80BF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0C25E5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20757">
    <w:abstractNumId w:val="9"/>
  </w:num>
  <w:num w:numId="2" w16cid:durableId="759057866">
    <w:abstractNumId w:val="7"/>
  </w:num>
  <w:num w:numId="3" w16cid:durableId="1828089345">
    <w:abstractNumId w:val="6"/>
  </w:num>
  <w:num w:numId="4" w16cid:durableId="655842812">
    <w:abstractNumId w:val="5"/>
  </w:num>
  <w:num w:numId="5" w16cid:durableId="841093693">
    <w:abstractNumId w:val="4"/>
  </w:num>
  <w:num w:numId="6" w16cid:durableId="702443810">
    <w:abstractNumId w:val="8"/>
  </w:num>
  <w:num w:numId="7" w16cid:durableId="735977552">
    <w:abstractNumId w:val="3"/>
  </w:num>
  <w:num w:numId="8" w16cid:durableId="1408190359">
    <w:abstractNumId w:val="2"/>
  </w:num>
  <w:num w:numId="9" w16cid:durableId="1289048698">
    <w:abstractNumId w:val="1"/>
  </w:num>
  <w:num w:numId="10" w16cid:durableId="16191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9A"/>
    <w:rsid w:val="00015CBC"/>
    <w:rsid w:val="00034C0D"/>
    <w:rsid w:val="000B1D68"/>
    <w:rsid w:val="000D55A1"/>
    <w:rsid w:val="00121C9E"/>
    <w:rsid w:val="001554F5"/>
    <w:rsid w:val="00236A34"/>
    <w:rsid w:val="002413C1"/>
    <w:rsid w:val="002466F4"/>
    <w:rsid w:val="002469E3"/>
    <w:rsid w:val="00251DDE"/>
    <w:rsid w:val="00320684"/>
    <w:rsid w:val="003A42E4"/>
    <w:rsid w:val="003F1CEF"/>
    <w:rsid w:val="003F38F1"/>
    <w:rsid w:val="004161F0"/>
    <w:rsid w:val="004373C7"/>
    <w:rsid w:val="00462006"/>
    <w:rsid w:val="004D7714"/>
    <w:rsid w:val="004E65EE"/>
    <w:rsid w:val="004F7365"/>
    <w:rsid w:val="00506B6B"/>
    <w:rsid w:val="0052018F"/>
    <w:rsid w:val="005E10D7"/>
    <w:rsid w:val="005E6FCD"/>
    <w:rsid w:val="00652402"/>
    <w:rsid w:val="00682605"/>
    <w:rsid w:val="006E0F8D"/>
    <w:rsid w:val="00744758"/>
    <w:rsid w:val="00796D5B"/>
    <w:rsid w:val="008551B1"/>
    <w:rsid w:val="009727CD"/>
    <w:rsid w:val="00A2649E"/>
    <w:rsid w:val="00A61E99"/>
    <w:rsid w:val="00A95E5D"/>
    <w:rsid w:val="00AC627D"/>
    <w:rsid w:val="00B23114"/>
    <w:rsid w:val="00B42B03"/>
    <w:rsid w:val="00B52706"/>
    <w:rsid w:val="00B60A0B"/>
    <w:rsid w:val="00D97E9A"/>
    <w:rsid w:val="00DB0B7B"/>
    <w:rsid w:val="00E40E39"/>
    <w:rsid w:val="00EB694D"/>
    <w:rsid w:val="00EB6DBF"/>
    <w:rsid w:val="00F11D59"/>
    <w:rsid w:val="00F61F37"/>
    <w:rsid w:val="00F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79AC"/>
  <w15:chartTrackingRefBased/>
  <w15:docId w15:val="{873BA38C-9181-5C4F-9FEF-849A4577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577D9BF-9C1A-C243-A4C2-03F0AEFA2AE7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%7b8577D9BF-9C1A-C243-A4C2-03F0AEFA2AE7%7dtf50002038.dotx</Template>
  <TotalTime>9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chapuissuelen37@gmail.com</dc:creator>
  <cp:keywords/>
  <dc:description/>
  <cp:lastModifiedBy>chapuissuelen37@gmail.com</cp:lastModifiedBy>
  <cp:revision>2</cp:revision>
  <dcterms:created xsi:type="dcterms:W3CDTF">2023-02-23T00:06:00Z</dcterms:created>
  <dcterms:modified xsi:type="dcterms:W3CDTF">2023-02-23T00:06:00Z</dcterms:modified>
</cp:coreProperties>
</file>