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Pr="002A70F4" w:rsidRDefault="00E77427" w:rsidP="00F86CF9">
      <w:pPr>
        <w:pStyle w:val="Nome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0</wp:posOffset>
            </wp:positionV>
            <wp:extent cx="1303020" cy="191071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302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A8" w:rsidRPr="00F86CF9">
        <w:rPr>
          <w:sz w:val="40"/>
          <w:szCs w:val="40"/>
        </w:rPr>
        <w:t>JÉSSICA</w:t>
      </w:r>
      <w:r w:rsidR="00F86CF9">
        <w:t xml:space="preserve"> </w:t>
      </w:r>
      <w:r w:rsidR="00F86CF9" w:rsidRPr="002A70F4">
        <w:rPr>
          <w:sz w:val="40"/>
          <w:szCs w:val="40"/>
        </w:rPr>
        <w:t>RODRIGUES</w:t>
      </w:r>
      <w:r w:rsidR="00F86CF9">
        <w:t xml:space="preserve"> </w:t>
      </w:r>
      <w:r w:rsidR="002A70F4" w:rsidRPr="002A70F4">
        <w:rPr>
          <w:sz w:val="40"/>
          <w:szCs w:val="40"/>
        </w:rPr>
        <w:t>DA</w:t>
      </w:r>
      <w:r w:rsidR="002A70F4">
        <w:t xml:space="preserve"> </w:t>
      </w:r>
      <w:r w:rsidR="002A70F4" w:rsidRPr="002A70F4">
        <w:rPr>
          <w:sz w:val="40"/>
          <w:szCs w:val="40"/>
        </w:rPr>
        <w:t>ROSA</w:t>
      </w:r>
      <w:r w:rsidR="002A70F4">
        <w:t xml:space="preserve"> </w:t>
      </w:r>
    </w:p>
    <w:p w:rsidR="009D44E7" w:rsidRPr="000B5BCD" w:rsidRDefault="00A34B28">
      <w:pPr>
        <w:pStyle w:val="InformaesdeContato"/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Rua Vitória 36</w:t>
      </w:r>
    </w:p>
    <w:p w:rsidR="00A34B28" w:rsidRPr="000B5BCD" w:rsidRDefault="00A34B28">
      <w:pPr>
        <w:pStyle w:val="InformaesdeContato"/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Germano henke</w:t>
      </w:r>
    </w:p>
    <w:p w:rsidR="00DA7460" w:rsidRDefault="00DA7460">
      <w:pPr>
        <w:pStyle w:val="InformaesdeContato"/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Idade:28 anos</w:t>
      </w:r>
    </w:p>
    <w:p w:rsidR="00FE1CA8" w:rsidRPr="000B5BCD" w:rsidRDefault="00FE1CA8">
      <w:pPr>
        <w:pStyle w:val="InformaesdeConta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Telefone:51 993872536</w:t>
      </w:r>
      <w:r w:rsidR="00B358C2">
        <w:rPr>
          <w:b/>
          <w:bCs/>
          <w:color w:val="000000" w:themeColor="text1"/>
          <w:sz w:val="28"/>
          <w:szCs w:val="28"/>
        </w:rPr>
        <w:t>/99</w:t>
      </w:r>
      <w:r w:rsidR="00670679">
        <w:rPr>
          <w:b/>
          <w:bCs/>
          <w:color w:val="000000" w:themeColor="text1"/>
          <w:sz w:val="28"/>
          <w:szCs w:val="28"/>
        </w:rPr>
        <w:t>7282486</w:t>
      </w:r>
      <w:bookmarkStart w:id="0" w:name="_GoBack"/>
      <w:bookmarkEnd w:id="0"/>
    </w:p>
    <w:sdt>
      <w:sdtPr>
        <w:id w:val="-1179423465"/>
        <w:placeholder>
          <w:docPart w:val="5A36C320E2CC7848ACDE1109C30573C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Pr="008209A7" w:rsidRDefault="00B11D97">
      <w:pPr>
        <w:rPr>
          <w:b/>
          <w:bCs/>
          <w:sz w:val="28"/>
          <w:szCs w:val="28"/>
        </w:rPr>
      </w:pPr>
      <w:r w:rsidRPr="008209A7">
        <w:rPr>
          <w:b/>
          <w:bCs/>
          <w:sz w:val="28"/>
          <w:szCs w:val="28"/>
        </w:rPr>
        <w:t xml:space="preserve">Desempenhar com eficiência </w:t>
      </w:r>
      <w:r w:rsidR="002319E2" w:rsidRPr="008209A7">
        <w:rPr>
          <w:b/>
          <w:bCs/>
          <w:sz w:val="28"/>
          <w:szCs w:val="28"/>
        </w:rPr>
        <w:t>o trabalho dado a mim..</w:t>
      </w:r>
    </w:p>
    <w:sdt>
      <w:sdtPr>
        <w:id w:val="1728489637"/>
        <w:placeholder>
          <w:docPart w:val="991B799C6032A84C9E9BE41372510BE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Pr="00C645D9" w:rsidRDefault="00E07C63">
      <w:pPr>
        <w:rPr>
          <w:b/>
          <w:bCs/>
          <w:color w:val="000000" w:themeColor="text1"/>
          <w:sz w:val="28"/>
          <w:szCs w:val="28"/>
        </w:rPr>
      </w:pPr>
      <w:r w:rsidRPr="00C645D9">
        <w:rPr>
          <w:b/>
          <w:bCs/>
          <w:color w:val="000000" w:themeColor="text1"/>
          <w:sz w:val="28"/>
          <w:szCs w:val="28"/>
        </w:rPr>
        <w:t xml:space="preserve">Imp. E </w:t>
      </w:r>
      <w:r w:rsidR="004A06B1" w:rsidRPr="00C645D9">
        <w:rPr>
          <w:b/>
          <w:bCs/>
          <w:color w:val="000000" w:themeColor="text1"/>
          <w:sz w:val="28"/>
          <w:szCs w:val="28"/>
        </w:rPr>
        <w:t>Exp.</w:t>
      </w:r>
      <w:r w:rsidRPr="00C645D9">
        <w:rPr>
          <w:b/>
          <w:bCs/>
          <w:color w:val="000000" w:themeColor="text1"/>
          <w:sz w:val="28"/>
          <w:szCs w:val="28"/>
        </w:rPr>
        <w:t xml:space="preserve"> de </w:t>
      </w:r>
      <w:r w:rsidR="00844BC2" w:rsidRPr="00C645D9">
        <w:rPr>
          <w:b/>
          <w:bCs/>
          <w:color w:val="000000" w:themeColor="text1"/>
          <w:sz w:val="28"/>
          <w:szCs w:val="28"/>
        </w:rPr>
        <w:t>Cereais S/A</w:t>
      </w:r>
    </w:p>
    <w:p w:rsidR="00FF47AD" w:rsidRPr="0064079C" w:rsidRDefault="00336560" w:rsidP="0064079C">
      <w:pPr>
        <w:pStyle w:val="PargrafodaLista"/>
        <w:numPr>
          <w:ilvl w:val="0"/>
          <w:numId w:val="22"/>
        </w:numPr>
        <w:rPr>
          <w:b/>
          <w:bCs/>
          <w:color w:val="000000" w:themeColor="text1"/>
          <w:sz w:val="28"/>
          <w:szCs w:val="28"/>
        </w:rPr>
      </w:pPr>
      <w:r w:rsidRPr="0064079C">
        <w:rPr>
          <w:b/>
          <w:bCs/>
          <w:color w:val="000000" w:themeColor="text1"/>
          <w:sz w:val="28"/>
          <w:szCs w:val="28"/>
        </w:rPr>
        <w:t>Operadora de caixa</w:t>
      </w:r>
    </w:p>
    <w:p w:rsidR="00765696" w:rsidRPr="00C645D9" w:rsidRDefault="00765696" w:rsidP="009E3414">
      <w:pPr>
        <w:rPr>
          <w:b/>
          <w:bCs/>
          <w:color w:val="000000" w:themeColor="text1"/>
        </w:rPr>
      </w:pPr>
    </w:p>
    <w:p w:rsidR="00FF47AD" w:rsidRPr="008A4F1E" w:rsidRDefault="004A06B1" w:rsidP="001F581F">
      <w:pPr>
        <w:pStyle w:val="Commarcadores"/>
        <w:numPr>
          <w:ilvl w:val="0"/>
          <w:numId w:val="0"/>
        </w:numPr>
        <w:rPr>
          <w:b/>
          <w:bCs/>
          <w:color w:val="000000" w:themeColor="text1"/>
          <w:sz w:val="28"/>
          <w:szCs w:val="28"/>
        </w:rPr>
      </w:pPr>
      <w:r w:rsidRPr="008A4F1E">
        <w:rPr>
          <w:b/>
          <w:bCs/>
          <w:color w:val="000000" w:themeColor="text1"/>
          <w:sz w:val="28"/>
          <w:szCs w:val="28"/>
        </w:rPr>
        <w:t>EXPERIÊN</w:t>
      </w:r>
      <w:r w:rsidR="00303441" w:rsidRPr="008A4F1E">
        <w:rPr>
          <w:b/>
          <w:bCs/>
          <w:color w:val="000000" w:themeColor="text1"/>
          <w:sz w:val="28"/>
          <w:szCs w:val="28"/>
        </w:rPr>
        <w:t>C</w:t>
      </w:r>
      <w:r w:rsidRPr="008A4F1E">
        <w:rPr>
          <w:b/>
          <w:bCs/>
          <w:color w:val="000000" w:themeColor="text1"/>
          <w:sz w:val="28"/>
          <w:szCs w:val="28"/>
        </w:rPr>
        <w:t>IA</w:t>
      </w:r>
    </w:p>
    <w:p w:rsidR="00347882" w:rsidRPr="00EA5F47" w:rsidRDefault="001F581F" w:rsidP="001F581F">
      <w:pPr>
        <w:pStyle w:val="Commarcadores"/>
        <w:numPr>
          <w:ilvl w:val="0"/>
          <w:numId w:val="0"/>
        </w:numPr>
        <w:rPr>
          <w:b/>
          <w:bCs/>
          <w:color w:val="000000" w:themeColor="text1"/>
          <w:sz w:val="28"/>
          <w:szCs w:val="28"/>
        </w:rPr>
      </w:pPr>
      <w:r w:rsidRPr="00EA5F47">
        <w:rPr>
          <w:b/>
          <w:bCs/>
          <w:color w:val="000000" w:themeColor="text1"/>
          <w:sz w:val="28"/>
          <w:szCs w:val="28"/>
        </w:rPr>
        <w:t xml:space="preserve">Carrer </w:t>
      </w:r>
      <w:r w:rsidR="00347882" w:rsidRPr="00EA5F47">
        <w:rPr>
          <w:b/>
          <w:bCs/>
          <w:color w:val="000000" w:themeColor="text1"/>
          <w:sz w:val="28"/>
          <w:szCs w:val="28"/>
        </w:rPr>
        <w:t>Alimentos LTDA</w:t>
      </w:r>
    </w:p>
    <w:p w:rsidR="003D2A91" w:rsidRPr="0064079C" w:rsidRDefault="002B6C8B" w:rsidP="0064079C">
      <w:pPr>
        <w:pStyle w:val="Commarcadores"/>
        <w:numPr>
          <w:ilvl w:val="0"/>
          <w:numId w:val="21"/>
        </w:numPr>
        <w:rPr>
          <w:b/>
          <w:bCs/>
          <w:sz w:val="28"/>
          <w:szCs w:val="28"/>
        </w:rPr>
      </w:pPr>
      <w:r w:rsidRPr="0064079C">
        <w:rPr>
          <w:b/>
          <w:bCs/>
          <w:color w:val="000000" w:themeColor="text1"/>
          <w:sz w:val="28"/>
          <w:szCs w:val="28"/>
        </w:rPr>
        <w:t>Auxiliar de produção</w:t>
      </w:r>
      <w:r w:rsidRPr="0064079C">
        <w:rPr>
          <w:b/>
          <w:bCs/>
          <w:sz w:val="28"/>
          <w:szCs w:val="28"/>
        </w:rPr>
        <w:t xml:space="preserve"> </w:t>
      </w:r>
    </w:p>
    <w:p w:rsidR="00C41CA4" w:rsidRPr="009E3414" w:rsidRDefault="00C41CA4" w:rsidP="009E3414">
      <w:pPr>
        <w:pStyle w:val="Commarcadores"/>
        <w:numPr>
          <w:ilvl w:val="0"/>
          <w:numId w:val="0"/>
        </w:numPr>
        <w:rPr>
          <w:sz w:val="24"/>
          <w:szCs w:val="24"/>
        </w:rPr>
      </w:pPr>
    </w:p>
    <w:p w:rsidR="003A44AC" w:rsidRPr="00C41CA4" w:rsidRDefault="000B620C" w:rsidP="000B620C">
      <w:pPr>
        <w:pStyle w:val="Commarcadores"/>
        <w:numPr>
          <w:ilvl w:val="0"/>
          <w:numId w:val="0"/>
        </w:numPr>
        <w:rPr>
          <w:b/>
          <w:bCs/>
          <w:color w:val="000000" w:themeColor="text1"/>
          <w:sz w:val="28"/>
          <w:szCs w:val="28"/>
        </w:rPr>
      </w:pPr>
      <w:r w:rsidRPr="00C41CA4">
        <w:rPr>
          <w:b/>
          <w:bCs/>
          <w:color w:val="000000" w:themeColor="text1"/>
          <w:sz w:val="28"/>
          <w:szCs w:val="28"/>
        </w:rPr>
        <w:t xml:space="preserve">EXPERIÊNCIA </w:t>
      </w:r>
    </w:p>
    <w:p w:rsidR="007F3896" w:rsidRPr="00094816" w:rsidRDefault="007F3896" w:rsidP="007F3896">
      <w:pPr>
        <w:pStyle w:val="Commarcadores"/>
        <w:numPr>
          <w:ilvl w:val="0"/>
          <w:numId w:val="0"/>
        </w:numPr>
        <w:ind w:left="216"/>
        <w:rPr>
          <w:b/>
          <w:bCs/>
          <w:sz w:val="28"/>
          <w:szCs w:val="28"/>
        </w:rPr>
      </w:pPr>
      <w:r w:rsidRPr="00094816">
        <w:rPr>
          <w:b/>
          <w:bCs/>
          <w:color w:val="000000" w:themeColor="text1"/>
          <w:sz w:val="28"/>
          <w:szCs w:val="28"/>
        </w:rPr>
        <w:t xml:space="preserve">Catiele </w:t>
      </w:r>
      <w:r w:rsidR="007C5899" w:rsidRPr="00094816">
        <w:rPr>
          <w:b/>
          <w:bCs/>
          <w:color w:val="000000" w:themeColor="text1"/>
          <w:sz w:val="28"/>
          <w:szCs w:val="28"/>
        </w:rPr>
        <w:t>Larissa Porto</w:t>
      </w:r>
      <w:r w:rsidR="007C5899" w:rsidRPr="00094816">
        <w:rPr>
          <w:b/>
          <w:bCs/>
          <w:sz w:val="28"/>
          <w:szCs w:val="28"/>
        </w:rPr>
        <w:t xml:space="preserve"> </w:t>
      </w:r>
    </w:p>
    <w:p w:rsidR="00103CC5" w:rsidRPr="003210C4" w:rsidRDefault="00C75C78" w:rsidP="00DF5C67">
      <w:pPr>
        <w:pStyle w:val="Commarcadores"/>
        <w:numPr>
          <w:ilvl w:val="0"/>
          <w:numId w:val="20"/>
        </w:numPr>
        <w:rPr>
          <w:b/>
          <w:bCs/>
          <w:color w:val="000000" w:themeColor="text1"/>
          <w:sz w:val="28"/>
          <w:szCs w:val="28"/>
        </w:rPr>
      </w:pPr>
      <w:r w:rsidRPr="003210C4">
        <w:rPr>
          <w:b/>
          <w:bCs/>
          <w:color w:val="000000" w:themeColor="text1"/>
          <w:sz w:val="28"/>
          <w:szCs w:val="28"/>
        </w:rPr>
        <w:t xml:space="preserve">Repositora </w:t>
      </w:r>
      <w:r w:rsidR="00103CC5" w:rsidRPr="003210C4">
        <w:rPr>
          <w:b/>
          <w:bCs/>
          <w:color w:val="000000" w:themeColor="text1"/>
          <w:sz w:val="28"/>
          <w:szCs w:val="28"/>
        </w:rPr>
        <w:t>Hortifruti</w:t>
      </w:r>
    </w:p>
    <w:p w:rsidR="003210C4" w:rsidRPr="007A1638" w:rsidRDefault="003210C4" w:rsidP="007A1638">
      <w:pPr>
        <w:pStyle w:val="Commarcadores"/>
        <w:numPr>
          <w:ilvl w:val="0"/>
          <w:numId w:val="0"/>
        </w:numPr>
        <w:ind w:left="216"/>
        <w:rPr>
          <w:sz w:val="24"/>
          <w:szCs w:val="24"/>
        </w:rPr>
      </w:pPr>
    </w:p>
    <w:p w:rsidR="00C92370" w:rsidRPr="00C41CA4" w:rsidRDefault="00C92370" w:rsidP="009E3414">
      <w:pPr>
        <w:pStyle w:val="Commarcadores"/>
        <w:numPr>
          <w:ilvl w:val="0"/>
          <w:numId w:val="0"/>
        </w:numPr>
        <w:ind w:left="216" w:hanging="216"/>
        <w:rPr>
          <w:b/>
          <w:bCs/>
          <w:sz w:val="28"/>
          <w:szCs w:val="28"/>
        </w:rPr>
      </w:pPr>
      <w:r w:rsidRPr="00C41CA4">
        <w:rPr>
          <w:b/>
          <w:bCs/>
          <w:color w:val="000000" w:themeColor="text1"/>
          <w:sz w:val="28"/>
          <w:szCs w:val="28"/>
        </w:rPr>
        <w:t>EXPERIÊNCIA</w:t>
      </w:r>
      <w:r w:rsidRPr="00C41CA4">
        <w:rPr>
          <w:b/>
          <w:bCs/>
          <w:sz w:val="28"/>
          <w:szCs w:val="28"/>
        </w:rPr>
        <w:t xml:space="preserve"> </w:t>
      </w:r>
    </w:p>
    <w:p w:rsidR="0093407A" w:rsidRPr="00EA5F47" w:rsidRDefault="008127D6" w:rsidP="0042095B">
      <w:pPr>
        <w:pStyle w:val="Commarcadores"/>
        <w:numPr>
          <w:ilvl w:val="0"/>
          <w:numId w:val="0"/>
        </w:numPr>
        <w:ind w:left="216" w:hanging="216"/>
        <w:rPr>
          <w:b/>
          <w:bCs/>
          <w:color w:val="000000" w:themeColor="text1"/>
          <w:sz w:val="28"/>
          <w:szCs w:val="28"/>
        </w:rPr>
      </w:pPr>
      <w:r w:rsidRPr="00EA5F47">
        <w:rPr>
          <w:b/>
          <w:bCs/>
          <w:color w:val="000000" w:themeColor="text1"/>
          <w:sz w:val="28"/>
          <w:szCs w:val="28"/>
        </w:rPr>
        <w:lastRenderedPageBreak/>
        <w:t xml:space="preserve"> Agrosul </w:t>
      </w:r>
      <w:r w:rsidR="0093407A" w:rsidRPr="00EA5F47">
        <w:rPr>
          <w:b/>
          <w:bCs/>
          <w:color w:val="000000" w:themeColor="text1"/>
          <w:sz w:val="28"/>
          <w:szCs w:val="28"/>
        </w:rPr>
        <w:t xml:space="preserve">Agroavicola </w:t>
      </w:r>
      <w:r w:rsidR="0042095B" w:rsidRPr="00EA5F47">
        <w:rPr>
          <w:b/>
          <w:bCs/>
          <w:color w:val="000000" w:themeColor="text1"/>
          <w:sz w:val="28"/>
          <w:szCs w:val="28"/>
        </w:rPr>
        <w:t>Ind.</w:t>
      </w:r>
      <w:r w:rsidR="0093407A" w:rsidRPr="00EA5F47">
        <w:rPr>
          <w:b/>
          <w:bCs/>
          <w:color w:val="000000" w:themeColor="text1"/>
          <w:sz w:val="28"/>
          <w:szCs w:val="28"/>
        </w:rPr>
        <w:t xml:space="preserve"> S/A</w:t>
      </w:r>
    </w:p>
    <w:p w:rsidR="009D44E7" w:rsidRPr="000B5BCD" w:rsidRDefault="0042095B" w:rsidP="000B5BCD">
      <w:pPr>
        <w:pStyle w:val="Commarcadores"/>
        <w:numPr>
          <w:ilvl w:val="0"/>
          <w:numId w:val="20"/>
        </w:numPr>
        <w:rPr>
          <w:b/>
          <w:bCs/>
          <w:color w:val="000000" w:themeColor="text1"/>
          <w:sz w:val="28"/>
          <w:szCs w:val="28"/>
        </w:rPr>
      </w:pPr>
      <w:r w:rsidRPr="000B5BCD">
        <w:rPr>
          <w:b/>
          <w:bCs/>
          <w:color w:val="000000" w:themeColor="text1"/>
          <w:sz w:val="28"/>
          <w:szCs w:val="28"/>
        </w:rPr>
        <w:t>Desossa</w:t>
      </w:r>
    </w:p>
    <w:p w:rsidR="009D44E7" w:rsidRDefault="00985B16" w:rsidP="00F13B0B">
      <w:pPr>
        <w:pStyle w:val="Ttulo1"/>
      </w:pPr>
      <w:r>
        <w:t xml:space="preserve">Experiência </w:t>
      </w:r>
    </w:p>
    <w:p w:rsidR="007A2739" w:rsidRDefault="00436830" w:rsidP="00C20C0B">
      <w:pPr>
        <w:rPr>
          <w:sz w:val="24"/>
          <w:szCs w:val="24"/>
        </w:rPr>
      </w:pPr>
      <w:r w:rsidRPr="0034766D">
        <w:rPr>
          <w:b/>
          <w:bCs/>
          <w:color w:val="000000" w:themeColor="text1"/>
          <w:sz w:val="28"/>
          <w:szCs w:val="28"/>
        </w:rPr>
        <w:t>Cuidadora de idosos</w:t>
      </w:r>
      <w:r w:rsidR="00456C75" w:rsidRPr="00C20C0B">
        <w:rPr>
          <w:sz w:val="24"/>
          <w:szCs w:val="24"/>
        </w:rPr>
        <w:t xml:space="preserve">=trabalhei cuidando da </w:t>
      </w:r>
      <w:r w:rsidR="001A1FBD" w:rsidRPr="00C20C0B">
        <w:rPr>
          <w:sz w:val="24"/>
          <w:szCs w:val="24"/>
        </w:rPr>
        <w:t xml:space="preserve">Edith henke de Magalhães </w:t>
      </w:r>
      <w:r w:rsidR="00C20C0B" w:rsidRPr="00C20C0B">
        <w:rPr>
          <w:sz w:val="24"/>
          <w:szCs w:val="24"/>
        </w:rPr>
        <w:t>durante 3 anos na residência dela</w:t>
      </w:r>
    </w:p>
    <w:p w:rsidR="007D114A" w:rsidRDefault="007A2739" w:rsidP="007A2739">
      <w:pPr>
        <w:pStyle w:val="PargrafodaLista"/>
        <w:numPr>
          <w:ilvl w:val="0"/>
          <w:numId w:val="17"/>
        </w:numPr>
        <w:rPr>
          <w:sz w:val="24"/>
          <w:szCs w:val="24"/>
        </w:rPr>
      </w:pPr>
      <w:r w:rsidRPr="007A2739">
        <w:rPr>
          <w:sz w:val="24"/>
          <w:szCs w:val="24"/>
        </w:rPr>
        <w:t>Cuidava dela</w:t>
      </w:r>
    </w:p>
    <w:p w:rsidR="007A2739" w:rsidRDefault="007A2739" w:rsidP="007A2739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Levava ela ao médico </w:t>
      </w:r>
    </w:p>
    <w:p w:rsidR="00110A91" w:rsidRDefault="00B349CF" w:rsidP="007A2739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Administrava os remédios </w:t>
      </w:r>
    </w:p>
    <w:p w:rsidR="00110A91" w:rsidRDefault="00110A91" w:rsidP="007A2739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Levava na fisioterapia </w:t>
      </w:r>
    </w:p>
    <w:p w:rsidR="00110A91" w:rsidRDefault="00110A91" w:rsidP="007A2739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Levava pra passear</w:t>
      </w:r>
    </w:p>
    <w:p w:rsidR="007A2739" w:rsidRDefault="00110A91" w:rsidP="007A2739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Etc....</w:t>
      </w:r>
      <w:r w:rsidR="00B349CF">
        <w:rPr>
          <w:sz w:val="24"/>
          <w:szCs w:val="24"/>
        </w:rPr>
        <w:t xml:space="preserve"> </w:t>
      </w:r>
    </w:p>
    <w:p w:rsidR="003D20E7" w:rsidRDefault="003D20E7" w:rsidP="003D20E7">
      <w:pPr>
        <w:pStyle w:val="PargrafodaLista"/>
        <w:ind w:left="800"/>
        <w:rPr>
          <w:sz w:val="24"/>
          <w:szCs w:val="24"/>
        </w:rPr>
      </w:pPr>
    </w:p>
    <w:p w:rsidR="003D20E7" w:rsidRDefault="003D20E7" w:rsidP="003D20E7">
      <w:pPr>
        <w:pStyle w:val="PargrafodaLista"/>
        <w:ind w:left="800"/>
        <w:rPr>
          <w:sz w:val="24"/>
          <w:szCs w:val="24"/>
        </w:rPr>
      </w:pPr>
      <w:r>
        <w:rPr>
          <w:sz w:val="24"/>
          <w:szCs w:val="24"/>
        </w:rPr>
        <w:t>Referências:</w:t>
      </w:r>
      <w:r w:rsidR="00B57ECB">
        <w:rPr>
          <w:sz w:val="24"/>
          <w:szCs w:val="24"/>
        </w:rPr>
        <w:t xml:space="preserve"> El</w:t>
      </w:r>
      <w:r>
        <w:rPr>
          <w:sz w:val="24"/>
          <w:szCs w:val="24"/>
        </w:rPr>
        <w:t>iane</w:t>
      </w:r>
      <w:r w:rsidR="00B57ECB">
        <w:rPr>
          <w:sz w:val="24"/>
          <w:szCs w:val="24"/>
        </w:rPr>
        <w:t xml:space="preserve"> henke de Magalhães </w:t>
      </w:r>
      <w:r w:rsidR="00EA4193">
        <w:rPr>
          <w:sz w:val="24"/>
          <w:szCs w:val="24"/>
        </w:rPr>
        <w:t>-051 99</w:t>
      </w:r>
      <w:r w:rsidR="009874B5">
        <w:rPr>
          <w:sz w:val="24"/>
          <w:szCs w:val="24"/>
        </w:rPr>
        <w:t>606</w:t>
      </w:r>
      <w:r w:rsidR="00E37E13">
        <w:rPr>
          <w:sz w:val="24"/>
          <w:szCs w:val="24"/>
        </w:rPr>
        <w:t>54</w:t>
      </w:r>
      <w:r w:rsidR="00CD0A25">
        <w:rPr>
          <w:sz w:val="24"/>
          <w:szCs w:val="24"/>
        </w:rPr>
        <w:t>34</w:t>
      </w:r>
    </w:p>
    <w:p w:rsidR="00EA4193" w:rsidRPr="007A2739" w:rsidRDefault="00EA4193" w:rsidP="003D20E7">
      <w:pPr>
        <w:pStyle w:val="PargrafodaLista"/>
        <w:ind w:left="800"/>
        <w:rPr>
          <w:sz w:val="24"/>
          <w:szCs w:val="24"/>
        </w:rPr>
      </w:pPr>
      <w:r>
        <w:rPr>
          <w:sz w:val="24"/>
          <w:szCs w:val="24"/>
        </w:rPr>
        <w:t>Fabiana</w:t>
      </w:r>
      <w:r w:rsidR="00CD0A25">
        <w:rPr>
          <w:sz w:val="24"/>
          <w:szCs w:val="24"/>
        </w:rPr>
        <w:t xml:space="preserve"> </w:t>
      </w:r>
      <w:r w:rsidR="00EB5FD6">
        <w:rPr>
          <w:sz w:val="24"/>
          <w:szCs w:val="24"/>
        </w:rPr>
        <w:t>Rocha-051 997163370</w:t>
      </w:r>
    </w:p>
    <w:p w:rsidR="00C945FE" w:rsidRDefault="00C945FE" w:rsidP="00985B16">
      <w:pPr>
        <w:rPr>
          <w:sz w:val="24"/>
          <w:szCs w:val="24"/>
        </w:rPr>
      </w:pPr>
    </w:p>
    <w:p w:rsidR="00083AE1" w:rsidRPr="00561BAA" w:rsidRDefault="00083AE1" w:rsidP="00985B16">
      <w:pPr>
        <w:rPr>
          <w:rFonts w:asciiTheme="majorHAnsi" w:hAnsiTheme="majorHAnsi" w:cstheme="majorHAnsi"/>
          <w:sz w:val="32"/>
          <w:szCs w:val="32"/>
        </w:rPr>
      </w:pPr>
      <w:r w:rsidRPr="00561BAA">
        <w:rPr>
          <w:rFonts w:asciiTheme="majorHAnsi" w:hAnsiTheme="majorHAnsi" w:cstheme="majorHAnsi"/>
          <w:color w:val="000000" w:themeColor="text1"/>
          <w:sz w:val="32"/>
          <w:szCs w:val="32"/>
        </w:rPr>
        <w:t>Experiência</w:t>
      </w:r>
      <w:r w:rsidRPr="00561BAA">
        <w:rPr>
          <w:rFonts w:asciiTheme="majorHAnsi" w:hAnsiTheme="majorHAnsi" w:cstheme="majorHAnsi"/>
          <w:sz w:val="32"/>
          <w:szCs w:val="32"/>
        </w:rPr>
        <w:t xml:space="preserve"> </w:t>
      </w:r>
    </w:p>
    <w:p w:rsidR="00C945FE" w:rsidRDefault="007479AC" w:rsidP="009B46EB">
      <w:pPr>
        <w:rPr>
          <w:b/>
          <w:bCs/>
          <w:color w:val="000000" w:themeColor="text1"/>
          <w:sz w:val="28"/>
          <w:szCs w:val="28"/>
        </w:rPr>
      </w:pPr>
      <w:r w:rsidRPr="009B46EB">
        <w:rPr>
          <w:b/>
          <w:bCs/>
          <w:color w:val="000000" w:themeColor="text1"/>
          <w:sz w:val="28"/>
          <w:szCs w:val="28"/>
        </w:rPr>
        <w:t>Jonatas Rosa Kuhn</w:t>
      </w:r>
    </w:p>
    <w:p w:rsidR="009B46EB" w:rsidRPr="009B46EB" w:rsidRDefault="009B46EB" w:rsidP="009B46EB">
      <w:pPr>
        <w:pStyle w:val="PargrafodaLista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9B46EB">
        <w:rPr>
          <w:color w:val="000000" w:themeColor="text1"/>
          <w:sz w:val="28"/>
          <w:szCs w:val="28"/>
        </w:rPr>
        <w:t>Secretaria</w:t>
      </w:r>
    </w:p>
    <w:sectPr w:rsidR="009B46EB" w:rsidRPr="009B46EB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AD0" w:rsidRDefault="00C86AD0">
      <w:r>
        <w:rPr>
          <w:lang w:bidi="pt-BR"/>
        </w:rPr>
        <w:separator/>
      </w:r>
    </w:p>
  </w:endnote>
  <w:endnote w:type="continuationSeparator" w:id="0">
    <w:p w:rsidR="00C86AD0" w:rsidRDefault="00C86AD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AD0" w:rsidRDefault="00C86AD0">
      <w:r>
        <w:rPr>
          <w:lang w:bidi="pt-BR"/>
        </w:rPr>
        <w:separator/>
      </w:r>
    </w:p>
  </w:footnote>
  <w:footnote w:type="continuationSeparator" w:id="0">
    <w:p w:rsidR="00C86AD0" w:rsidRDefault="00C86AD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E978CD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630"/>
    <w:multiLevelType w:val="hybridMultilevel"/>
    <w:tmpl w:val="59D4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BC7BDD"/>
    <w:multiLevelType w:val="hybridMultilevel"/>
    <w:tmpl w:val="38FC9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0B1"/>
    <w:multiLevelType w:val="hybridMultilevel"/>
    <w:tmpl w:val="0018EBF0"/>
    <w:lvl w:ilvl="0" w:tplc="041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1F3F6A9B"/>
    <w:multiLevelType w:val="hybridMultilevel"/>
    <w:tmpl w:val="FD7E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CC88412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C5593"/>
    <w:multiLevelType w:val="hybridMultilevel"/>
    <w:tmpl w:val="52A4EFE0"/>
    <w:lvl w:ilvl="0" w:tplc="0416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7" w15:restartNumberingAfterBreak="0">
    <w:nsid w:val="5D3C1911"/>
    <w:multiLevelType w:val="hybridMultilevel"/>
    <w:tmpl w:val="D28CC140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B2E85"/>
    <w:multiLevelType w:val="hybridMultilevel"/>
    <w:tmpl w:val="E6BC6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62E40"/>
    <w:multiLevelType w:val="hybridMultilevel"/>
    <w:tmpl w:val="098A400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791C7F39"/>
    <w:multiLevelType w:val="hybridMultilevel"/>
    <w:tmpl w:val="28AA4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21"/>
  </w:num>
  <w:num w:numId="16">
    <w:abstractNumId w:val="17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A8"/>
    <w:rsid w:val="000107D7"/>
    <w:rsid w:val="00020759"/>
    <w:rsid w:val="00072ED3"/>
    <w:rsid w:val="00083AE1"/>
    <w:rsid w:val="00094816"/>
    <w:rsid w:val="000B5BCD"/>
    <w:rsid w:val="000B620C"/>
    <w:rsid w:val="000F1441"/>
    <w:rsid w:val="00103CC5"/>
    <w:rsid w:val="00110A91"/>
    <w:rsid w:val="001125FA"/>
    <w:rsid w:val="00140C2A"/>
    <w:rsid w:val="00142367"/>
    <w:rsid w:val="001503AA"/>
    <w:rsid w:val="001651EB"/>
    <w:rsid w:val="001A1FBD"/>
    <w:rsid w:val="001B72C8"/>
    <w:rsid w:val="001D4F67"/>
    <w:rsid w:val="001E3869"/>
    <w:rsid w:val="001F581F"/>
    <w:rsid w:val="002016A8"/>
    <w:rsid w:val="0020236F"/>
    <w:rsid w:val="0020730C"/>
    <w:rsid w:val="002319E2"/>
    <w:rsid w:val="00243488"/>
    <w:rsid w:val="002A70F4"/>
    <w:rsid w:val="002B6C8B"/>
    <w:rsid w:val="002C54D2"/>
    <w:rsid w:val="00303441"/>
    <w:rsid w:val="003210C4"/>
    <w:rsid w:val="00336560"/>
    <w:rsid w:val="0034766D"/>
    <w:rsid w:val="00347882"/>
    <w:rsid w:val="003A44AC"/>
    <w:rsid w:val="003B7A2F"/>
    <w:rsid w:val="003D20E7"/>
    <w:rsid w:val="003D2A91"/>
    <w:rsid w:val="003F0E63"/>
    <w:rsid w:val="0042095B"/>
    <w:rsid w:val="00434DC5"/>
    <w:rsid w:val="00436830"/>
    <w:rsid w:val="00456C75"/>
    <w:rsid w:val="00470381"/>
    <w:rsid w:val="00480975"/>
    <w:rsid w:val="004A06B1"/>
    <w:rsid w:val="004D58C1"/>
    <w:rsid w:val="005030A1"/>
    <w:rsid w:val="00536534"/>
    <w:rsid w:val="00536838"/>
    <w:rsid w:val="00557C0D"/>
    <w:rsid w:val="0056196A"/>
    <w:rsid w:val="00561BAA"/>
    <w:rsid w:val="00575102"/>
    <w:rsid w:val="0060048C"/>
    <w:rsid w:val="0064079C"/>
    <w:rsid w:val="00655E18"/>
    <w:rsid w:val="006667FC"/>
    <w:rsid w:val="00670679"/>
    <w:rsid w:val="006B4178"/>
    <w:rsid w:val="006F74C5"/>
    <w:rsid w:val="007275BF"/>
    <w:rsid w:val="007479AC"/>
    <w:rsid w:val="00765696"/>
    <w:rsid w:val="007A1638"/>
    <w:rsid w:val="007A2739"/>
    <w:rsid w:val="007A3020"/>
    <w:rsid w:val="007C5899"/>
    <w:rsid w:val="007D114A"/>
    <w:rsid w:val="007D7DD4"/>
    <w:rsid w:val="007F3896"/>
    <w:rsid w:val="008127D6"/>
    <w:rsid w:val="008209A7"/>
    <w:rsid w:val="0082696D"/>
    <w:rsid w:val="00844BC2"/>
    <w:rsid w:val="008A4F1E"/>
    <w:rsid w:val="008B17F9"/>
    <w:rsid w:val="0093407A"/>
    <w:rsid w:val="00985B16"/>
    <w:rsid w:val="009874B5"/>
    <w:rsid w:val="009B46EB"/>
    <w:rsid w:val="009D44E7"/>
    <w:rsid w:val="009E3414"/>
    <w:rsid w:val="00A21CF6"/>
    <w:rsid w:val="00A34B28"/>
    <w:rsid w:val="00AF6970"/>
    <w:rsid w:val="00B11D97"/>
    <w:rsid w:val="00B25A0F"/>
    <w:rsid w:val="00B349CF"/>
    <w:rsid w:val="00B358C2"/>
    <w:rsid w:val="00B57ECB"/>
    <w:rsid w:val="00BF3209"/>
    <w:rsid w:val="00C20C0B"/>
    <w:rsid w:val="00C36F6E"/>
    <w:rsid w:val="00C41CA4"/>
    <w:rsid w:val="00C61A18"/>
    <w:rsid w:val="00C645D9"/>
    <w:rsid w:val="00C75C78"/>
    <w:rsid w:val="00C8614A"/>
    <w:rsid w:val="00C86AD0"/>
    <w:rsid w:val="00C92370"/>
    <w:rsid w:val="00C945FE"/>
    <w:rsid w:val="00CD0A25"/>
    <w:rsid w:val="00CD675E"/>
    <w:rsid w:val="00D04EC8"/>
    <w:rsid w:val="00D654F0"/>
    <w:rsid w:val="00D81EB2"/>
    <w:rsid w:val="00DA7460"/>
    <w:rsid w:val="00DF5C67"/>
    <w:rsid w:val="00E07C63"/>
    <w:rsid w:val="00E37E13"/>
    <w:rsid w:val="00E67017"/>
    <w:rsid w:val="00E77427"/>
    <w:rsid w:val="00EA4193"/>
    <w:rsid w:val="00EA5F47"/>
    <w:rsid w:val="00EB5FD6"/>
    <w:rsid w:val="00F13B0B"/>
    <w:rsid w:val="00F430A9"/>
    <w:rsid w:val="00F86CF9"/>
    <w:rsid w:val="00FA37AD"/>
    <w:rsid w:val="00FE1CA8"/>
    <w:rsid w:val="00FF3E0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B3FB95"/>
  <w15:chartTrackingRefBased/>
  <w15:docId w15:val="{7B02F4AF-20D0-B14A-8E40-7302FE4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F1C95EB-1E8F-F544-8802-4C5A50AF9EA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6C320E2CC7848ACDE1109C3057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A2C29-E0B0-7446-9642-4B3210D45A4D}"/>
      </w:docPartPr>
      <w:docPartBody>
        <w:p w:rsidR="00E80E19" w:rsidRDefault="00EA209D">
          <w:pPr>
            <w:pStyle w:val="5A36C320E2CC7848ACDE1109C30573CE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991B799C6032A84C9E9BE41372510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C6255-9E99-3145-A39C-E1BEF1074419}"/>
      </w:docPartPr>
      <w:docPartBody>
        <w:p w:rsidR="00E80E19" w:rsidRDefault="00EA209D">
          <w:pPr>
            <w:pStyle w:val="991B799C6032A84C9E9BE41372510BED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9D"/>
    <w:rsid w:val="003D5558"/>
    <w:rsid w:val="004C66DD"/>
    <w:rsid w:val="00544E5B"/>
    <w:rsid w:val="005F4224"/>
    <w:rsid w:val="00836089"/>
    <w:rsid w:val="009835E7"/>
    <w:rsid w:val="00E2183A"/>
    <w:rsid w:val="00E80E19"/>
    <w:rsid w:val="00EA209D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BEC127C89EE874FAEA1951693872B9B">
    <w:name w:val="9BEC127C89EE874FAEA1951693872B9B"/>
  </w:style>
  <w:style w:type="paragraph" w:customStyle="1" w:styleId="57E65B18B08ED84FBD781D3B2E300FA0">
    <w:name w:val="57E65B18B08ED84FBD781D3B2E300FA0"/>
  </w:style>
  <w:style w:type="paragraph" w:customStyle="1" w:styleId="5A36C320E2CC7848ACDE1109C30573CE">
    <w:name w:val="5A36C320E2CC7848ACDE1109C30573CE"/>
  </w:style>
  <w:style w:type="paragraph" w:customStyle="1" w:styleId="2BF5A9190BB82E45B6B3F45AAA679B07">
    <w:name w:val="2BF5A9190BB82E45B6B3F45AAA679B07"/>
  </w:style>
  <w:style w:type="paragraph" w:customStyle="1" w:styleId="991B799C6032A84C9E9BE41372510BED">
    <w:name w:val="991B799C6032A84C9E9BE41372510BED"/>
  </w:style>
  <w:style w:type="paragraph" w:customStyle="1" w:styleId="6326F5987A26B44BB84FFB5FAC2F5FC4">
    <w:name w:val="6326F5987A26B44BB84FFB5FAC2F5FC4"/>
  </w:style>
  <w:style w:type="paragraph" w:customStyle="1" w:styleId="FC20E7A8FECC4F4E8820193343D17808">
    <w:name w:val="FC20E7A8FECC4F4E8820193343D17808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38F144F38CD5A4FA05BB06548185372">
    <w:name w:val="138F144F38CD5A4FA05BB06548185372"/>
  </w:style>
  <w:style w:type="paragraph" w:customStyle="1" w:styleId="CF03376DD69FF4479AA056332B4EF8CB">
    <w:name w:val="CF03376DD69FF4479AA056332B4EF8CB"/>
  </w:style>
  <w:style w:type="paragraph" w:customStyle="1" w:styleId="57D5315A52D5CA449F7E78040FEC451E">
    <w:name w:val="57D5315A52D5CA449F7E78040FEC451E"/>
  </w:style>
  <w:style w:type="paragraph" w:customStyle="1" w:styleId="F4C9D6490B9E46469D358B06461840F3">
    <w:name w:val="F4C9D6490B9E46469D358B06461840F3"/>
  </w:style>
  <w:style w:type="paragraph" w:customStyle="1" w:styleId="1152EEAF29D8E048B46AA1953CC65F26">
    <w:name w:val="1152EEAF29D8E048B46AA1953CC6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7781-C3D4-5F48-B9AB-407B8C33EB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%7b9F1C95EB-1E8F-F544-8802-4C5A50AF9EAC%7dtf50002018.dotx</Template>
  <TotalTime>0</TotalTime>
  <Pages>2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5551993872536</dc:creator>
  <cp:keywords/>
  <dc:description/>
  <cp:lastModifiedBy>5551993872536</cp:lastModifiedBy>
  <cp:revision>2</cp:revision>
  <dcterms:created xsi:type="dcterms:W3CDTF">2020-02-28T16:10:00Z</dcterms:created>
  <dcterms:modified xsi:type="dcterms:W3CDTF">2020-02-28T16:10:00Z</dcterms:modified>
</cp:coreProperties>
</file>