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E7" w:rsidRPr="00A0359D" w:rsidRDefault="008860B7">
      <w:pPr>
        <w:pStyle w:val="Nome"/>
        <w:rPr>
          <w:sz w:val="46"/>
          <w:szCs w:val="46"/>
        </w:rPr>
      </w:pPr>
      <w:r w:rsidRPr="00A0359D">
        <w:rPr>
          <w:noProof/>
          <w:sz w:val="46"/>
          <w:szCs w:val="46"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88265</wp:posOffset>
            </wp:positionV>
            <wp:extent cx="866140" cy="115951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CFF" w:rsidRPr="00A0359D">
        <w:rPr>
          <w:sz w:val="46"/>
          <w:szCs w:val="46"/>
        </w:rPr>
        <w:t xml:space="preserve">Erik </w:t>
      </w:r>
    </w:p>
    <w:p w:rsidR="002A0CFF" w:rsidRPr="00A0359D" w:rsidRDefault="002A0CFF">
      <w:pPr>
        <w:pStyle w:val="Nome"/>
        <w:rPr>
          <w:sz w:val="46"/>
          <w:szCs w:val="46"/>
        </w:rPr>
      </w:pPr>
      <w:r w:rsidRPr="00A0359D">
        <w:rPr>
          <w:sz w:val="46"/>
          <w:szCs w:val="46"/>
        </w:rPr>
        <w:t>Ferna</w:t>
      </w:r>
      <w:r w:rsidR="00AC55E3" w:rsidRPr="00A0359D">
        <w:rPr>
          <w:sz w:val="46"/>
          <w:szCs w:val="46"/>
        </w:rPr>
        <w:t>ndes dos santos</w:t>
      </w:r>
    </w:p>
    <w:p w:rsidR="002B06AF" w:rsidRDefault="002B06AF">
      <w:pPr>
        <w:pStyle w:val="InformaesdeContato"/>
      </w:pPr>
      <w:r>
        <w:t>Montenegro, RS</w:t>
      </w:r>
    </w:p>
    <w:p w:rsidR="009D44E7" w:rsidRDefault="00AC55E3">
      <w:pPr>
        <w:pStyle w:val="InformaesdeContato"/>
      </w:pPr>
      <w:r>
        <w:t>Rua Coronel Adão Luiz Kauer, 275</w:t>
      </w:r>
    </w:p>
    <w:p w:rsidR="00AC55E3" w:rsidRDefault="00AC55E3">
      <w:pPr>
        <w:pStyle w:val="InformaesdeContato"/>
      </w:pPr>
      <w:r>
        <w:t>(51) 99546-2104</w:t>
      </w:r>
    </w:p>
    <w:p w:rsidR="00E729BC" w:rsidRDefault="002B06AF">
      <w:pPr>
        <w:pStyle w:val="InformaesdeContato"/>
      </w:pPr>
      <w:r>
        <w:t>e</w:t>
      </w:r>
      <w:r w:rsidR="00E729BC">
        <w:t>rikfernandes97@gmail.com</w:t>
      </w:r>
    </w:p>
    <w:p w:rsidR="003C48BE" w:rsidRDefault="003C48BE">
      <w:pPr>
        <w:pStyle w:val="InformaesdeContato"/>
      </w:pPr>
    </w:p>
    <w:p w:rsidR="003C48BE" w:rsidRDefault="001332FA">
      <w:pPr>
        <w:pStyle w:val="InformaesdeContato"/>
        <w:rPr>
          <w:color w:val="000000" w:themeColor="text1"/>
        </w:rPr>
      </w:pPr>
      <w:r>
        <w:rPr>
          <w:b/>
          <w:color w:val="000000" w:themeColor="text1"/>
        </w:rPr>
        <w:t xml:space="preserve">PERFIL: Erik, </w:t>
      </w:r>
      <w:r>
        <w:rPr>
          <w:color w:val="000000" w:themeColor="text1"/>
        </w:rPr>
        <w:t>19 anos</w:t>
      </w:r>
      <w:r w:rsidR="005356B9">
        <w:rPr>
          <w:color w:val="000000" w:themeColor="text1"/>
        </w:rPr>
        <w:t>,</w:t>
      </w:r>
      <w:r w:rsidR="00A92AAB">
        <w:rPr>
          <w:color w:val="000000" w:themeColor="text1"/>
        </w:rPr>
        <w:t xml:space="preserve"> </w:t>
      </w:r>
      <w:r w:rsidR="005025C6">
        <w:rPr>
          <w:color w:val="000000" w:themeColor="text1"/>
        </w:rPr>
        <w:t>comunic</w:t>
      </w:r>
      <w:r w:rsidR="000510CE">
        <w:rPr>
          <w:color w:val="000000" w:themeColor="text1"/>
        </w:rPr>
        <w:t>ativo e pró ativo com breve experiência, mas estou disposto a desenvolver novas atividades.</w:t>
      </w:r>
    </w:p>
    <w:p w:rsidR="00C3760A" w:rsidRDefault="00C3760A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CNH </w:t>
      </w:r>
      <w:r w:rsidR="00E729BC">
        <w:rPr>
          <w:color w:val="000000" w:themeColor="text1"/>
        </w:rPr>
        <w:t>Categoria</w:t>
      </w:r>
      <w:r>
        <w:rPr>
          <w:color w:val="000000" w:themeColor="text1"/>
        </w:rPr>
        <w:t xml:space="preserve"> B em andamento </w:t>
      </w:r>
    </w:p>
    <w:p w:rsidR="009D44E7" w:rsidRPr="006D7368" w:rsidRDefault="00E653CF" w:rsidP="006D7368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Observação: </w:t>
      </w:r>
      <w:r w:rsidR="00391FFA">
        <w:rPr>
          <w:color w:val="000000" w:themeColor="text1"/>
        </w:rPr>
        <w:t>Já dispensado do Exército Brasileiro.</w:t>
      </w:r>
    </w:p>
    <w:p w:rsidR="0073335C" w:rsidRDefault="0056196A" w:rsidP="0073335C">
      <w:pPr>
        <w:pStyle w:val="Ttulo1"/>
        <w:rPr>
          <w:lang w:bidi="pt-BR"/>
        </w:rPr>
      </w:pPr>
      <w:r>
        <w:rPr>
          <w:lang w:bidi="pt-BR"/>
        </w:rPr>
        <w:t>Experiência</w:t>
      </w:r>
    </w:p>
    <w:p w:rsidR="009D44E7" w:rsidRPr="006D7368" w:rsidRDefault="0073335C" w:rsidP="0073335C">
      <w:pPr>
        <w:rPr>
          <w:b/>
          <w:color w:val="000000" w:themeColor="text1"/>
          <w:lang w:bidi="pt-BR"/>
        </w:rPr>
      </w:pPr>
      <w:r w:rsidRPr="006D7368">
        <w:rPr>
          <w:b/>
          <w:color w:val="000000" w:themeColor="text1"/>
          <w:lang w:bidi="pt-BR"/>
        </w:rPr>
        <w:t>J</w:t>
      </w:r>
      <w:r w:rsidR="00F97B3A">
        <w:rPr>
          <w:b/>
          <w:color w:val="000000" w:themeColor="text1"/>
          <w:lang w:bidi="pt-BR"/>
        </w:rPr>
        <w:t>OHN</w:t>
      </w:r>
      <w:bookmarkStart w:id="0" w:name="_GoBack"/>
      <w:bookmarkEnd w:id="0"/>
      <w:r w:rsidR="00E722DD" w:rsidRPr="006D7368">
        <w:rPr>
          <w:b/>
          <w:color w:val="000000" w:themeColor="text1"/>
          <w:lang w:bidi="pt-BR"/>
        </w:rPr>
        <w:t xml:space="preserve"> DEERE BRASIL</w:t>
      </w:r>
      <w:r w:rsidR="0065565F" w:rsidRPr="006D7368">
        <w:rPr>
          <w:b/>
          <w:color w:val="000000" w:themeColor="text1"/>
          <w:lang w:bidi="pt-BR"/>
        </w:rPr>
        <w:t xml:space="preserve"> LTDA MONTENEGRO</w:t>
      </w:r>
    </w:p>
    <w:p w:rsidR="009D44E7" w:rsidRDefault="00E722DD">
      <w:r>
        <w:t>AP</w:t>
      </w:r>
      <w:r w:rsidR="00C911AF">
        <w:t>RENDIZ</w:t>
      </w:r>
      <w:r w:rsidR="002442BA">
        <w:t xml:space="preserve"> DE MECÂNICO DE USINAGEM EM MÁQUINAS CNC</w:t>
      </w:r>
      <w:r w:rsidR="00345927">
        <w:t xml:space="preserve"> pelo S</w:t>
      </w:r>
      <w:r w:rsidR="000F5D6E">
        <w:t>ENAI</w:t>
      </w:r>
      <w:r w:rsidR="007E1045">
        <w:t xml:space="preserve"> – Data de admissão 18/07/2016 até 29/09/2017</w:t>
      </w:r>
    </w:p>
    <w:p w:rsidR="009D44E7" w:rsidRDefault="00C64C85" w:rsidP="00C64C85">
      <w:pPr>
        <w:pStyle w:val="Commarcadores"/>
      </w:pPr>
      <w:r>
        <w:t xml:space="preserve">Aprendizado </w:t>
      </w:r>
      <w:r w:rsidR="000B454F">
        <w:t>em máquinas CNC</w:t>
      </w:r>
      <w:r w:rsidR="00391FFA">
        <w:t>.</w:t>
      </w:r>
    </w:p>
    <w:p w:rsidR="000B454F" w:rsidRDefault="000B454F" w:rsidP="000B454F">
      <w:pPr>
        <w:pStyle w:val="Commarcadores"/>
      </w:pPr>
      <w:r>
        <w:t>Experiência com o sistema 5S</w:t>
      </w:r>
      <w:r w:rsidR="00391FFA">
        <w:t>.</w:t>
      </w:r>
    </w:p>
    <w:p w:rsidR="000B454F" w:rsidRDefault="00087664" w:rsidP="000B454F">
      <w:pPr>
        <w:pStyle w:val="Commarcadores"/>
        <w:numPr>
          <w:ilvl w:val="0"/>
          <w:numId w:val="0"/>
        </w:numPr>
        <w:ind w:left="216"/>
      </w:pPr>
      <w:r w:rsidRPr="00087664">
        <w:rPr>
          <w:b/>
          <w:color w:val="000000" w:themeColor="text1"/>
        </w:rPr>
        <w:t>KLM SERVIÇOS DE MANUTENÇÃO</w:t>
      </w:r>
      <w:r>
        <w:rPr>
          <w:b/>
        </w:rPr>
        <w:t xml:space="preserve"> </w:t>
      </w:r>
    </w:p>
    <w:p w:rsidR="000B454F" w:rsidRDefault="000B454F" w:rsidP="000B454F">
      <w:pPr>
        <w:pStyle w:val="Commarcadores"/>
        <w:numPr>
          <w:ilvl w:val="0"/>
          <w:numId w:val="0"/>
        </w:numPr>
        <w:ind w:left="216"/>
      </w:pPr>
      <w:r>
        <w:t xml:space="preserve">MECÂNICO DE MANUTENÇÃO – Data de admissão 21/12/2017 até 05/01/2018 </w:t>
      </w:r>
      <w:r w:rsidR="006F6AD4">
        <w:t>(Trabalho</w:t>
      </w:r>
      <w:r w:rsidR="005829F5">
        <w:t xml:space="preserve"> terceirizado na empresa </w:t>
      </w:r>
      <w:r w:rsidR="0056547C">
        <w:t xml:space="preserve">ARAUCO </w:t>
      </w:r>
      <w:r w:rsidR="005829F5">
        <w:t xml:space="preserve">com </w:t>
      </w:r>
      <w:r w:rsidR="00A865BC">
        <w:t>re</w:t>
      </w:r>
      <w:r w:rsidR="00E52E99">
        <w:t>s</w:t>
      </w:r>
      <w:r w:rsidR="00A865BC">
        <w:t>cisão de contrato designada para o dia 05/01/2018)</w:t>
      </w:r>
    </w:p>
    <w:p w:rsidR="00C928D9" w:rsidRDefault="00FD69A0" w:rsidP="00E653CF">
      <w:pPr>
        <w:pStyle w:val="Commarcadores"/>
        <w:numPr>
          <w:ilvl w:val="0"/>
          <w:numId w:val="0"/>
        </w:numPr>
        <w:ind w:left="216"/>
      </w:pPr>
      <w:r>
        <w:t xml:space="preserve">Treinamento </w:t>
      </w:r>
      <w:r w:rsidR="00A056E9">
        <w:t xml:space="preserve">em NR 33 e NR 35 </w:t>
      </w:r>
      <w:r w:rsidR="002B06AF">
        <w:t>(Treinamento</w:t>
      </w:r>
      <w:r w:rsidR="00A056E9">
        <w:t xml:space="preserve"> para trabalho em </w:t>
      </w:r>
      <w:r w:rsidR="00D518C6">
        <w:t>altura e espaço confinado.)</w:t>
      </w:r>
    </w:p>
    <w:sdt>
      <w:sdtPr>
        <w:id w:val="720946933"/>
        <w:placeholder>
          <w:docPart w:val="D4C2A45A0BECB047A94E6713290EC855"/>
        </w:placeholder>
        <w:temporary/>
        <w:showingPlcHdr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E653CF" w:rsidRDefault="0077480C" w:rsidP="001E34D8">
      <w:r>
        <w:t>Ensino Fundamental – E.E.E.F José Garibaldi</w:t>
      </w:r>
      <w:r w:rsidR="00391FFA">
        <w:t>.</w:t>
      </w:r>
    </w:p>
    <w:p w:rsidR="009D44E7" w:rsidRDefault="00345927" w:rsidP="001E34D8">
      <w:r>
        <w:t xml:space="preserve">Ensino medio </w:t>
      </w:r>
      <w:r w:rsidR="000F5D6E">
        <w:t>– 3ª Série em andamento na escola Dr. Paulo Ribeiro Campus</w:t>
      </w:r>
      <w:r w:rsidR="00391FFA">
        <w:t>.</w:t>
      </w:r>
    </w:p>
    <w:p w:rsidR="006D7368" w:rsidRDefault="00511185" w:rsidP="001E34D8">
      <w:r>
        <w:t xml:space="preserve">Curso </w:t>
      </w:r>
      <w:r w:rsidR="00357836">
        <w:t xml:space="preserve">profissionalizante </w:t>
      </w:r>
      <w:r w:rsidR="005E1EAF">
        <w:t>de Máquinas CNC na instituição FIERGS SENAI</w:t>
      </w:r>
      <w:r w:rsidR="005F0C79">
        <w:t>.</w:t>
      </w:r>
    </w:p>
    <w:sectPr w:rsidR="006D7368">
      <w:headerReference w:type="default" r:id="rId10"/>
      <w:footerReference w:type="default" r:id="rId11"/>
      <w:headerReference w:type="first" r:id="rId12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0A" w:rsidRDefault="004D710A">
      <w:r>
        <w:rPr>
          <w:lang w:bidi="pt-BR"/>
        </w:rPr>
        <w:separator/>
      </w:r>
    </w:p>
  </w:endnote>
  <w:endnote w:type="continuationSeparator" w:id="0">
    <w:p w:rsidR="004D710A" w:rsidRDefault="004D710A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0A" w:rsidRDefault="004D710A">
      <w:r>
        <w:rPr>
          <w:lang w:bidi="pt-BR"/>
        </w:rPr>
        <w:separator/>
      </w:r>
    </w:p>
  </w:footnote>
  <w:footnote w:type="continuationSeparator" w:id="0">
    <w:p w:rsidR="004D710A" w:rsidRDefault="004D710A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E521B7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F"/>
    <w:rsid w:val="00036104"/>
    <w:rsid w:val="000510CE"/>
    <w:rsid w:val="00087664"/>
    <w:rsid w:val="0009769B"/>
    <w:rsid w:val="000A1D18"/>
    <w:rsid w:val="000A6247"/>
    <w:rsid w:val="000B454F"/>
    <w:rsid w:val="000F5D6E"/>
    <w:rsid w:val="001332FA"/>
    <w:rsid w:val="001C49EC"/>
    <w:rsid w:val="001E34D8"/>
    <w:rsid w:val="001E3869"/>
    <w:rsid w:val="002442BA"/>
    <w:rsid w:val="002802CA"/>
    <w:rsid w:val="002A0CFF"/>
    <w:rsid w:val="002B06AF"/>
    <w:rsid w:val="00345927"/>
    <w:rsid w:val="00357836"/>
    <w:rsid w:val="00391FFA"/>
    <w:rsid w:val="003C48BE"/>
    <w:rsid w:val="004D710A"/>
    <w:rsid w:val="004F2514"/>
    <w:rsid w:val="005025C6"/>
    <w:rsid w:val="00503973"/>
    <w:rsid w:val="00511185"/>
    <w:rsid w:val="005356B9"/>
    <w:rsid w:val="0056196A"/>
    <w:rsid w:val="0056547C"/>
    <w:rsid w:val="005829F5"/>
    <w:rsid w:val="005D2177"/>
    <w:rsid w:val="005E1EAF"/>
    <w:rsid w:val="005F0C79"/>
    <w:rsid w:val="0065565F"/>
    <w:rsid w:val="006D7368"/>
    <w:rsid w:val="006F6AD4"/>
    <w:rsid w:val="0073335C"/>
    <w:rsid w:val="00754C34"/>
    <w:rsid w:val="0077480C"/>
    <w:rsid w:val="007A3020"/>
    <w:rsid w:val="007E1045"/>
    <w:rsid w:val="008860B7"/>
    <w:rsid w:val="00927FE6"/>
    <w:rsid w:val="009627DE"/>
    <w:rsid w:val="009D44E7"/>
    <w:rsid w:val="009F4136"/>
    <w:rsid w:val="00A0359D"/>
    <w:rsid w:val="00A056E9"/>
    <w:rsid w:val="00A865BC"/>
    <w:rsid w:val="00A92AAB"/>
    <w:rsid w:val="00AC55E3"/>
    <w:rsid w:val="00C3760A"/>
    <w:rsid w:val="00C64C85"/>
    <w:rsid w:val="00C911AF"/>
    <w:rsid w:val="00C928D9"/>
    <w:rsid w:val="00CC1F39"/>
    <w:rsid w:val="00CC706F"/>
    <w:rsid w:val="00D518C6"/>
    <w:rsid w:val="00E00D57"/>
    <w:rsid w:val="00E01917"/>
    <w:rsid w:val="00E52E99"/>
    <w:rsid w:val="00E653CF"/>
    <w:rsid w:val="00E722DD"/>
    <w:rsid w:val="00E729BC"/>
    <w:rsid w:val="00F90C5A"/>
    <w:rsid w:val="00F97B3A"/>
    <w:rsid w:val="00FD69A0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3C48BE"/>
    <w:rPr>
      <w:color w:val="53C3C7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48B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F4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413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4136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41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4136"/>
    <w:rPr>
      <w:b/>
      <w:bCs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1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136"/>
    <w:rPr>
      <w:rFonts w:ascii="Arial" w:hAnsi="Arial" w:cs="Arial"/>
      <w:sz w:val="18"/>
      <w:szCs w:val="18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3C48BE"/>
    <w:rPr>
      <w:color w:val="53C3C7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48B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F4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413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4136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41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4136"/>
    <w:rPr>
      <w:b/>
      <w:bCs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1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136"/>
    <w:rPr>
      <w:rFonts w:ascii="Arial" w:hAnsi="Arial" w:cs="Arial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endiz.adm\Documents\%7b1E71752E-71E0-1143-80FA-FF6EEFAE32A8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C2A45A0BECB047A94E6713290EC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28965-6C3E-8342-861A-9701BA14E577}"/>
      </w:docPartPr>
      <w:docPartBody>
        <w:p w:rsidR="00A6753C" w:rsidRDefault="00D9338B">
          <w:pPr>
            <w:pStyle w:val="D4C2A45A0BECB047A94E6713290EC855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3C"/>
    <w:rsid w:val="005014B4"/>
    <w:rsid w:val="00937A45"/>
    <w:rsid w:val="00A6753C"/>
    <w:rsid w:val="00D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00BB7668555764FA60BD1CD55F0A7C6">
    <w:name w:val="200BB7668555764FA60BD1CD55F0A7C6"/>
  </w:style>
  <w:style w:type="paragraph" w:customStyle="1" w:styleId="61B3DD99E38826448B86EDAC31AAF8BA">
    <w:name w:val="61B3DD99E38826448B86EDAC31AAF8BA"/>
  </w:style>
  <w:style w:type="paragraph" w:customStyle="1" w:styleId="644E3AE77AA6A44FA3F39ECDB6D0783C">
    <w:name w:val="644E3AE77AA6A44FA3F39ECDB6D0783C"/>
  </w:style>
  <w:style w:type="paragraph" w:customStyle="1" w:styleId="DF8B1F999849BC4AB304F896D8D7D6B5">
    <w:name w:val="DF8B1F999849BC4AB304F896D8D7D6B5"/>
  </w:style>
  <w:style w:type="paragraph" w:customStyle="1" w:styleId="FE70438D23FC164785D9D2974A5659BF">
    <w:name w:val="FE70438D23FC164785D9D2974A5659BF"/>
  </w:style>
  <w:style w:type="paragraph" w:customStyle="1" w:styleId="B61070EF690617488C9A1E390BDBEDBA">
    <w:name w:val="B61070EF690617488C9A1E390BDBEDBA"/>
  </w:style>
  <w:style w:type="paragraph" w:customStyle="1" w:styleId="9BEF1186117C4C4499CF62D8F403F8AC">
    <w:name w:val="9BEF1186117C4C4499CF62D8F403F8AC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C4153B3E047CFF4DA54A8FB2A91A3708">
    <w:name w:val="C4153B3E047CFF4DA54A8FB2A91A3708"/>
  </w:style>
  <w:style w:type="paragraph" w:customStyle="1" w:styleId="D4C2A45A0BECB047A94E6713290EC855">
    <w:name w:val="D4C2A45A0BECB047A94E6713290EC855"/>
  </w:style>
  <w:style w:type="paragraph" w:customStyle="1" w:styleId="D25DE2822A187A45B6D1B0958F45AAEE">
    <w:name w:val="D25DE2822A187A45B6D1B0958F45AAEE"/>
  </w:style>
  <w:style w:type="paragraph" w:customStyle="1" w:styleId="A040631433EF1148A6B678C2142932AC">
    <w:name w:val="A040631433EF1148A6B678C2142932AC"/>
  </w:style>
  <w:style w:type="paragraph" w:customStyle="1" w:styleId="B9965312B6FDEA47932771A6D807EF6E">
    <w:name w:val="B9965312B6FDEA47932771A6D807EF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00BB7668555764FA60BD1CD55F0A7C6">
    <w:name w:val="200BB7668555764FA60BD1CD55F0A7C6"/>
  </w:style>
  <w:style w:type="paragraph" w:customStyle="1" w:styleId="61B3DD99E38826448B86EDAC31AAF8BA">
    <w:name w:val="61B3DD99E38826448B86EDAC31AAF8BA"/>
  </w:style>
  <w:style w:type="paragraph" w:customStyle="1" w:styleId="644E3AE77AA6A44FA3F39ECDB6D0783C">
    <w:name w:val="644E3AE77AA6A44FA3F39ECDB6D0783C"/>
  </w:style>
  <w:style w:type="paragraph" w:customStyle="1" w:styleId="DF8B1F999849BC4AB304F896D8D7D6B5">
    <w:name w:val="DF8B1F999849BC4AB304F896D8D7D6B5"/>
  </w:style>
  <w:style w:type="paragraph" w:customStyle="1" w:styleId="FE70438D23FC164785D9D2974A5659BF">
    <w:name w:val="FE70438D23FC164785D9D2974A5659BF"/>
  </w:style>
  <w:style w:type="paragraph" w:customStyle="1" w:styleId="B61070EF690617488C9A1E390BDBEDBA">
    <w:name w:val="B61070EF690617488C9A1E390BDBEDBA"/>
  </w:style>
  <w:style w:type="paragraph" w:customStyle="1" w:styleId="9BEF1186117C4C4499CF62D8F403F8AC">
    <w:name w:val="9BEF1186117C4C4499CF62D8F403F8AC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C4153B3E047CFF4DA54A8FB2A91A3708">
    <w:name w:val="C4153B3E047CFF4DA54A8FB2A91A3708"/>
  </w:style>
  <w:style w:type="paragraph" w:customStyle="1" w:styleId="D4C2A45A0BECB047A94E6713290EC855">
    <w:name w:val="D4C2A45A0BECB047A94E6713290EC855"/>
  </w:style>
  <w:style w:type="paragraph" w:customStyle="1" w:styleId="D25DE2822A187A45B6D1B0958F45AAEE">
    <w:name w:val="D25DE2822A187A45B6D1B0958F45AAEE"/>
  </w:style>
  <w:style w:type="paragraph" w:customStyle="1" w:styleId="A040631433EF1148A6B678C2142932AC">
    <w:name w:val="A040631433EF1148A6B678C2142932AC"/>
  </w:style>
  <w:style w:type="paragraph" w:customStyle="1" w:styleId="B9965312B6FDEA47932771A6D807EF6E">
    <w:name w:val="B9965312B6FDEA47932771A6D807E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0FEE-1730-47B2-8D4A-FF034C17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{1E71752E-71E0-1143-80FA-FF6EEFAE32A8}tf16392110</Template>
  <TotalTime>16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2018-07-12T00:02:00Z</dcterms:created>
  <dcterms:modified xsi:type="dcterms:W3CDTF">2018-07-12T00:19:00Z</dcterms:modified>
</cp:coreProperties>
</file>