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99520736"/>
        <w:placeholder>
          <w:docPart w:val="907FA03A2A8E0C4988885ADB335F0AD2"/>
        </w:placeholder>
        <w:temporary/>
        <w:showingPlcHdr/>
        <w15:appearance w15:val="hidden"/>
      </w:sdtPr>
      <w:sdtEndPr/>
      <w:sdtContent>
        <w:p w14:paraId="22875502" w14:textId="77777777" w:rsidR="009D44E7" w:rsidRDefault="0056196A">
          <w:pPr>
            <w:pStyle w:val="Nome"/>
          </w:pPr>
          <w:r>
            <w:rPr>
              <w:lang w:bidi="pt-BR"/>
            </w:rPr>
            <w:t>nome</w:t>
          </w:r>
        </w:p>
      </w:sdtContent>
    </w:sdt>
    <w:p w14:paraId="27458312" w14:textId="0D609B43" w:rsidR="00934743" w:rsidRDefault="00B8044D">
      <w:pPr>
        <w:pStyle w:val="InformaesdeContato"/>
      </w:pPr>
      <w:proofErr w:type="spellStart"/>
      <w:r>
        <w:t>Susi</w:t>
      </w:r>
      <w:proofErr w:type="spellEnd"/>
      <w:r>
        <w:t xml:space="preserve"> da Rosa Castro/rua da ponte 245 Barreto/triunfo</w:t>
      </w:r>
      <w:r w:rsidR="00934743">
        <w:t xml:space="preserve"> </w:t>
      </w:r>
      <w:proofErr w:type="spellStart"/>
      <w:r w:rsidR="00934743">
        <w:t>Rs</w:t>
      </w:r>
      <w:proofErr w:type="spellEnd"/>
    </w:p>
    <w:p w14:paraId="5217884A" w14:textId="29FCBC96" w:rsidR="00B8044D" w:rsidRDefault="00B8044D">
      <w:pPr>
        <w:pStyle w:val="InformaesdeContato"/>
      </w:pPr>
      <w:r>
        <w:t>Con</w:t>
      </w:r>
      <w:r w:rsidR="002A4E04">
        <w:t>t</w:t>
      </w:r>
      <w:r>
        <w:t>ato:985819740/</w:t>
      </w:r>
      <w:r w:rsidR="00934743">
        <w:t>36547171</w:t>
      </w:r>
    </w:p>
    <w:p w14:paraId="5FDB80C9" w14:textId="4301EE94" w:rsidR="002A4E04" w:rsidRDefault="002A4E04">
      <w:pPr>
        <w:pStyle w:val="InformaesdeContato"/>
      </w:pPr>
      <w:r>
        <w:t xml:space="preserve">Email:susicastro114@gmail.com.br </w:t>
      </w:r>
    </w:p>
    <w:sdt>
      <w:sdtPr>
        <w:id w:val="-1179423465"/>
        <w:placeholder>
          <w:docPart w:val="DB7FD5942368E6479A710A3F4043C175"/>
        </w:placeholder>
        <w:temporary/>
        <w:showingPlcHdr/>
        <w15:appearance w15:val="hidden"/>
      </w:sdtPr>
      <w:sdtEndPr/>
      <w:sdtContent>
        <w:p w14:paraId="6BD45B0B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sdt>
      <w:sdtPr>
        <w:id w:val="264583849"/>
        <w:placeholder>
          <w:docPart w:val="34D91465D997934DB10265F198955965"/>
        </w:placeholder>
        <w:temporary/>
        <w:showingPlcHdr/>
        <w15:appearance w15:val="hidden"/>
      </w:sdtPr>
      <w:sdtEndPr/>
      <w:sdtContent>
        <w:p w14:paraId="4CB59EDF" w14:textId="77777777" w:rsidR="009D44E7" w:rsidRDefault="0056196A"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sdt>
      <w:sdtPr>
        <w:id w:val="1728489637"/>
        <w:placeholder>
          <w:docPart w:val="E22A7424920057438987527783BA39F7"/>
        </w:placeholder>
        <w:temporary/>
        <w:showingPlcHdr/>
        <w15:appearance w15:val="hidden"/>
      </w:sdtPr>
      <w:sdtEndPr/>
      <w:sdtContent>
        <w:p w14:paraId="6E9C9DD0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95F1560" w14:textId="7E7965FB" w:rsidR="009D44E7" w:rsidRDefault="008C1C84">
      <w:r>
        <w:t xml:space="preserve">Calçados </w:t>
      </w:r>
      <w:proofErr w:type="spellStart"/>
      <w:r>
        <w:t>Raifer</w:t>
      </w:r>
      <w:proofErr w:type="spellEnd"/>
      <w:r>
        <w:t xml:space="preserve">/linha </w:t>
      </w:r>
      <w:r w:rsidR="00605FFA">
        <w:t xml:space="preserve">de produção </w:t>
      </w:r>
    </w:p>
    <w:p w14:paraId="124A555B" w14:textId="33B42C12" w:rsidR="00605FFA" w:rsidRDefault="00605FFA">
      <w:r>
        <w:t>Lojas miscelânea/vendedora</w:t>
      </w:r>
    </w:p>
    <w:p w14:paraId="220B78F2" w14:textId="54E7B8C4" w:rsidR="00605FFA" w:rsidRDefault="00261784">
      <w:r>
        <w:t xml:space="preserve">Mercado </w:t>
      </w:r>
      <w:proofErr w:type="spellStart"/>
      <w:r>
        <w:t>humam</w:t>
      </w:r>
      <w:proofErr w:type="spellEnd"/>
      <w:r>
        <w:t xml:space="preserve"> /serviços gerais</w:t>
      </w:r>
    </w:p>
    <w:sdt>
      <w:sdtPr>
        <w:id w:val="256341102"/>
        <w:placeholder>
          <w:docPart w:val="75C306A48F6B5C4BB8A2B948C3173DC3"/>
        </w:placeholder>
        <w:temporary/>
        <w:showingPlcHdr/>
        <w15:appearance w15:val="hidden"/>
      </w:sdtPr>
      <w:sdtEndPr/>
      <w:sdtContent>
        <w:p w14:paraId="1FC3AB11" w14:textId="77777777" w:rsidR="009D44E7" w:rsidRDefault="0056196A">
          <w:r>
            <w:rPr>
              <w:lang w:bidi="pt-BR"/>
            </w:rPr>
            <w:t>Cargo | Datas de Admissão</w:t>
          </w:r>
        </w:p>
      </w:sdtContent>
    </w:sdt>
    <w:sdt>
      <w:sdtPr>
        <w:id w:val="1615867379"/>
        <w:placeholder>
          <w:docPart w:val="835D3197FDACE94F8B790689774869DD"/>
        </w:placeholder>
        <w:temporary/>
        <w:showingPlcHdr/>
        <w15:appearance w15:val="hidden"/>
      </w:sdtPr>
      <w:sdtEndPr/>
      <w:sdtContent>
        <w:p w14:paraId="30865E94" w14:textId="77777777" w:rsidR="009D44E7" w:rsidRDefault="0056196A">
          <w:pPr>
            <w:pStyle w:val="Commarcadores"/>
          </w:pPr>
          <w:r>
            <w:rPr>
              <w:lang w:bidi="pt-BR"/>
            </w:rPr>
            <w:t>Este é o lugar para fornecer um breve resumo de suas principais responsabilidades e realizações mais brilhantes.</w:t>
          </w:r>
        </w:p>
        <w:p w14:paraId="2DE71E78" w14:textId="77777777" w:rsidR="009D44E7" w:rsidRDefault="0056196A">
          <w:pPr>
            <w:pStyle w:val="Commarcadores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Marcadores.</w:t>
          </w:r>
        </w:p>
      </w:sdtContent>
    </w:sdt>
    <w:sdt>
      <w:sdtPr>
        <w:id w:val="720946933"/>
        <w:placeholder>
          <w:docPart w:val="B418BB516E046F459BA10398EDF9D6D8"/>
        </w:placeholder>
        <w:temporary/>
        <w:showingPlcHdr/>
        <w15:appearance w15:val="hidden"/>
      </w:sdtPr>
      <w:sdtEndPr/>
      <w:sdtContent>
        <w:p w14:paraId="1688BF1B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17183CA9" w14:textId="38CE2CAF" w:rsidR="009D44E7" w:rsidRDefault="006D38A0">
      <w:r>
        <w:t>2grau incompleto</w:t>
      </w:r>
      <w:bookmarkStart w:id="0" w:name="_GoBack"/>
      <w:bookmarkEnd w:id="0"/>
    </w:p>
    <w:sdt>
      <w:sdtPr>
        <w:id w:val="520597245"/>
        <w:placeholder>
          <w:docPart w:val="18D560E244A49146B60230A093B92EEB"/>
        </w:placeholder>
        <w:temporary/>
        <w:showingPlcHdr/>
        <w15:appearance w15:val="hidden"/>
      </w:sdtPr>
      <w:sdtEndPr/>
      <w:sdtContent>
        <w:p w14:paraId="17DBEEAC" w14:textId="77777777"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sdt>
      <w:sdtPr>
        <w:id w:val="982355526"/>
        <w:placeholder>
          <w:docPart w:val="588F317037D7A442B5C1100466B781F6"/>
        </w:placeholder>
        <w:temporary/>
        <w:showingPlcHdr/>
        <w15:appearance w15:val="hidden"/>
      </w:sdtPr>
      <w:sdtEndPr/>
      <w:sdtContent>
        <w:p w14:paraId="6B5FF6B4" w14:textId="77777777" w:rsidR="009D44E7" w:rsidRDefault="0056196A">
          <w:pPr>
            <w:pStyle w:val="Commarcadores"/>
          </w:pPr>
          <w:r>
            <w:rPr>
              <w:lang w:bidi="pt-BR"/>
            </w:rPr>
            <w:t>Você fez uma ótima apresentação e recebeu comentários excelentes. Não fique constrangido quanto a isso! Este é o local para mostrar o quanto você se sai bem ao trabalhar e interagir com outras pessoas.</w:t>
          </w:r>
        </w:p>
        <w:p w14:paraId="5B883666" w14:textId="77777777" w:rsidR="009D44E7" w:rsidRDefault="0056196A">
          <w:pPr>
            <w:pStyle w:val="Commarcadores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sdtContent>
    </w:sdt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C658" w14:textId="77777777" w:rsidR="008747AD" w:rsidRDefault="008747AD">
      <w:r>
        <w:rPr>
          <w:lang w:bidi="pt-BR"/>
        </w:rPr>
        <w:separator/>
      </w:r>
    </w:p>
  </w:endnote>
  <w:endnote w:type="continuationSeparator" w:id="0">
    <w:p w14:paraId="4D8B39B4" w14:textId="77777777" w:rsidR="008747AD" w:rsidRDefault="008747A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F653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5CFB" w14:textId="77777777" w:rsidR="008747AD" w:rsidRDefault="008747AD">
      <w:r>
        <w:rPr>
          <w:lang w:bidi="pt-BR"/>
        </w:rPr>
        <w:separator/>
      </w:r>
    </w:p>
  </w:footnote>
  <w:footnote w:type="continuationSeparator" w:id="0">
    <w:p w14:paraId="356EB098" w14:textId="77777777" w:rsidR="008747AD" w:rsidRDefault="008747A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CCC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B3558E" wp14:editId="73E611DB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E5A55B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34D5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C4806A1" wp14:editId="523322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CFF981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C4806A1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ECFF981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4D"/>
    <w:rsid w:val="001E3869"/>
    <w:rsid w:val="00261784"/>
    <w:rsid w:val="002A4E04"/>
    <w:rsid w:val="0056196A"/>
    <w:rsid w:val="00605FFA"/>
    <w:rsid w:val="006D38A0"/>
    <w:rsid w:val="007A3020"/>
    <w:rsid w:val="008747AD"/>
    <w:rsid w:val="008C1C84"/>
    <w:rsid w:val="00934743"/>
    <w:rsid w:val="009D44E7"/>
    <w:rsid w:val="00B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B2981"/>
  <w15:chartTrackingRefBased/>
  <w15:docId w15:val="{E44A3BD0-6565-8046-B847-52112E26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09E3947-7ECC-0F43-9ABF-16A6EE7A938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7FA03A2A8E0C4988885ADB335F0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6BC86-2D81-FF4C-91C9-B44BF9A46A74}"/>
      </w:docPartPr>
      <w:docPartBody>
        <w:p w:rsidR="00000000" w:rsidRDefault="00B170C3">
          <w:pPr>
            <w:pStyle w:val="907FA03A2A8E0C4988885ADB335F0AD2"/>
          </w:pPr>
          <w:r>
            <w:rPr>
              <w:lang w:bidi="pt-BR"/>
            </w:rPr>
            <w:t>nome</w:t>
          </w:r>
        </w:p>
      </w:docPartBody>
    </w:docPart>
    <w:docPart>
      <w:docPartPr>
        <w:name w:val="DB7FD5942368E6479A710A3F4043C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D877A-0D38-8C4D-A1B3-215C468FC02C}"/>
      </w:docPartPr>
      <w:docPartBody>
        <w:p w:rsidR="00000000" w:rsidRDefault="00B170C3">
          <w:pPr>
            <w:pStyle w:val="DB7FD5942368E6479A710A3F4043C17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34D91465D997934DB10265F198955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A745A-383E-744F-99DB-56724F6E3F05}"/>
      </w:docPartPr>
      <w:docPartBody>
        <w:p w:rsidR="00000000" w:rsidRDefault="00B170C3">
          <w:pPr>
            <w:pStyle w:val="34D91465D997934DB10265F198955965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E22A7424920057438987527783BA3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07108-9F2F-424B-AFE0-370236970C3D}"/>
      </w:docPartPr>
      <w:docPartBody>
        <w:p w:rsidR="00000000" w:rsidRDefault="00B170C3">
          <w:pPr>
            <w:pStyle w:val="E22A7424920057438987527783BA39F7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75C306A48F6B5C4BB8A2B948C3173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7AFAE-E741-1249-B96E-C620B9D70D40}"/>
      </w:docPartPr>
      <w:docPartBody>
        <w:p w:rsidR="00000000" w:rsidRDefault="00B170C3">
          <w:pPr>
            <w:pStyle w:val="75C306A48F6B5C4BB8A2B948C3173DC3"/>
          </w:pPr>
          <w:r>
            <w:rPr>
              <w:lang w:bidi="pt-BR"/>
            </w:rPr>
            <w:t>Cargo | Datas de Admissão</w:t>
          </w:r>
        </w:p>
      </w:docPartBody>
    </w:docPart>
    <w:docPart>
      <w:docPartPr>
        <w:name w:val="835D3197FDACE94F8B79068977486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2D5D3-30BB-5447-B367-627FC32DA0EA}"/>
      </w:docPartPr>
      <w:docPartBody>
        <w:p w:rsidR="00EA375B" w:rsidRDefault="00B170C3">
          <w:pPr>
            <w:pStyle w:val="Commarcadores"/>
          </w:pPr>
          <w:r>
            <w:rPr>
              <w:lang w:val="pt-BR" w:bidi="pt-BR"/>
            </w:rPr>
            <w:t xml:space="preserve">Este é o lugar para fornecer um breve resumo de suas </w:t>
          </w:r>
          <w:r>
            <w:rPr>
              <w:lang w:val="pt-BR" w:bidi="pt-BR"/>
            </w:rPr>
            <w:t>principais responsabilidades e realizações mais brilhantes.</w:t>
          </w:r>
        </w:p>
        <w:p w:rsidR="00000000" w:rsidRDefault="00B170C3">
          <w:pPr>
            <w:pStyle w:val="835D3197FDACE94F8B790689774869DD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</w:t>
          </w:r>
          <w:r>
            <w:rPr>
              <w:lang w:bidi="pt-BR"/>
            </w:rPr>
            <w:t>rcadores.</w:t>
          </w:r>
        </w:p>
      </w:docPartBody>
    </w:docPart>
    <w:docPart>
      <w:docPartPr>
        <w:name w:val="B418BB516E046F459BA10398EDF9D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548B8-6487-E148-B8CC-E353A4D167A0}"/>
      </w:docPartPr>
      <w:docPartBody>
        <w:p w:rsidR="00000000" w:rsidRDefault="00B170C3">
          <w:pPr>
            <w:pStyle w:val="B418BB516E046F459BA10398EDF9D6D8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8D560E244A49146B60230A093B92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53906-7120-574A-A232-21B1BC7B8424}"/>
      </w:docPartPr>
      <w:docPartBody>
        <w:p w:rsidR="00000000" w:rsidRDefault="00B170C3">
          <w:pPr>
            <w:pStyle w:val="18D560E244A49146B60230A093B92EEB"/>
          </w:pPr>
          <w:r>
            <w:rPr>
              <w:lang w:bidi="pt-BR"/>
            </w:rPr>
            <w:t>Prêmios e Reconhecimentos</w:t>
          </w:r>
        </w:p>
      </w:docPartBody>
    </w:docPart>
    <w:docPart>
      <w:docPartPr>
        <w:name w:val="588F317037D7A442B5C1100466B78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AA6A2-891D-4047-B28F-1D38E8D83BC0}"/>
      </w:docPartPr>
      <w:docPartBody>
        <w:p w:rsidR="00EA375B" w:rsidRDefault="00B170C3">
          <w:pPr>
            <w:pStyle w:val="Commarcadores"/>
          </w:pPr>
          <w:r>
            <w:rPr>
              <w:lang w:val="pt-BR" w:bidi="pt-BR"/>
            </w:rPr>
            <w:t>Você fez uma ótima apresentação e recebeu comentários excelentes. Não fique constrangido quanto a isso! Este é o local</w:t>
          </w:r>
          <w:r>
            <w:rPr>
              <w:lang w:val="pt-BR" w:bidi="pt-BR"/>
            </w:rPr>
            <w:t xml:space="preserve"> para mostrar o quanto você se sai bem ao trabalhar e interagir com outras pessoas.</w:t>
          </w:r>
        </w:p>
        <w:p w:rsidR="00000000" w:rsidRDefault="00B170C3">
          <w:pPr>
            <w:pStyle w:val="588F317037D7A442B5C1100466B781F6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C3"/>
    <w:rsid w:val="00B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07FA03A2A8E0C4988885ADB335F0AD2">
    <w:name w:val="907FA03A2A8E0C4988885ADB335F0AD2"/>
  </w:style>
  <w:style w:type="paragraph" w:customStyle="1" w:styleId="95F5A19B89465740B67DF5F3E9A11759">
    <w:name w:val="95F5A19B89465740B67DF5F3E9A11759"/>
  </w:style>
  <w:style w:type="paragraph" w:customStyle="1" w:styleId="DB7FD5942368E6479A710A3F4043C175">
    <w:name w:val="DB7FD5942368E6479A710A3F4043C175"/>
  </w:style>
  <w:style w:type="paragraph" w:customStyle="1" w:styleId="34D91465D997934DB10265F198955965">
    <w:name w:val="34D91465D997934DB10265F198955965"/>
  </w:style>
  <w:style w:type="paragraph" w:customStyle="1" w:styleId="E22A7424920057438987527783BA39F7">
    <w:name w:val="E22A7424920057438987527783BA39F7"/>
  </w:style>
  <w:style w:type="paragraph" w:customStyle="1" w:styleId="2DBECFCB4DC97C43B18C35DD90B9DB7C">
    <w:name w:val="2DBECFCB4DC97C43B18C35DD90B9DB7C"/>
  </w:style>
  <w:style w:type="paragraph" w:customStyle="1" w:styleId="75C306A48F6B5C4BB8A2B948C3173DC3">
    <w:name w:val="75C306A48F6B5C4BB8A2B948C3173DC3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835D3197FDACE94F8B790689774869DD">
    <w:name w:val="835D3197FDACE94F8B790689774869DD"/>
  </w:style>
  <w:style w:type="paragraph" w:customStyle="1" w:styleId="B418BB516E046F459BA10398EDF9D6D8">
    <w:name w:val="B418BB516E046F459BA10398EDF9D6D8"/>
  </w:style>
  <w:style w:type="paragraph" w:customStyle="1" w:styleId="2EAD26B92C8CFD45A90C07F1DA035D1A">
    <w:name w:val="2EAD26B92C8CFD45A90C07F1DA035D1A"/>
  </w:style>
  <w:style w:type="paragraph" w:customStyle="1" w:styleId="18D560E244A49146B60230A093B92EEB">
    <w:name w:val="18D560E244A49146B60230A093B92EEB"/>
  </w:style>
  <w:style w:type="paragraph" w:customStyle="1" w:styleId="588F317037D7A442B5C1100466B781F6">
    <w:name w:val="588F317037D7A442B5C1100466B78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318B-F141-054E-A8BD-A307C1761F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{409E3947-7ECC-0F43-9ABF-16A6EE7A938F}tf50002018.dotx</Template>
  <TotalTime>4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susicastro114@gmail.com</dc:creator>
  <cp:keywords/>
  <dc:description/>
  <cp:lastModifiedBy>susicastro114@gmail.com</cp:lastModifiedBy>
  <cp:revision>8</cp:revision>
  <dcterms:created xsi:type="dcterms:W3CDTF">2018-11-01T02:56:00Z</dcterms:created>
  <dcterms:modified xsi:type="dcterms:W3CDTF">2018-11-01T03:00:00Z</dcterms:modified>
</cp:coreProperties>
</file>