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Default="00B27D8B">
      <w:pPr>
        <w:pStyle w:val="Nome"/>
      </w:pPr>
      <w:bookmarkStart w:id="0" w:name="_GoBack"/>
      <w:bookmarkEnd w:id="0"/>
      <w:r w:rsidRPr="00C84E2E">
        <w:rPr>
          <w:sz w:val="28"/>
          <w:szCs w:val="28"/>
        </w:rPr>
        <w:t>Renata</w:t>
      </w:r>
      <w:r>
        <w:t xml:space="preserve"> </w:t>
      </w:r>
      <w:r w:rsidRPr="00003C42">
        <w:rPr>
          <w:sz w:val="28"/>
          <w:szCs w:val="28"/>
        </w:rPr>
        <w:t>Almeida</w:t>
      </w:r>
      <w:r>
        <w:t xml:space="preserve"> </w:t>
      </w:r>
    </w:p>
    <w:p w:rsidR="009D44E7" w:rsidRDefault="00B27D8B">
      <w:pPr>
        <w:pStyle w:val="InformaesdeContato"/>
      </w:pPr>
      <w:r>
        <w:t>Rua Pará n481</w:t>
      </w:r>
      <w:r w:rsidR="00D05C0E">
        <w:t>, bairro Santa Rita. Montenegro RS</w:t>
      </w:r>
    </w:p>
    <w:p w:rsidR="00D05C0E" w:rsidRDefault="00AE3F15">
      <w:pPr>
        <w:pStyle w:val="InformaesdeContato"/>
      </w:pPr>
      <w:r>
        <w:t>Telefone: (51)997893781 ou recado (51)997853038</w:t>
      </w:r>
    </w:p>
    <w:p w:rsidR="00AE3F15" w:rsidRDefault="00C46610">
      <w:pPr>
        <w:pStyle w:val="InformaesdeContato"/>
      </w:pPr>
      <w:proofErr w:type="spellStart"/>
      <w:r>
        <w:t>Email</w:t>
      </w:r>
      <w:proofErr w:type="spellEnd"/>
      <w:r>
        <w:t xml:space="preserve">: </w:t>
      </w:r>
      <w:hyperlink r:id="rId8" w:history="1">
        <w:r w:rsidRPr="00C110F1">
          <w:rPr>
            <w:rStyle w:val="Hyperlink"/>
          </w:rPr>
          <w:t>refofa1985@hotmail.com</w:t>
        </w:r>
      </w:hyperlink>
    </w:p>
    <w:p w:rsidR="00C46610" w:rsidRDefault="000F6D55">
      <w:pPr>
        <w:pStyle w:val="InformaesdeContato"/>
      </w:pPr>
      <w:r>
        <w:t>Casada, 1 filha</w:t>
      </w:r>
    </w:p>
    <w:p w:rsidR="009D44E7" w:rsidRDefault="000F6D55" w:rsidP="00F80891">
      <w:pPr>
        <w:pStyle w:val="InformaesdeContato"/>
      </w:pPr>
      <w:r>
        <w:t>Categoria: A</w:t>
      </w:r>
      <w:r w:rsidR="0088214E">
        <w:t>B</w:t>
      </w:r>
    </w:p>
    <w:sdt>
      <w:sdtPr>
        <w:id w:val="1728489637"/>
        <w:placeholder>
          <w:docPart w:val="F155243A2FF9C041B92899F9BBA537AA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810060">
      <w:r>
        <w:t xml:space="preserve">Link Processamento de Dados </w:t>
      </w:r>
      <w:proofErr w:type="spellStart"/>
      <w:r>
        <w:t>Ltda</w:t>
      </w:r>
      <w:proofErr w:type="spellEnd"/>
    </w:p>
    <w:p w:rsidR="009D44E7" w:rsidRDefault="004E6FDE">
      <w:r>
        <w:t>Período: 27/09/</w:t>
      </w:r>
      <w:r w:rsidR="008F53C8">
        <w:t>04 a 01/04/05</w:t>
      </w:r>
    </w:p>
    <w:p w:rsidR="008B26C5" w:rsidRDefault="004F7967">
      <w:r>
        <w:t xml:space="preserve">Cargo: Auxiliar de escritório. </w:t>
      </w:r>
    </w:p>
    <w:p w:rsidR="009D44E7" w:rsidRDefault="008B26C5" w:rsidP="007756A3">
      <w:pPr>
        <w:pStyle w:val="Commarcadores"/>
        <w:numPr>
          <w:ilvl w:val="0"/>
          <w:numId w:val="16"/>
        </w:numPr>
      </w:pPr>
      <w:r>
        <w:t xml:space="preserve">Realizava </w:t>
      </w:r>
      <w:r w:rsidR="003514C3">
        <w:t>funções administrativas, atendimento a pessoas</w:t>
      </w:r>
      <w:r w:rsidR="000B5141">
        <w:t>, digitação de documentos e realizava serviços de banco.</w:t>
      </w:r>
    </w:p>
    <w:p w:rsidR="00A07D53" w:rsidRDefault="00A07D53" w:rsidP="00A07D53">
      <w:pPr>
        <w:pStyle w:val="Commarcadores"/>
      </w:pPr>
      <w:r>
        <w:t xml:space="preserve">AZP Locações </w:t>
      </w:r>
      <w:r w:rsidR="00D6154D">
        <w:t xml:space="preserve">de Máquinas e Equipamentos  </w:t>
      </w:r>
      <w:proofErr w:type="spellStart"/>
      <w:r w:rsidR="00D6154D">
        <w:t>Ltda</w:t>
      </w:r>
      <w:proofErr w:type="spellEnd"/>
    </w:p>
    <w:p w:rsidR="00D6154D" w:rsidRDefault="00D6154D" w:rsidP="00A07D53">
      <w:pPr>
        <w:pStyle w:val="Commarcadores"/>
      </w:pPr>
      <w:r>
        <w:t xml:space="preserve">Período: </w:t>
      </w:r>
      <w:r w:rsidR="004B0D79">
        <w:t xml:space="preserve">01/11/05 a </w:t>
      </w:r>
      <w:r w:rsidR="00362FA4">
        <w:t>01/03/07</w:t>
      </w:r>
    </w:p>
    <w:p w:rsidR="00031ADE" w:rsidRDefault="00362FA4" w:rsidP="008B26C5">
      <w:pPr>
        <w:pStyle w:val="Commarcadores"/>
      </w:pPr>
      <w:r>
        <w:t xml:space="preserve">Cargo: </w:t>
      </w:r>
      <w:r w:rsidR="00031ADE">
        <w:t>Atendimento ao Cliente</w:t>
      </w:r>
      <w:r w:rsidR="00F50EB8">
        <w:t>.</w:t>
      </w:r>
    </w:p>
    <w:p w:rsidR="007756A3" w:rsidRDefault="005C283F" w:rsidP="007756A3">
      <w:pPr>
        <w:pStyle w:val="Commarcadores"/>
        <w:numPr>
          <w:ilvl w:val="0"/>
          <w:numId w:val="16"/>
        </w:numPr>
      </w:pPr>
      <w:r>
        <w:t xml:space="preserve">Atendimento ao Telefone, preenchimento de planilhas, </w:t>
      </w:r>
      <w:r w:rsidR="00F84C36">
        <w:t>recebimento de mensalidades, monitoramento de alarme em residências</w:t>
      </w:r>
      <w:r w:rsidR="00DC254E">
        <w:t>.</w:t>
      </w:r>
    </w:p>
    <w:p w:rsidR="00DC254E" w:rsidRDefault="00DC254E" w:rsidP="00DC254E">
      <w:pPr>
        <w:pStyle w:val="Commarcadores"/>
      </w:pPr>
      <w:r>
        <w:t>Companhia Brasileira de Cartuchos.</w:t>
      </w:r>
    </w:p>
    <w:p w:rsidR="00BC659A" w:rsidRDefault="00D22F79" w:rsidP="00DC254E">
      <w:pPr>
        <w:pStyle w:val="Commarcadores"/>
      </w:pPr>
      <w:r>
        <w:t>Período</w:t>
      </w:r>
      <w:r w:rsidR="00AE3D9A">
        <w:t xml:space="preserve">: 14/01/08 a  </w:t>
      </w:r>
      <w:r>
        <w:t>21/09/1</w:t>
      </w:r>
      <w:r w:rsidR="0013325E">
        <w:t>8</w:t>
      </w:r>
    </w:p>
    <w:p w:rsidR="00D22F79" w:rsidRDefault="0013325E" w:rsidP="00DC254E">
      <w:pPr>
        <w:pStyle w:val="Commarcadores"/>
      </w:pPr>
      <w:r>
        <w:t xml:space="preserve">Cargo: Operador Multifuncional </w:t>
      </w:r>
      <w:r w:rsidR="00A61458">
        <w:t>OI</w:t>
      </w:r>
    </w:p>
    <w:p w:rsidR="00A61458" w:rsidRDefault="00A61458" w:rsidP="00A61458">
      <w:pPr>
        <w:pStyle w:val="Commarcadores"/>
        <w:numPr>
          <w:ilvl w:val="0"/>
          <w:numId w:val="16"/>
        </w:numPr>
      </w:pPr>
      <w:r>
        <w:t>Comecei trabalh</w:t>
      </w:r>
      <w:r w:rsidR="00FE7D7D">
        <w:t>and</w:t>
      </w:r>
      <w:r>
        <w:t xml:space="preserve">o operando máquinas </w:t>
      </w:r>
      <w:r w:rsidR="000D0E94">
        <w:t>e depois executei função na parte de liderança. Liderava 8 pessoas no setor</w:t>
      </w:r>
      <w:r w:rsidR="00396044">
        <w:t xml:space="preserve">, fazia programação de produção no setor, preenchimento </w:t>
      </w:r>
      <w:r w:rsidR="00430BB6">
        <w:t xml:space="preserve">de planilhas diárias de prestação de contas da produção. Organizava reunião semanal de melhorias, tratava com fornecedores de peças e insumos. </w:t>
      </w:r>
    </w:p>
    <w:p w:rsidR="009D44E7" w:rsidRDefault="00003C42">
      <w:pPr>
        <w:pStyle w:val="Ttulo1"/>
      </w:pPr>
      <w:r>
        <w:t xml:space="preserve">FORMAÇÃO </w:t>
      </w:r>
    </w:p>
    <w:p w:rsidR="009D44E7" w:rsidRDefault="00C751B1">
      <w:r>
        <w:t>Curso Técnico em Administração</w:t>
      </w:r>
      <w:r w:rsidR="00121277">
        <w:t xml:space="preserve"> de Empresas </w:t>
      </w:r>
      <w:r w:rsidR="00B518E6">
        <w:t xml:space="preserve"> - </w:t>
      </w:r>
      <w:r w:rsidR="00902589">
        <w:t xml:space="preserve">2002 a </w:t>
      </w:r>
      <w:r w:rsidR="00A772A4">
        <w:t>2003</w:t>
      </w:r>
    </w:p>
    <w:p w:rsidR="00A772A4" w:rsidRDefault="00C84881">
      <w:r>
        <w:t>Instituto São José</w:t>
      </w:r>
      <w:r w:rsidR="00121277">
        <w:t xml:space="preserve"> – Montenegro </w:t>
      </w:r>
    </w:p>
    <w:p w:rsidR="00B32D6B" w:rsidRDefault="00B32D6B">
      <w:r>
        <w:t>Curso Técnico em Mecânica Industrial</w:t>
      </w:r>
      <w:r w:rsidR="002D0CB1">
        <w:t xml:space="preserve"> – 2012 </w:t>
      </w:r>
      <w:r w:rsidR="00627A76">
        <w:t>a 2014</w:t>
      </w:r>
    </w:p>
    <w:p w:rsidR="00B32D6B" w:rsidRDefault="002D0CB1">
      <w:r>
        <w:t xml:space="preserve">Instituto Sinodal – Montenegro </w:t>
      </w:r>
    </w:p>
    <w:p w:rsidR="009D44E7" w:rsidRDefault="00627A76">
      <w:pPr>
        <w:pStyle w:val="Ttulo1"/>
      </w:pPr>
      <w:r>
        <w:lastRenderedPageBreak/>
        <w:t>Cursos</w:t>
      </w:r>
    </w:p>
    <w:p w:rsidR="009D44E7" w:rsidRDefault="00E31FD1">
      <w:pPr>
        <w:pStyle w:val="Commarcadores"/>
      </w:pPr>
      <w:r>
        <w:t xml:space="preserve">Informática básica e avançada </w:t>
      </w:r>
    </w:p>
    <w:p w:rsidR="002D49BE" w:rsidRDefault="002D49BE" w:rsidP="002D49BE">
      <w:pPr>
        <w:pStyle w:val="Commarcadores"/>
        <w:numPr>
          <w:ilvl w:val="0"/>
          <w:numId w:val="19"/>
        </w:numPr>
      </w:pPr>
      <w:r>
        <w:t xml:space="preserve">Instituto </w:t>
      </w:r>
      <w:proofErr w:type="spellStart"/>
      <w:r>
        <w:t>Plug</w:t>
      </w:r>
      <w:proofErr w:type="spellEnd"/>
      <w:r>
        <w:t xml:space="preserve"> in</w:t>
      </w:r>
      <w:r w:rsidR="00066B15">
        <w:t xml:space="preserve"> </w:t>
      </w:r>
    </w:p>
    <w:p w:rsidR="0020677E" w:rsidRDefault="0020677E" w:rsidP="0020677E">
      <w:pPr>
        <w:pStyle w:val="Commarcadores"/>
      </w:pPr>
      <w:r>
        <w:t xml:space="preserve">Inglês </w:t>
      </w:r>
    </w:p>
    <w:p w:rsidR="00A11D06" w:rsidRDefault="00A11D06" w:rsidP="00A11D06">
      <w:pPr>
        <w:pStyle w:val="Commarcadores"/>
        <w:numPr>
          <w:ilvl w:val="0"/>
          <w:numId w:val="19"/>
        </w:numPr>
      </w:pPr>
      <w:r>
        <w:t xml:space="preserve">CNA básico concluído e avançado </w:t>
      </w:r>
      <w:r w:rsidR="00E35B14">
        <w:t>em andamento.</w:t>
      </w:r>
    </w:p>
    <w:p w:rsidR="00E35B14" w:rsidRDefault="00E71453" w:rsidP="00E35B14">
      <w:pPr>
        <w:pStyle w:val="Commarcadores"/>
      </w:pPr>
      <w:r>
        <w:t xml:space="preserve">TWI </w:t>
      </w:r>
      <w:r w:rsidR="0092232E">
        <w:t>3 fases.</w:t>
      </w:r>
    </w:p>
    <w:p w:rsidR="00EE66BE" w:rsidRDefault="00EE66BE" w:rsidP="00EE66BE">
      <w:pPr>
        <w:pStyle w:val="Commarcadores"/>
        <w:numPr>
          <w:ilvl w:val="0"/>
          <w:numId w:val="19"/>
        </w:numPr>
      </w:pPr>
      <w:r>
        <w:t>Senai Montenegro.</w:t>
      </w:r>
    </w:p>
    <w:p w:rsidR="00EE66BE" w:rsidRDefault="00EE66BE" w:rsidP="00EE66BE">
      <w:pPr>
        <w:pStyle w:val="Commarcadores"/>
      </w:pPr>
      <w:r>
        <w:t>Matemática Financeira</w:t>
      </w:r>
    </w:p>
    <w:p w:rsidR="00EE66BE" w:rsidRDefault="000F28CF" w:rsidP="00EE66BE">
      <w:pPr>
        <w:pStyle w:val="Commarcadores"/>
        <w:numPr>
          <w:ilvl w:val="0"/>
          <w:numId w:val="19"/>
        </w:numPr>
      </w:pPr>
      <w:proofErr w:type="spellStart"/>
      <w:r>
        <w:t>Unisinos</w:t>
      </w:r>
      <w:proofErr w:type="spellEnd"/>
      <w:r>
        <w:t xml:space="preserve"> ( curso dado </w:t>
      </w:r>
      <w:r w:rsidR="001E1A07">
        <w:t>na instituição Colégio São João).</w:t>
      </w:r>
    </w:p>
    <w:sectPr w:rsidR="00EE66BE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7EE" w:rsidRDefault="00B517EE">
      <w:r>
        <w:rPr>
          <w:lang w:bidi="pt-BR"/>
        </w:rPr>
        <w:separator/>
      </w:r>
    </w:p>
  </w:endnote>
  <w:endnote w:type="continuationSeparator" w:id="0">
    <w:p w:rsidR="00B517EE" w:rsidRDefault="00B517EE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7EE" w:rsidRDefault="00B517EE">
      <w:r>
        <w:rPr>
          <w:lang w:bidi="pt-BR"/>
        </w:rPr>
        <w:separator/>
      </w:r>
    </w:p>
  </w:footnote>
  <w:footnote w:type="continuationSeparator" w:id="0">
    <w:p w:rsidR="00B517EE" w:rsidRDefault="00B517EE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4277EE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B5EF4"/>
    <w:multiLevelType w:val="hybridMultilevel"/>
    <w:tmpl w:val="0E9E2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34BF"/>
    <w:multiLevelType w:val="hybridMultilevel"/>
    <w:tmpl w:val="7D98A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7D210BA"/>
    <w:lvl w:ilvl="0" w:tplc="04160005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837DD"/>
    <w:multiLevelType w:val="hybridMultilevel"/>
    <w:tmpl w:val="D65AD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4584B"/>
    <w:multiLevelType w:val="hybridMultilevel"/>
    <w:tmpl w:val="F2FEB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342C6"/>
    <w:multiLevelType w:val="hybridMultilevel"/>
    <w:tmpl w:val="43F2EC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904F9"/>
    <w:multiLevelType w:val="hybridMultilevel"/>
    <w:tmpl w:val="EACC2E1E"/>
    <w:lvl w:ilvl="0" w:tplc="81367D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861D" w:themeColor="accent1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E4"/>
    <w:rsid w:val="00003C42"/>
    <w:rsid w:val="00031ADE"/>
    <w:rsid w:val="00066B15"/>
    <w:rsid w:val="000B5141"/>
    <w:rsid w:val="000D0E94"/>
    <w:rsid w:val="000F28CF"/>
    <w:rsid w:val="000F6D55"/>
    <w:rsid w:val="00121277"/>
    <w:rsid w:val="0013325E"/>
    <w:rsid w:val="001E1A07"/>
    <w:rsid w:val="001E3869"/>
    <w:rsid w:val="0020677E"/>
    <w:rsid w:val="002D0CB1"/>
    <w:rsid w:val="002D49BE"/>
    <w:rsid w:val="003514C3"/>
    <w:rsid w:val="00362FA4"/>
    <w:rsid w:val="00396044"/>
    <w:rsid w:val="00430BB6"/>
    <w:rsid w:val="004B0D79"/>
    <w:rsid w:val="004E6FDE"/>
    <w:rsid w:val="004F7967"/>
    <w:rsid w:val="0056196A"/>
    <w:rsid w:val="00597B7A"/>
    <w:rsid w:val="005C283F"/>
    <w:rsid w:val="00627A76"/>
    <w:rsid w:val="007756A3"/>
    <w:rsid w:val="007A3020"/>
    <w:rsid w:val="00810060"/>
    <w:rsid w:val="0088214E"/>
    <w:rsid w:val="008B26C5"/>
    <w:rsid w:val="008E3B35"/>
    <w:rsid w:val="008F53C8"/>
    <w:rsid w:val="00902589"/>
    <w:rsid w:val="0092232E"/>
    <w:rsid w:val="009D44E7"/>
    <w:rsid w:val="00A07D53"/>
    <w:rsid w:val="00A11D06"/>
    <w:rsid w:val="00A61458"/>
    <w:rsid w:val="00A772A4"/>
    <w:rsid w:val="00AA06E4"/>
    <w:rsid w:val="00AD0648"/>
    <w:rsid w:val="00AE3D9A"/>
    <w:rsid w:val="00AE3F15"/>
    <w:rsid w:val="00B27D8B"/>
    <w:rsid w:val="00B32D6B"/>
    <w:rsid w:val="00B517EE"/>
    <w:rsid w:val="00B518E6"/>
    <w:rsid w:val="00BC659A"/>
    <w:rsid w:val="00C46610"/>
    <w:rsid w:val="00C751B1"/>
    <w:rsid w:val="00C84881"/>
    <w:rsid w:val="00C84E2E"/>
    <w:rsid w:val="00D05C0E"/>
    <w:rsid w:val="00D22F79"/>
    <w:rsid w:val="00D6154D"/>
    <w:rsid w:val="00DC254E"/>
    <w:rsid w:val="00E31FD1"/>
    <w:rsid w:val="00E35B14"/>
    <w:rsid w:val="00E71453"/>
    <w:rsid w:val="00EC34E1"/>
    <w:rsid w:val="00EE66BE"/>
    <w:rsid w:val="00F50EB8"/>
    <w:rsid w:val="00F80891"/>
    <w:rsid w:val="00F84C36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2DB75B2-CCCB-E544-95BD-AC08D926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C46610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6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fa1985@hot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7CA9A85-327C-D74C-8EDE-34257536286D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55243A2FF9C041B92899F9BBA53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6509C-347F-8A46-9972-98DFC9BBA309}"/>
      </w:docPartPr>
      <w:docPartBody>
        <w:p w:rsidR="00AF75EB" w:rsidRDefault="00374A3B">
          <w:pPr>
            <w:pStyle w:val="F155243A2FF9C041B92899F9BBA537A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B"/>
    <w:rsid w:val="00374A3B"/>
    <w:rsid w:val="00653349"/>
    <w:rsid w:val="00A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4DD78EBDC516D42B01AB70A5C6E0706">
    <w:name w:val="D4DD78EBDC516D42B01AB70A5C6E0706"/>
  </w:style>
  <w:style w:type="paragraph" w:customStyle="1" w:styleId="E7DB219B0481184BBD856066A9DA4F20">
    <w:name w:val="E7DB219B0481184BBD856066A9DA4F20"/>
  </w:style>
  <w:style w:type="paragraph" w:customStyle="1" w:styleId="28C8485029DEA9409E79050D9D62A4FD">
    <w:name w:val="28C8485029DEA9409E79050D9D62A4FD"/>
  </w:style>
  <w:style w:type="paragraph" w:customStyle="1" w:styleId="87301E82F881BA4F934A25D11D0BD0A0">
    <w:name w:val="87301E82F881BA4F934A25D11D0BD0A0"/>
  </w:style>
  <w:style w:type="paragraph" w:customStyle="1" w:styleId="F155243A2FF9C041B92899F9BBA537AA">
    <w:name w:val="F155243A2FF9C041B92899F9BBA537AA"/>
  </w:style>
  <w:style w:type="paragraph" w:customStyle="1" w:styleId="165E602BDBF52D40B670AECB65E8CA35">
    <w:name w:val="165E602BDBF52D40B670AECB65E8CA35"/>
  </w:style>
  <w:style w:type="paragraph" w:customStyle="1" w:styleId="7FB43476AA88274A8D342F71CB8D0A27">
    <w:name w:val="7FB43476AA88274A8D342F71CB8D0A27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B8B6D6C4FFABD044858BCA0F505A7397">
    <w:name w:val="B8B6D6C4FFABD044858BCA0F505A7397"/>
  </w:style>
  <w:style w:type="paragraph" w:customStyle="1" w:styleId="B58A5120065B0A4CBB06F7058BE4603B">
    <w:name w:val="B58A5120065B0A4CBB06F7058BE4603B"/>
  </w:style>
  <w:style w:type="paragraph" w:customStyle="1" w:styleId="5FDE0BBBE4038B4EA249ACBDEE31FE09">
    <w:name w:val="5FDE0BBBE4038B4EA249ACBDEE31FE09"/>
  </w:style>
  <w:style w:type="paragraph" w:customStyle="1" w:styleId="FEA07FE76D394F4D9BAF2989B9968275">
    <w:name w:val="FEA07FE76D394F4D9BAF2989B9968275"/>
  </w:style>
  <w:style w:type="paragraph" w:customStyle="1" w:styleId="05431724D1DDB84E947420CD69A538C8">
    <w:name w:val="05431724D1DDB84E947420CD69A53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8D60-E0CF-1948-B468-B3F187C653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%7bC7CA9A85-327C-D74C-8EDE-34257536286D%7dtf50002018.dotx</Template>
  <TotalTime>0</TotalTime>
  <Pages>2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renatinha funari</dc:creator>
  <cp:keywords/>
  <dc:description/>
  <cp:lastModifiedBy>renatinha funari</cp:lastModifiedBy>
  <cp:revision>2</cp:revision>
  <dcterms:created xsi:type="dcterms:W3CDTF">2018-09-20T04:15:00Z</dcterms:created>
  <dcterms:modified xsi:type="dcterms:W3CDTF">2018-09-20T04:15:00Z</dcterms:modified>
</cp:coreProperties>
</file>