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Default="0018655B">
      <w:pPr>
        <w:pStyle w:val="Nome"/>
      </w:pPr>
      <w:r>
        <w:t>larissa fatima paim</w:t>
      </w:r>
    </w:p>
    <w:p w:rsidR="009D44E7" w:rsidRDefault="000221D7" w:rsidP="0024550D">
      <w:pPr>
        <w:pStyle w:val="InformaesdeContato"/>
      </w:pPr>
      <w:r>
        <w:t xml:space="preserve">Francisco </w:t>
      </w:r>
      <w:proofErr w:type="spellStart"/>
      <w:r>
        <w:t>Doncrato</w:t>
      </w:r>
      <w:proofErr w:type="spellEnd"/>
      <w:r>
        <w:t xml:space="preserve"> </w:t>
      </w:r>
      <w:r w:rsidR="0024550D">
        <w:t xml:space="preserve">– São Marcos </w:t>
      </w:r>
    </w:p>
    <w:p w:rsidR="0024550D" w:rsidRDefault="0024550D" w:rsidP="0024550D">
      <w:pPr>
        <w:pStyle w:val="InformaesdeContato"/>
      </w:pPr>
      <w:hyperlink r:id="rId8" w:history="1">
        <w:r w:rsidRPr="001A64DB">
          <w:rPr>
            <w:rStyle w:val="Hyperlink"/>
          </w:rPr>
          <w:t>Paimloira@gmail.com</w:t>
        </w:r>
      </w:hyperlink>
    </w:p>
    <w:p w:rsidR="0024550D" w:rsidRDefault="00586D9A" w:rsidP="0024550D">
      <w:pPr>
        <w:pStyle w:val="InformaesdeContato"/>
      </w:pPr>
      <w:r>
        <w:t>(54)981561140</w:t>
      </w:r>
    </w:p>
    <w:sdt>
      <w:sdtPr>
        <w:id w:val="-1179423465"/>
        <w:placeholder>
          <w:docPart w:val="84AC787560FC0A48B48C4F97AED315C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71363D">
      <w:r>
        <w:t>Trabalhar de forma responsável a qualquer função a mim designada.</w:t>
      </w:r>
    </w:p>
    <w:sdt>
      <w:sdtPr>
        <w:id w:val="1728489637"/>
        <w:placeholder>
          <w:docPart w:val="CF2FC51CD564D04DA13C79758D93C011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71363D">
      <w:proofErr w:type="spellStart"/>
      <w:r>
        <w:t>Lumina</w:t>
      </w:r>
      <w:proofErr w:type="spellEnd"/>
      <w:r>
        <w:t xml:space="preserve"> artefatos </w:t>
      </w:r>
      <w:r w:rsidR="007B0B0E">
        <w:t xml:space="preserve">plásticos </w:t>
      </w:r>
      <w:proofErr w:type="spellStart"/>
      <w:r w:rsidR="007B0B0E">
        <w:t>ltda</w:t>
      </w:r>
      <w:proofErr w:type="spellEnd"/>
    </w:p>
    <w:p w:rsidR="009D44E7" w:rsidRDefault="007B0B0E">
      <w:r>
        <w:t>Auxiliar de produção 6 meses</w:t>
      </w:r>
    </w:p>
    <w:p w:rsidR="009D44E7" w:rsidRDefault="00331F38">
      <w:pPr>
        <w:pStyle w:val="Commarcadores"/>
      </w:pPr>
      <w:r>
        <w:t>Ajudava na área de produção e na embalagem</w:t>
      </w:r>
    </w:p>
    <w:p w:rsidR="00331F38" w:rsidRDefault="002F586D">
      <w:pPr>
        <w:pStyle w:val="Commarcadores"/>
      </w:pPr>
      <w:r>
        <w:t xml:space="preserve">Colocando as peças em suas devidas </w:t>
      </w:r>
      <w:proofErr w:type="spellStart"/>
      <w:r>
        <w:t>gancheiras</w:t>
      </w:r>
      <w:proofErr w:type="spellEnd"/>
      <w:r>
        <w:t>.</w:t>
      </w:r>
    </w:p>
    <w:p w:rsidR="00370AEA" w:rsidRDefault="00370AEA"/>
    <w:p w:rsidR="009D44E7" w:rsidRDefault="009D44E7"/>
    <w:p w:rsidR="00012F11" w:rsidRPr="00012F11" w:rsidRDefault="00012F11" w:rsidP="00012F11">
      <w:pPr>
        <w:pStyle w:val="Ttulo1"/>
      </w:pPr>
      <w:r>
        <w:t xml:space="preserve">ensino médio completo </w:t>
      </w:r>
    </w:p>
    <w:p w:rsidR="009D44E7" w:rsidRDefault="009D44E7" w:rsidP="00925E52">
      <w:pPr>
        <w:pStyle w:val="Commarcadores"/>
        <w:numPr>
          <w:ilvl w:val="0"/>
          <w:numId w:val="0"/>
        </w:numPr>
        <w:ind w:left="216" w:hanging="216"/>
      </w:pPr>
      <w:bookmarkStart w:id="0" w:name="_GoBack"/>
      <w:bookmarkEnd w:id="0"/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5B" w:rsidRDefault="0018655B">
      <w:r>
        <w:rPr>
          <w:lang w:bidi="pt-BR"/>
        </w:rPr>
        <w:separator/>
      </w:r>
    </w:p>
  </w:endnote>
  <w:endnote w:type="continuationSeparator" w:id="0">
    <w:p w:rsidR="0018655B" w:rsidRDefault="0018655B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5B" w:rsidRDefault="0018655B">
      <w:r>
        <w:rPr>
          <w:lang w:bidi="pt-BR"/>
        </w:rPr>
        <w:separator/>
      </w:r>
    </w:p>
  </w:footnote>
  <w:footnote w:type="continuationSeparator" w:id="0">
    <w:p w:rsidR="0018655B" w:rsidRDefault="0018655B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1CA827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7BB1"/>
    <w:multiLevelType w:val="hybridMultilevel"/>
    <w:tmpl w:val="318C4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5B"/>
    <w:rsid w:val="00012F11"/>
    <w:rsid w:val="000221D7"/>
    <w:rsid w:val="0018655B"/>
    <w:rsid w:val="001E3869"/>
    <w:rsid w:val="0024550D"/>
    <w:rsid w:val="002F586D"/>
    <w:rsid w:val="00331F38"/>
    <w:rsid w:val="00370AEA"/>
    <w:rsid w:val="0056196A"/>
    <w:rsid w:val="00586D9A"/>
    <w:rsid w:val="0071363D"/>
    <w:rsid w:val="007A3020"/>
    <w:rsid w:val="007B0B0E"/>
    <w:rsid w:val="00925E52"/>
    <w:rsid w:val="009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22B1"/>
  <w15:chartTrackingRefBased/>
  <w15:docId w15:val="{0A0BBD09-D8E7-B244-98E6-8CC7544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24550D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mloira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80C9C5D-5995-864A-8BCA-A11F752E342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AC787560FC0A48B48C4F97AED31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45AFA-71FA-F74A-A09D-1073CFA7EB1D}"/>
      </w:docPartPr>
      <w:docPartBody>
        <w:p w:rsidR="00000000" w:rsidRDefault="00EA375B">
          <w:pPr>
            <w:pStyle w:val="84AC787560FC0A48B48C4F97AED315CD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CF2FC51CD564D04DA13C79758D93C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A96D4-358D-D744-A59E-01B1AEFF12A1}"/>
      </w:docPartPr>
      <w:docPartBody>
        <w:p w:rsidR="00000000" w:rsidRDefault="00EA375B">
          <w:pPr>
            <w:pStyle w:val="CF2FC51CD564D04DA13C79758D93C011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19230EFB6B26742B24AE355C71AEDDF">
    <w:name w:val="819230EFB6B26742B24AE355C71AEDDF"/>
  </w:style>
  <w:style w:type="paragraph" w:customStyle="1" w:styleId="B47CB93DE18ED340BE8718E968AF24FE">
    <w:name w:val="B47CB93DE18ED340BE8718E968AF24FE"/>
  </w:style>
  <w:style w:type="paragraph" w:customStyle="1" w:styleId="84AC787560FC0A48B48C4F97AED315CD">
    <w:name w:val="84AC787560FC0A48B48C4F97AED315CD"/>
  </w:style>
  <w:style w:type="paragraph" w:customStyle="1" w:styleId="A51BB8665D0C954DA49ED67CFBF84607">
    <w:name w:val="A51BB8665D0C954DA49ED67CFBF84607"/>
  </w:style>
  <w:style w:type="paragraph" w:customStyle="1" w:styleId="CF2FC51CD564D04DA13C79758D93C011">
    <w:name w:val="CF2FC51CD564D04DA13C79758D93C011"/>
  </w:style>
  <w:style w:type="paragraph" w:customStyle="1" w:styleId="078379AAB24E124784BF89F1AF6D9476">
    <w:name w:val="078379AAB24E124784BF89F1AF6D9476"/>
  </w:style>
  <w:style w:type="paragraph" w:customStyle="1" w:styleId="265AD230709C244A82870A40974DC866">
    <w:name w:val="265AD230709C244A82870A40974DC866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4C5E1D3E00247C45B9072DA0C708D80C">
    <w:name w:val="4C5E1D3E00247C45B9072DA0C708D80C"/>
  </w:style>
  <w:style w:type="paragraph" w:customStyle="1" w:styleId="3DA25CC8A224C04E88FC12914F94884D">
    <w:name w:val="3DA25CC8A224C04E88FC12914F94884D"/>
  </w:style>
  <w:style w:type="paragraph" w:customStyle="1" w:styleId="D08E6AAEA29D3C468920F29CB8147D66">
    <w:name w:val="D08E6AAEA29D3C468920F29CB8147D66"/>
  </w:style>
  <w:style w:type="paragraph" w:customStyle="1" w:styleId="793CD39511F9114597F6077236B1C9F4">
    <w:name w:val="793CD39511F9114597F6077236B1C9F4"/>
  </w:style>
  <w:style w:type="paragraph" w:customStyle="1" w:styleId="BECCDA0E0D5A7548A16B15949E8B97B8">
    <w:name w:val="BECCDA0E0D5A7548A16B15949E8B9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DBAB-D359-5E4D-8F88-BECA57C43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{F80C9C5D-5995-864A-8BCA-A11F752E3426}tf50002018.dotx</Template>
  <TotalTime>1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2018-09-11T01:52:00Z</dcterms:created>
  <dcterms:modified xsi:type="dcterms:W3CDTF">2018-09-11T01:52:00Z</dcterms:modified>
</cp:coreProperties>
</file>