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43EA" w14:textId="7E86C9FA" w:rsidR="009D44E7" w:rsidRPr="00364B04" w:rsidRDefault="0042413E" w:rsidP="00386DB2">
      <w:pPr>
        <w:pStyle w:val="Nome"/>
      </w:pPr>
      <w:r w:rsidRPr="00364B04">
        <w:t>Delcimar Cristiano Cassol</w:t>
      </w:r>
    </w:p>
    <w:p w14:paraId="3D3D7F20" w14:textId="4ABFBBCA" w:rsidR="0042413E" w:rsidRDefault="004603C9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 xml:space="preserve">Endereço: Rua Oscar </w:t>
      </w:r>
      <w:r w:rsidR="00691A41">
        <w:rPr>
          <w:color w:val="000000" w:themeColor="text1"/>
        </w:rPr>
        <w:t>Martini número 2085</w:t>
      </w:r>
      <w:r w:rsidR="00EF1F8F">
        <w:rPr>
          <w:color w:val="000000" w:themeColor="text1"/>
        </w:rPr>
        <w:t>.</w:t>
      </w:r>
      <w:r w:rsidR="00691A41">
        <w:rPr>
          <w:color w:val="000000" w:themeColor="text1"/>
        </w:rPr>
        <w:t xml:space="preserve"> Bairro Cristo Redentor</w:t>
      </w:r>
      <w:r w:rsidR="00C2308B">
        <w:rPr>
          <w:color w:val="000000" w:themeColor="text1"/>
        </w:rPr>
        <w:t>.</w:t>
      </w:r>
    </w:p>
    <w:p w14:paraId="3F5DAD0D" w14:textId="68CAE4FD" w:rsidR="00C2308B" w:rsidRDefault="00C2308B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>Cep:</w:t>
      </w:r>
      <w:r w:rsidR="00A5652C">
        <w:rPr>
          <w:color w:val="000000" w:themeColor="text1"/>
        </w:rPr>
        <w:t xml:space="preserve"> 95086</w:t>
      </w:r>
      <w:r w:rsidR="0094748A">
        <w:rPr>
          <w:color w:val="000000" w:themeColor="text1"/>
        </w:rPr>
        <w:t>-300</w:t>
      </w:r>
      <w:r w:rsidR="00EF1F8F">
        <w:rPr>
          <w:color w:val="000000" w:themeColor="text1"/>
        </w:rPr>
        <w:t>.</w:t>
      </w:r>
    </w:p>
    <w:p w14:paraId="0860B433" w14:textId="26D743F2" w:rsidR="0094748A" w:rsidRDefault="0094748A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 xml:space="preserve">Telefone: (54) </w:t>
      </w:r>
      <w:r w:rsidR="00892023">
        <w:rPr>
          <w:color w:val="000000" w:themeColor="text1"/>
        </w:rPr>
        <w:t>991972791</w:t>
      </w:r>
      <w:r w:rsidR="00022F5A">
        <w:rPr>
          <w:color w:val="000000" w:themeColor="text1"/>
        </w:rPr>
        <w:t>.</w:t>
      </w:r>
    </w:p>
    <w:p w14:paraId="48F082CA" w14:textId="2CDB7808" w:rsidR="00892023" w:rsidRDefault="00892023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 xml:space="preserve">Idade: 39 </w:t>
      </w:r>
      <w:r w:rsidR="00022F5A">
        <w:rPr>
          <w:color w:val="000000" w:themeColor="text1"/>
        </w:rPr>
        <w:t>anos.</w:t>
      </w:r>
    </w:p>
    <w:p w14:paraId="4DD6545A" w14:textId="2EB09D3A" w:rsidR="00892023" w:rsidRDefault="00892023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>Casado</w:t>
      </w:r>
      <w:r w:rsidR="00541C5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01 </w:t>
      </w:r>
      <w:r w:rsidR="00022F5A">
        <w:rPr>
          <w:color w:val="000000" w:themeColor="text1"/>
        </w:rPr>
        <w:t>dependentes.</w:t>
      </w:r>
    </w:p>
    <w:p w14:paraId="5467C6FA" w14:textId="61B99007" w:rsidR="00BC4556" w:rsidRDefault="00BC4556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 xml:space="preserve">Não </w:t>
      </w:r>
      <w:r w:rsidR="00022F5A">
        <w:rPr>
          <w:color w:val="000000" w:themeColor="text1"/>
        </w:rPr>
        <w:t>fumante.</w:t>
      </w:r>
    </w:p>
    <w:p w14:paraId="28E6C226" w14:textId="1E409C05" w:rsidR="00BC4556" w:rsidRDefault="00BC4556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>E</w:t>
      </w:r>
      <w:r w:rsidR="00022F5A">
        <w:rPr>
          <w:color w:val="000000" w:themeColor="text1"/>
        </w:rPr>
        <w:t>scolaridade: E</w:t>
      </w:r>
      <w:r>
        <w:rPr>
          <w:color w:val="000000" w:themeColor="text1"/>
        </w:rPr>
        <w:t xml:space="preserve">nsino </w:t>
      </w:r>
      <w:r w:rsidR="00022F5A">
        <w:rPr>
          <w:color w:val="000000" w:themeColor="text1"/>
        </w:rPr>
        <w:t>Me</w:t>
      </w:r>
      <w:r>
        <w:rPr>
          <w:color w:val="000000" w:themeColor="text1"/>
        </w:rPr>
        <w:t xml:space="preserve">dio </w:t>
      </w:r>
      <w:r w:rsidR="00022F5A">
        <w:rPr>
          <w:color w:val="000000" w:themeColor="text1"/>
        </w:rPr>
        <w:t>Completo.</w:t>
      </w:r>
    </w:p>
    <w:p w14:paraId="37B2F95B" w14:textId="63C61C9E" w:rsidR="00BC4556" w:rsidRDefault="00571455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 xml:space="preserve">Naturalidade: Xanxerê </w:t>
      </w:r>
      <w:r w:rsidR="00022F5A">
        <w:rPr>
          <w:color w:val="000000" w:themeColor="text1"/>
        </w:rPr>
        <w:t>SC.</w:t>
      </w:r>
    </w:p>
    <w:p w14:paraId="6C06DA92" w14:textId="08842AF6" w:rsidR="00972423" w:rsidRPr="00566E86" w:rsidRDefault="00640DBA">
      <w:pPr>
        <w:pStyle w:val="InformaesdeContato"/>
        <w:rPr>
          <w:color w:val="000000" w:themeColor="text1"/>
        </w:rPr>
      </w:pPr>
      <w:r>
        <w:rPr>
          <w:color w:val="000000" w:themeColor="text1"/>
        </w:rPr>
        <w:t>CNH: Categoria B</w:t>
      </w:r>
    </w:p>
    <w:sdt>
      <w:sdtPr>
        <w:id w:val="-1179423465"/>
        <w:placeholder>
          <w:docPart w:val="DBDFF6C5E079BE4B966BF5E56C9552A5"/>
        </w:placeholder>
        <w:temporary/>
        <w:showingPlcHdr/>
        <w15:appearance w15:val="hidden"/>
      </w:sdtPr>
      <w:sdtEndPr/>
      <w:sdtContent>
        <w:p w14:paraId="41AB1AC3" w14:textId="6814F1D2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5C2E8B7F" w14:textId="74287F21" w:rsidR="009D44E7" w:rsidRDefault="00C74EE1">
      <w:r>
        <w:t>Adquirir novos conhecimentos</w:t>
      </w:r>
      <w:r w:rsidR="008369C3">
        <w:t>, contribuir com a empresa aonde eu venha trabalhar</w:t>
      </w:r>
      <w:r w:rsidR="000853C2">
        <w:t xml:space="preserve"> para possibilidades de um crescimento profissional.</w:t>
      </w:r>
    </w:p>
    <w:p w14:paraId="2528D38B" w14:textId="3E581302" w:rsidR="009D44E7" w:rsidRDefault="00801F43" w:rsidP="00513440">
      <w:pPr>
        <w:pStyle w:val="Ttulo1"/>
      </w:pPr>
      <w:r>
        <w:t>Experiência</w:t>
      </w:r>
      <w:r w:rsidR="00337E9D">
        <w:t xml:space="preserve">s: </w:t>
      </w:r>
    </w:p>
    <w:p w14:paraId="44D04B61" w14:textId="77777777" w:rsidR="00A81113" w:rsidRDefault="00337E9D">
      <w:pPr>
        <w:rPr>
          <w:b/>
          <w:bCs/>
        </w:rPr>
      </w:pPr>
      <w:r w:rsidRPr="007D30F4">
        <w:rPr>
          <w:b/>
          <w:bCs/>
        </w:rPr>
        <w:t>Agrale</w:t>
      </w:r>
      <w:r>
        <w:t xml:space="preserve"> </w:t>
      </w:r>
      <w:r w:rsidR="007D30F4">
        <w:rPr>
          <w:b/>
          <w:bCs/>
        </w:rPr>
        <w:t>S</w:t>
      </w:r>
      <w:r w:rsidR="00A81113">
        <w:rPr>
          <w:b/>
          <w:bCs/>
        </w:rPr>
        <w:t xml:space="preserve">.A </w:t>
      </w:r>
    </w:p>
    <w:p w14:paraId="5868B258" w14:textId="0C4B9D9B" w:rsidR="00E54CB0" w:rsidRDefault="00A81113">
      <w:r>
        <w:t>Laminador</w:t>
      </w:r>
      <w:r w:rsidR="00AC19CC">
        <w:t xml:space="preserve"> 1. </w:t>
      </w:r>
      <w:r w:rsidR="00386DB2">
        <w:t xml:space="preserve"> </w:t>
      </w:r>
      <w:r w:rsidR="00BC7D62">
        <w:t>Período:</w:t>
      </w:r>
      <w:r w:rsidR="00E54CB0">
        <w:t xml:space="preserve"> 21/02</w:t>
      </w:r>
      <w:r w:rsidR="00513440">
        <w:t>/2011 a 15/04/2014</w:t>
      </w:r>
    </w:p>
    <w:p w14:paraId="783396B9" w14:textId="2279E55C" w:rsidR="009D44E7" w:rsidRPr="00972423" w:rsidRDefault="00533D8C" w:rsidP="00513440">
      <w:pPr>
        <w:pStyle w:val="Commarcadores"/>
        <w:numPr>
          <w:ilvl w:val="0"/>
          <w:numId w:val="0"/>
        </w:numPr>
        <w:ind w:left="216" w:hanging="216"/>
        <w:rPr>
          <w:b/>
          <w:bCs/>
        </w:rPr>
      </w:pPr>
      <w:r w:rsidRPr="00972423">
        <w:rPr>
          <w:b/>
          <w:bCs/>
        </w:rPr>
        <w:t xml:space="preserve">Engaticar Industria </w:t>
      </w:r>
      <w:r w:rsidR="00F61A87" w:rsidRPr="00972423">
        <w:rPr>
          <w:b/>
          <w:bCs/>
        </w:rPr>
        <w:t>de Auto peças LTDA</w:t>
      </w:r>
    </w:p>
    <w:p w14:paraId="6C54D536" w14:textId="4360C078" w:rsidR="00BC7D62" w:rsidRDefault="00F61A87" w:rsidP="00386DB2">
      <w:pPr>
        <w:pStyle w:val="Commarcadores"/>
        <w:numPr>
          <w:ilvl w:val="0"/>
          <w:numId w:val="0"/>
        </w:numPr>
        <w:ind w:left="216" w:hanging="216"/>
      </w:pPr>
      <w:r>
        <w:t>Operador de máquinas</w:t>
      </w:r>
      <w:r w:rsidR="00BC7D62">
        <w:t>.</w:t>
      </w:r>
      <w:r w:rsidR="00386DB2">
        <w:t xml:space="preserve">  </w:t>
      </w:r>
      <w:r w:rsidR="00460992">
        <w:t xml:space="preserve">Período: </w:t>
      </w:r>
      <w:r w:rsidR="00616975">
        <w:t xml:space="preserve">14/01/2016 a </w:t>
      </w:r>
      <w:r w:rsidR="006E19E1">
        <w:t>25/07/2016</w:t>
      </w:r>
    </w:p>
    <w:p w14:paraId="4C1AF8CE" w14:textId="09448D6C" w:rsidR="00A233DA" w:rsidRPr="00972423" w:rsidRDefault="00460992" w:rsidP="00616975">
      <w:pPr>
        <w:rPr>
          <w:b/>
          <w:bCs/>
        </w:rPr>
      </w:pPr>
      <w:r w:rsidRPr="00972423">
        <w:rPr>
          <w:b/>
          <w:bCs/>
        </w:rPr>
        <w:t>Latam</w:t>
      </w:r>
      <w:r w:rsidR="00A233DA" w:rsidRPr="00972423">
        <w:rPr>
          <w:b/>
          <w:bCs/>
        </w:rPr>
        <w:t xml:space="preserve"> Linhas Aéreas</w:t>
      </w:r>
    </w:p>
    <w:p w14:paraId="35525138" w14:textId="13960246" w:rsidR="001A1739" w:rsidRDefault="001A1739" w:rsidP="00616975">
      <w:r>
        <w:t xml:space="preserve">Auxiliar de cargas e emissor de </w:t>
      </w:r>
      <w:r w:rsidR="00386DB2">
        <w:t>notas.  Período</w:t>
      </w:r>
      <w:r w:rsidR="00DF039A">
        <w:t>: 07/11/2017 a 03/07/2018</w:t>
      </w:r>
    </w:p>
    <w:p w14:paraId="470B9767" w14:textId="19D141F3" w:rsidR="00796FFB" w:rsidRPr="00972423" w:rsidRDefault="00796FFB" w:rsidP="00616975">
      <w:pPr>
        <w:rPr>
          <w:b/>
          <w:bCs/>
        </w:rPr>
      </w:pPr>
      <w:r w:rsidRPr="00972423">
        <w:rPr>
          <w:b/>
          <w:bCs/>
        </w:rPr>
        <w:t>Âncora auxiliares de seguranças LTDA</w:t>
      </w:r>
    </w:p>
    <w:p w14:paraId="22730A6B" w14:textId="79B14D48" w:rsidR="009604E9" w:rsidRPr="00616975" w:rsidRDefault="009604E9" w:rsidP="00616975">
      <w:r>
        <w:t xml:space="preserve">Auxiliar de serviços </w:t>
      </w:r>
      <w:r w:rsidR="00D565CE">
        <w:t>patrimoniais.  Período</w:t>
      </w:r>
      <w:r>
        <w:t xml:space="preserve"> 12/12</w:t>
      </w:r>
      <w:r w:rsidR="00187F42">
        <w:t>/2018 a 10/12/2021</w:t>
      </w:r>
    </w:p>
    <w:sdt>
      <w:sdtPr>
        <w:id w:val="720946933"/>
        <w:placeholder>
          <w:docPart w:val="51AC65D39BF5A64D9DD83518D69E0ED2"/>
        </w:placeholder>
        <w:temporary/>
        <w:showingPlcHdr/>
        <w15:appearance w15:val="hidden"/>
      </w:sdtPr>
      <w:sdtEndPr/>
      <w:sdtContent>
        <w:p w14:paraId="6E2A2982" w14:textId="2CA28BBB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628750D8" w14:textId="2DBAAC0C" w:rsidR="009D44E7" w:rsidRDefault="00984AF5" w:rsidP="00984AF5">
      <w:pPr>
        <w:pStyle w:val="PargrafodaLista"/>
        <w:numPr>
          <w:ilvl w:val="0"/>
          <w:numId w:val="15"/>
        </w:numPr>
      </w:pPr>
      <w:proofErr w:type="spellStart"/>
      <w:r>
        <w:t>Lid</w:t>
      </w:r>
      <w:proofErr w:type="spellEnd"/>
      <w:r>
        <w:t xml:space="preserve"> e metrologia</w:t>
      </w:r>
    </w:p>
    <w:p w14:paraId="30EA8A7E" w14:textId="53C4DB57" w:rsidR="00A7022C" w:rsidRDefault="00A7022C" w:rsidP="00984AF5">
      <w:pPr>
        <w:pStyle w:val="PargrafodaLista"/>
        <w:numPr>
          <w:ilvl w:val="0"/>
          <w:numId w:val="15"/>
        </w:numPr>
      </w:pPr>
      <w:r>
        <w:t>Informática Instrumental</w:t>
      </w:r>
    </w:p>
    <w:p w14:paraId="69174D9D" w14:textId="472EE12E" w:rsidR="009D44E7" w:rsidRDefault="00A7022C" w:rsidP="00D35161">
      <w:pPr>
        <w:pStyle w:val="PargrafodaLista"/>
        <w:numPr>
          <w:ilvl w:val="0"/>
          <w:numId w:val="15"/>
        </w:numPr>
      </w:pPr>
      <w:r>
        <w:t>Formação de Vigilante</w:t>
      </w: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3106A" w14:textId="77777777" w:rsidR="00870FC5" w:rsidRDefault="00870FC5">
      <w:r>
        <w:rPr>
          <w:lang w:bidi="pt-BR"/>
        </w:rPr>
        <w:separator/>
      </w:r>
    </w:p>
  </w:endnote>
  <w:endnote w:type="continuationSeparator" w:id="0">
    <w:p w14:paraId="6AAD9C51" w14:textId="77777777" w:rsidR="00870FC5" w:rsidRDefault="00870FC5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8305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1760D" w14:textId="77777777" w:rsidR="00870FC5" w:rsidRDefault="00870FC5">
      <w:r>
        <w:rPr>
          <w:lang w:bidi="pt-BR"/>
        </w:rPr>
        <w:separator/>
      </w:r>
    </w:p>
  </w:footnote>
  <w:footnote w:type="continuationSeparator" w:id="0">
    <w:p w14:paraId="438E27FC" w14:textId="77777777" w:rsidR="00870FC5" w:rsidRDefault="00870FC5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11FE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1C16073" wp14:editId="629DFBE9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A10169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9651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1D5F535" wp14:editId="682CCAB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6AC8B9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1D5F535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96AC8B9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1039B"/>
    <w:multiLevelType w:val="hybridMultilevel"/>
    <w:tmpl w:val="DB5A9DD4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D60B28"/>
    <w:multiLevelType w:val="hybridMultilevel"/>
    <w:tmpl w:val="7FD8E950"/>
    <w:lvl w:ilvl="0" w:tplc="0416000F">
      <w:start w:val="1"/>
      <w:numFmt w:val="decimal"/>
      <w:lvlText w:val="%1."/>
      <w:lvlJc w:val="left"/>
      <w:pPr>
        <w:tabs>
          <w:tab w:val="num" w:pos="217"/>
        </w:tabs>
        <w:ind w:left="217" w:hanging="216"/>
      </w:pPr>
      <w:rPr>
        <w:rFonts w:hint="default"/>
        <w:color w:val="E3AB47" w:themeColor="accent1"/>
        <w:sz w:val="20"/>
      </w:rPr>
    </w:lvl>
    <w:lvl w:ilvl="1" w:tplc="FFFFFFFF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7"/>
        </w:tabs>
        <w:ind w:left="217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5C0"/>
    <w:multiLevelType w:val="hybridMultilevel"/>
    <w:tmpl w:val="A8A2CE1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B4"/>
    <w:rsid w:val="00022F5A"/>
    <w:rsid w:val="000853C2"/>
    <w:rsid w:val="00187F42"/>
    <w:rsid w:val="001A1739"/>
    <w:rsid w:val="001E3869"/>
    <w:rsid w:val="00256591"/>
    <w:rsid w:val="00291EC6"/>
    <w:rsid w:val="00337E9D"/>
    <w:rsid w:val="00364B04"/>
    <w:rsid w:val="00386DB2"/>
    <w:rsid w:val="003F2D24"/>
    <w:rsid w:val="0042413E"/>
    <w:rsid w:val="004603C9"/>
    <w:rsid w:val="00460992"/>
    <w:rsid w:val="004745B4"/>
    <w:rsid w:val="004B77E8"/>
    <w:rsid w:val="00513440"/>
    <w:rsid w:val="00533D8C"/>
    <w:rsid w:val="00541C51"/>
    <w:rsid w:val="0056196A"/>
    <w:rsid w:val="00566E86"/>
    <w:rsid w:val="00571455"/>
    <w:rsid w:val="00616975"/>
    <w:rsid w:val="00640DBA"/>
    <w:rsid w:val="00691A41"/>
    <w:rsid w:val="006E19E1"/>
    <w:rsid w:val="00796FFB"/>
    <w:rsid w:val="007A3020"/>
    <w:rsid w:val="007D30F4"/>
    <w:rsid w:val="007F6795"/>
    <w:rsid w:val="00801F43"/>
    <w:rsid w:val="008369C3"/>
    <w:rsid w:val="00870FC5"/>
    <w:rsid w:val="00892023"/>
    <w:rsid w:val="0094748A"/>
    <w:rsid w:val="009604E9"/>
    <w:rsid w:val="00972423"/>
    <w:rsid w:val="00984AF5"/>
    <w:rsid w:val="009D44E7"/>
    <w:rsid w:val="00A233DA"/>
    <w:rsid w:val="00A5652C"/>
    <w:rsid w:val="00A7022C"/>
    <w:rsid w:val="00A81113"/>
    <w:rsid w:val="00AC19CC"/>
    <w:rsid w:val="00BC4556"/>
    <w:rsid w:val="00BC7D62"/>
    <w:rsid w:val="00C2308B"/>
    <w:rsid w:val="00C74EE1"/>
    <w:rsid w:val="00D35161"/>
    <w:rsid w:val="00D565CE"/>
    <w:rsid w:val="00DF039A"/>
    <w:rsid w:val="00E361B1"/>
    <w:rsid w:val="00E54CB0"/>
    <w:rsid w:val="00EB0EAC"/>
    <w:rsid w:val="00EF1F8F"/>
    <w:rsid w:val="00F6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D2FB"/>
  <w15:chartTrackingRefBased/>
  <w15:docId w15:val="{7CB77A34-B6F5-8D44-BD5E-789899A9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475B281-D3F0-4C43-B107-EE037DF846ED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DFF6C5E079BE4B966BF5E56C955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9E9C1A-C754-464A-B4C2-24FDE518D55E}"/>
      </w:docPartPr>
      <w:docPartBody>
        <w:p w:rsidR="00762F55" w:rsidRDefault="00762F55">
          <w:pPr>
            <w:pStyle w:val="DBDFF6C5E079BE4B966BF5E56C9552A5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51AC65D39BF5A64D9DD83518D69E0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A6E59-A9FB-6A48-BED2-EE6CD37E5236}"/>
      </w:docPartPr>
      <w:docPartBody>
        <w:p w:rsidR="00762F55" w:rsidRDefault="00762F55">
          <w:pPr>
            <w:pStyle w:val="51AC65D39BF5A64D9DD83518D69E0ED2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55"/>
    <w:rsid w:val="00412249"/>
    <w:rsid w:val="007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BDFF6C5E079BE4B966BF5E56C9552A5">
    <w:name w:val="DBDFF6C5E079BE4B966BF5E56C9552A5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51AC65D39BF5A64D9DD83518D69E0ED2">
    <w:name w:val="51AC65D39BF5A64D9DD83518D69E0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D28D3-A7B7-8C4E-A5C5-DB31CAFF9A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%7b5475B281-D3F0-4C43-B107-EE037DF846ED%7dtf50002018.dotx</Template>
  <TotalTime>5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profealinecassol@gmail.com</dc:creator>
  <cp:keywords/>
  <dc:description/>
  <cp:lastModifiedBy>aline cassol</cp:lastModifiedBy>
  <cp:revision>7</cp:revision>
  <dcterms:created xsi:type="dcterms:W3CDTF">2022-04-19T00:16:00Z</dcterms:created>
  <dcterms:modified xsi:type="dcterms:W3CDTF">2022-04-19T00:26:00Z</dcterms:modified>
</cp:coreProperties>
</file>