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44" w:rsidRPr="00DE14E6" w:rsidRDefault="00A31C44" w:rsidP="00F77444">
      <w:pPr>
        <w:pBdr>
          <w:bottom w:val="single" w:sz="2" w:space="4" w:color="000000" w:shadow="1"/>
        </w:pBdr>
        <w:spacing w:after="440"/>
        <w:rPr>
          <w:rFonts w:ascii="Arial Black" w:hAnsi="Arial Black" w:cs="Arial Black"/>
          <w:color w:val="000000"/>
          <w:sz w:val="48"/>
          <w:szCs w:val="48"/>
        </w:rPr>
      </w:pPr>
      <w:r w:rsidRPr="00DE14E6">
        <w:rPr>
          <w:sz w:val="44"/>
          <w:szCs w:val="44"/>
        </w:rPr>
        <w:t xml:space="preserve"> </w:t>
      </w:r>
      <w:r w:rsidRPr="00DE14E6">
        <w:rPr>
          <w:rFonts w:ascii="Arial Black" w:hAnsi="Arial Black" w:cs="Arial Black"/>
          <w:color w:val="000000"/>
          <w:sz w:val="44"/>
          <w:szCs w:val="44"/>
        </w:rPr>
        <w:t>ENIO OLIVEIRA MAIDANA JR</w:t>
      </w:r>
      <w:r>
        <w:rPr>
          <w:rFonts w:ascii="Arial Black" w:hAnsi="Arial Black" w:cs="Arial Black"/>
          <w:color w:val="000000"/>
          <w:sz w:val="44"/>
          <w:szCs w:val="44"/>
        </w:rPr>
        <w:t xml:space="preserve">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35pt">
            <v:imagedata r:id="rId5" o:title=""/>
          </v:shape>
        </w:pict>
      </w:r>
      <w:r>
        <w:rPr>
          <w:rFonts w:ascii="Arial Black" w:hAnsi="Arial Black" w:cs="Arial Black"/>
          <w:color w:val="000000"/>
          <w:sz w:val="48"/>
          <w:szCs w:val="48"/>
        </w:rPr>
        <w:t xml:space="preserve">   </w:t>
      </w:r>
    </w:p>
    <w:tbl>
      <w:tblPr>
        <w:tblW w:w="9138" w:type="dxa"/>
        <w:tblInd w:w="-284" w:type="dxa"/>
        <w:tblLayout w:type="fixed"/>
        <w:tblLook w:val="00A0"/>
      </w:tblPr>
      <w:tblGrid>
        <w:gridCol w:w="1702"/>
        <w:gridCol w:w="425"/>
        <w:gridCol w:w="7011"/>
      </w:tblGrid>
      <w:tr w:rsidR="00A31C44" w:rsidTr="00F77444">
        <w:trPr>
          <w:trHeight w:val="3908"/>
        </w:trPr>
        <w:tc>
          <w:tcPr>
            <w:tcW w:w="2127" w:type="dxa"/>
            <w:gridSpan w:val="2"/>
          </w:tcPr>
          <w:p w:rsidR="00A31C44" w:rsidRDefault="00A31C44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</w:rPr>
              <w:t>Dados pessoais</w:t>
            </w:r>
          </w:p>
        </w:tc>
        <w:tc>
          <w:tcPr>
            <w:tcW w:w="7011" w:type="dxa"/>
          </w:tcPr>
          <w:p w:rsidR="00A31C44" w:rsidRDefault="00A31C44">
            <w:pPr>
              <w:spacing w:before="240" w:after="220"/>
            </w:pPr>
            <w:r>
              <w:t>RG: 1030072308  CPF: 971.839.030-87</w:t>
            </w:r>
          </w:p>
          <w:p w:rsidR="00A31C44" w:rsidRDefault="00A31C44">
            <w:pPr>
              <w:spacing w:before="240" w:after="220"/>
            </w:pPr>
            <w:r>
              <w:t>Data de nascimento: 23/01/1980</w:t>
            </w:r>
          </w:p>
          <w:p w:rsidR="00A31C44" w:rsidRDefault="00A31C44">
            <w:pPr>
              <w:spacing w:before="240" w:after="220"/>
            </w:pPr>
            <w:r>
              <w:t xml:space="preserve">Filiação:  Enio Oliveira Maidana </w:t>
            </w:r>
          </w:p>
          <w:p w:rsidR="00A31C44" w:rsidRDefault="00A31C44">
            <w:pPr>
              <w:spacing w:before="240" w:after="220"/>
            </w:pPr>
            <w:r>
              <w:t xml:space="preserve">                Neila Tereza Odorissi</w:t>
            </w:r>
          </w:p>
          <w:p w:rsidR="00A31C44" w:rsidRDefault="00A31C44">
            <w:pPr>
              <w:spacing w:before="240" w:after="220"/>
            </w:pPr>
            <w:r>
              <w:t xml:space="preserve">Endereço: Av. Venancio Aires, 2045 </w:t>
            </w:r>
          </w:p>
          <w:p w:rsidR="00A31C44" w:rsidRDefault="00A31C44">
            <w:pPr>
              <w:spacing w:before="240" w:after="220"/>
            </w:pPr>
            <w:r>
              <w:t>Telefone: (54) 99604-8873</w:t>
            </w:r>
          </w:p>
          <w:p w:rsidR="00A31C44" w:rsidRDefault="00A31C44">
            <w:pPr>
              <w:spacing w:before="240" w:after="220"/>
            </w:pPr>
            <w:r>
              <w:t xml:space="preserve">E-mail: </w:t>
            </w:r>
            <w:hyperlink r:id="rId6" w:history="1">
              <w:r w:rsidRPr="00424F2F">
                <w:rPr>
                  <w:rStyle w:val="Hyperlink"/>
                  <w:rFonts w:cs="Arial"/>
                </w:rPr>
                <w:t>eniomaidana19@gmail.com</w:t>
              </w:r>
            </w:hyperlink>
          </w:p>
          <w:p w:rsidR="00A31C44" w:rsidRDefault="00A31C44">
            <w:pPr>
              <w:spacing w:before="240" w:after="220"/>
            </w:pPr>
            <w:r>
              <w:t>Carteira de Motorista: C</w:t>
            </w:r>
          </w:p>
        </w:tc>
      </w:tr>
      <w:tr w:rsidR="00A31C44" w:rsidTr="00F77444">
        <w:trPr>
          <w:trHeight w:val="1157"/>
        </w:trPr>
        <w:tc>
          <w:tcPr>
            <w:tcW w:w="1702" w:type="dxa"/>
          </w:tcPr>
          <w:p w:rsidR="00A31C44" w:rsidRDefault="00A31C44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Experiência</w:t>
            </w:r>
          </w:p>
        </w:tc>
        <w:tc>
          <w:tcPr>
            <w:tcW w:w="7436" w:type="dxa"/>
            <w:gridSpan w:val="2"/>
          </w:tcPr>
          <w:p w:rsidR="00A31C44" w:rsidRDefault="00A31C44" w:rsidP="002B5D55">
            <w:pPr>
              <w:pStyle w:val="ListParagraph"/>
              <w:numPr>
                <w:ilvl w:val="0"/>
                <w:numId w:val="4"/>
              </w:numPr>
              <w:tabs>
                <w:tab w:val="clear" w:pos="1140"/>
                <w:tab w:val="num" w:pos="742"/>
                <w:tab w:val="left" w:pos="1791"/>
                <w:tab w:val="left" w:pos="5190"/>
                <w:tab w:val="right" w:pos="6480"/>
              </w:tabs>
              <w:spacing w:before="240" w:after="40"/>
              <w:ind w:hanging="758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0 a"/>
              </w:smartTagPr>
              <w:r>
                <w:rPr>
                  <w:color w:val="000000"/>
                </w:rPr>
                <w:t>2000 a</w:t>
              </w:r>
            </w:smartTag>
            <w:r>
              <w:rPr>
                <w:color w:val="000000"/>
              </w:rPr>
              <w:t xml:space="preserve"> 2009 - Lojas Quero-Quero – São Borja/RS</w:t>
            </w:r>
          </w:p>
          <w:p w:rsidR="00A31C44" w:rsidRDefault="00A31C44">
            <w:pPr>
              <w:tabs>
                <w:tab w:val="left" w:pos="1791"/>
                <w:tab w:val="left" w:pos="5190"/>
                <w:tab w:val="right" w:pos="6480"/>
              </w:tabs>
              <w:spacing w:before="240"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Vendedor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A31C44" w:rsidTr="00F77444">
        <w:trPr>
          <w:trHeight w:val="1157"/>
        </w:trPr>
        <w:tc>
          <w:tcPr>
            <w:tcW w:w="1702" w:type="dxa"/>
          </w:tcPr>
          <w:p w:rsidR="00A31C44" w:rsidRDefault="00A31C44"/>
        </w:tc>
        <w:tc>
          <w:tcPr>
            <w:tcW w:w="7436" w:type="dxa"/>
            <w:gridSpan w:val="2"/>
          </w:tcPr>
          <w:p w:rsidR="00A31C44" w:rsidRDefault="00A31C44" w:rsidP="000D41DA">
            <w:pPr>
              <w:pStyle w:val="ListParagraph"/>
              <w:numPr>
                <w:ilvl w:val="0"/>
                <w:numId w:val="2"/>
              </w:numPr>
              <w:spacing w:after="60"/>
              <w:rPr>
                <w:color w:val="000000"/>
              </w:rPr>
            </w:pPr>
            <w:r>
              <w:rPr>
                <w:color w:val="000000"/>
              </w:rPr>
              <w:t>2009 – Tumelero – Caxias do Sul/RS</w:t>
            </w:r>
          </w:p>
          <w:p w:rsidR="00A31C44" w:rsidRDefault="00A31C44">
            <w:pPr>
              <w:spacing w:after="60"/>
              <w:rPr>
                <w:b/>
                <w:color w:val="000000"/>
              </w:rPr>
            </w:pPr>
            <w:bookmarkStart w:id="0" w:name="_GoBack"/>
            <w:bookmarkEnd w:id="0"/>
          </w:p>
          <w:p w:rsidR="00A31C44" w:rsidRDefault="00A31C44">
            <w:pPr>
              <w:spacing w:after="60"/>
              <w:rPr>
                <w:rFonts w:ascii="Arial Black" w:hAnsi="Arial Black" w:cs="Arial Black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Vendedor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  <w:p w:rsidR="00A31C44" w:rsidRDefault="00A31C44" w:rsidP="000D41DA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2009 até atualmente - Lojas Quero-Quero Caxias do Sul/RS / Portão/RS / São Marcos/RS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  <w:p w:rsidR="00A31C44" w:rsidRDefault="00A31C44">
            <w:pPr>
              <w:spacing w:after="60"/>
              <w:ind w:left="245" w:hanging="24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Gerente Comercial</w:t>
            </w:r>
          </w:p>
        </w:tc>
      </w:tr>
      <w:tr w:rsidR="00A31C44" w:rsidTr="00F77444">
        <w:trPr>
          <w:trHeight w:val="304"/>
        </w:trPr>
        <w:tc>
          <w:tcPr>
            <w:tcW w:w="2127" w:type="dxa"/>
            <w:gridSpan w:val="2"/>
          </w:tcPr>
          <w:p w:rsidR="00A31C44" w:rsidRDefault="00A31C44"/>
        </w:tc>
        <w:tc>
          <w:tcPr>
            <w:tcW w:w="7011" w:type="dxa"/>
          </w:tcPr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A31C44" w:rsidTr="00F77444">
        <w:trPr>
          <w:trHeight w:val="1078"/>
        </w:trPr>
        <w:tc>
          <w:tcPr>
            <w:tcW w:w="2127" w:type="dxa"/>
            <w:gridSpan w:val="2"/>
          </w:tcPr>
          <w:p w:rsidR="00A31C44" w:rsidRDefault="00A31C44" w:rsidP="006C1780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Formação</w:t>
            </w:r>
          </w:p>
        </w:tc>
        <w:tc>
          <w:tcPr>
            <w:tcW w:w="7011" w:type="dxa"/>
          </w:tcPr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993 a"/>
              </w:smartTagPr>
              <w:r>
                <w:rPr>
                  <w:color w:val="000000"/>
                </w:rPr>
                <w:t>1993 a</w:t>
              </w:r>
            </w:smartTag>
            <w:r>
              <w:rPr>
                <w:color w:val="000000"/>
              </w:rPr>
              <w:t xml:space="preserve"> 1997 Ensino Médio – Colégio Estadual de São Borja – São Borja RS</w:t>
            </w:r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998 a"/>
              </w:smartTagPr>
              <w:r>
                <w:rPr>
                  <w:color w:val="000000"/>
                </w:rPr>
                <w:t>1998 a</w:t>
              </w:r>
            </w:smartTag>
            <w:r>
              <w:rPr>
                <w:color w:val="000000"/>
              </w:rPr>
              <w:t xml:space="preserve"> 2000 ensino Superior Incompleto – Ciência da Computação – U.R.I.             Universidade Regional Integrada</w:t>
            </w:r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Técnico e Informática</w:t>
            </w:r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</w:tc>
      </w:tr>
      <w:tr w:rsidR="00A31C44" w:rsidTr="00F77444">
        <w:trPr>
          <w:trHeight w:val="3670"/>
        </w:trPr>
        <w:tc>
          <w:tcPr>
            <w:tcW w:w="2127" w:type="dxa"/>
            <w:gridSpan w:val="2"/>
          </w:tcPr>
          <w:p w:rsidR="00A31C44" w:rsidRDefault="00A31C44">
            <w:pPr>
              <w:spacing w:before="220"/>
              <w:rPr>
                <w:rFonts w:ascii="Arial Black" w:hAnsi="Arial Black" w:cs="Arial Black"/>
                <w:color w:val="000000"/>
              </w:rPr>
            </w:pPr>
          </w:p>
        </w:tc>
        <w:tc>
          <w:tcPr>
            <w:tcW w:w="7011" w:type="dxa"/>
          </w:tcPr>
          <w:p w:rsidR="00A31C44" w:rsidRDefault="00A31C44">
            <w:pPr>
              <w:spacing w:after="60"/>
              <w:ind w:left="391"/>
              <w:jc w:val="both"/>
              <w:rPr>
                <w:color w:val="000000"/>
              </w:rPr>
            </w:pPr>
          </w:p>
        </w:tc>
      </w:tr>
    </w:tbl>
    <w:p w:rsidR="00A31C44" w:rsidRDefault="00A31C44"/>
    <w:sectPr w:rsidR="00A31C44" w:rsidSect="00DE14E6">
      <w:pgSz w:w="11906" w:h="16838"/>
      <w:pgMar w:top="360" w:right="1080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EC3"/>
    <w:multiLevelType w:val="hybridMultilevel"/>
    <w:tmpl w:val="175A3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E5698"/>
    <w:multiLevelType w:val="multilevel"/>
    <w:tmpl w:val="7B8C1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>
    <w:nsid w:val="3DE36543"/>
    <w:multiLevelType w:val="hybridMultilevel"/>
    <w:tmpl w:val="EDE4D3F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12269A4"/>
    <w:multiLevelType w:val="hybridMultilevel"/>
    <w:tmpl w:val="2F1CD39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444"/>
    <w:rsid w:val="000D41DA"/>
    <w:rsid w:val="002B5D55"/>
    <w:rsid w:val="002D2992"/>
    <w:rsid w:val="004041E2"/>
    <w:rsid w:val="00424F2F"/>
    <w:rsid w:val="005C0F95"/>
    <w:rsid w:val="00694530"/>
    <w:rsid w:val="006A0A3D"/>
    <w:rsid w:val="006C1780"/>
    <w:rsid w:val="00A31C44"/>
    <w:rsid w:val="00DE14E6"/>
    <w:rsid w:val="00E43D1C"/>
    <w:rsid w:val="00F7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44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744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B5D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iomaidana1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133</Words>
  <Characters>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ENIO OLIVEIRA MAIDANA JR</dc:title>
  <dc:subject/>
  <dc:creator>User</dc:creator>
  <cp:keywords/>
  <dc:description/>
  <cp:lastModifiedBy>Enio Oliveira Maidana Junior</cp:lastModifiedBy>
  <cp:revision>3</cp:revision>
  <dcterms:created xsi:type="dcterms:W3CDTF">2022-08-18T01:38:00Z</dcterms:created>
  <dcterms:modified xsi:type="dcterms:W3CDTF">2022-08-18T01:49:00Z</dcterms:modified>
</cp:coreProperties>
</file>