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B0FF" w14:textId="7DC9E2B0" w:rsidR="00833783" w:rsidRDefault="00833783">
      <w:pPr>
        <w:pStyle w:val="Nome"/>
      </w:pPr>
    </w:p>
    <w:p w14:paraId="4AF6DC12" w14:textId="0C7E9AB0" w:rsidR="00D77C80" w:rsidRDefault="00833783" w:rsidP="00833783">
      <w:pPr>
        <w:pStyle w:val="Nome"/>
      </w:pPr>
      <w:r>
        <w:t>Fabiano fabro</w:t>
      </w:r>
    </w:p>
    <w:p w14:paraId="529726E1" w14:textId="02FFA568" w:rsidR="002246F5" w:rsidRDefault="002246F5">
      <w:pPr>
        <w:pStyle w:val="InformaesdeContato"/>
      </w:pPr>
      <w:r>
        <w:t xml:space="preserve">Bairro </w:t>
      </w:r>
      <w:r w:rsidR="0088022C">
        <w:t>C</w:t>
      </w:r>
      <w:r>
        <w:t xml:space="preserve">olina do </w:t>
      </w:r>
      <w:r w:rsidR="0088022C">
        <w:t>Sol</w:t>
      </w:r>
    </w:p>
    <w:p w14:paraId="0BBB68AF" w14:textId="153F7427" w:rsidR="002246F5" w:rsidRDefault="002246F5">
      <w:pPr>
        <w:pStyle w:val="InformaesdeContato"/>
      </w:pPr>
      <w:r>
        <w:t xml:space="preserve">Rua Maria Luiza </w:t>
      </w:r>
      <w:proofErr w:type="spellStart"/>
      <w:r>
        <w:t>banpi</w:t>
      </w:r>
      <w:proofErr w:type="spellEnd"/>
      <w:r>
        <w:t xml:space="preserve"> </w:t>
      </w:r>
      <w:proofErr w:type="spellStart"/>
      <w:r>
        <w:t>finkler</w:t>
      </w:r>
      <w:proofErr w:type="spellEnd"/>
      <w:r>
        <w:t xml:space="preserve"> 96</w:t>
      </w:r>
    </w:p>
    <w:p w14:paraId="3E57C1DA" w14:textId="0F613BF8" w:rsidR="009D37BD" w:rsidRDefault="009D37BD">
      <w:pPr>
        <w:pStyle w:val="InformaesdeContato"/>
      </w:pPr>
      <w:r>
        <w:t>Telefone:054984060269</w:t>
      </w:r>
    </w:p>
    <w:sdt>
      <w:sdtPr>
        <w:id w:val="-1179423465"/>
        <w:placeholder>
          <w:docPart w:val="68A46EF63E73C2438F9D12E6726E80A2"/>
        </w:placeholder>
        <w:temporary/>
        <w:showingPlcHdr/>
        <w15:appearance w15:val="hidden"/>
      </w:sdtPr>
      <w:sdtEndPr/>
      <w:sdtContent>
        <w:p w14:paraId="6A354E21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1A032FFE" w14:textId="199AB194" w:rsidR="009D44E7" w:rsidRDefault="00946756">
      <w:r>
        <w:t>Trabalhar na área de usinagem</w:t>
      </w:r>
      <w:r w:rsidR="00CC7577">
        <w:t xml:space="preserve"> tais como máquinas CNC </w:t>
      </w:r>
    </w:p>
    <w:sdt>
      <w:sdtPr>
        <w:id w:val="1728489637"/>
        <w:placeholder>
          <w:docPart w:val="506A7AAD6E30EC47A59685DB394B0A11"/>
        </w:placeholder>
        <w:temporary/>
        <w:showingPlcHdr/>
        <w15:appearance w15:val="hidden"/>
      </w:sdtPr>
      <w:sdtEndPr/>
      <w:sdtContent>
        <w:p w14:paraId="0754DB40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5D6BCDA9" w14:textId="00A8D969" w:rsidR="009D44E7" w:rsidRDefault="00EB06E2">
      <w:proofErr w:type="spellStart"/>
      <w:r>
        <w:t>Treboll</w:t>
      </w:r>
      <w:proofErr w:type="spellEnd"/>
      <w:r>
        <w:t xml:space="preserve"> móveis</w:t>
      </w:r>
      <w:r w:rsidR="00B55465">
        <w:t xml:space="preserve"> </w:t>
      </w:r>
    </w:p>
    <w:p w14:paraId="0BBDBB11" w14:textId="6E2B8D42" w:rsidR="009D44E7" w:rsidRDefault="00B55465">
      <w:r>
        <w:t xml:space="preserve">Operador de máquina </w:t>
      </w:r>
      <w:r w:rsidR="00EB77D1">
        <w:t>centro de usinagem data 23</w:t>
      </w:r>
      <w:r w:rsidR="00423807">
        <w:t>/07/2019 a 10/10/2021</w:t>
      </w:r>
    </w:p>
    <w:p w14:paraId="17D703B5" w14:textId="340FEE01" w:rsidR="00970859" w:rsidRDefault="00EB015E">
      <w:r>
        <w:t xml:space="preserve">Móveis e esquadrias </w:t>
      </w:r>
      <w:proofErr w:type="spellStart"/>
      <w:r>
        <w:t>talien</w:t>
      </w:r>
      <w:proofErr w:type="spellEnd"/>
    </w:p>
    <w:p w14:paraId="622A5ED3" w14:textId="1CC67D2D" w:rsidR="00E60D02" w:rsidRDefault="00E60D02">
      <w:r>
        <w:t>Operador de centro de usinagem</w:t>
      </w:r>
      <w:r w:rsidR="00DB75F3">
        <w:t xml:space="preserve"> data 20/07/2017 a02/01/</w:t>
      </w:r>
      <w:r w:rsidR="00CD14D3">
        <w:t>2019</w:t>
      </w:r>
    </w:p>
    <w:p w14:paraId="05BCDE93" w14:textId="715B086C" w:rsidR="00CD14D3" w:rsidRDefault="00CD14D3">
      <w:r>
        <w:t xml:space="preserve">Móveis </w:t>
      </w:r>
      <w:proofErr w:type="spellStart"/>
      <w:r>
        <w:t>Florense</w:t>
      </w:r>
      <w:proofErr w:type="spellEnd"/>
    </w:p>
    <w:p w14:paraId="4C5F012F" w14:textId="4FA910C4" w:rsidR="00655812" w:rsidRDefault="00655812">
      <w:r>
        <w:t xml:space="preserve">Operador de máquina centro de usinagem data </w:t>
      </w:r>
      <w:r w:rsidR="00866E7F">
        <w:t>14/09/2009 a 14/05/</w:t>
      </w:r>
      <w:r w:rsidR="00C90B7A">
        <w:t>2014</w:t>
      </w:r>
    </w:p>
    <w:p w14:paraId="664EDC1E" w14:textId="77777777" w:rsidR="002B2D7F" w:rsidRDefault="002B2D7F">
      <w:r>
        <w:t>Eaton S/A</w:t>
      </w:r>
    </w:p>
    <w:p w14:paraId="1E2F8E79" w14:textId="4809DC39" w:rsidR="00397046" w:rsidRDefault="002B2D7F">
      <w:r>
        <w:t>Operador de máquina torno CNC</w:t>
      </w:r>
      <w:r w:rsidR="00E26527">
        <w:t xml:space="preserve"> data 20/05/2006</w:t>
      </w:r>
      <w:r w:rsidR="006977D3">
        <w:t xml:space="preserve"> a </w:t>
      </w:r>
      <w:r w:rsidR="00906F92">
        <w:t>02/05/2009</w:t>
      </w:r>
    </w:p>
    <w:p w14:paraId="04B15B97" w14:textId="2950791E" w:rsidR="009D44E7" w:rsidRDefault="009D44E7" w:rsidP="00E25093">
      <w:pPr>
        <w:pStyle w:val="Commarcadores"/>
        <w:numPr>
          <w:ilvl w:val="0"/>
          <w:numId w:val="0"/>
        </w:numPr>
        <w:ind w:left="216"/>
      </w:pPr>
    </w:p>
    <w:sdt>
      <w:sdtPr>
        <w:id w:val="720946933"/>
        <w:placeholder>
          <w:docPart w:val="ACE74C178EED5D47945BDAF9175109C9"/>
        </w:placeholder>
        <w:temporary/>
        <w:showingPlcHdr/>
        <w15:appearance w15:val="hidden"/>
      </w:sdtPr>
      <w:sdtEndPr/>
      <w:sdtContent>
        <w:p w14:paraId="23137325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32194C06" w14:textId="77777777" w:rsidR="00AE3F0B" w:rsidRDefault="00AE3F0B">
      <w:r>
        <w:t>Ensino médio completo</w:t>
      </w:r>
    </w:p>
    <w:p w14:paraId="619DBD93" w14:textId="77777777" w:rsidR="001C55E6" w:rsidRDefault="001C55E6">
      <w:r>
        <w:t xml:space="preserve">Cursos </w:t>
      </w:r>
      <w:proofErr w:type="spellStart"/>
      <w:r>
        <w:t>Lid</w:t>
      </w:r>
      <w:proofErr w:type="spellEnd"/>
      <w:r>
        <w:t xml:space="preserve"> e Metrologia</w:t>
      </w:r>
    </w:p>
    <w:p w14:paraId="7B7E8F42" w14:textId="253BBC84" w:rsidR="001C55E6" w:rsidRDefault="001C55E6">
      <w:r>
        <w:t>Senai Nilo Peçanha</w:t>
      </w:r>
    </w:p>
    <w:p w14:paraId="05ED441B" w14:textId="5BB1BD46" w:rsidR="00546DEF" w:rsidRDefault="00546DEF">
      <w:r>
        <w:t>Matemática básica</w:t>
      </w:r>
    </w:p>
    <w:p w14:paraId="0F14871E" w14:textId="370E5AAE" w:rsidR="00546DEF" w:rsidRDefault="00546DEF">
      <w:r>
        <w:t>Brigadista</w:t>
      </w:r>
    </w:p>
    <w:p w14:paraId="10B3E3EC" w14:textId="4FD6B922" w:rsidR="0094439D" w:rsidRDefault="003B4E2E">
      <w:r>
        <w:t>Informática básica</w:t>
      </w:r>
    </w:p>
    <w:sdt>
      <w:sdtPr>
        <w:id w:val="520597245"/>
        <w:placeholder>
          <w:docPart w:val="6978401237953F4B8D2A451FC3E74C9E"/>
        </w:placeholder>
        <w:temporary/>
        <w:showingPlcHdr/>
        <w15:appearance w15:val="hidden"/>
      </w:sdtPr>
      <w:sdtEndPr/>
      <w:sdtContent>
        <w:p w14:paraId="59D7928A" w14:textId="77777777"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14:paraId="4EBF8665" w14:textId="76FA4C10" w:rsidR="00C73465" w:rsidRDefault="00C73465" w:rsidP="00AE3F0B">
      <w:pPr>
        <w:pStyle w:val="Commarcadores"/>
        <w:numPr>
          <w:ilvl w:val="0"/>
          <w:numId w:val="0"/>
        </w:numPr>
        <w:ind w:left="216" w:hanging="216"/>
      </w:pPr>
      <w:r>
        <w:t xml:space="preserve">Trabalhei 6 meses em São Paulo pela empresa Eaton tudo pelo </w:t>
      </w:r>
      <w:r w:rsidR="00B16602">
        <w:t>intuito de aprender trabalhar com máquinas</w:t>
      </w:r>
      <w:r w:rsidR="0076365B">
        <w:t xml:space="preserve"> CNC </w:t>
      </w:r>
      <w:r w:rsidR="00D1156F">
        <w:t xml:space="preserve"> aprender a forma correta de </w:t>
      </w:r>
      <w:r w:rsidR="001607A7">
        <w:t xml:space="preserve">trabalhar e a cada 50 </w:t>
      </w:r>
      <w:proofErr w:type="spellStart"/>
      <w:r w:rsidR="001607A7">
        <w:t>pça</w:t>
      </w:r>
      <w:proofErr w:type="spellEnd"/>
      <w:r w:rsidR="001E096A">
        <w:t xml:space="preserve"> medir corretamente</w:t>
      </w:r>
    </w:p>
    <w:p w14:paraId="2493B060" w14:textId="77777777" w:rsidR="00C73465" w:rsidRDefault="00C73465" w:rsidP="00AE3F0B">
      <w:pPr>
        <w:pStyle w:val="Commarcadores"/>
        <w:numPr>
          <w:ilvl w:val="0"/>
          <w:numId w:val="0"/>
        </w:numPr>
        <w:ind w:left="216" w:hanging="216"/>
      </w:pPr>
    </w:p>
    <w:p w14:paraId="13D11CF4" w14:textId="783CC787" w:rsidR="009D44E7" w:rsidRDefault="009D44E7" w:rsidP="00AE3F0B">
      <w:pPr>
        <w:pStyle w:val="Commarcadores"/>
        <w:numPr>
          <w:ilvl w:val="0"/>
          <w:numId w:val="0"/>
        </w:numPr>
        <w:ind w:left="216" w:hanging="216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A6E9" w14:textId="77777777" w:rsidR="00424205" w:rsidRDefault="00424205">
      <w:r>
        <w:rPr>
          <w:lang w:bidi="pt-BR"/>
        </w:rPr>
        <w:separator/>
      </w:r>
    </w:p>
  </w:endnote>
  <w:endnote w:type="continuationSeparator" w:id="0">
    <w:p w14:paraId="18B5F2D9" w14:textId="77777777" w:rsidR="00424205" w:rsidRDefault="0042420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11D0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0B05" w14:textId="77777777" w:rsidR="00424205" w:rsidRDefault="00424205">
      <w:r>
        <w:rPr>
          <w:lang w:bidi="pt-BR"/>
        </w:rPr>
        <w:separator/>
      </w:r>
    </w:p>
  </w:footnote>
  <w:footnote w:type="continuationSeparator" w:id="0">
    <w:p w14:paraId="7F6FF598" w14:textId="77777777" w:rsidR="00424205" w:rsidRDefault="0042420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1670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779D5C3" wp14:editId="580A58D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B67A29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007D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FFF9A2F" wp14:editId="2BCAC1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734569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FFF9A2F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C734569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6"/>
    <w:rsid w:val="0000275F"/>
    <w:rsid w:val="000B52F2"/>
    <w:rsid w:val="001607A7"/>
    <w:rsid w:val="001C55E6"/>
    <w:rsid w:val="001E096A"/>
    <w:rsid w:val="001E3869"/>
    <w:rsid w:val="002246F5"/>
    <w:rsid w:val="002B2D7F"/>
    <w:rsid w:val="00397046"/>
    <w:rsid w:val="003B4E2E"/>
    <w:rsid w:val="00423807"/>
    <w:rsid w:val="00424205"/>
    <w:rsid w:val="00546DEF"/>
    <w:rsid w:val="0056196A"/>
    <w:rsid w:val="00564FA3"/>
    <w:rsid w:val="00655812"/>
    <w:rsid w:val="006977D3"/>
    <w:rsid w:val="006F0367"/>
    <w:rsid w:val="0076365B"/>
    <w:rsid w:val="007A3020"/>
    <w:rsid w:val="00833783"/>
    <w:rsid w:val="00866E7F"/>
    <w:rsid w:val="0088022C"/>
    <w:rsid w:val="00906F92"/>
    <w:rsid w:val="0094439D"/>
    <w:rsid w:val="00946756"/>
    <w:rsid w:val="00951C06"/>
    <w:rsid w:val="00970859"/>
    <w:rsid w:val="009D37BD"/>
    <w:rsid w:val="009D44E7"/>
    <w:rsid w:val="00A814FE"/>
    <w:rsid w:val="00AE3F0B"/>
    <w:rsid w:val="00B16602"/>
    <w:rsid w:val="00B55465"/>
    <w:rsid w:val="00C73465"/>
    <w:rsid w:val="00C90B7A"/>
    <w:rsid w:val="00CC7577"/>
    <w:rsid w:val="00CD14D3"/>
    <w:rsid w:val="00D1156F"/>
    <w:rsid w:val="00D527E3"/>
    <w:rsid w:val="00D77C80"/>
    <w:rsid w:val="00D80550"/>
    <w:rsid w:val="00D90224"/>
    <w:rsid w:val="00DB5906"/>
    <w:rsid w:val="00DB75F3"/>
    <w:rsid w:val="00E25093"/>
    <w:rsid w:val="00E26527"/>
    <w:rsid w:val="00E60D02"/>
    <w:rsid w:val="00EB015E"/>
    <w:rsid w:val="00EB06E2"/>
    <w:rsid w:val="00EB77D1"/>
    <w:rsid w:val="00F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928A36"/>
  <w15:chartTrackingRefBased/>
  <w15:docId w15:val="{289C4607-C078-8047-B35C-9B745C7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DE420FE-C3B6-304E-8D48-90323CED5B59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46EF63E73C2438F9D12E6726E8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B64180-7D9C-164E-8C1D-10ED9E0289DA}"/>
      </w:docPartPr>
      <w:docPartBody>
        <w:p w:rsidR="00B02C9D" w:rsidRDefault="00540D84">
          <w:pPr>
            <w:pStyle w:val="68A46EF63E73C2438F9D12E6726E80A2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06A7AAD6E30EC47A59685DB394B0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F18E9-7749-434C-A907-BCD88BCEE174}"/>
      </w:docPartPr>
      <w:docPartBody>
        <w:p w:rsidR="00B02C9D" w:rsidRDefault="00540D84">
          <w:pPr>
            <w:pStyle w:val="506A7AAD6E30EC47A59685DB394B0A11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ACE74C178EED5D47945BDAF917510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DCFCA-E1A4-7146-A1DB-1390777F2296}"/>
      </w:docPartPr>
      <w:docPartBody>
        <w:p w:rsidR="00B02C9D" w:rsidRDefault="00540D84">
          <w:pPr>
            <w:pStyle w:val="ACE74C178EED5D47945BDAF9175109C9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6978401237953F4B8D2A451FC3E74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E9E36-7409-0243-A94E-4587AC003CB1}"/>
      </w:docPartPr>
      <w:docPartBody>
        <w:p w:rsidR="00B02C9D" w:rsidRDefault="00540D84">
          <w:pPr>
            <w:pStyle w:val="6978401237953F4B8D2A451FC3E74C9E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4"/>
    <w:rsid w:val="00540D84"/>
    <w:rsid w:val="005909F1"/>
    <w:rsid w:val="00B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8A46EF63E73C2438F9D12E6726E80A2">
    <w:name w:val="68A46EF63E73C2438F9D12E6726E80A2"/>
  </w:style>
  <w:style w:type="paragraph" w:customStyle="1" w:styleId="506A7AAD6E30EC47A59685DB394B0A11">
    <w:name w:val="506A7AAD6E30EC47A59685DB394B0A1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ACE74C178EED5D47945BDAF9175109C9">
    <w:name w:val="ACE74C178EED5D47945BDAF9175109C9"/>
  </w:style>
  <w:style w:type="paragraph" w:customStyle="1" w:styleId="6978401237953F4B8D2A451FC3E74C9E">
    <w:name w:val="6978401237953F4B8D2A451FC3E74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%7b9DE420FE-C3B6-304E-8D48-90323CED5B59%7dtf50002018.dotx</Template>
  <TotalTime>1</TotalTime>
  <Pages>2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fabianofabro9@gmail.com</dc:creator>
  <cp:keywords/>
  <dc:description/>
  <cp:lastModifiedBy>fabianofabro9@gmail.com</cp:lastModifiedBy>
  <cp:revision>2</cp:revision>
  <dcterms:created xsi:type="dcterms:W3CDTF">2021-09-22T22:18:00Z</dcterms:created>
  <dcterms:modified xsi:type="dcterms:W3CDTF">2021-09-22T22:18:00Z</dcterms:modified>
</cp:coreProperties>
</file>