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C9EA" w14:textId="77777777" w:rsidR="00445AC8" w:rsidRDefault="00E25B4B" w:rsidP="00F265B3">
      <w:pPr>
        <w:pStyle w:val="Nome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8E9FB2" wp14:editId="46ACD854">
            <wp:simplePos x="0" y="0"/>
            <wp:positionH relativeFrom="column">
              <wp:posOffset>4642666</wp:posOffset>
            </wp:positionH>
            <wp:positionV relativeFrom="paragraph">
              <wp:posOffset>287383</wp:posOffset>
            </wp:positionV>
            <wp:extent cx="2194833" cy="103649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33" cy="103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9F3">
        <w:t>GRASIELA DE PAULA BONIF</w:t>
      </w:r>
      <w:r w:rsidR="00AE3A25">
        <w:t>Á</w:t>
      </w:r>
      <w:r w:rsidR="004039F3">
        <w:t>CIO</w:t>
      </w:r>
    </w:p>
    <w:p w14:paraId="3F44C667" w14:textId="3ED17784" w:rsidR="00F11D59" w:rsidRDefault="00702D5A" w:rsidP="00445AC8">
      <w:pPr>
        <w:pStyle w:val="Nome"/>
        <w:ind w:left="720"/>
      </w:pPr>
      <w:r>
        <w:t xml:space="preserve"> </w:t>
      </w:r>
      <w:r w:rsidR="00A84450">
        <w:t xml:space="preserve">      </w:t>
      </w:r>
    </w:p>
    <w:p w14:paraId="4C7C2E1E" w14:textId="5C0AE3EF" w:rsidR="00F11D59" w:rsidRPr="004D6C40" w:rsidRDefault="007B7F9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Idade: </w:t>
      </w:r>
      <w:r w:rsidR="001C1D20">
        <w:rPr>
          <w:b/>
          <w:bCs/>
          <w:color w:val="000000" w:themeColor="text1"/>
        </w:rPr>
        <w:t>27</w:t>
      </w:r>
      <w:r>
        <w:rPr>
          <w:b/>
          <w:bCs/>
          <w:color w:val="000000" w:themeColor="text1"/>
        </w:rPr>
        <w:t xml:space="preserve"> anos</w:t>
      </w:r>
    </w:p>
    <w:p w14:paraId="78AFFB38" w14:textId="01A14EB0" w:rsidR="004A2D7C" w:rsidRDefault="007F0FE1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Estado Civil: Casada</w:t>
      </w:r>
    </w:p>
    <w:p w14:paraId="3FEDF848" w14:textId="77777777" w:rsidR="001106F4" w:rsidRDefault="00F62584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Celular</w:t>
      </w:r>
      <w:r w:rsidR="009A0351">
        <w:rPr>
          <w:b/>
          <w:bCs/>
          <w:color w:val="000000" w:themeColor="text1"/>
        </w:rPr>
        <w:t xml:space="preserve">: </w:t>
      </w:r>
      <w:r w:rsidR="00E97552">
        <w:rPr>
          <w:b/>
          <w:bCs/>
          <w:color w:val="000000" w:themeColor="text1"/>
        </w:rPr>
        <w:t>(</w:t>
      </w:r>
      <w:r w:rsidR="009A0351">
        <w:rPr>
          <w:b/>
          <w:bCs/>
          <w:color w:val="000000" w:themeColor="text1"/>
        </w:rPr>
        <w:t>51</w:t>
      </w:r>
      <w:r w:rsidR="007F0FE1">
        <w:rPr>
          <w:b/>
          <w:bCs/>
          <w:color w:val="000000" w:themeColor="text1"/>
        </w:rPr>
        <w:t>)</w:t>
      </w:r>
      <w:r w:rsidR="009A0351">
        <w:rPr>
          <w:b/>
          <w:bCs/>
          <w:color w:val="000000" w:themeColor="text1"/>
        </w:rPr>
        <w:t>983174419</w:t>
      </w:r>
      <w:r w:rsidR="007F0FE1">
        <w:rPr>
          <w:b/>
          <w:bCs/>
          <w:color w:val="000000" w:themeColor="text1"/>
        </w:rPr>
        <w:t xml:space="preserve"> ou </w:t>
      </w:r>
      <w:r w:rsidR="00E97552">
        <w:rPr>
          <w:b/>
          <w:bCs/>
          <w:color w:val="000000" w:themeColor="text1"/>
        </w:rPr>
        <w:t>(51)98</w:t>
      </w:r>
      <w:r w:rsidR="001106F4">
        <w:rPr>
          <w:b/>
          <w:bCs/>
          <w:color w:val="000000" w:themeColor="text1"/>
        </w:rPr>
        <w:t>2119379</w:t>
      </w:r>
    </w:p>
    <w:p w14:paraId="3C21864A" w14:textId="7E73EA3C" w:rsidR="00783EE3" w:rsidRDefault="00783EE3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Endereço: Rua da União </w:t>
      </w:r>
      <w:r w:rsidR="00837C02">
        <w:rPr>
          <w:b/>
          <w:bCs/>
          <w:color w:val="000000" w:themeColor="text1"/>
        </w:rPr>
        <w:t>n° 256</w:t>
      </w:r>
    </w:p>
    <w:p w14:paraId="14AD3E63" w14:textId="56EFECF1" w:rsidR="00837C02" w:rsidRDefault="00837C02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Bairro: Aeroclube </w:t>
      </w:r>
    </w:p>
    <w:p w14:paraId="4D61AB86" w14:textId="14367BE0" w:rsidR="00BD4AF9" w:rsidRDefault="00BD4AF9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Cidade: Montenegro </w:t>
      </w:r>
    </w:p>
    <w:p w14:paraId="237340CC" w14:textId="70807340" w:rsidR="007350FE" w:rsidRDefault="007350FE" w:rsidP="004A2D7C">
      <w:pPr>
        <w:pStyle w:val="InformaesdeContato"/>
        <w:rPr>
          <w:b/>
          <w:bCs/>
          <w:color w:val="000000" w:themeColor="text1"/>
        </w:rPr>
      </w:pPr>
    </w:p>
    <w:p w14:paraId="15BC104A" w14:textId="6CADC170" w:rsidR="007350FE" w:rsidRDefault="007350FE" w:rsidP="00A45E4B">
      <w:pPr>
        <w:pStyle w:val="InformaesdeContato"/>
        <w:numPr>
          <w:ilvl w:val="0"/>
          <w:numId w:val="1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“Estou em busca </w:t>
      </w:r>
      <w:r w:rsidR="00E041BD">
        <w:rPr>
          <w:b/>
          <w:bCs/>
          <w:color w:val="000000" w:themeColor="text1"/>
        </w:rPr>
        <w:t xml:space="preserve">de uma oportunidade de por em prática </w:t>
      </w:r>
      <w:r w:rsidR="00AE3A25">
        <w:rPr>
          <w:b/>
          <w:bCs/>
          <w:color w:val="000000" w:themeColor="text1"/>
        </w:rPr>
        <w:t>o</w:t>
      </w:r>
    </w:p>
    <w:p w14:paraId="2556EB60" w14:textId="26879D4F" w:rsidR="006C3B77" w:rsidRPr="004A2D7C" w:rsidRDefault="0073042D" w:rsidP="004A2D7C">
      <w:pPr>
        <w:pStyle w:val="InformaesdeConta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aprendizado</w:t>
      </w:r>
      <w:r w:rsidR="00EE3DDB">
        <w:rPr>
          <w:b/>
          <w:bCs/>
          <w:color w:val="000000" w:themeColor="text1"/>
        </w:rPr>
        <w:t xml:space="preserve"> </w:t>
      </w:r>
      <w:r w:rsidR="00C34663">
        <w:rPr>
          <w:b/>
          <w:bCs/>
          <w:color w:val="000000" w:themeColor="text1"/>
        </w:rPr>
        <w:t>que tenho e estou disposta a aprender mais"</w:t>
      </w:r>
    </w:p>
    <w:p w14:paraId="70CDA726" w14:textId="77777777" w:rsidR="00F11D59" w:rsidRDefault="00DF5AF8" w:rsidP="004922B6">
      <w:pPr>
        <w:pStyle w:val="Ttulo1"/>
        <w:numPr>
          <w:ilvl w:val="0"/>
          <w:numId w:val="13"/>
        </w:numPr>
      </w:pPr>
      <w:sdt>
        <w:sdtPr>
          <w:id w:val="-1150367223"/>
          <w:placeholder>
            <w:docPart w:val="CF46E01B2B995E4FA125D510735AFF7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1C925691" w14:textId="4DE19940" w:rsidR="00F11D59" w:rsidRDefault="000F4EE9">
      <w:pPr>
        <w:pStyle w:val="Ttulo2"/>
      </w:pPr>
      <w:r>
        <w:t>Ensino M</w:t>
      </w:r>
      <w:r w:rsidR="00F65460">
        <w:t>é</w:t>
      </w:r>
      <w:r>
        <w:t>dio Completo</w:t>
      </w:r>
    </w:p>
    <w:p w14:paraId="700ECD80" w14:textId="052AF864" w:rsidR="00A8452E" w:rsidRPr="00A8452E" w:rsidRDefault="00A8452E" w:rsidP="00A8452E">
      <w:r>
        <w:t>Escola</w:t>
      </w:r>
      <w:r w:rsidR="00047212">
        <w:t xml:space="preserve"> Estadual </w:t>
      </w:r>
      <w:r>
        <w:t>Dr.</w:t>
      </w:r>
      <w:r w:rsidR="007D3902">
        <w:t xml:space="preserve"> Paulo Ribeiro Campos</w:t>
      </w:r>
    </w:p>
    <w:p w14:paraId="350FB299" w14:textId="0335D8DC" w:rsidR="00F11D59" w:rsidRDefault="00F11D59"/>
    <w:p w14:paraId="43CD324F" w14:textId="537F2451" w:rsidR="006C54A6" w:rsidRPr="00A45E4B" w:rsidRDefault="006C54A6" w:rsidP="00A45E4B">
      <w:pPr>
        <w:pStyle w:val="PargrafodaLista"/>
        <w:numPr>
          <w:ilvl w:val="0"/>
          <w:numId w:val="13"/>
        </w:numPr>
        <w:rPr>
          <w:b/>
          <w:bCs/>
        </w:rPr>
      </w:pPr>
      <w:r w:rsidRPr="00A45E4B">
        <w:rPr>
          <w:b/>
          <w:bCs/>
        </w:rPr>
        <w:t xml:space="preserve">CURSOS </w:t>
      </w:r>
    </w:p>
    <w:p w14:paraId="4FA11B9B" w14:textId="562BA2B4" w:rsidR="006C54A6" w:rsidRDefault="006C54A6">
      <w:pPr>
        <w:rPr>
          <w:b/>
          <w:bCs/>
        </w:rPr>
      </w:pPr>
      <w:r>
        <w:rPr>
          <w:b/>
          <w:bCs/>
        </w:rPr>
        <w:t xml:space="preserve">Recursos Humanos </w:t>
      </w:r>
    </w:p>
    <w:p w14:paraId="630DA476" w14:textId="6FAB8FEA" w:rsidR="006C3FC9" w:rsidRDefault="006C3FC9">
      <w:pPr>
        <w:rPr>
          <w:b/>
          <w:bCs/>
        </w:rPr>
      </w:pPr>
      <w:r>
        <w:rPr>
          <w:b/>
          <w:bCs/>
        </w:rPr>
        <w:t>Ass</w:t>
      </w:r>
      <w:r w:rsidR="00DB35B8">
        <w:rPr>
          <w:b/>
          <w:bCs/>
        </w:rPr>
        <w:t xml:space="preserve">istente </w:t>
      </w:r>
      <w:r>
        <w:rPr>
          <w:b/>
          <w:bCs/>
        </w:rPr>
        <w:t xml:space="preserve"> Cont</w:t>
      </w:r>
      <w:r w:rsidR="00F67409">
        <w:rPr>
          <w:b/>
          <w:bCs/>
        </w:rPr>
        <w:t>ábil</w:t>
      </w:r>
    </w:p>
    <w:p w14:paraId="26527707" w14:textId="7C842650" w:rsidR="00DB35B8" w:rsidRPr="006C54A6" w:rsidRDefault="00861816">
      <w:pPr>
        <w:rPr>
          <w:b/>
          <w:bCs/>
        </w:rPr>
      </w:pPr>
      <w:r>
        <w:rPr>
          <w:b/>
          <w:bCs/>
        </w:rPr>
        <w:t xml:space="preserve">Auxiliar Administrativo </w:t>
      </w:r>
    </w:p>
    <w:p w14:paraId="36435AB8" w14:textId="77777777" w:rsidR="00F11D59" w:rsidRDefault="00DF5AF8" w:rsidP="004922B6">
      <w:pPr>
        <w:pStyle w:val="Ttulo1"/>
        <w:numPr>
          <w:ilvl w:val="0"/>
          <w:numId w:val="12"/>
        </w:numPr>
      </w:pPr>
      <w:sdt>
        <w:sdtPr>
          <w:id w:val="617349259"/>
          <w:placeholder>
            <w:docPart w:val="AAA9410881B8F344A5ADE4A57872BBE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50FC1517" w14:textId="44CA5DBF" w:rsidR="00F11D59" w:rsidRDefault="001A612A" w:rsidP="00F265B3">
      <w:pPr>
        <w:pStyle w:val="Ttulo2"/>
        <w:numPr>
          <w:ilvl w:val="0"/>
          <w:numId w:val="11"/>
        </w:numPr>
      </w:pPr>
      <w:r>
        <w:t>Supermercado</w:t>
      </w:r>
      <w:r w:rsidR="008F58D0">
        <w:t xml:space="preserve"> </w:t>
      </w:r>
      <w:proofErr w:type="spellStart"/>
      <w:r w:rsidR="008F58D0">
        <w:t>Mombach</w:t>
      </w:r>
      <w:proofErr w:type="spellEnd"/>
    </w:p>
    <w:p w14:paraId="62818AB9" w14:textId="0C34A7AD" w:rsidR="008F58D0" w:rsidRDefault="008F58D0" w:rsidP="008F58D0">
      <w:r>
        <w:t>Ca</w:t>
      </w:r>
      <w:r w:rsidR="005D2D4E">
        <w:t xml:space="preserve">rgo: Operadora de Caixa </w:t>
      </w:r>
    </w:p>
    <w:p w14:paraId="5B1158F6" w14:textId="761D9348" w:rsidR="00E517AA" w:rsidRDefault="00DC11A6" w:rsidP="008F58D0">
      <w:r>
        <w:t>DE</w:t>
      </w:r>
      <w:r w:rsidR="00E517AA">
        <w:t>:</w:t>
      </w:r>
      <w:r w:rsidR="007B6BEF">
        <w:t xml:space="preserve"> </w:t>
      </w:r>
      <w:r w:rsidR="00775F2E">
        <w:t xml:space="preserve">10/04/2014 a </w:t>
      </w:r>
      <w:r w:rsidR="0076675B">
        <w:t>10/08/2017</w:t>
      </w:r>
    </w:p>
    <w:p w14:paraId="5AF091EC" w14:textId="5A1AF3C8" w:rsidR="00416B00" w:rsidRDefault="00416B00" w:rsidP="008F58D0"/>
    <w:p w14:paraId="570732D2" w14:textId="640DCFB0" w:rsidR="00416B00" w:rsidRPr="004922B6" w:rsidRDefault="001A612A" w:rsidP="004922B6">
      <w:pPr>
        <w:pStyle w:val="PargrafodaLista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Supermercado </w:t>
      </w:r>
      <w:r w:rsidR="006D5EA1" w:rsidRPr="004922B6">
        <w:rPr>
          <w:b/>
          <w:bCs/>
          <w:i/>
          <w:iCs/>
          <w:sz w:val="24"/>
          <w:szCs w:val="24"/>
        </w:rPr>
        <w:t xml:space="preserve"> Via </w:t>
      </w:r>
      <w:r w:rsidR="004149C7" w:rsidRPr="004922B6">
        <w:rPr>
          <w:b/>
          <w:bCs/>
          <w:i/>
          <w:iCs/>
          <w:sz w:val="24"/>
          <w:szCs w:val="24"/>
        </w:rPr>
        <w:t>2</w:t>
      </w:r>
    </w:p>
    <w:p w14:paraId="54C985F8" w14:textId="4BC3A340" w:rsidR="00BC1D3E" w:rsidRDefault="004149C7" w:rsidP="008F58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>
        <w:rPr>
          <w:sz w:val="24"/>
          <w:szCs w:val="24"/>
        </w:rPr>
        <w:t>argo</w:t>
      </w:r>
      <w:r w:rsidR="00DC11A6">
        <w:rPr>
          <w:sz w:val="24"/>
          <w:szCs w:val="24"/>
        </w:rPr>
        <w:t xml:space="preserve">: Operadora de Caixa </w:t>
      </w:r>
    </w:p>
    <w:p w14:paraId="3ACBE546" w14:textId="4634E8F4" w:rsidR="00F11D59" w:rsidRDefault="00BC1D3E" w:rsidP="00B940AA">
      <w:pPr>
        <w:rPr>
          <w:sz w:val="24"/>
          <w:szCs w:val="24"/>
        </w:rPr>
      </w:pPr>
      <w:r>
        <w:rPr>
          <w:sz w:val="24"/>
          <w:szCs w:val="24"/>
        </w:rPr>
        <w:t xml:space="preserve">DE: 20/08/2018 a </w:t>
      </w:r>
      <w:r w:rsidR="00DE4E1C">
        <w:rPr>
          <w:sz w:val="24"/>
          <w:szCs w:val="24"/>
        </w:rPr>
        <w:t>15/05/2020</w:t>
      </w:r>
    </w:p>
    <w:p w14:paraId="55310065" w14:textId="77777777" w:rsidR="00BB6AE4" w:rsidRDefault="00BB6AE4" w:rsidP="00BB6AE4">
      <w:pPr>
        <w:rPr>
          <w:sz w:val="24"/>
          <w:szCs w:val="24"/>
        </w:rPr>
      </w:pPr>
    </w:p>
    <w:p w14:paraId="0263D6E3" w14:textId="5BD39826" w:rsidR="00F11D59" w:rsidRPr="001106F4" w:rsidRDefault="000D6E6D" w:rsidP="00F4300C">
      <w:pPr>
        <w:rPr>
          <w:b/>
          <w:bCs/>
          <w:sz w:val="24"/>
          <w:szCs w:val="24"/>
        </w:rPr>
      </w:pPr>
      <w:r w:rsidRPr="00BB6AE4">
        <w:rPr>
          <w:b/>
          <w:bCs/>
          <w:sz w:val="24"/>
          <w:szCs w:val="24"/>
        </w:rPr>
        <w:t xml:space="preserve">Supermercado </w:t>
      </w:r>
    </w:p>
    <w:p w14:paraId="6D862090" w14:textId="0BF5AE1E" w:rsidR="00AD6639" w:rsidRDefault="00AD6639" w:rsidP="00F4300C">
      <w:pPr>
        <w:rPr>
          <w:sz w:val="24"/>
          <w:szCs w:val="24"/>
        </w:rPr>
      </w:pPr>
    </w:p>
    <w:p w14:paraId="6B256C58" w14:textId="21AFA8F2" w:rsidR="00611223" w:rsidRDefault="00611223" w:rsidP="00F4300C">
      <w:pPr>
        <w:rPr>
          <w:b/>
          <w:bCs/>
          <w:sz w:val="24"/>
          <w:szCs w:val="24"/>
        </w:rPr>
      </w:pPr>
      <w:proofErr w:type="spellStart"/>
      <w:r w:rsidRPr="001A0BEF">
        <w:rPr>
          <w:b/>
          <w:bCs/>
          <w:sz w:val="24"/>
          <w:szCs w:val="24"/>
        </w:rPr>
        <w:t>Cbc</w:t>
      </w:r>
      <w:proofErr w:type="spellEnd"/>
      <w:r w:rsidR="001A0BEF">
        <w:rPr>
          <w:b/>
          <w:bCs/>
          <w:sz w:val="24"/>
          <w:szCs w:val="24"/>
        </w:rPr>
        <w:t xml:space="preserve"> </w:t>
      </w:r>
    </w:p>
    <w:p w14:paraId="6AF11C76" w14:textId="7F718362" w:rsidR="001A0BEF" w:rsidRDefault="001A0BEF" w:rsidP="00F4300C">
      <w:pPr>
        <w:rPr>
          <w:sz w:val="24"/>
          <w:szCs w:val="24"/>
        </w:rPr>
      </w:pPr>
      <w:r>
        <w:rPr>
          <w:sz w:val="24"/>
          <w:szCs w:val="24"/>
        </w:rPr>
        <w:t xml:space="preserve">Cargo: Auxiliar de produção </w:t>
      </w:r>
    </w:p>
    <w:p w14:paraId="06048EF7" w14:textId="38C685E2" w:rsidR="00F02390" w:rsidRPr="001A0BEF" w:rsidRDefault="00F02390" w:rsidP="00F4300C">
      <w:pPr>
        <w:rPr>
          <w:sz w:val="24"/>
          <w:szCs w:val="24"/>
        </w:rPr>
      </w:pPr>
      <w:r>
        <w:rPr>
          <w:sz w:val="24"/>
          <w:szCs w:val="24"/>
        </w:rPr>
        <w:t xml:space="preserve">De: 05/10/2021 até </w:t>
      </w:r>
      <w:r w:rsidR="00F86446">
        <w:rPr>
          <w:sz w:val="24"/>
          <w:szCs w:val="24"/>
        </w:rPr>
        <w:t>24/04/2023</w:t>
      </w:r>
    </w:p>
    <w:sectPr w:rsidR="00F02390" w:rsidRPr="001A0BEF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1DD7" w14:textId="77777777" w:rsidR="00F94D84" w:rsidRDefault="00F94D84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45E2182" w14:textId="77777777" w:rsidR="00F94D84" w:rsidRDefault="00F94D84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CB02D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69CD" w14:textId="77777777" w:rsidR="00F94D84" w:rsidRDefault="00F94D84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B25E71B" w14:textId="77777777" w:rsidR="00F94D84" w:rsidRDefault="00F94D84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485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8D3A54" wp14:editId="3D039BC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07117A6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150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7B22E3" wp14:editId="64F64E4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71E6555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78F8"/>
    <w:multiLevelType w:val="hybridMultilevel"/>
    <w:tmpl w:val="32F089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72929"/>
    <w:multiLevelType w:val="hybridMultilevel"/>
    <w:tmpl w:val="DBDE5D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B2C0C"/>
    <w:multiLevelType w:val="hybridMultilevel"/>
    <w:tmpl w:val="61D0C9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F3"/>
    <w:rsid w:val="00034C0D"/>
    <w:rsid w:val="00047212"/>
    <w:rsid w:val="000D6E6D"/>
    <w:rsid w:val="000F4EE9"/>
    <w:rsid w:val="001106F4"/>
    <w:rsid w:val="001143CA"/>
    <w:rsid w:val="001A0BEF"/>
    <w:rsid w:val="001A612A"/>
    <w:rsid w:val="001B2481"/>
    <w:rsid w:val="001B7EB9"/>
    <w:rsid w:val="001C1D20"/>
    <w:rsid w:val="0021200B"/>
    <w:rsid w:val="00246FFF"/>
    <w:rsid w:val="002F3F4E"/>
    <w:rsid w:val="00336022"/>
    <w:rsid w:val="003570DC"/>
    <w:rsid w:val="00390734"/>
    <w:rsid w:val="003C79C6"/>
    <w:rsid w:val="003D7AFB"/>
    <w:rsid w:val="004039F3"/>
    <w:rsid w:val="004149C7"/>
    <w:rsid w:val="00416B00"/>
    <w:rsid w:val="004373C7"/>
    <w:rsid w:val="00445AC8"/>
    <w:rsid w:val="004922B6"/>
    <w:rsid w:val="004A2D7C"/>
    <w:rsid w:val="004D0C23"/>
    <w:rsid w:val="004D6C40"/>
    <w:rsid w:val="00547F23"/>
    <w:rsid w:val="00550EB6"/>
    <w:rsid w:val="00575043"/>
    <w:rsid w:val="00582EAB"/>
    <w:rsid w:val="005D2D4E"/>
    <w:rsid w:val="005E7B72"/>
    <w:rsid w:val="00611223"/>
    <w:rsid w:val="006C3B77"/>
    <w:rsid w:val="006C3FC9"/>
    <w:rsid w:val="006C54A6"/>
    <w:rsid w:val="006D5EA1"/>
    <w:rsid w:val="006E19FB"/>
    <w:rsid w:val="006E6542"/>
    <w:rsid w:val="00702D5A"/>
    <w:rsid w:val="00713383"/>
    <w:rsid w:val="0073042D"/>
    <w:rsid w:val="007350FE"/>
    <w:rsid w:val="0076675B"/>
    <w:rsid w:val="00775F2E"/>
    <w:rsid w:val="00783EE3"/>
    <w:rsid w:val="007B6BEF"/>
    <w:rsid w:val="007B7F9C"/>
    <w:rsid w:val="007D3902"/>
    <w:rsid w:val="007F0FE1"/>
    <w:rsid w:val="008130D5"/>
    <w:rsid w:val="00837C02"/>
    <w:rsid w:val="00861816"/>
    <w:rsid w:val="00864399"/>
    <w:rsid w:val="008E35BC"/>
    <w:rsid w:val="008F46F5"/>
    <w:rsid w:val="008F58D0"/>
    <w:rsid w:val="0091766A"/>
    <w:rsid w:val="00936A57"/>
    <w:rsid w:val="009907A7"/>
    <w:rsid w:val="009A0351"/>
    <w:rsid w:val="009C4D89"/>
    <w:rsid w:val="00A213BC"/>
    <w:rsid w:val="00A45E4B"/>
    <w:rsid w:val="00A84450"/>
    <w:rsid w:val="00A8452E"/>
    <w:rsid w:val="00AC662E"/>
    <w:rsid w:val="00AD6639"/>
    <w:rsid w:val="00AE3A25"/>
    <w:rsid w:val="00B17FE5"/>
    <w:rsid w:val="00B769EA"/>
    <w:rsid w:val="00B940AA"/>
    <w:rsid w:val="00BB6AE4"/>
    <w:rsid w:val="00BC1D3E"/>
    <w:rsid w:val="00BD4AF9"/>
    <w:rsid w:val="00C34663"/>
    <w:rsid w:val="00CC123D"/>
    <w:rsid w:val="00CD294F"/>
    <w:rsid w:val="00D32B54"/>
    <w:rsid w:val="00D32C48"/>
    <w:rsid w:val="00D43CED"/>
    <w:rsid w:val="00D966A2"/>
    <w:rsid w:val="00D973A4"/>
    <w:rsid w:val="00DB35B8"/>
    <w:rsid w:val="00DC11A6"/>
    <w:rsid w:val="00DE4E1C"/>
    <w:rsid w:val="00DF0B87"/>
    <w:rsid w:val="00DF5AF8"/>
    <w:rsid w:val="00E041BD"/>
    <w:rsid w:val="00E07D07"/>
    <w:rsid w:val="00E25B4B"/>
    <w:rsid w:val="00E40E39"/>
    <w:rsid w:val="00E517AA"/>
    <w:rsid w:val="00E97552"/>
    <w:rsid w:val="00EB5019"/>
    <w:rsid w:val="00EE3DDB"/>
    <w:rsid w:val="00F02390"/>
    <w:rsid w:val="00F11D59"/>
    <w:rsid w:val="00F265B3"/>
    <w:rsid w:val="00F4300C"/>
    <w:rsid w:val="00F53A47"/>
    <w:rsid w:val="00F62584"/>
    <w:rsid w:val="00F65460"/>
    <w:rsid w:val="00F67409"/>
    <w:rsid w:val="00F8118B"/>
    <w:rsid w:val="00F82E16"/>
    <w:rsid w:val="00F86446"/>
    <w:rsid w:val="00F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818A15"/>
  <w15:chartTrackingRefBased/>
  <w15:docId w15:val="{02B11140-1AE3-AD43-A5A6-F5D1469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38B687A-E62E-2044-B0F8-A2871B1B291B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6E01B2B995E4FA125D510735AF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BBFED-474F-3942-A37E-6D16BADBED66}"/>
      </w:docPartPr>
      <w:docPartBody>
        <w:p w:rsidR="009D17AC" w:rsidRDefault="00A00010">
          <w:pPr>
            <w:pStyle w:val="CF46E01B2B995E4FA125D510735AFF7A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AAA9410881B8F344A5ADE4A57872B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98AB3-1870-3F40-9240-AE83729FEE47}"/>
      </w:docPartPr>
      <w:docPartBody>
        <w:p w:rsidR="009D17AC" w:rsidRDefault="00A00010">
          <w:pPr>
            <w:pStyle w:val="AAA9410881B8F344A5ADE4A57872BBE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10"/>
    <w:rsid w:val="00030BE1"/>
    <w:rsid w:val="00310352"/>
    <w:rsid w:val="00370D57"/>
    <w:rsid w:val="004C6ECB"/>
    <w:rsid w:val="009D17AC"/>
    <w:rsid w:val="00A00010"/>
    <w:rsid w:val="00BB08C6"/>
    <w:rsid w:val="00C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F46E01B2B995E4FA125D510735AFF7A">
    <w:name w:val="CF46E01B2B995E4FA125D510735AFF7A"/>
  </w:style>
  <w:style w:type="paragraph" w:customStyle="1" w:styleId="AAA9410881B8F344A5ADE4A57872BBEA">
    <w:name w:val="AAA9410881B8F344A5ADE4A57872B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%7b538B687A-E62E-2044-B0F8-A2871B1B291B%7dtf50002038.dotx</Template>
  <TotalTime>1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bonifacio</dc:creator>
  <cp:keywords/>
  <dc:description/>
  <cp:lastModifiedBy>juliano bonifacio</cp:lastModifiedBy>
  <cp:revision>2</cp:revision>
  <dcterms:created xsi:type="dcterms:W3CDTF">2023-06-12T10:52:00Z</dcterms:created>
  <dcterms:modified xsi:type="dcterms:W3CDTF">2023-06-12T10:52:00Z</dcterms:modified>
</cp:coreProperties>
</file>