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DAA95" w14:textId="77777777" w:rsidR="009D44E7" w:rsidRPr="00E67F20" w:rsidRDefault="00E67F20" w:rsidP="00E67F20">
      <w:pPr>
        <w:pStyle w:val="Nome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Gustavo almeida dos santos</w:t>
      </w:r>
    </w:p>
    <w:p w14:paraId="1F75E1BC" w14:textId="64DCD3CA" w:rsidR="009D44E7" w:rsidRDefault="001D35B0">
      <w:pPr>
        <w:pStyle w:val="InformaesdeContato"/>
      </w:pPr>
      <w:r>
        <w:t xml:space="preserve">Rua </w:t>
      </w:r>
      <w:proofErr w:type="spellStart"/>
      <w:r>
        <w:t>assis</w:t>
      </w:r>
      <w:proofErr w:type="spellEnd"/>
      <w:r>
        <w:t xml:space="preserve"> brasil n°865</w:t>
      </w:r>
    </w:p>
    <w:p w14:paraId="06B5E3D3" w14:textId="05B2B045" w:rsidR="001D35B0" w:rsidRDefault="001D35B0">
      <w:pPr>
        <w:pStyle w:val="InformaesdeContato"/>
      </w:pPr>
      <w:r>
        <w:t>Bairro centro</w:t>
      </w:r>
    </w:p>
    <w:p w14:paraId="3320F2FA" w14:textId="71C31DB2" w:rsidR="001D35B0" w:rsidRDefault="001D35B0">
      <w:pPr>
        <w:pStyle w:val="InformaesdeContato"/>
      </w:pPr>
      <w:r>
        <w:t xml:space="preserve">Cidade </w:t>
      </w:r>
      <w:r w:rsidR="006A09A9">
        <w:t>M</w:t>
      </w:r>
      <w:r>
        <w:t>ontenegro</w:t>
      </w:r>
    </w:p>
    <w:p w14:paraId="255D775E" w14:textId="42C2091F" w:rsidR="009D44E7" w:rsidRDefault="00D44F66" w:rsidP="006A09A9">
      <w:pPr>
        <w:pStyle w:val="InformaesdeContato"/>
      </w:pPr>
      <w:r>
        <w:t>Celular 051998181250</w:t>
      </w:r>
    </w:p>
    <w:p w14:paraId="28E4D33D" w14:textId="7B55A806" w:rsidR="007F3E82" w:rsidRDefault="007F3E82" w:rsidP="006A09A9">
      <w:pPr>
        <w:pStyle w:val="InformaesdeContato"/>
      </w:pPr>
      <w:r>
        <w:t xml:space="preserve">Data de nascimento </w:t>
      </w:r>
      <w:r w:rsidR="00403CB6">
        <w:t>13/10/1995</w:t>
      </w:r>
    </w:p>
    <w:p w14:paraId="201BDAD4" w14:textId="323400B3" w:rsidR="00403CB6" w:rsidRPr="007F3E82" w:rsidRDefault="00403CB6" w:rsidP="006A09A9">
      <w:pPr>
        <w:pStyle w:val="InformaesdeContato"/>
        <w:rPr>
          <w:sz w:val="20"/>
        </w:rPr>
      </w:pPr>
      <w:r>
        <w:t>IDADE 23 anos</w:t>
      </w:r>
    </w:p>
    <w:sdt>
      <w:sdtPr>
        <w:id w:val="1728489637"/>
        <w:placeholder>
          <w:docPart w:val="B7AD94A903596C47A87E1B7334746C18"/>
        </w:placeholder>
        <w:temporary/>
        <w:showingPlcHdr/>
        <w15:appearance w15:val="hidden"/>
      </w:sdtPr>
      <w:sdtEndPr/>
      <w:sdtContent>
        <w:p w14:paraId="0DB924EC" w14:textId="77777777"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14:paraId="706F955F" w14:textId="4F17B362" w:rsidR="009D44E7" w:rsidRDefault="00544410">
      <w:r>
        <w:t xml:space="preserve">IMEC SUPERMERCADOS </w:t>
      </w:r>
    </w:p>
    <w:p w14:paraId="5B498E57" w14:textId="55E0D640" w:rsidR="00544410" w:rsidRDefault="00544410">
      <w:r>
        <w:t>21</w:t>
      </w:r>
      <w:r w:rsidR="00E3678D">
        <w:t>/05/2012 até 23/10/2015</w:t>
      </w:r>
    </w:p>
    <w:p w14:paraId="52080D6F" w14:textId="3D3F5A44" w:rsidR="009D44E7" w:rsidRDefault="00E3678D" w:rsidP="00544410">
      <w:pPr>
        <w:pStyle w:val="Commarcadores"/>
        <w:numPr>
          <w:ilvl w:val="0"/>
          <w:numId w:val="0"/>
        </w:numPr>
        <w:ind w:left="216" w:hanging="216"/>
      </w:pPr>
      <w:r>
        <w:t>Empacotador</w:t>
      </w:r>
    </w:p>
    <w:p w14:paraId="4276C083" w14:textId="4D2B5696" w:rsidR="00E3678D" w:rsidRDefault="00FD20FF" w:rsidP="00544410">
      <w:pPr>
        <w:pStyle w:val="Commarcadores"/>
        <w:numPr>
          <w:ilvl w:val="0"/>
          <w:numId w:val="0"/>
        </w:numPr>
        <w:ind w:left="216" w:hanging="216"/>
      </w:pPr>
      <w:r>
        <w:t xml:space="preserve">Repositor </w:t>
      </w:r>
    </w:p>
    <w:p w14:paraId="12A59F4C" w14:textId="67ADC319" w:rsidR="00FD20FF" w:rsidRDefault="00FD20FF" w:rsidP="00544410">
      <w:pPr>
        <w:pStyle w:val="Commarcadores"/>
        <w:numPr>
          <w:ilvl w:val="0"/>
          <w:numId w:val="0"/>
        </w:numPr>
        <w:ind w:left="216" w:hanging="216"/>
      </w:pPr>
      <w:r>
        <w:t>Verdureiro</w:t>
      </w:r>
    </w:p>
    <w:p w14:paraId="43DC3615" w14:textId="48BE5E47" w:rsidR="006E2F52" w:rsidRDefault="006E2F52" w:rsidP="006E2F52">
      <w:pPr>
        <w:pStyle w:val="Commarcadores"/>
        <w:numPr>
          <w:ilvl w:val="0"/>
          <w:numId w:val="0"/>
        </w:numPr>
        <w:ind w:left="216" w:hanging="216"/>
      </w:pPr>
    </w:p>
    <w:p w14:paraId="4A339EB0" w14:textId="1FC4CCB5" w:rsidR="006E2F52" w:rsidRDefault="006E2F52" w:rsidP="006E2F52">
      <w:pPr>
        <w:pStyle w:val="Commarcadores"/>
        <w:numPr>
          <w:ilvl w:val="0"/>
          <w:numId w:val="0"/>
        </w:numPr>
        <w:ind w:left="216" w:hanging="216"/>
      </w:pPr>
      <w:r>
        <w:t xml:space="preserve">Exercito brasileiro </w:t>
      </w:r>
    </w:p>
    <w:p w14:paraId="5BEE08C7" w14:textId="78FB88EB" w:rsidR="005B4D3F" w:rsidRDefault="005B4D3F" w:rsidP="006E2F52">
      <w:pPr>
        <w:pStyle w:val="Commarcadores"/>
        <w:numPr>
          <w:ilvl w:val="0"/>
          <w:numId w:val="0"/>
        </w:numPr>
        <w:ind w:left="216" w:hanging="216"/>
      </w:pPr>
      <w:r>
        <w:t>01/08/2014</w:t>
      </w:r>
      <w:r w:rsidR="009539F3">
        <w:t xml:space="preserve"> até 23/07/2015</w:t>
      </w:r>
    </w:p>
    <w:p w14:paraId="2712591E" w14:textId="4F35D4DA" w:rsidR="00FD20FF" w:rsidRDefault="0081472C" w:rsidP="009539F3">
      <w:pPr>
        <w:pStyle w:val="Commarcadores"/>
        <w:numPr>
          <w:ilvl w:val="0"/>
          <w:numId w:val="0"/>
        </w:numPr>
      </w:pPr>
      <w:r>
        <w:t>Ajudante carga e descarga</w:t>
      </w:r>
    </w:p>
    <w:p w14:paraId="5F3394F2" w14:textId="6A658041" w:rsidR="0081472C" w:rsidRDefault="0081472C" w:rsidP="009539F3">
      <w:pPr>
        <w:pStyle w:val="Commarcadores"/>
        <w:numPr>
          <w:ilvl w:val="0"/>
          <w:numId w:val="0"/>
        </w:numPr>
      </w:pPr>
      <w:r>
        <w:t>Estoquista</w:t>
      </w:r>
    </w:p>
    <w:p w14:paraId="52F63187" w14:textId="1E40DDAF" w:rsidR="0081472C" w:rsidRDefault="0081472C" w:rsidP="009539F3">
      <w:pPr>
        <w:pStyle w:val="Commarcadores"/>
        <w:numPr>
          <w:ilvl w:val="0"/>
          <w:numId w:val="0"/>
        </w:numPr>
      </w:pPr>
      <w:r>
        <w:t>Conferente</w:t>
      </w:r>
    </w:p>
    <w:p w14:paraId="39854616" w14:textId="77777777" w:rsidR="0081472C" w:rsidRDefault="0081472C" w:rsidP="009539F3">
      <w:pPr>
        <w:pStyle w:val="Commarcadores"/>
        <w:numPr>
          <w:ilvl w:val="0"/>
          <w:numId w:val="0"/>
        </w:numPr>
      </w:pPr>
    </w:p>
    <w:p w14:paraId="7B4B56C4" w14:textId="2EEDBFB8" w:rsidR="00FD20FF" w:rsidRDefault="00FD20FF" w:rsidP="00544410">
      <w:pPr>
        <w:pStyle w:val="Commarcadores"/>
        <w:numPr>
          <w:ilvl w:val="0"/>
          <w:numId w:val="0"/>
        </w:numPr>
        <w:ind w:left="216" w:hanging="216"/>
      </w:pPr>
      <w:proofErr w:type="spellStart"/>
      <w:r>
        <w:t>Tw</w:t>
      </w:r>
      <w:proofErr w:type="spellEnd"/>
      <w:r>
        <w:t xml:space="preserve"> transportes </w:t>
      </w:r>
    </w:p>
    <w:p w14:paraId="71E0B1A2" w14:textId="64E24C1E" w:rsidR="00FD20FF" w:rsidRDefault="005E1CB3" w:rsidP="00544410">
      <w:pPr>
        <w:pStyle w:val="Commarcadores"/>
        <w:numPr>
          <w:ilvl w:val="0"/>
          <w:numId w:val="0"/>
        </w:numPr>
        <w:ind w:left="216" w:hanging="216"/>
      </w:pPr>
      <w:r>
        <w:t>06/04/2016 até 19/12/2018</w:t>
      </w:r>
      <w:r w:rsidR="003A063F">
        <w:t xml:space="preserve"> </w:t>
      </w:r>
    </w:p>
    <w:p w14:paraId="4FB1B7CB" w14:textId="483A435F" w:rsidR="005E1CB3" w:rsidRDefault="00D86A66" w:rsidP="00544410">
      <w:pPr>
        <w:pStyle w:val="Commarcadores"/>
        <w:numPr>
          <w:ilvl w:val="0"/>
          <w:numId w:val="0"/>
        </w:numPr>
        <w:ind w:left="216" w:hanging="216"/>
      </w:pPr>
      <w:r>
        <w:t>Auxiliar</w:t>
      </w:r>
    </w:p>
    <w:p w14:paraId="7E376D0C" w14:textId="259CA32C" w:rsidR="00D86A66" w:rsidRDefault="00D86A66" w:rsidP="00544410">
      <w:pPr>
        <w:pStyle w:val="Commarcadores"/>
        <w:numPr>
          <w:ilvl w:val="0"/>
          <w:numId w:val="0"/>
        </w:numPr>
        <w:ind w:left="216" w:hanging="216"/>
      </w:pPr>
      <w:r>
        <w:t>Conferente</w:t>
      </w:r>
    </w:p>
    <w:p w14:paraId="052C83E4" w14:textId="77777777" w:rsidR="00D86A66" w:rsidRDefault="00D86A66" w:rsidP="00544410">
      <w:pPr>
        <w:pStyle w:val="Commarcadores"/>
        <w:numPr>
          <w:ilvl w:val="0"/>
          <w:numId w:val="0"/>
        </w:numPr>
        <w:ind w:left="216" w:hanging="216"/>
      </w:pPr>
    </w:p>
    <w:sdt>
      <w:sdtPr>
        <w:id w:val="720946933"/>
        <w:placeholder>
          <w:docPart w:val="7279A70CD064FC42BBEE046285DE2DCD"/>
        </w:placeholder>
        <w:temporary/>
        <w:showingPlcHdr/>
        <w15:appearance w15:val="hidden"/>
      </w:sdtPr>
      <w:sdtEndPr/>
      <w:sdtContent>
        <w:p w14:paraId="19F841AE" w14:textId="77777777" w:rsidR="009D44E7" w:rsidRDefault="0056196A">
          <w:pPr>
            <w:pStyle w:val="Ttulo1"/>
          </w:pPr>
          <w:r>
            <w:rPr>
              <w:lang w:bidi="pt-BR"/>
            </w:rPr>
            <w:t>Educação</w:t>
          </w:r>
        </w:p>
      </w:sdtContent>
    </w:sdt>
    <w:p w14:paraId="63FC6855" w14:textId="41F085A9" w:rsidR="009D44E7" w:rsidRDefault="00D86A66">
      <w:r>
        <w:t>2 grau incompleto</w:t>
      </w:r>
    </w:p>
    <w:p w14:paraId="434478B0" w14:textId="022E866A" w:rsidR="007B2B85" w:rsidRPr="003A063F" w:rsidRDefault="009432A8" w:rsidP="009432A8">
      <w:pPr>
        <w:rPr>
          <w:b/>
          <w:i/>
          <w:color w:val="000000" w:themeColor="text1"/>
          <w:sz w:val="28"/>
          <w:szCs w:val="28"/>
          <w:u w:val="single"/>
        </w:rPr>
      </w:pPr>
      <w:r>
        <w:rPr>
          <w:b/>
          <w:i/>
          <w:color w:val="000000" w:themeColor="text1"/>
          <w:u w:val="single"/>
        </w:rPr>
        <w:t xml:space="preserve"> </w:t>
      </w:r>
    </w:p>
    <w:p w14:paraId="32375A13" w14:textId="17158D79" w:rsidR="007B2B85" w:rsidRPr="007B2B85" w:rsidRDefault="003A063F" w:rsidP="007B2B85">
      <w:pPr>
        <w:rPr>
          <w:b/>
        </w:rPr>
      </w:pPr>
      <w:r>
        <w:rPr>
          <w:b/>
        </w:rPr>
        <w:t>Dados adicionais</w:t>
      </w:r>
    </w:p>
    <w:p w14:paraId="6DBD3EC5" w14:textId="5E6528D8" w:rsidR="007F3E82" w:rsidRDefault="007F3E82" w:rsidP="007F3E82">
      <w:pPr>
        <w:pStyle w:val="PargrafodaLista"/>
        <w:numPr>
          <w:ilvl w:val="0"/>
          <w:numId w:val="15"/>
        </w:numPr>
      </w:pPr>
      <w:r>
        <w:t>Carteira B</w:t>
      </w:r>
    </w:p>
    <w:p w14:paraId="653B6097" w14:textId="15B616BE" w:rsidR="009D44E7" w:rsidRDefault="009D44E7">
      <w:pPr>
        <w:pStyle w:val="Ttulo1"/>
      </w:pPr>
    </w:p>
    <w:p w14:paraId="2E881A9C" w14:textId="38B356C4" w:rsidR="009D44E7" w:rsidRDefault="009D44E7" w:rsidP="00D86A66">
      <w:pPr>
        <w:pStyle w:val="Commarcadores"/>
        <w:numPr>
          <w:ilvl w:val="0"/>
          <w:numId w:val="0"/>
        </w:numPr>
        <w:ind w:left="216"/>
      </w:pPr>
    </w:p>
    <w:sectPr w:rsidR="009D44E7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E12AE" w14:textId="77777777" w:rsidR="00953699" w:rsidRDefault="00953699">
      <w:r>
        <w:rPr>
          <w:lang w:bidi="pt-BR"/>
        </w:rPr>
        <w:separator/>
      </w:r>
    </w:p>
  </w:endnote>
  <w:endnote w:type="continuationSeparator" w:id="0">
    <w:p w14:paraId="62C00AD4" w14:textId="77777777" w:rsidR="00953699" w:rsidRDefault="00953699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0EE5E" w14:textId="77777777"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207B5" w14:textId="77777777" w:rsidR="00953699" w:rsidRDefault="00953699">
      <w:r>
        <w:rPr>
          <w:lang w:bidi="pt-BR"/>
        </w:rPr>
        <w:separator/>
      </w:r>
    </w:p>
  </w:footnote>
  <w:footnote w:type="continuationSeparator" w:id="0">
    <w:p w14:paraId="7DA7B874" w14:textId="77777777" w:rsidR="00953699" w:rsidRDefault="00953699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88378" w14:textId="77777777"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03A92C3" wp14:editId="221D19AF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054F1278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E32B8" w14:textId="77777777"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16F160E" wp14:editId="2DADFBD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A432E4" w14:textId="77777777"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516F160E"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&#13;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06A432E4" w14:textId="77777777"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17BE0"/>
    <w:multiLevelType w:val="hybridMultilevel"/>
    <w:tmpl w:val="233ABF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AC1907"/>
    <w:multiLevelType w:val="hybridMultilevel"/>
    <w:tmpl w:val="9CD2AF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B5702"/>
    <w:multiLevelType w:val="hybridMultilevel"/>
    <w:tmpl w:val="67F0ED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2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attachedTemplate r:id="rId1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20"/>
    <w:rsid w:val="001D35B0"/>
    <w:rsid w:val="001E3869"/>
    <w:rsid w:val="003A063F"/>
    <w:rsid w:val="00403CB6"/>
    <w:rsid w:val="00544410"/>
    <w:rsid w:val="0056196A"/>
    <w:rsid w:val="005B4D3F"/>
    <w:rsid w:val="005E1CB3"/>
    <w:rsid w:val="006A09A9"/>
    <w:rsid w:val="006E2F52"/>
    <w:rsid w:val="007A3020"/>
    <w:rsid w:val="007B2B85"/>
    <w:rsid w:val="007F3E82"/>
    <w:rsid w:val="0081472C"/>
    <w:rsid w:val="009432A8"/>
    <w:rsid w:val="00953699"/>
    <w:rsid w:val="009539F3"/>
    <w:rsid w:val="009D44E7"/>
    <w:rsid w:val="00D44F66"/>
    <w:rsid w:val="00D67203"/>
    <w:rsid w:val="00D86A66"/>
    <w:rsid w:val="00E3678D"/>
    <w:rsid w:val="00E67F20"/>
    <w:rsid w:val="00F41644"/>
    <w:rsid w:val="00FD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BA34C2"/>
  <w15:chartTrackingRefBased/>
  <w15:docId w15:val="{A4FBC8C2-EE6A-0D4A-A1BD-ED37A01F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44B9649E-6348-274F-A8D8-8D9D2C99A45B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AD94A903596C47A87E1B7334746C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EB62B9-4548-2748-92D6-400EA1B95185}"/>
      </w:docPartPr>
      <w:docPartBody>
        <w:p w:rsidR="003C1960" w:rsidRDefault="00386AFF">
          <w:pPr>
            <w:pStyle w:val="B7AD94A903596C47A87E1B7334746C18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7279A70CD064FC42BBEE046285DE2D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BB5701-B3E5-AE46-9A38-B7104BB95EF2}"/>
      </w:docPartPr>
      <w:docPartBody>
        <w:p w:rsidR="003C1960" w:rsidRDefault="00386AFF">
          <w:pPr>
            <w:pStyle w:val="7279A70CD064FC42BBEE046285DE2DCD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60"/>
    <w:rsid w:val="00386AFF"/>
    <w:rsid w:val="003C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4AA5061DD448744BF531BA0A5E49C43">
    <w:name w:val="D4AA5061DD448744BF531BA0A5E49C43"/>
  </w:style>
  <w:style w:type="paragraph" w:customStyle="1" w:styleId="5C8123F9B9752B459283C43BE2E19ECF">
    <w:name w:val="5C8123F9B9752B459283C43BE2E19ECF"/>
  </w:style>
  <w:style w:type="paragraph" w:customStyle="1" w:styleId="C0EB5DF1A6DA50448C3618F5D1FFE954">
    <w:name w:val="C0EB5DF1A6DA50448C3618F5D1FFE954"/>
  </w:style>
  <w:style w:type="paragraph" w:customStyle="1" w:styleId="6E594C068579F74BA210001ED2F3CF26">
    <w:name w:val="6E594C068579F74BA210001ED2F3CF26"/>
  </w:style>
  <w:style w:type="paragraph" w:customStyle="1" w:styleId="B7AD94A903596C47A87E1B7334746C18">
    <w:name w:val="B7AD94A903596C47A87E1B7334746C18"/>
  </w:style>
  <w:style w:type="paragraph" w:customStyle="1" w:styleId="0CC53DFF1A377846961F84515190A2DC">
    <w:name w:val="0CC53DFF1A377846961F84515190A2DC"/>
  </w:style>
  <w:style w:type="paragraph" w:customStyle="1" w:styleId="CD09985144098148933132ED5B65385A">
    <w:name w:val="CD09985144098148933132ED5B65385A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9B2BF4A0DB29C141983802ABDAF87AC1">
    <w:name w:val="9B2BF4A0DB29C141983802ABDAF87AC1"/>
  </w:style>
  <w:style w:type="paragraph" w:customStyle="1" w:styleId="7279A70CD064FC42BBEE046285DE2DCD">
    <w:name w:val="7279A70CD064FC42BBEE046285DE2DCD"/>
  </w:style>
  <w:style w:type="paragraph" w:customStyle="1" w:styleId="CB55EFFA58178148848EDC04E474F1DD">
    <w:name w:val="CB55EFFA58178148848EDC04E474F1DD"/>
  </w:style>
  <w:style w:type="paragraph" w:customStyle="1" w:styleId="48400990A735D04F9CDFD6B6E655AE6A">
    <w:name w:val="48400990A735D04F9CDFD6B6E655AE6A"/>
  </w:style>
  <w:style w:type="paragraph" w:customStyle="1" w:styleId="ACB87A92FB877242BEADABAEEDA86163">
    <w:name w:val="ACB87A92FB877242BEADABAEEDA861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62363-4BEC-AA4B-ABFE-AB731A3D8E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%7b44B9649E-6348-274F-A8D8-8D9D2C99A45B%7dtf50002018.dotx</Template>
  <TotalTime>0</TotalTime>
  <Pages>2</Pages>
  <Words>72</Words>
  <Characters>391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gustavoalmeida.santos1995@gmail.com</dc:creator>
  <cp:keywords/>
  <dc:description/>
  <cp:lastModifiedBy>gustavoalmeida.santos1995@gmail.com</cp:lastModifiedBy>
  <cp:revision>2</cp:revision>
  <dcterms:created xsi:type="dcterms:W3CDTF">2019-02-15T20:55:00Z</dcterms:created>
  <dcterms:modified xsi:type="dcterms:W3CDTF">2019-02-15T20:55:00Z</dcterms:modified>
</cp:coreProperties>
</file>