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4141" w14:textId="3B97D334" w:rsidR="009D44E7" w:rsidRDefault="00CE0B05">
      <w:pPr>
        <w:pStyle w:val="Nome"/>
      </w:pPr>
      <w:r>
        <w:t>HECTOR carreno</w:t>
      </w:r>
    </w:p>
    <w:p w14:paraId="24154A69" w14:textId="73716CD9" w:rsidR="009D44E7" w:rsidRDefault="00CE0B05">
      <w:pPr>
        <w:pStyle w:val="InformaesdeContato"/>
      </w:pPr>
      <w:r>
        <w:t xml:space="preserve">Rua </w:t>
      </w:r>
      <w:proofErr w:type="spellStart"/>
      <w:r>
        <w:t>asulvino</w:t>
      </w:r>
      <w:proofErr w:type="spellEnd"/>
      <w:r>
        <w:t xml:space="preserve"> </w:t>
      </w:r>
      <w:proofErr w:type="spellStart"/>
      <w:r>
        <w:t>amélio</w:t>
      </w:r>
      <w:proofErr w:type="spellEnd"/>
      <w:r>
        <w:t xml:space="preserve"> </w:t>
      </w:r>
      <w:proofErr w:type="spellStart"/>
      <w:r>
        <w:t>balbinot</w:t>
      </w:r>
      <w:proofErr w:type="spellEnd"/>
      <w:r>
        <w:t xml:space="preserve"> </w:t>
      </w:r>
      <w:r w:rsidR="004C2533">
        <w:t xml:space="preserve">1100 Santa fé/ </w:t>
      </w:r>
      <w:proofErr w:type="spellStart"/>
      <w:r w:rsidR="004C2533">
        <w:t>Tel</w:t>
      </w:r>
      <w:proofErr w:type="spellEnd"/>
      <w:r w:rsidR="004C2533">
        <w:t xml:space="preserve"> 95984012214</w:t>
      </w:r>
      <w:r w:rsidR="00576070">
        <w:t>/ carre</w:t>
      </w:r>
      <w:r w:rsidR="006A3801">
        <w:t>noempreded@gmail.com</w:t>
      </w:r>
    </w:p>
    <w:p w14:paraId="604D28E5" w14:textId="77777777" w:rsidR="00576070" w:rsidRDefault="00576070">
      <w:pPr>
        <w:pStyle w:val="InformaesdeContato"/>
      </w:pPr>
    </w:p>
    <w:p w14:paraId="6AFBFA0B" w14:textId="3B447F2F" w:rsidR="00576070" w:rsidRDefault="00576070">
      <w:pPr>
        <w:pStyle w:val="InformaesdeContato"/>
      </w:pPr>
      <w:r>
        <w:t xml:space="preserve">Venezuelano </w:t>
      </w:r>
    </w:p>
    <w:p w14:paraId="69FC9DBB" w14:textId="77777777" w:rsidR="00576070" w:rsidRDefault="00576070">
      <w:pPr>
        <w:pStyle w:val="InformaesdeContato"/>
      </w:pPr>
    </w:p>
    <w:p w14:paraId="4133E906" w14:textId="291A804E" w:rsidR="00576070" w:rsidRDefault="00576070">
      <w:pPr>
        <w:pStyle w:val="InformaesdeContato"/>
      </w:pPr>
      <w:r>
        <w:t>Estatura 1,80</w:t>
      </w:r>
    </w:p>
    <w:p w14:paraId="5FD451EB" w14:textId="59ECB3AA" w:rsidR="009D44E7" w:rsidRDefault="009D44E7">
      <w:pPr>
        <w:pStyle w:val="Ttulo1"/>
      </w:pPr>
    </w:p>
    <w:p w14:paraId="6F5791EA" w14:textId="27F5A3FC" w:rsidR="009D44E7" w:rsidRDefault="009D44E7"/>
    <w:sdt>
      <w:sdtPr>
        <w:id w:val="1728489637"/>
        <w:placeholder>
          <w:docPart w:val="17D6ECF34B589942A2B11B11A795334C"/>
        </w:placeholder>
        <w:temporary/>
        <w:showingPlcHdr/>
        <w15:appearance w15:val="hidden"/>
      </w:sdtPr>
      <w:sdtEndPr/>
      <w:sdtContent>
        <w:p w14:paraId="0D85AD48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35F127B1" w14:textId="5A2EEC2E" w:rsidR="001453D4" w:rsidRDefault="00981C83" w:rsidP="00E81826">
      <w:r w:rsidRPr="00A74830">
        <w:rPr>
          <w:b/>
          <w:bCs/>
        </w:rPr>
        <w:t>Hospital</w:t>
      </w:r>
      <w:r>
        <w:t xml:space="preserve"> </w:t>
      </w:r>
      <w:r w:rsidRPr="00A74830">
        <w:rPr>
          <w:b/>
          <w:bCs/>
        </w:rPr>
        <w:t>Ruiz</w:t>
      </w:r>
      <w:r>
        <w:t xml:space="preserve"> y </w:t>
      </w:r>
      <w:proofErr w:type="spellStart"/>
      <w:r w:rsidRPr="00A74830">
        <w:rPr>
          <w:b/>
          <w:bCs/>
        </w:rPr>
        <w:t>paez</w:t>
      </w:r>
      <w:proofErr w:type="spellEnd"/>
      <w:r w:rsidR="001453D4">
        <w:t xml:space="preserve"> (Venezuela)</w:t>
      </w:r>
    </w:p>
    <w:p w14:paraId="151A8199" w14:textId="42F4E9EC" w:rsidR="009D44E7" w:rsidRDefault="00BB45A0" w:rsidP="001453D4">
      <w:proofErr w:type="spellStart"/>
      <w:r>
        <w:t>°</w:t>
      </w:r>
      <w:r w:rsidR="004D4659">
        <w:t>Ajudante</w:t>
      </w:r>
      <w:proofErr w:type="spellEnd"/>
      <w:r w:rsidR="004D4659">
        <w:t xml:space="preserve"> </w:t>
      </w:r>
      <w:r w:rsidR="00137B43">
        <w:t>manutenção/2009-2024</w:t>
      </w:r>
      <w:r w:rsidR="00DA39A2">
        <w:t xml:space="preserve"> </w:t>
      </w:r>
    </w:p>
    <w:p w14:paraId="14699E03" w14:textId="1F8FA4D9" w:rsidR="00412725" w:rsidRDefault="00BA52C4" w:rsidP="001453D4">
      <w:pPr>
        <w:rPr>
          <w:b/>
          <w:bCs/>
        </w:rPr>
      </w:pPr>
      <w:r w:rsidRPr="00BA52C4">
        <w:rPr>
          <w:b/>
          <w:bCs/>
        </w:rPr>
        <w:t>Clínica</w:t>
      </w:r>
      <w:r>
        <w:t xml:space="preserve"> </w:t>
      </w:r>
      <w:r w:rsidRPr="00BA52C4">
        <w:rPr>
          <w:b/>
          <w:bCs/>
        </w:rPr>
        <w:t>Santa</w:t>
      </w:r>
      <w:r>
        <w:t xml:space="preserve"> </w:t>
      </w:r>
      <w:r>
        <w:rPr>
          <w:b/>
          <w:bCs/>
        </w:rPr>
        <w:t>Ana</w:t>
      </w:r>
      <w:r w:rsidR="00894121">
        <w:rPr>
          <w:b/>
          <w:bCs/>
        </w:rPr>
        <w:t xml:space="preserve"> </w:t>
      </w:r>
      <w:r w:rsidR="00576070">
        <w:rPr>
          <w:b/>
          <w:bCs/>
        </w:rPr>
        <w:t>(</w:t>
      </w:r>
      <w:r w:rsidR="00894121">
        <w:rPr>
          <w:b/>
          <w:bCs/>
        </w:rPr>
        <w:t>Venezuela</w:t>
      </w:r>
      <w:r w:rsidR="00576070">
        <w:rPr>
          <w:b/>
          <w:bCs/>
        </w:rPr>
        <w:t>)</w:t>
      </w:r>
    </w:p>
    <w:p w14:paraId="21222CE0" w14:textId="21F9FCD1" w:rsidR="00BA52C4" w:rsidRDefault="00BA52C4" w:rsidP="001453D4">
      <w:r w:rsidRPr="00894121">
        <w:t>Segurança</w:t>
      </w:r>
      <w:r>
        <w:rPr>
          <w:b/>
          <w:bCs/>
        </w:rPr>
        <w:t xml:space="preserve"> </w:t>
      </w:r>
      <w:r w:rsidR="00894121" w:rsidRPr="00894121">
        <w:t>2017</w:t>
      </w:r>
      <w:r w:rsidR="00894121">
        <w:rPr>
          <w:b/>
          <w:bCs/>
        </w:rPr>
        <w:t>/</w:t>
      </w:r>
      <w:r w:rsidR="00894121" w:rsidRPr="00894121">
        <w:t>2024</w:t>
      </w:r>
    </w:p>
    <w:p w14:paraId="676FBB10" w14:textId="71D96F05" w:rsidR="001453D4" w:rsidRDefault="001453D4" w:rsidP="001453D4">
      <w:proofErr w:type="spellStart"/>
      <w:r w:rsidRPr="00A74830">
        <w:rPr>
          <w:b/>
          <w:bCs/>
        </w:rPr>
        <w:t>Falcon</w:t>
      </w:r>
      <w:proofErr w:type="spellEnd"/>
      <w:r>
        <w:t xml:space="preserve"> </w:t>
      </w:r>
      <w:r w:rsidRPr="00A74830">
        <w:rPr>
          <w:b/>
          <w:bCs/>
        </w:rPr>
        <w:t>terceirização</w:t>
      </w:r>
      <w:r>
        <w:t xml:space="preserve"> </w:t>
      </w:r>
    </w:p>
    <w:p w14:paraId="5DC49DB3" w14:textId="3585A70D" w:rsidR="00BB45A0" w:rsidRDefault="00BB45A0" w:rsidP="001453D4">
      <w:r>
        <w:t xml:space="preserve">Vigia 1/ </w:t>
      </w:r>
      <w:r w:rsidR="00314A1B">
        <w:t>12</w:t>
      </w:r>
      <w:r w:rsidR="001178C5">
        <w:t>-03-2025 até 03-06</w:t>
      </w:r>
      <w:r w:rsidR="00E91E3D">
        <w:t>-2025</w:t>
      </w:r>
    </w:p>
    <w:p w14:paraId="6C398A2A" w14:textId="72CF1B93" w:rsidR="00E91E3D" w:rsidRDefault="00E91E3D" w:rsidP="001453D4">
      <w:r w:rsidRPr="00A74830">
        <w:rPr>
          <w:b/>
          <w:bCs/>
        </w:rPr>
        <w:t>Top</w:t>
      </w:r>
      <w:r>
        <w:t xml:space="preserve"> </w:t>
      </w:r>
      <w:proofErr w:type="spellStart"/>
      <w:r w:rsidRPr="00A74830">
        <w:rPr>
          <w:b/>
          <w:bCs/>
        </w:rPr>
        <w:t>serviçes</w:t>
      </w:r>
      <w:proofErr w:type="spellEnd"/>
      <w:r>
        <w:t xml:space="preserve"> </w:t>
      </w:r>
    </w:p>
    <w:p w14:paraId="58B81DF8" w14:textId="17F16A3B" w:rsidR="00E91E3D" w:rsidRDefault="00E91E3D" w:rsidP="001453D4">
      <w:r>
        <w:t xml:space="preserve">Auxiliar de serviço gerais </w:t>
      </w:r>
      <w:r w:rsidR="003C582F">
        <w:t>/ 0</w:t>
      </w:r>
      <w:r w:rsidR="00AB5001">
        <w:t>3-06-2025 até 12-07-2025</w:t>
      </w:r>
    </w:p>
    <w:p w14:paraId="4158C34F" w14:textId="52CE52C5" w:rsidR="00AB5001" w:rsidRDefault="00F04CEA" w:rsidP="001453D4">
      <w:r w:rsidRPr="00A74830">
        <w:rPr>
          <w:b/>
          <w:bCs/>
        </w:rPr>
        <w:t>Supermercados</w:t>
      </w:r>
      <w:r>
        <w:t xml:space="preserve"> </w:t>
      </w:r>
      <w:r w:rsidRPr="00A74830">
        <w:rPr>
          <w:b/>
          <w:bCs/>
        </w:rPr>
        <w:t>SBS</w:t>
      </w:r>
      <w:r>
        <w:t xml:space="preserve"> </w:t>
      </w:r>
      <w:r w:rsidRPr="00A74830">
        <w:rPr>
          <w:b/>
          <w:bCs/>
        </w:rPr>
        <w:t>LTDA</w:t>
      </w:r>
      <w:r>
        <w:t xml:space="preserve"> </w:t>
      </w:r>
    </w:p>
    <w:p w14:paraId="4B08EB16" w14:textId="17870259" w:rsidR="00F04CEA" w:rsidRDefault="00F04CEA" w:rsidP="001453D4">
      <w:r>
        <w:t>REPOSITOR</w:t>
      </w:r>
      <w:r w:rsidR="00A74830">
        <w:t>/ 15-07-2025</w:t>
      </w:r>
    </w:p>
    <w:p w14:paraId="358514FF" w14:textId="77777777" w:rsidR="001453D4" w:rsidRDefault="001453D4" w:rsidP="001453D4"/>
    <w:sdt>
      <w:sdtPr>
        <w:id w:val="720946933"/>
        <w:placeholder>
          <w:docPart w:val="96413B3E1EA6A948AAF8DA658C6D9132"/>
        </w:placeholder>
        <w:temporary/>
        <w:showingPlcHdr/>
        <w15:appearance w15:val="hidden"/>
      </w:sdtPr>
      <w:sdtEndPr/>
      <w:sdtContent>
        <w:p w14:paraId="34EA7B83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22911B85" w14:textId="7CCED43E" w:rsidR="009D44E7" w:rsidRDefault="00DF5727">
      <w:r>
        <w:t xml:space="preserve">ENSINO MEDIO COMPLETO </w:t>
      </w:r>
    </w:p>
    <w:p w14:paraId="5A57E336" w14:textId="77777777" w:rsidR="00283D4A" w:rsidRDefault="00283D4A"/>
    <w:p w14:paraId="33D9895F" w14:textId="1FF70F47" w:rsidR="009D44E7" w:rsidRDefault="00283D4A">
      <w:pPr>
        <w:pStyle w:val="Ttulo1"/>
      </w:pPr>
      <w:r>
        <w:t>Cursos</w:t>
      </w:r>
    </w:p>
    <w:p w14:paraId="1EFECC3F" w14:textId="77777777" w:rsidR="00602BE7" w:rsidRDefault="00C440A2" w:rsidP="00283D4A">
      <w:pPr>
        <w:pStyle w:val="Commarcadores"/>
        <w:numPr>
          <w:ilvl w:val="0"/>
          <w:numId w:val="0"/>
        </w:numPr>
        <w:ind w:left="216"/>
        <w:rPr>
          <w:b/>
          <w:bCs/>
        </w:rPr>
      </w:pPr>
      <w:proofErr w:type="spellStart"/>
      <w:r>
        <w:rPr>
          <w:b/>
          <w:bCs/>
        </w:rPr>
        <w:t>°</w:t>
      </w:r>
      <w:r w:rsidR="00283D4A" w:rsidRPr="00283D4A">
        <w:rPr>
          <w:b/>
          <w:bCs/>
        </w:rPr>
        <w:t>Lid</w:t>
      </w:r>
      <w:proofErr w:type="spellEnd"/>
      <w:r w:rsidR="00283D4A">
        <w:t xml:space="preserve"> </w:t>
      </w:r>
      <w:r w:rsidR="00283D4A" w:rsidRPr="00283D4A">
        <w:rPr>
          <w:b/>
          <w:bCs/>
        </w:rPr>
        <w:t>metrologia</w:t>
      </w:r>
    </w:p>
    <w:p w14:paraId="026DC4B2" w14:textId="77777777" w:rsidR="00602BE7" w:rsidRDefault="00602BE7" w:rsidP="00283D4A">
      <w:pPr>
        <w:pStyle w:val="Commarcadores"/>
        <w:numPr>
          <w:ilvl w:val="0"/>
          <w:numId w:val="0"/>
        </w:numPr>
        <w:ind w:left="216"/>
        <w:rPr>
          <w:b/>
          <w:bCs/>
        </w:rPr>
      </w:pPr>
      <w:r>
        <w:rPr>
          <w:b/>
          <w:bCs/>
        </w:rPr>
        <w:t>°</w:t>
      </w:r>
      <w:r w:rsidR="00283D4A">
        <w:t xml:space="preserve"> </w:t>
      </w:r>
      <w:proofErr w:type="spellStart"/>
      <w:r>
        <w:rPr>
          <w:b/>
          <w:bCs/>
        </w:rPr>
        <w:t>Mecanica</w:t>
      </w:r>
      <w:proofErr w:type="spellEnd"/>
      <w:r>
        <w:rPr>
          <w:b/>
          <w:bCs/>
        </w:rPr>
        <w:t xml:space="preserve"> industrial</w:t>
      </w:r>
    </w:p>
    <w:p w14:paraId="4D95EB8F" w14:textId="62FF97C1" w:rsidR="00283D4A" w:rsidRDefault="00602BE7" w:rsidP="00283D4A">
      <w:pPr>
        <w:pStyle w:val="Commarcadores"/>
        <w:numPr>
          <w:ilvl w:val="0"/>
          <w:numId w:val="0"/>
        </w:numPr>
        <w:ind w:left="216"/>
      </w:pPr>
      <w:r>
        <w:rPr>
          <w:b/>
          <w:bCs/>
        </w:rPr>
        <w:t xml:space="preserve"> </w:t>
      </w:r>
      <w:proofErr w:type="spellStart"/>
      <w:r w:rsidR="00C440A2">
        <w:rPr>
          <w:b/>
          <w:bCs/>
        </w:rPr>
        <w:t>°</w:t>
      </w:r>
      <w:r w:rsidR="00283D4A" w:rsidRPr="00C440A2">
        <w:rPr>
          <w:b/>
          <w:bCs/>
        </w:rPr>
        <w:t>Micro</w:t>
      </w:r>
      <w:r w:rsidR="00C440A2" w:rsidRPr="00C440A2">
        <w:rPr>
          <w:b/>
          <w:bCs/>
        </w:rPr>
        <w:t>soft</w:t>
      </w:r>
      <w:proofErr w:type="spellEnd"/>
      <w:r w:rsidR="00C440A2">
        <w:t xml:space="preserve"> 365</w:t>
      </w:r>
    </w:p>
    <w:p w14:paraId="474A0835" w14:textId="7C4B83BE" w:rsidR="00C440A2" w:rsidRDefault="00C440A2" w:rsidP="00283D4A">
      <w:pPr>
        <w:pStyle w:val="Commarcadores"/>
        <w:numPr>
          <w:ilvl w:val="0"/>
          <w:numId w:val="0"/>
        </w:numPr>
        <w:ind w:left="216"/>
        <w:rPr>
          <w:b/>
          <w:bCs/>
        </w:rPr>
      </w:pPr>
      <w:proofErr w:type="spellStart"/>
      <w:r>
        <w:rPr>
          <w:b/>
          <w:bCs/>
        </w:rPr>
        <w:t>°</w:t>
      </w:r>
      <w:r w:rsidR="00475A24">
        <w:rPr>
          <w:b/>
          <w:bCs/>
        </w:rPr>
        <w:t>Primeros</w:t>
      </w:r>
      <w:proofErr w:type="spellEnd"/>
      <w:r w:rsidR="00475A24">
        <w:rPr>
          <w:b/>
          <w:bCs/>
        </w:rPr>
        <w:t xml:space="preserve"> auxílios</w:t>
      </w:r>
    </w:p>
    <w:p w14:paraId="07E93BA6" w14:textId="00FB5E4E" w:rsidR="00805E9D" w:rsidRDefault="00805E9D" w:rsidP="00283D4A">
      <w:pPr>
        <w:pStyle w:val="Commarcadores"/>
        <w:numPr>
          <w:ilvl w:val="0"/>
          <w:numId w:val="0"/>
        </w:numPr>
        <w:ind w:left="216"/>
        <w:rPr>
          <w:b/>
          <w:bCs/>
        </w:rPr>
      </w:pPr>
    </w:p>
    <w:p w14:paraId="3445BC71" w14:textId="77777777" w:rsidR="00475A24" w:rsidRPr="00C440A2" w:rsidRDefault="00475A24" w:rsidP="00283D4A">
      <w:pPr>
        <w:pStyle w:val="Commarcadores"/>
        <w:numPr>
          <w:ilvl w:val="0"/>
          <w:numId w:val="0"/>
        </w:numPr>
        <w:ind w:left="216"/>
        <w:rPr>
          <w:b/>
          <w:bCs/>
        </w:rPr>
      </w:pPr>
    </w:p>
    <w:sectPr w:rsidR="00475A24" w:rsidRPr="00C440A2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3DEA" w14:textId="77777777" w:rsidR="00D27851" w:rsidRDefault="00D27851">
      <w:r>
        <w:rPr>
          <w:lang w:bidi="pt-BR"/>
        </w:rPr>
        <w:separator/>
      </w:r>
    </w:p>
  </w:endnote>
  <w:endnote w:type="continuationSeparator" w:id="0">
    <w:p w14:paraId="4CA95B90" w14:textId="77777777" w:rsidR="00D27851" w:rsidRDefault="00D27851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038B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5B5C" w14:textId="77777777" w:rsidR="00D27851" w:rsidRDefault="00D27851">
      <w:r>
        <w:rPr>
          <w:lang w:bidi="pt-BR"/>
        </w:rPr>
        <w:separator/>
      </w:r>
    </w:p>
  </w:footnote>
  <w:footnote w:type="continuationSeparator" w:id="0">
    <w:p w14:paraId="7B85E54E" w14:textId="77777777" w:rsidR="00D27851" w:rsidRDefault="00D27851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8653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88582C" wp14:editId="32AB742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94DF8B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8939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6944379" wp14:editId="30ED7F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3F60C8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6944379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23F60C8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220920">
    <w:abstractNumId w:val="9"/>
  </w:num>
  <w:num w:numId="2" w16cid:durableId="1405908627">
    <w:abstractNumId w:val="11"/>
  </w:num>
  <w:num w:numId="3" w16cid:durableId="1779791791">
    <w:abstractNumId w:val="10"/>
  </w:num>
  <w:num w:numId="4" w16cid:durableId="730811528">
    <w:abstractNumId w:val="7"/>
  </w:num>
  <w:num w:numId="5" w16cid:durableId="1323853931">
    <w:abstractNumId w:val="6"/>
  </w:num>
  <w:num w:numId="6" w16cid:durableId="139351084">
    <w:abstractNumId w:val="5"/>
  </w:num>
  <w:num w:numId="7" w16cid:durableId="95247557">
    <w:abstractNumId w:val="4"/>
  </w:num>
  <w:num w:numId="8" w16cid:durableId="1588997441">
    <w:abstractNumId w:val="8"/>
  </w:num>
  <w:num w:numId="9" w16cid:durableId="358044651">
    <w:abstractNumId w:val="3"/>
  </w:num>
  <w:num w:numId="10" w16cid:durableId="680939135">
    <w:abstractNumId w:val="2"/>
  </w:num>
  <w:num w:numId="11" w16cid:durableId="1979724267">
    <w:abstractNumId w:val="1"/>
  </w:num>
  <w:num w:numId="12" w16cid:durableId="1780679645">
    <w:abstractNumId w:val="0"/>
  </w:num>
  <w:num w:numId="13" w16cid:durableId="2027360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05"/>
    <w:rsid w:val="001178C5"/>
    <w:rsid w:val="00137B43"/>
    <w:rsid w:val="001453D4"/>
    <w:rsid w:val="001E3869"/>
    <w:rsid w:val="00283D4A"/>
    <w:rsid w:val="00314A1B"/>
    <w:rsid w:val="003C582F"/>
    <w:rsid w:val="003E011B"/>
    <w:rsid w:val="00412725"/>
    <w:rsid w:val="00475A24"/>
    <w:rsid w:val="0049634A"/>
    <w:rsid w:val="004C2533"/>
    <w:rsid w:val="004D4659"/>
    <w:rsid w:val="0056196A"/>
    <w:rsid w:val="00576070"/>
    <w:rsid w:val="005929CD"/>
    <w:rsid w:val="00602BE7"/>
    <w:rsid w:val="006A3801"/>
    <w:rsid w:val="007A3020"/>
    <w:rsid w:val="007B6288"/>
    <w:rsid w:val="00805E9D"/>
    <w:rsid w:val="00894121"/>
    <w:rsid w:val="00981C83"/>
    <w:rsid w:val="009A06D5"/>
    <w:rsid w:val="009D44E7"/>
    <w:rsid w:val="009E3338"/>
    <w:rsid w:val="00A74830"/>
    <w:rsid w:val="00AB5001"/>
    <w:rsid w:val="00BA52C4"/>
    <w:rsid w:val="00BB45A0"/>
    <w:rsid w:val="00C440A2"/>
    <w:rsid w:val="00C61F41"/>
    <w:rsid w:val="00CC2C2A"/>
    <w:rsid w:val="00CE0B05"/>
    <w:rsid w:val="00D27851"/>
    <w:rsid w:val="00D56349"/>
    <w:rsid w:val="00DA39A2"/>
    <w:rsid w:val="00DF5727"/>
    <w:rsid w:val="00E91E3D"/>
    <w:rsid w:val="00F04CEA"/>
    <w:rsid w:val="00F0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EE758"/>
  <w15:chartTrackingRefBased/>
  <w15:docId w15:val="{17772269-2220-834F-8338-4482637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AD442BE-1096-0F49-815D-619D3679B63C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6ECF34B589942A2B11B11A79533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D9B31D-B583-614D-8909-511E29826526}"/>
      </w:docPartPr>
      <w:docPartBody>
        <w:p w:rsidR="00BF4F20" w:rsidRDefault="00CE597E">
          <w:pPr>
            <w:pStyle w:val="17D6ECF34B589942A2B11B11A795334C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96413B3E1EA6A948AAF8DA658C6D9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B43E9-AB07-4649-BB7F-D60E373DB351}"/>
      </w:docPartPr>
      <w:docPartBody>
        <w:p w:rsidR="00BF4F20" w:rsidRDefault="00CE597E">
          <w:pPr>
            <w:pStyle w:val="96413B3E1EA6A948AAF8DA658C6D9132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167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5D"/>
    <w:rsid w:val="00007D36"/>
    <w:rsid w:val="007B6288"/>
    <w:rsid w:val="0082495D"/>
    <w:rsid w:val="00A34371"/>
    <w:rsid w:val="00BF4F20"/>
    <w:rsid w:val="00CE597E"/>
    <w:rsid w:val="00D5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7D6ECF34B589942A2B11B11A795334C">
    <w:name w:val="17D6ECF34B589942A2B11B11A795334C"/>
  </w:style>
  <w:style w:type="paragraph" w:styleId="Commarcadores">
    <w:name w:val="List Bullet"/>
    <w:basedOn w:val="Normal"/>
    <w:uiPriority w:val="9"/>
    <w:qFormat/>
    <w:pPr>
      <w:numPr>
        <w:numId w:val="1"/>
      </w:numPr>
      <w:tabs>
        <w:tab w:val="clear" w:pos="216"/>
      </w:tabs>
      <w:spacing w:after="120" w:line="312" w:lineRule="auto"/>
      <w:ind w:left="0" w:firstLine="0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  <w:style w:type="paragraph" w:customStyle="1" w:styleId="96413B3E1EA6A948AAF8DA658C6D9132">
    <w:name w:val="96413B3E1EA6A948AAF8DA658C6D9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%7bEAD442BE-1096-0F49-815D-619D3679B63C%7dtf50002018.dotx</Template>
  <TotalTime>0</TotalTime>
  <Pages>1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carreno Zambrano</dc:creator>
  <cp:keywords/>
  <dc:description/>
  <cp:lastModifiedBy>Héctor carreno Zambrano</cp:lastModifiedBy>
  <cp:revision>2</cp:revision>
  <dcterms:created xsi:type="dcterms:W3CDTF">2026-01-21T04:08:00Z</dcterms:created>
  <dcterms:modified xsi:type="dcterms:W3CDTF">2026-01-21T04:08:00Z</dcterms:modified>
</cp:coreProperties>
</file>