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8C071" w14:textId="36AB1847" w:rsidR="009D44E7" w:rsidRDefault="007319CE" w:rsidP="007319CE">
      <w:pPr>
        <w:pStyle w:val="Nome"/>
      </w:pPr>
      <w:r>
        <w:t>Guilherme</w:t>
      </w:r>
      <w:r w:rsidR="0065586E">
        <w:t xml:space="preserve"> da Rosa</w:t>
      </w:r>
      <w:r w:rsidR="00FB3E95">
        <w:t>. Parada Cristal-Caxias</w:t>
      </w:r>
      <w:r w:rsidR="000A216D">
        <w:t xml:space="preserve"> do sul-rs</w:t>
      </w:r>
      <w:r w:rsidR="003A5791">
        <w:t xml:space="preserve"> fone: 54992665</w:t>
      </w:r>
      <w:r w:rsidR="003E7CFB">
        <w:t xml:space="preserve">790 email:guilhermedarosaantunes@gmail.com </w:t>
      </w:r>
    </w:p>
    <w:sdt>
      <w:sdtPr>
        <w:id w:val="-1179423465"/>
        <w:placeholder>
          <w:docPart w:val="CDE612CDEA3EF349848D20863E016FFC"/>
        </w:placeholder>
        <w:temporary/>
        <w:showingPlcHdr/>
        <w15:appearance w15:val="hidden"/>
      </w:sdtPr>
      <w:sdtContent>
        <w:p w14:paraId="32DB7ACE" w14:textId="77777777" w:rsidR="009D44E7" w:rsidRDefault="0056196A">
          <w:pPr>
            <w:pStyle w:val="Ttulo1"/>
          </w:pPr>
          <w:r>
            <w:rPr>
              <w:lang w:bidi="pt-BR"/>
            </w:rPr>
            <w:t>Objetivo</w:t>
          </w:r>
        </w:p>
      </w:sdtContent>
    </w:sdt>
    <w:sdt>
      <w:sdtPr>
        <w:id w:val="264583849"/>
        <w:placeholder>
          <w:docPart w:val="E39065B8674EE044B28735BB273AA0EE"/>
        </w:placeholder>
        <w:temporary/>
        <w:showingPlcHdr/>
        <w15:appearance w15:val="hidden"/>
      </w:sdtPr>
      <w:sdtContent>
        <w:p w14:paraId="2902FCD1" w14:textId="77777777" w:rsidR="009D44E7" w:rsidRDefault="0056196A">
          <w:r>
            <w:rPr>
              <w:lang w:bidi="pt-BR"/>
            </w:rPr>
            <w:t>Para começar imediatamente, toque em qualquer texto de espaço reservado (como este) e comece a digitar.</w:t>
          </w:r>
        </w:p>
      </w:sdtContent>
    </w:sdt>
    <w:sdt>
      <w:sdtPr>
        <w:id w:val="1728489637"/>
        <w:placeholder>
          <w:docPart w:val="0E6933DCFB80E1499B6382162FF700AF"/>
        </w:placeholder>
        <w:temporary/>
        <w:showingPlcHdr/>
        <w15:appearance w15:val="hidden"/>
      </w:sdtPr>
      <w:sdtContent>
        <w:p w14:paraId="72A99871" w14:textId="77777777"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14:paraId="2D5BAE93" w14:textId="77777777" w:rsidR="005B7477" w:rsidRDefault="002D70FE">
      <w:r>
        <w:t>JBS</w:t>
      </w:r>
      <w:r w:rsidR="00A9785E">
        <w:t>-</w:t>
      </w:r>
      <w:r>
        <w:t>Ajudante de armazém (expedição)</w:t>
      </w:r>
      <w:r w:rsidR="00A9785E">
        <w:t xml:space="preserve">, </w:t>
      </w:r>
      <w:proofErr w:type="spellStart"/>
      <w:r w:rsidR="0028160F">
        <w:t>Abate-SIF</w:t>
      </w:r>
      <w:proofErr w:type="spellEnd"/>
      <w:r w:rsidR="0028160F">
        <w:t xml:space="preserve"> e Desossa.</w:t>
      </w:r>
    </w:p>
    <w:p w14:paraId="7D4A1BFD" w14:textId="46BF20D7" w:rsidR="00BE60E9" w:rsidRDefault="00BE60E9">
      <w:r>
        <w:t xml:space="preserve"> RUDJTEC LIMPEZAS TÉCNICAS </w:t>
      </w:r>
    </w:p>
    <w:p w14:paraId="5DEA37ED" w14:textId="63F3D466" w:rsidR="0028160F" w:rsidRDefault="0028160F" w:rsidP="00822DF3">
      <w:pPr>
        <w:pStyle w:val="Commarcadores"/>
        <w:numPr>
          <w:ilvl w:val="0"/>
          <w:numId w:val="0"/>
        </w:numPr>
      </w:pPr>
      <w:r>
        <w:t xml:space="preserve">FRAS-LE- ABASTECEDOR DE LINHA DE PRODUCAO </w:t>
      </w:r>
      <w:r w:rsidR="0043795A">
        <w:t xml:space="preserve"> </w:t>
      </w:r>
    </w:p>
    <w:p w14:paraId="21DEA1F0" w14:textId="29857EC7" w:rsidR="0043795A" w:rsidRDefault="0043795A" w:rsidP="00BE60E9">
      <w:pPr>
        <w:pStyle w:val="Commarcadores"/>
        <w:numPr>
          <w:ilvl w:val="0"/>
          <w:numId w:val="0"/>
        </w:numPr>
        <w:ind w:left="216" w:hanging="216"/>
      </w:pPr>
      <w:r>
        <w:t xml:space="preserve">VINHEDOS PAPEIS </w:t>
      </w:r>
      <w:r w:rsidR="005A61F1">
        <w:t>-</w:t>
      </w:r>
      <w:r>
        <w:t xml:space="preserve">REBOBINADOR </w:t>
      </w:r>
    </w:p>
    <w:sdt>
      <w:sdtPr>
        <w:id w:val="720946933"/>
        <w:placeholder>
          <w:docPart w:val="5D2CE8D2F2D6A34FBA587363449E5082"/>
        </w:placeholder>
        <w:temporary/>
        <w:showingPlcHdr/>
        <w15:appearance w15:val="hidden"/>
      </w:sdtPr>
      <w:sdtContent>
        <w:p w14:paraId="09F43076" w14:textId="77777777" w:rsidR="009D44E7" w:rsidRDefault="0056196A">
          <w:pPr>
            <w:pStyle w:val="Ttulo1"/>
          </w:pPr>
          <w:r>
            <w:rPr>
              <w:lang w:bidi="pt-BR"/>
            </w:rPr>
            <w:t>Educação</w:t>
          </w:r>
        </w:p>
      </w:sdtContent>
    </w:sdt>
    <w:p w14:paraId="77F3CA19" w14:textId="719E68EE" w:rsidR="009D44E7" w:rsidRDefault="005A61F1">
      <w:r>
        <w:t>Ensino médio completo.</w:t>
      </w:r>
      <w:r w:rsidR="005B7477">
        <w:t xml:space="preserve"> </w:t>
      </w:r>
    </w:p>
    <w:p w14:paraId="29A625BA" w14:textId="7ACA2540" w:rsidR="005A61F1" w:rsidRDefault="00B10559">
      <w:r>
        <w:t>CURSOS.</w:t>
      </w:r>
    </w:p>
    <w:p w14:paraId="0CF904FF" w14:textId="2349E476" w:rsidR="00B10559" w:rsidRDefault="00B10559">
      <w:r>
        <w:t xml:space="preserve">LID E METROLOGIA- ESCOLA CONCEITO </w:t>
      </w:r>
      <w:r w:rsidR="00267ACA">
        <w:t xml:space="preserve">CENTRO DE CAPACITAÇÃO PROFISSIONAL </w:t>
      </w:r>
    </w:p>
    <w:p w14:paraId="584685C6" w14:textId="10BE7F17" w:rsidR="00267ACA" w:rsidRDefault="00267ACA">
      <w:r>
        <w:t xml:space="preserve">OPERADOR DE EMPILHADEIRA-ESCOLA CONCEITO CENTRO E CAPACITAÇÃO DE PROFISSIONAIS </w:t>
      </w:r>
    </w:p>
    <w:p w14:paraId="2BD1F579" w14:textId="59EB142A" w:rsidR="00902993" w:rsidRDefault="00902993"/>
    <w:p w14:paraId="42C113C2" w14:textId="1812D8F1" w:rsidR="00B10559" w:rsidRDefault="00B10559"/>
    <w:p w14:paraId="5E9D19DD" w14:textId="590FFE19" w:rsidR="009D44E7" w:rsidRDefault="009D44E7">
      <w:pPr>
        <w:pStyle w:val="Ttulo1"/>
      </w:pPr>
    </w:p>
    <w:p w14:paraId="3E02A104" w14:textId="252CA0EB" w:rsidR="009D44E7" w:rsidRDefault="009D44E7" w:rsidP="003A5791">
      <w:pPr>
        <w:pStyle w:val="Commarcadores"/>
        <w:numPr>
          <w:ilvl w:val="0"/>
          <w:numId w:val="0"/>
        </w:numPr>
      </w:pPr>
    </w:p>
    <w:sectPr w:rsidR="009D44E7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26387" w14:textId="77777777" w:rsidR="000E5F55" w:rsidRDefault="000E5F55">
      <w:r>
        <w:rPr>
          <w:lang w:bidi="pt-BR"/>
        </w:rPr>
        <w:separator/>
      </w:r>
    </w:p>
  </w:endnote>
  <w:endnote w:type="continuationSeparator" w:id="0">
    <w:p w14:paraId="76ACAD9F" w14:textId="77777777" w:rsidR="000E5F55" w:rsidRDefault="000E5F55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95F8F" w14:textId="77777777"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C9D59" w14:textId="77777777" w:rsidR="000E5F55" w:rsidRDefault="000E5F55">
      <w:r>
        <w:rPr>
          <w:lang w:bidi="pt-BR"/>
        </w:rPr>
        <w:separator/>
      </w:r>
    </w:p>
  </w:footnote>
  <w:footnote w:type="continuationSeparator" w:id="0">
    <w:p w14:paraId="51CA810E" w14:textId="77777777" w:rsidR="000E5F55" w:rsidRDefault="000E5F55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F4546" w14:textId="77777777"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5126EF0" wp14:editId="0F36E9CC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143F7CA2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C38B" w14:textId="77777777"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8B3ED35" wp14:editId="399FE9A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D2F4D2" w14:textId="77777777"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48B3ED35"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">
              <v:shape id="Quadro 5" o:spid="_x0000_s1027" style="position:absolute;left:1333;width:73152;height:96012;visibility:visible;mso-wrap-style:square;v-text-anchor:middle" coordsize="7315200,96012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46D2F4D2" w14:textId="77777777"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562535">
    <w:abstractNumId w:val="9"/>
  </w:num>
  <w:num w:numId="2" w16cid:durableId="479351553">
    <w:abstractNumId w:val="11"/>
  </w:num>
  <w:num w:numId="3" w16cid:durableId="486173672">
    <w:abstractNumId w:val="10"/>
  </w:num>
  <w:num w:numId="4" w16cid:durableId="1967543689">
    <w:abstractNumId w:val="7"/>
  </w:num>
  <w:num w:numId="5" w16cid:durableId="1014190445">
    <w:abstractNumId w:val="6"/>
  </w:num>
  <w:num w:numId="6" w16cid:durableId="633953236">
    <w:abstractNumId w:val="5"/>
  </w:num>
  <w:num w:numId="7" w16cid:durableId="33385178">
    <w:abstractNumId w:val="4"/>
  </w:num>
  <w:num w:numId="8" w16cid:durableId="1280843758">
    <w:abstractNumId w:val="8"/>
  </w:num>
  <w:num w:numId="9" w16cid:durableId="1615794884">
    <w:abstractNumId w:val="3"/>
  </w:num>
  <w:num w:numId="10" w16cid:durableId="1397628005">
    <w:abstractNumId w:val="2"/>
  </w:num>
  <w:num w:numId="11" w16cid:durableId="962729372">
    <w:abstractNumId w:val="1"/>
  </w:num>
  <w:num w:numId="12" w16cid:durableId="1312054967">
    <w:abstractNumId w:val="0"/>
  </w:num>
  <w:num w:numId="13" w16cid:durableId="8868364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75"/>
    <w:rsid w:val="000A216D"/>
    <w:rsid w:val="000E5F55"/>
    <w:rsid w:val="001E3869"/>
    <w:rsid w:val="00203A75"/>
    <w:rsid w:val="00267ACA"/>
    <w:rsid w:val="0028160F"/>
    <w:rsid w:val="002D70FE"/>
    <w:rsid w:val="003A5791"/>
    <w:rsid w:val="003E7CFB"/>
    <w:rsid w:val="0043795A"/>
    <w:rsid w:val="0056196A"/>
    <w:rsid w:val="005977AA"/>
    <w:rsid w:val="005A61F1"/>
    <w:rsid w:val="005B7477"/>
    <w:rsid w:val="0065586E"/>
    <w:rsid w:val="007319CE"/>
    <w:rsid w:val="007A3020"/>
    <w:rsid w:val="00822DF3"/>
    <w:rsid w:val="00902993"/>
    <w:rsid w:val="009D44E7"/>
    <w:rsid w:val="00A9785E"/>
    <w:rsid w:val="00B10559"/>
    <w:rsid w:val="00BC638B"/>
    <w:rsid w:val="00BE60E9"/>
    <w:rsid w:val="00FB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31660"/>
  <w15:chartTrackingRefBased/>
  <w15:docId w15:val="{829E3BE7-9535-AB4D-9377-B6428000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DCAF41BA-3847-6B4E-A8FB-BB57EBD269EE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E612CDEA3EF349848D20863E016F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DE657D-31D5-5748-909E-58E655D65895}"/>
      </w:docPartPr>
      <w:docPartBody>
        <w:p w:rsidR="00000000" w:rsidRDefault="00000000">
          <w:pPr>
            <w:pStyle w:val="CDE612CDEA3EF349848D20863E016FFC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E39065B8674EE044B28735BB273AA0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84CEF0-4D0D-3146-AF5F-D0CD8E7054DB}"/>
      </w:docPartPr>
      <w:docPartBody>
        <w:p w:rsidR="00000000" w:rsidRDefault="00000000">
          <w:pPr>
            <w:pStyle w:val="E39065B8674EE044B28735BB273AA0EE"/>
          </w:pPr>
          <w:r>
            <w:rPr>
              <w:lang w:bidi="pt-BR"/>
            </w:rPr>
            <w:t>Para começar imediatamente, toque em qualquer texto de espaço reservado (como este) e comece a digitar.</w:t>
          </w:r>
        </w:p>
      </w:docPartBody>
    </w:docPart>
    <w:docPart>
      <w:docPartPr>
        <w:name w:val="0E6933DCFB80E1499B6382162FF700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23E3AD-F05E-8F42-98B9-FA7046AAF689}"/>
      </w:docPartPr>
      <w:docPartBody>
        <w:p w:rsidR="00000000" w:rsidRDefault="00000000">
          <w:pPr>
            <w:pStyle w:val="0E6933DCFB80E1499B6382162FF700AF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5D2CE8D2F2D6A34FBA587363449E50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EC004A-98E4-3D42-B870-C44502A22656}"/>
      </w:docPartPr>
      <w:docPartBody>
        <w:p w:rsidR="00000000" w:rsidRDefault="00000000">
          <w:pPr>
            <w:pStyle w:val="5D2CE8D2F2D6A34FBA587363449E5082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80802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FE"/>
    <w:rsid w:val="0016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93CD4B405BCD54DA75E587F6243B6B7">
    <w:name w:val="F93CD4B405BCD54DA75E587F6243B6B7"/>
  </w:style>
  <w:style w:type="paragraph" w:customStyle="1" w:styleId="C34B0A09661F71478692C19E488D25B1">
    <w:name w:val="C34B0A09661F71478692C19E488D25B1"/>
  </w:style>
  <w:style w:type="paragraph" w:customStyle="1" w:styleId="CDE612CDEA3EF349848D20863E016FFC">
    <w:name w:val="CDE612CDEA3EF349848D20863E016FFC"/>
  </w:style>
  <w:style w:type="paragraph" w:customStyle="1" w:styleId="E39065B8674EE044B28735BB273AA0EE">
    <w:name w:val="E39065B8674EE044B28735BB273AA0EE"/>
  </w:style>
  <w:style w:type="paragraph" w:customStyle="1" w:styleId="0E6933DCFB80E1499B6382162FF700AF">
    <w:name w:val="0E6933DCFB80E1499B6382162FF700AF"/>
  </w:style>
  <w:style w:type="paragraph" w:customStyle="1" w:styleId="EF5B745147BB0B4F904ED29A8369668D">
    <w:name w:val="EF5B745147BB0B4F904ED29A8369668D"/>
  </w:style>
  <w:style w:type="paragraph" w:customStyle="1" w:styleId="F00A8FD1721DAA408E95710713FC3F91">
    <w:name w:val="F00A8FD1721DAA408E95710713FC3F91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kern w:val="0"/>
      <w:sz w:val="20"/>
      <w:szCs w:val="20"/>
      <w:lang w:val="en-GB" w:eastAsia="ja-JP"/>
      <w14:ligatures w14:val="none"/>
    </w:rPr>
  </w:style>
  <w:style w:type="paragraph" w:customStyle="1" w:styleId="9BB7C1AEE81781439D932318B6F5B85B">
    <w:name w:val="9BB7C1AEE81781439D932318B6F5B85B"/>
  </w:style>
  <w:style w:type="paragraph" w:customStyle="1" w:styleId="5D2CE8D2F2D6A34FBA587363449E5082">
    <w:name w:val="5D2CE8D2F2D6A34FBA587363449E5082"/>
  </w:style>
  <w:style w:type="paragraph" w:customStyle="1" w:styleId="44A0B34D30C8184FA18BD35FB1B7157A">
    <w:name w:val="44A0B34D30C8184FA18BD35FB1B7157A"/>
  </w:style>
  <w:style w:type="paragraph" w:customStyle="1" w:styleId="15CBA114DC15A3438562118D510505DA">
    <w:name w:val="15CBA114DC15A3438562118D510505DA"/>
  </w:style>
  <w:style w:type="paragraph" w:customStyle="1" w:styleId="3E4CFC90DBE5EF43BC731E353E547A13">
    <w:name w:val="3E4CFC90DBE5EF43BC731E353E547A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6F167-31CF-409E-8A4F-5998C5B19D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{DCAF41BA-3847-6B4E-A8FB-BB57EBD269EE}tf50002018.dotx</Template>
  <TotalTime>12</TotalTime>
  <Pages>1</Pages>
  <Words>93</Words>
  <Characters>504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R.A</dc:creator>
  <cp:keywords/>
  <dc:description/>
  <cp:lastModifiedBy>Guilherme R.A</cp:lastModifiedBy>
  <cp:revision>21</cp:revision>
  <dcterms:created xsi:type="dcterms:W3CDTF">2024-01-22T10:27:00Z</dcterms:created>
  <dcterms:modified xsi:type="dcterms:W3CDTF">2024-01-22T10:39:00Z</dcterms:modified>
</cp:coreProperties>
</file>