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78F6" w14:textId="2C7313CB" w:rsidR="00F11D59" w:rsidRDefault="009034C2" w:rsidP="00AE45E7">
      <w:pPr>
        <w:pStyle w:val="Nom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CB0B77" wp14:editId="7C6B81AB">
            <wp:simplePos x="0" y="0"/>
            <wp:positionH relativeFrom="column">
              <wp:posOffset>4784725</wp:posOffset>
            </wp:positionH>
            <wp:positionV relativeFrom="paragraph">
              <wp:posOffset>403860</wp:posOffset>
            </wp:positionV>
            <wp:extent cx="1116965" cy="1183640"/>
            <wp:effectExtent l="0" t="0" r="6985" b="0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214">
        <w:t>Juliano da silva bon</w:t>
      </w:r>
      <w:r w:rsidR="00BA50BA">
        <w:t>i</w:t>
      </w:r>
      <w:r w:rsidR="00F61214">
        <w:t>facio</w:t>
      </w:r>
      <w:r w:rsidR="00377143">
        <w:t xml:space="preserve">     </w:t>
      </w:r>
    </w:p>
    <w:p w14:paraId="7E6A67DB" w14:textId="2012C8EA" w:rsidR="00F11D59" w:rsidRPr="00F2681C" w:rsidRDefault="00962D42">
      <w:pPr>
        <w:pStyle w:val="InformaesdeContato"/>
        <w:rPr>
          <w:b/>
          <w:bCs/>
        </w:rPr>
      </w:pPr>
      <w:r w:rsidRPr="00F2681C">
        <w:rPr>
          <w:b/>
          <w:bCs/>
        </w:rPr>
        <w:t>Idade: 2</w:t>
      </w:r>
      <w:r w:rsidR="00D82CDF">
        <w:rPr>
          <w:b/>
          <w:bCs/>
        </w:rPr>
        <w:t xml:space="preserve">4 </w:t>
      </w:r>
      <w:r w:rsidRPr="00F2681C">
        <w:rPr>
          <w:b/>
          <w:bCs/>
        </w:rPr>
        <w:t xml:space="preserve">anos </w:t>
      </w:r>
    </w:p>
    <w:p w14:paraId="3DB9C3D1" w14:textId="55755D10" w:rsidR="00962D42" w:rsidRPr="00F2681C" w:rsidRDefault="00962D42">
      <w:pPr>
        <w:pStyle w:val="InformaesdeContato"/>
        <w:rPr>
          <w:b/>
          <w:bCs/>
        </w:rPr>
      </w:pPr>
      <w:r w:rsidRPr="00F2681C">
        <w:rPr>
          <w:b/>
          <w:bCs/>
        </w:rPr>
        <w:t xml:space="preserve">Endereço: </w:t>
      </w:r>
      <w:r w:rsidR="00D82CDF">
        <w:rPr>
          <w:b/>
          <w:bCs/>
        </w:rPr>
        <w:t xml:space="preserve">Rua Da </w:t>
      </w:r>
      <w:proofErr w:type="spellStart"/>
      <w:r w:rsidR="0034552F">
        <w:rPr>
          <w:b/>
          <w:bCs/>
        </w:rPr>
        <w:t>Uniao</w:t>
      </w:r>
      <w:proofErr w:type="spellEnd"/>
      <w:r w:rsidR="0095293C" w:rsidRPr="00F2681C">
        <w:rPr>
          <w:b/>
          <w:bCs/>
        </w:rPr>
        <w:t xml:space="preserve"> n:</w:t>
      </w:r>
      <w:r w:rsidR="0034552F">
        <w:rPr>
          <w:b/>
          <w:bCs/>
        </w:rPr>
        <w:t>256</w:t>
      </w:r>
    </w:p>
    <w:p w14:paraId="60D548ED" w14:textId="35B11A9F" w:rsidR="0095293C" w:rsidRPr="00F2681C" w:rsidRDefault="0095293C">
      <w:pPr>
        <w:pStyle w:val="InformaesdeContato"/>
        <w:rPr>
          <w:b/>
          <w:bCs/>
        </w:rPr>
      </w:pPr>
      <w:r w:rsidRPr="00F2681C">
        <w:rPr>
          <w:b/>
          <w:bCs/>
        </w:rPr>
        <w:t>Bairro: Aeroclube</w:t>
      </w:r>
    </w:p>
    <w:p w14:paraId="66572658" w14:textId="17610F23" w:rsidR="00966880" w:rsidRPr="00F2681C" w:rsidRDefault="00966880">
      <w:pPr>
        <w:pStyle w:val="InformaesdeContato"/>
        <w:rPr>
          <w:b/>
          <w:bCs/>
        </w:rPr>
      </w:pPr>
      <w:r w:rsidRPr="00F2681C">
        <w:rPr>
          <w:b/>
          <w:bCs/>
        </w:rPr>
        <w:t>Cidade: Montenegro</w:t>
      </w:r>
    </w:p>
    <w:p w14:paraId="6DCFF496" w14:textId="2C48FD73" w:rsidR="00F11D59" w:rsidRPr="00F2681C" w:rsidRDefault="00966880" w:rsidP="000B6D14">
      <w:pPr>
        <w:pStyle w:val="InformaesdeContato"/>
        <w:rPr>
          <w:b/>
          <w:bCs/>
        </w:rPr>
      </w:pPr>
      <w:proofErr w:type="spellStart"/>
      <w:r w:rsidRPr="00F2681C">
        <w:rPr>
          <w:b/>
          <w:bCs/>
        </w:rPr>
        <w:t>Cel</w:t>
      </w:r>
      <w:proofErr w:type="spellEnd"/>
      <w:r w:rsidRPr="00F2681C">
        <w:rPr>
          <w:b/>
          <w:bCs/>
        </w:rPr>
        <w:t>: 98</w:t>
      </w:r>
      <w:r w:rsidR="00D229D6">
        <w:rPr>
          <w:b/>
          <w:bCs/>
        </w:rPr>
        <w:t>1411453</w:t>
      </w:r>
      <w:r w:rsidR="005C6EED">
        <w:rPr>
          <w:b/>
          <w:bCs/>
        </w:rPr>
        <w:t xml:space="preserve"> Recados</w:t>
      </w:r>
      <w:r w:rsidR="000034F9">
        <w:rPr>
          <w:b/>
          <w:bCs/>
        </w:rPr>
        <w:t>-</w:t>
      </w:r>
      <w:proofErr w:type="spellStart"/>
      <w:r w:rsidR="005C6EED">
        <w:rPr>
          <w:b/>
          <w:bCs/>
        </w:rPr>
        <w:t>Whatsap</w:t>
      </w:r>
      <w:r w:rsidR="004E0531">
        <w:rPr>
          <w:b/>
          <w:bCs/>
        </w:rPr>
        <w:t>p</w:t>
      </w:r>
      <w:proofErr w:type="spellEnd"/>
      <w:r w:rsidR="005C6EED">
        <w:rPr>
          <w:b/>
          <w:bCs/>
        </w:rPr>
        <w:t xml:space="preserve"> e Ligaçoes</w:t>
      </w:r>
      <w:r w:rsidR="006A4FE4">
        <w:rPr>
          <w:b/>
          <w:bCs/>
        </w:rPr>
        <w:t>-</w:t>
      </w:r>
      <w:r w:rsidR="000034F9">
        <w:rPr>
          <w:b/>
          <w:bCs/>
        </w:rPr>
        <w:t>982</w:t>
      </w:r>
      <w:r w:rsidR="00A72F00">
        <w:rPr>
          <w:b/>
          <w:bCs/>
        </w:rPr>
        <w:t>119379</w:t>
      </w:r>
      <w:r w:rsidR="006709E2">
        <w:rPr>
          <w:b/>
          <w:bCs/>
        </w:rPr>
        <w:t xml:space="preserve"> Meu </w:t>
      </w:r>
      <w:proofErr w:type="spellStart"/>
      <w:r w:rsidR="006709E2">
        <w:rPr>
          <w:b/>
          <w:bCs/>
        </w:rPr>
        <w:t>Whatsapp</w:t>
      </w:r>
      <w:proofErr w:type="spellEnd"/>
      <w:r w:rsidR="006709E2">
        <w:rPr>
          <w:b/>
          <w:bCs/>
        </w:rPr>
        <w:t xml:space="preserve"> </w:t>
      </w:r>
    </w:p>
    <w:p w14:paraId="5DE72237" w14:textId="77777777" w:rsidR="00F11D59" w:rsidRDefault="00FE16E4">
      <w:pPr>
        <w:pStyle w:val="Ttulo1"/>
      </w:pPr>
      <w:sdt>
        <w:sdtPr>
          <w:id w:val="-1150367223"/>
          <w:placeholder>
            <w:docPart w:val="7B52AEBBFA177B48B37258324AA36E1F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14:paraId="51B6413C" w14:textId="14AA77AF" w:rsidR="00F11D59" w:rsidRDefault="00F345D8" w:rsidP="007B0955">
      <w:pPr>
        <w:pStyle w:val="Ttulo2"/>
      </w:pPr>
      <w:r>
        <w:t>Ensin</w:t>
      </w:r>
      <w:r w:rsidR="00006146">
        <w:t>o</w:t>
      </w:r>
      <w:r w:rsidR="007B0955">
        <w:t xml:space="preserve"> M</w:t>
      </w:r>
      <w:r w:rsidR="00BA176C">
        <w:t>é</w:t>
      </w:r>
      <w:r w:rsidR="007B0955">
        <w:t xml:space="preserve">dio </w:t>
      </w:r>
      <w:r w:rsidR="00D5042D">
        <w:t>Completo</w:t>
      </w:r>
    </w:p>
    <w:p w14:paraId="37EF0B0C" w14:textId="1C9ABE8D" w:rsidR="007B0955" w:rsidRDefault="007B0955" w:rsidP="007B0955">
      <w:pPr>
        <w:rPr>
          <w:b/>
          <w:bCs/>
        </w:rPr>
      </w:pPr>
      <w:r>
        <w:rPr>
          <w:b/>
          <w:bCs/>
        </w:rPr>
        <w:t>Dr. Paulo Ribeiro Campos</w:t>
      </w:r>
    </w:p>
    <w:p w14:paraId="094A2002" w14:textId="7E2C64FB" w:rsidR="00813366" w:rsidRDefault="00EB7E23" w:rsidP="00813366">
      <w:pPr>
        <w:rPr>
          <w:b/>
          <w:bCs/>
        </w:rPr>
      </w:pPr>
      <w:r>
        <w:rPr>
          <w:b/>
          <w:bCs/>
        </w:rPr>
        <w:t xml:space="preserve">Curso: traçador de Caldeira </w:t>
      </w:r>
    </w:p>
    <w:p w14:paraId="082AE16E" w14:textId="57B5503B" w:rsidR="00EB7E23" w:rsidRPr="00813366" w:rsidRDefault="00EB7E23" w:rsidP="00813366">
      <w:pPr>
        <w:rPr>
          <w:b/>
          <w:bCs/>
        </w:rPr>
      </w:pPr>
      <w:r>
        <w:rPr>
          <w:b/>
          <w:bCs/>
        </w:rPr>
        <w:t xml:space="preserve">Senai </w:t>
      </w:r>
    </w:p>
    <w:p w14:paraId="57F17263" w14:textId="77777777" w:rsidR="00F11D59" w:rsidRDefault="00FE16E4">
      <w:pPr>
        <w:pStyle w:val="Ttulo1"/>
      </w:pPr>
      <w:sdt>
        <w:sdtPr>
          <w:id w:val="617349259"/>
          <w:placeholder>
            <w:docPart w:val="0E39A4C6FF3BB7468E3AC5208DAAFA72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14:paraId="5B8BD988" w14:textId="119A4F80" w:rsidR="005914C5" w:rsidRDefault="00E2658F">
      <w:pPr>
        <w:rPr>
          <w:b/>
          <w:bCs/>
        </w:rPr>
      </w:pPr>
      <w:r>
        <w:rPr>
          <w:b/>
          <w:bCs/>
        </w:rPr>
        <w:t xml:space="preserve">SGS </w:t>
      </w:r>
    </w:p>
    <w:p w14:paraId="1E7FB204" w14:textId="63D8FA99" w:rsidR="00360B02" w:rsidRDefault="005914C5">
      <w:pPr>
        <w:rPr>
          <w:b/>
          <w:bCs/>
        </w:rPr>
      </w:pPr>
      <w:r>
        <w:rPr>
          <w:b/>
          <w:bCs/>
        </w:rPr>
        <w:t xml:space="preserve">Cargo: </w:t>
      </w:r>
      <w:r w:rsidR="0072410F">
        <w:rPr>
          <w:b/>
          <w:bCs/>
        </w:rPr>
        <w:t>Vigia de Espaço Confinado</w:t>
      </w:r>
    </w:p>
    <w:p w14:paraId="1612AC02" w14:textId="6161096E" w:rsidR="0072410F" w:rsidRDefault="00E2658F">
      <w:pPr>
        <w:rPr>
          <w:b/>
          <w:bCs/>
        </w:rPr>
      </w:pPr>
      <w:r>
        <w:rPr>
          <w:b/>
          <w:bCs/>
        </w:rPr>
        <w:t xml:space="preserve">De: 11/04/2022 ate </w:t>
      </w:r>
      <w:r w:rsidR="006E17B3">
        <w:rPr>
          <w:b/>
          <w:bCs/>
        </w:rPr>
        <w:t>18/05/3022</w:t>
      </w:r>
    </w:p>
    <w:p w14:paraId="19D0D1E4" w14:textId="77777777" w:rsidR="00491559" w:rsidRDefault="00491559">
      <w:pPr>
        <w:rPr>
          <w:b/>
          <w:bCs/>
        </w:rPr>
      </w:pPr>
    </w:p>
    <w:p w14:paraId="67095A64" w14:textId="48813FDB" w:rsidR="00285E21" w:rsidRDefault="00856ABB">
      <w:pPr>
        <w:rPr>
          <w:b/>
          <w:bCs/>
        </w:rPr>
      </w:pPr>
      <w:proofErr w:type="spellStart"/>
      <w:r>
        <w:rPr>
          <w:b/>
          <w:bCs/>
        </w:rPr>
        <w:t>Erplasti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soluçoes</w:t>
      </w:r>
      <w:proofErr w:type="spellEnd"/>
      <w:r>
        <w:rPr>
          <w:b/>
          <w:bCs/>
        </w:rPr>
        <w:t xml:space="preserve"> em Embalagens</w:t>
      </w:r>
    </w:p>
    <w:p w14:paraId="217B9332" w14:textId="74E37440" w:rsidR="00806EFE" w:rsidRDefault="00806EFE">
      <w:pPr>
        <w:rPr>
          <w:b/>
          <w:bCs/>
        </w:rPr>
      </w:pPr>
      <w:r>
        <w:rPr>
          <w:b/>
          <w:bCs/>
        </w:rPr>
        <w:t xml:space="preserve">Cargo: Operador </w:t>
      </w:r>
      <w:r w:rsidR="00055AAA">
        <w:rPr>
          <w:b/>
          <w:bCs/>
        </w:rPr>
        <w:t xml:space="preserve">de Corte e Solda </w:t>
      </w:r>
      <w:proofErr w:type="spellStart"/>
      <w:r w:rsidR="00055AAA">
        <w:rPr>
          <w:b/>
          <w:bCs/>
        </w:rPr>
        <w:t>nivel</w:t>
      </w:r>
      <w:proofErr w:type="spellEnd"/>
      <w:r w:rsidR="00055AAA">
        <w:rPr>
          <w:b/>
          <w:bCs/>
        </w:rPr>
        <w:t xml:space="preserve"> </w:t>
      </w:r>
      <w:r w:rsidR="00F10C16">
        <w:rPr>
          <w:b/>
          <w:bCs/>
        </w:rPr>
        <w:t xml:space="preserve">III e </w:t>
      </w:r>
      <w:r w:rsidR="00114E14">
        <w:rPr>
          <w:b/>
          <w:bCs/>
        </w:rPr>
        <w:t>Manutenção</w:t>
      </w:r>
      <w:r w:rsidR="00802D36">
        <w:rPr>
          <w:b/>
          <w:bCs/>
        </w:rPr>
        <w:t xml:space="preserve"> de maquinas</w:t>
      </w:r>
    </w:p>
    <w:p w14:paraId="045028ED" w14:textId="720B5625" w:rsidR="00856ABB" w:rsidRDefault="00856ABB">
      <w:pPr>
        <w:rPr>
          <w:b/>
          <w:bCs/>
        </w:rPr>
      </w:pPr>
      <w:r>
        <w:rPr>
          <w:b/>
          <w:bCs/>
        </w:rPr>
        <w:t>De:</w:t>
      </w:r>
      <w:r w:rsidR="0016113F">
        <w:rPr>
          <w:b/>
          <w:bCs/>
        </w:rPr>
        <w:t xml:space="preserve"> 07 de Fevereiro de 2019 a 20 de Janeiro </w:t>
      </w:r>
      <w:r w:rsidR="001F49B6">
        <w:rPr>
          <w:b/>
          <w:bCs/>
        </w:rPr>
        <w:t>de 2020</w:t>
      </w:r>
    </w:p>
    <w:p w14:paraId="37F4C0CE" w14:textId="77777777" w:rsidR="00DE5BE8" w:rsidRDefault="00DE5BE8">
      <w:pPr>
        <w:rPr>
          <w:b/>
          <w:bCs/>
        </w:rPr>
      </w:pPr>
    </w:p>
    <w:p w14:paraId="3A444D5A" w14:textId="6C502B85" w:rsidR="006A4FE4" w:rsidRDefault="00BA176C">
      <w:pPr>
        <w:rPr>
          <w:b/>
          <w:bCs/>
        </w:rPr>
      </w:pPr>
      <w:r>
        <w:rPr>
          <w:b/>
          <w:bCs/>
        </w:rPr>
        <w:t xml:space="preserve">MONTCALM </w:t>
      </w:r>
    </w:p>
    <w:p w14:paraId="48D82625" w14:textId="53FFBAC2" w:rsidR="00FF5E44" w:rsidRDefault="00DE5BE8">
      <w:pPr>
        <w:rPr>
          <w:b/>
          <w:bCs/>
        </w:rPr>
      </w:pPr>
      <w:r>
        <w:rPr>
          <w:b/>
          <w:bCs/>
        </w:rPr>
        <w:t>Cargo:</w:t>
      </w:r>
      <w:r w:rsidR="009576DD">
        <w:rPr>
          <w:b/>
          <w:bCs/>
        </w:rPr>
        <w:t xml:space="preserve"> Ajudante,</w:t>
      </w:r>
      <w:r w:rsidR="00802D36">
        <w:rPr>
          <w:b/>
          <w:bCs/>
        </w:rPr>
        <w:t>Montador</w:t>
      </w:r>
      <w:r w:rsidR="004F3D5D">
        <w:rPr>
          <w:b/>
          <w:bCs/>
        </w:rPr>
        <w:t xml:space="preserve"> de Estrutura -Meio </w:t>
      </w:r>
      <w:r w:rsidR="000B38A7">
        <w:rPr>
          <w:b/>
          <w:bCs/>
        </w:rPr>
        <w:t>Of.</w:t>
      </w:r>
      <w:r w:rsidR="00A3300A">
        <w:rPr>
          <w:b/>
          <w:bCs/>
        </w:rPr>
        <w:t xml:space="preserve"> ( Montagens de Reatores,</w:t>
      </w:r>
      <w:r w:rsidR="00B83A7A">
        <w:rPr>
          <w:b/>
          <w:bCs/>
        </w:rPr>
        <w:t xml:space="preserve"> bombas, Redutores</w:t>
      </w:r>
      <w:r w:rsidR="00902FDF">
        <w:rPr>
          <w:b/>
          <w:bCs/>
        </w:rPr>
        <w:t xml:space="preserve">, Motores, </w:t>
      </w:r>
    </w:p>
    <w:p w14:paraId="2DA9C125" w14:textId="5953B6D1" w:rsidR="00902FDF" w:rsidRDefault="00902FDF">
      <w:pPr>
        <w:rPr>
          <w:b/>
          <w:bCs/>
        </w:rPr>
      </w:pPr>
      <w:r>
        <w:rPr>
          <w:b/>
          <w:bCs/>
        </w:rPr>
        <w:t xml:space="preserve">Lavagens de Vasos, </w:t>
      </w:r>
      <w:r w:rsidR="005477D0">
        <w:rPr>
          <w:b/>
          <w:bCs/>
        </w:rPr>
        <w:t>LP e Decapagens)</w:t>
      </w:r>
    </w:p>
    <w:p w14:paraId="08FB8F03" w14:textId="6CD89879" w:rsidR="00D528B2" w:rsidRDefault="00F5144B" w:rsidP="00622B3D">
      <w:pPr>
        <w:rPr>
          <w:b/>
          <w:bCs/>
        </w:rPr>
      </w:pPr>
      <w:r>
        <w:rPr>
          <w:b/>
          <w:bCs/>
        </w:rPr>
        <w:t xml:space="preserve">De:06/05/2021 </w:t>
      </w:r>
      <w:r w:rsidR="000E760C">
        <w:rPr>
          <w:b/>
          <w:bCs/>
        </w:rPr>
        <w:t>a 02/03/2022</w:t>
      </w:r>
    </w:p>
    <w:p w14:paraId="4C5E4614" w14:textId="57B34B4D" w:rsidR="00622B3D" w:rsidRDefault="00622B3D" w:rsidP="00622B3D">
      <w:pPr>
        <w:rPr>
          <w:b/>
          <w:bCs/>
        </w:rPr>
      </w:pPr>
    </w:p>
    <w:p w14:paraId="145CA13E" w14:textId="71521CA2" w:rsidR="00622B3D" w:rsidRDefault="00683100" w:rsidP="00622B3D">
      <w:pPr>
        <w:rPr>
          <w:b/>
          <w:bCs/>
        </w:rPr>
      </w:pPr>
      <w:r>
        <w:rPr>
          <w:b/>
          <w:bCs/>
        </w:rPr>
        <w:t xml:space="preserve">JBS </w:t>
      </w:r>
      <w:r w:rsidR="00521DC8">
        <w:rPr>
          <w:b/>
          <w:bCs/>
        </w:rPr>
        <w:t xml:space="preserve">Couros </w:t>
      </w:r>
    </w:p>
    <w:p w14:paraId="762158D3" w14:textId="780C4054" w:rsidR="00521DC8" w:rsidRDefault="00521DC8" w:rsidP="00622B3D">
      <w:pPr>
        <w:rPr>
          <w:b/>
          <w:bCs/>
        </w:rPr>
      </w:pPr>
      <w:r>
        <w:rPr>
          <w:b/>
          <w:bCs/>
        </w:rPr>
        <w:t xml:space="preserve"> </w:t>
      </w:r>
      <w:r w:rsidR="00186C52">
        <w:rPr>
          <w:b/>
          <w:bCs/>
        </w:rPr>
        <w:t xml:space="preserve">Carga </w:t>
      </w:r>
      <w:r w:rsidR="0014502C">
        <w:rPr>
          <w:b/>
          <w:bCs/>
        </w:rPr>
        <w:t>Aux.</w:t>
      </w:r>
      <w:r>
        <w:rPr>
          <w:b/>
          <w:bCs/>
        </w:rPr>
        <w:t xml:space="preserve"> de </w:t>
      </w:r>
      <w:r w:rsidR="00186C52">
        <w:rPr>
          <w:b/>
          <w:bCs/>
        </w:rPr>
        <w:t xml:space="preserve"> </w:t>
      </w:r>
      <w:r w:rsidR="000752B7">
        <w:rPr>
          <w:b/>
          <w:bCs/>
        </w:rPr>
        <w:t>Produção</w:t>
      </w:r>
    </w:p>
    <w:p w14:paraId="01128B7A" w14:textId="6F2697AA" w:rsidR="00186C52" w:rsidRPr="00683100" w:rsidRDefault="00A71A4A" w:rsidP="00622B3D">
      <w:pPr>
        <w:rPr>
          <w:b/>
          <w:bCs/>
          <w:color w:val="000000" w:themeColor="text1"/>
        </w:rPr>
      </w:pPr>
      <w:r>
        <w:rPr>
          <w:b/>
          <w:bCs/>
        </w:rPr>
        <w:t xml:space="preserve">De: 12/09/22 ate </w:t>
      </w:r>
      <w:r w:rsidR="000752B7">
        <w:rPr>
          <w:b/>
          <w:bCs/>
        </w:rPr>
        <w:t>o momento</w:t>
      </w:r>
    </w:p>
    <w:p w14:paraId="47608C74" w14:textId="41D7A95B" w:rsidR="00F11D59" w:rsidRDefault="00F11D59">
      <w:pPr>
        <w:pStyle w:val="Ttulo2"/>
      </w:pPr>
    </w:p>
    <w:p w14:paraId="5DF92B76" w14:textId="19C9BF6C" w:rsidR="00F11D59" w:rsidRDefault="00F11D59"/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5C72" w14:textId="77777777" w:rsidR="00093322" w:rsidRDefault="00093322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5BD803FA" w14:textId="77777777" w:rsidR="00093322" w:rsidRDefault="00093322">
      <w:pPr>
        <w:spacing w:after="0" w:line="240" w:lineRule="auto"/>
      </w:pPr>
      <w:r>
        <w:rPr>
          <w:lang w:bidi="pt-BR"/>
        </w:rPr>
        <w:continuationSeparator/>
      </w:r>
    </w:p>
  </w:endnote>
  <w:endnote w:type="continuationNotice" w:id="1">
    <w:p w14:paraId="49971F20" w14:textId="77777777" w:rsidR="00093322" w:rsidRDefault="000933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9A8BB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53FC" w14:textId="77777777" w:rsidR="00093322" w:rsidRDefault="00093322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331B15BF" w14:textId="77777777" w:rsidR="00093322" w:rsidRDefault="00093322">
      <w:pPr>
        <w:spacing w:after="0" w:line="240" w:lineRule="auto"/>
      </w:pPr>
      <w:r>
        <w:rPr>
          <w:lang w:bidi="pt-BR"/>
        </w:rPr>
        <w:continuationSeparator/>
      </w:r>
    </w:p>
  </w:footnote>
  <w:footnote w:type="continuationNotice" w:id="1">
    <w:p w14:paraId="681814D0" w14:textId="77777777" w:rsidR="00093322" w:rsidRDefault="000933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C762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12909BB" wp14:editId="2E6735D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C4AFD7E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D364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889F41D" wp14:editId="6F66E96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4F14462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041666"/>
    <w:multiLevelType w:val="hybridMultilevel"/>
    <w:tmpl w:val="F8EC2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E1E1D"/>
    <w:multiLevelType w:val="hybridMultilevel"/>
    <w:tmpl w:val="F4224A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428040">
    <w:abstractNumId w:val="9"/>
  </w:num>
  <w:num w:numId="2" w16cid:durableId="782456475">
    <w:abstractNumId w:val="7"/>
  </w:num>
  <w:num w:numId="3" w16cid:durableId="1308515774">
    <w:abstractNumId w:val="6"/>
  </w:num>
  <w:num w:numId="4" w16cid:durableId="1179589033">
    <w:abstractNumId w:val="5"/>
  </w:num>
  <w:num w:numId="5" w16cid:durableId="2075425236">
    <w:abstractNumId w:val="4"/>
  </w:num>
  <w:num w:numId="6" w16cid:durableId="1280259165">
    <w:abstractNumId w:val="8"/>
  </w:num>
  <w:num w:numId="7" w16cid:durableId="850610044">
    <w:abstractNumId w:val="3"/>
  </w:num>
  <w:num w:numId="8" w16cid:durableId="1232616672">
    <w:abstractNumId w:val="2"/>
  </w:num>
  <w:num w:numId="9" w16cid:durableId="351340738">
    <w:abstractNumId w:val="1"/>
  </w:num>
  <w:num w:numId="10" w16cid:durableId="1115054909">
    <w:abstractNumId w:val="0"/>
  </w:num>
  <w:num w:numId="11" w16cid:durableId="162672685">
    <w:abstractNumId w:val="10"/>
  </w:num>
  <w:num w:numId="12" w16cid:durableId="11398028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14"/>
    <w:rsid w:val="000034F9"/>
    <w:rsid w:val="00006146"/>
    <w:rsid w:val="00034C0D"/>
    <w:rsid w:val="00050912"/>
    <w:rsid w:val="00055AAA"/>
    <w:rsid w:val="000752B7"/>
    <w:rsid w:val="000807BF"/>
    <w:rsid w:val="00093322"/>
    <w:rsid w:val="000B38A7"/>
    <w:rsid w:val="000B63B8"/>
    <w:rsid w:val="000B6D14"/>
    <w:rsid w:val="000E760C"/>
    <w:rsid w:val="00114E14"/>
    <w:rsid w:val="0012345B"/>
    <w:rsid w:val="001338AC"/>
    <w:rsid w:val="0014502C"/>
    <w:rsid w:val="001475C9"/>
    <w:rsid w:val="0016113F"/>
    <w:rsid w:val="00186C52"/>
    <w:rsid w:val="001C0786"/>
    <w:rsid w:val="001F49B6"/>
    <w:rsid w:val="00232F19"/>
    <w:rsid w:val="00234520"/>
    <w:rsid w:val="00285E21"/>
    <w:rsid w:val="00287DE5"/>
    <w:rsid w:val="002C59DC"/>
    <w:rsid w:val="002E498D"/>
    <w:rsid w:val="00314F9A"/>
    <w:rsid w:val="0034552F"/>
    <w:rsid w:val="00357B48"/>
    <w:rsid w:val="00360B02"/>
    <w:rsid w:val="00377143"/>
    <w:rsid w:val="003A0EE6"/>
    <w:rsid w:val="003A546B"/>
    <w:rsid w:val="003C2D57"/>
    <w:rsid w:val="003F4C60"/>
    <w:rsid w:val="0041571F"/>
    <w:rsid w:val="004237AA"/>
    <w:rsid w:val="004373C7"/>
    <w:rsid w:val="00491559"/>
    <w:rsid w:val="004E0531"/>
    <w:rsid w:val="004F3D5D"/>
    <w:rsid w:val="00521DC8"/>
    <w:rsid w:val="005477D0"/>
    <w:rsid w:val="00572E09"/>
    <w:rsid w:val="005914C5"/>
    <w:rsid w:val="005A038C"/>
    <w:rsid w:val="005C6EED"/>
    <w:rsid w:val="005F7BCF"/>
    <w:rsid w:val="00622B3D"/>
    <w:rsid w:val="006439F7"/>
    <w:rsid w:val="006709E2"/>
    <w:rsid w:val="00683100"/>
    <w:rsid w:val="00684305"/>
    <w:rsid w:val="006A4FE4"/>
    <w:rsid w:val="006C602E"/>
    <w:rsid w:val="006C6118"/>
    <w:rsid w:val="006E17B3"/>
    <w:rsid w:val="007021BC"/>
    <w:rsid w:val="0072410F"/>
    <w:rsid w:val="007B0955"/>
    <w:rsid w:val="007B2E60"/>
    <w:rsid w:val="007F5603"/>
    <w:rsid w:val="007F5D10"/>
    <w:rsid w:val="00802D36"/>
    <w:rsid w:val="00806EFE"/>
    <w:rsid w:val="00813366"/>
    <w:rsid w:val="008508AC"/>
    <w:rsid w:val="00856ABB"/>
    <w:rsid w:val="00860A0F"/>
    <w:rsid w:val="00894C90"/>
    <w:rsid w:val="008C14AE"/>
    <w:rsid w:val="008E6740"/>
    <w:rsid w:val="008F24B1"/>
    <w:rsid w:val="00902FDF"/>
    <w:rsid w:val="009034C2"/>
    <w:rsid w:val="0095293C"/>
    <w:rsid w:val="009576DD"/>
    <w:rsid w:val="00962D42"/>
    <w:rsid w:val="00966880"/>
    <w:rsid w:val="00A0794C"/>
    <w:rsid w:val="00A3300A"/>
    <w:rsid w:val="00A564FD"/>
    <w:rsid w:val="00A71A4A"/>
    <w:rsid w:val="00A72F00"/>
    <w:rsid w:val="00A82D5C"/>
    <w:rsid w:val="00AA0B87"/>
    <w:rsid w:val="00AB0B49"/>
    <w:rsid w:val="00AB5708"/>
    <w:rsid w:val="00AE45E7"/>
    <w:rsid w:val="00B54930"/>
    <w:rsid w:val="00B83A7A"/>
    <w:rsid w:val="00BA176C"/>
    <w:rsid w:val="00BA50BA"/>
    <w:rsid w:val="00CE1081"/>
    <w:rsid w:val="00D2203E"/>
    <w:rsid w:val="00D229D6"/>
    <w:rsid w:val="00D4457F"/>
    <w:rsid w:val="00D5042D"/>
    <w:rsid w:val="00D528B2"/>
    <w:rsid w:val="00D8214E"/>
    <w:rsid w:val="00D82CDF"/>
    <w:rsid w:val="00D84AAD"/>
    <w:rsid w:val="00DE5BE8"/>
    <w:rsid w:val="00E2658F"/>
    <w:rsid w:val="00E300CA"/>
    <w:rsid w:val="00E40E39"/>
    <w:rsid w:val="00E8792A"/>
    <w:rsid w:val="00EB3C5A"/>
    <w:rsid w:val="00EB7E23"/>
    <w:rsid w:val="00EE5A3A"/>
    <w:rsid w:val="00F10C16"/>
    <w:rsid w:val="00F11D59"/>
    <w:rsid w:val="00F2681C"/>
    <w:rsid w:val="00F345D8"/>
    <w:rsid w:val="00F44E71"/>
    <w:rsid w:val="00F5144B"/>
    <w:rsid w:val="00F56BE9"/>
    <w:rsid w:val="00F61214"/>
    <w:rsid w:val="00FB2476"/>
    <w:rsid w:val="00FE6D2A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4CE79"/>
  <w15:chartTrackingRefBased/>
  <w15:docId w15:val="{FDCC8766-D57E-9740-8653-816DF26A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50B38D4-9AEC-A74C-AFDD-3E17E225E325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52AEBBFA177B48B37258324AA36E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E74E98-B17B-354D-A292-7FE16193A569}"/>
      </w:docPartPr>
      <w:docPartBody>
        <w:p w:rsidR="00AC624A" w:rsidRDefault="00AC624A">
          <w:pPr>
            <w:pStyle w:val="7B52AEBBFA177B48B37258324AA36E1F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0E39A4C6FF3BB7468E3AC5208DAAFA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51AE65-F86F-BE4E-8492-EB2CB461457D}"/>
      </w:docPartPr>
      <w:docPartBody>
        <w:p w:rsidR="00AC624A" w:rsidRDefault="00AC624A">
          <w:pPr>
            <w:pStyle w:val="0E39A4C6FF3BB7468E3AC5208DAAFA72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4A"/>
    <w:rsid w:val="00775073"/>
    <w:rsid w:val="007C6544"/>
    <w:rsid w:val="00910914"/>
    <w:rsid w:val="00983A24"/>
    <w:rsid w:val="00AC624A"/>
    <w:rsid w:val="00D65C50"/>
    <w:rsid w:val="00D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B52AEBBFA177B48B37258324AA36E1F">
    <w:name w:val="7B52AEBBFA177B48B37258324AA36E1F"/>
  </w:style>
  <w:style w:type="paragraph" w:customStyle="1" w:styleId="0E39A4C6FF3BB7468E3AC5208DAAFA72">
    <w:name w:val="0E39A4C6FF3BB7468E3AC5208DAAF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%7b750B38D4-9AEC-A74C-AFDD-3E17E225E325%7dtf50002038.dotx</Template>
  <TotalTime>1</TotalTime>
  <Pages>2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bonifacio</dc:creator>
  <cp:keywords/>
  <dc:description/>
  <cp:lastModifiedBy>juliano bonifacio</cp:lastModifiedBy>
  <cp:revision>2</cp:revision>
  <dcterms:created xsi:type="dcterms:W3CDTF">2023-03-07T17:47:00Z</dcterms:created>
  <dcterms:modified xsi:type="dcterms:W3CDTF">2023-03-07T17:47:00Z</dcterms:modified>
</cp:coreProperties>
</file>