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07BDA" w:rsidRPr="00807BDA" w:rsidTr="00807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tbl>
            <w:tblPr>
              <w:tblStyle w:val="Tabelacomgrade"/>
              <w:tblW w:w="10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"/>
              <w:gridCol w:w="10794"/>
            </w:tblGrid>
            <w:tr w:rsidR="00807BDA" w:rsidRPr="00807BDA" w:rsidTr="00BD2DF6">
              <w:trPr>
                <w:gridBefore w:val="1"/>
                <w:wBefore w:w="275" w:type="dxa"/>
                <w:trHeight w:val="335"/>
              </w:trPr>
              <w:tc>
                <w:tcPr>
                  <w:tcW w:w="0" w:type="auto"/>
                </w:tcPr>
                <w:tbl>
                  <w:tblPr>
                    <w:tblStyle w:val="Tabelacomgrade"/>
                    <w:tblW w:w="1067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343"/>
                    <w:gridCol w:w="8331"/>
                  </w:tblGrid>
                  <w:tr w:rsidR="00931F59" w:rsidTr="00991B8B">
                    <w:tc>
                      <w:tcPr>
                        <w:tcW w:w="2343" w:type="dxa"/>
                        <w:shd w:val="clear" w:color="auto" w:fill="DBE5F1" w:themeFill="accent1" w:themeFillTint="33"/>
                      </w:tcPr>
                      <w:p w:rsidR="00931F59" w:rsidRDefault="00931F59" w:rsidP="00931F59">
                        <w:pPr>
                          <w:pStyle w:val="Name"/>
                          <w:spacing w:before="120" w:after="120"/>
                          <w:rPr>
                            <w:rStyle w:val="NameChar"/>
                            <w:rFonts w:ascii="Arial Unicode MS" w:eastAsia="Arial Unicode MS" w:hAnsi="Arial Unicode MS" w:cs="Arial Unicode MS"/>
                          </w:rPr>
                        </w:pPr>
                        <w:bookmarkStart w:id="0" w:name="_GoBack"/>
                      </w:p>
                    </w:tc>
                    <w:tc>
                      <w:tcPr>
                        <w:tcW w:w="8331" w:type="dxa"/>
                      </w:tcPr>
                      <w:p w:rsidR="00931F59" w:rsidRPr="00991B8B" w:rsidRDefault="00CA4D52" w:rsidP="00B710E1">
                        <w:pPr>
                          <w:pStyle w:val="Name"/>
                          <w:rPr>
                            <w:rFonts w:ascii="Arial Unicode MS" w:eastAsia="Arial Unicode MS" w:hAnsi="Arial Unicode MS" w:cs="Arial Unicode MS"/>
                            <w:lang w:val="pt-BR"/>
                          </w:rPr>
                        </w:pPr>
                        <w:sdt>
                          <w:sdtPr>
                            <w:rPr>
                              <w:rStyle w:val="NameChar"/>
                              <w:rFonts w:ascii="Arial Unicode MS" w:eastAsia="Arial Unicode MS" w:hAnsi="Arial Unicode MS" w:cs="Arial Unicode MS"/>
                            </w:rPr>
                            <w:id w:val="7187520"/>
                            <w:placeholder>
                              <w:docPart w:val="EB511EF7F4CF4FBC911B0ADAD617F580"/>
                            </w:placeholder>
                          </w:sdtPr>
                          <w:sdtEndPr>
                            <w:rPr>
                              <w:rStyle w:val="Fontepargpadro"/>
                              <w:b/>
                            </w:rPr>
                          </w:sdtEndPr>
                          <w:sdtContent>
                            <w:r w:rsidR="00991B8B">
                              <w:rPr>
                                <w:rStyle w:val="NameChar"/>
                                <w:rFonts w:ascii="Arial Unicode MS" w:eastAsia="Arial Unicode MS" w:hAnsi="Arial Unicode MS" w:cs="Arial Unicode MS"/>
                                <w:b/>
                                <w:lang w:val="pt-BR"/>
                              </w:rPr>
                              <w:t xml:space="preserve">Janine </w:t>
                            </w:r>
                            <w:proofErr w:type="spellStart"/>
                            <w:r w:rsidR="00991B8B">
                              <w:rPr>
                                <w:rStyle w:val="NameChar"/>
                                <w:rFonts w:ascii="Arial Unicode MS" w:eastAsia="Arial Unicode MS" w:hAnsi="Arial Unicode MS" w:cs="Arial Unicode MS"/>
                                <w:b/>
                                <w:lang w:val="pt-BR"/>
                              </w:rPr>
                              <w:t>Stefany</w:t>
                            </w:r>
                            <w:proofErr w:type="spellEnd"/>
                            <w:r w:rsidR="00991B8B">
                              <w:rPr>
                                <w:rStyle w:val="NameChar"/>
                                <w:rFonts w:ascii="Arial Unicode MS" w:eastAsia="Arial Unicode MS" w:hAnsi="Arial Unicode MS" w:cs="Arial Unicode MS"/>
                                <w:b/>
                                <w:lang w:val="pt-BR"/>
                              </w:rPr>
                              <w:t xml:space="preserve"> Oliveira De Sousa</w:t>
                            </w:r>
                          </w:sdtContent>
                        </w:sdt>
                      </w:p>
                      <w:p w:rsidR="00931F59" w:rsidRPr="00991B8B" w:rsidRDefault="00CA4D52" w:rsidP="00931F59">
                        <w:pPr>
                          <w:pStyle w:val="ContactInfo"/>
                          <w:rPr>
                            <w:rStyle w:val="ContactInfoChar"/>
                            <w:lang w:val="pt-BR"/>
                          </w:rPr>
                        </w:pPr>
                        <w:sdt>
                          <w:sdtPr>
                            <w:rPr>
                              <w:rStyle w:val="ContactInfoChar"/>
                              <w:rFonts w:ascii="Arial Unicode MS" w:eastAsia="Arial Unicode MS" w:hAnsi="Arial Unicode MS" w:cs="Arial Unicode MS"/>
                            </w:rPr>
                            <w:id w:val="7187521"/>
                            <w:placeholder>
                              <w:docPart w:val="09D45340382840B88D30876089C7EC66"/>
                            </w:placeholder>
                          </w:sdtPr>
                          <w:sdtEndPr>
                            <w:rPr>
                              <w:rStyle w:val="ContactInfoChar"/>
                              <w:rFonts w:asciiTheme="minorHAnsi" w:eastAsiaTheme="minorHAnsi" w:hAnsiTheme="minorHAnsi" w:cstheme="minorBidi"/>
                            </w:rPr>
                          </w:sdtEndPr>
                          <w:sdtContent>
                            <w:r w:rsidR="00991B8B">
                              <w:rPr>
                                <w:rStyle w:val="ContactInfoChar"/>
                                <w:rFonts w:ascii="Arial Unicode MS" w:eastAsia="Arial Unicode MS" w:hAnsi="Arial Unicode MS" w:cs="Arial Unicode MS"/>
                                <w:lang w:val="pt-BR"/>
                              </w:rPr>
                              <w:t>Rua: Antônio Inácio De Oliveira Filho, 1766-Aeroclube</w:t>
                            </w:r>
                          </w:sdtContent>
                        </w:sdt>
                        <w:r w:rsidR="00931F59" w:rsidRPr="00991B8B">
                          <w:rPr>
                            <w:rStyle w:val="ContactInfoChar"/>
                            <w:lang w:val="pt-BR"/>
                          </w:rPr>
                          <w:t xml:space="preserve">, </w:t>
                        </w:r>
                        <w:sdt>
                          <w:sdtPr>
                            <w:rPr>
                              <w:rStyle w:val="ContactInfoChar"/>
                              <w:rFonts w:ascii="Arial Unicode MS" w:eastAsia="Arial Unicode MS" w:hAnsi="Arial Unicode MS" w:cs="Arial Unicode MS"/>
                            </w:rPr>
                            <w:id w:val="7187522"/>
                            <w:placeholder>
                              <w:docPart w:val="92F1EF83B2034B43BD25CD6DA3A8D1A4"/>
                            </w:placeholder>
                          </w:sdtPr>
                          <w:sdtEndPr>
                            <w:rPr>
                              <w:rStyle w:val="ContactInfoChar"/>
                              <w:rFonts w:asciiTheme="minorHAnsi" w:eastAsiaTheme="minorHAnsi" w:hAnsiTheme="minorHAnsi" w:cstheme="minorBidi"/>
                            </w:rPr>
                          </w:sdtEndPr>
                          <w:sdtContent>
                            <w:r w:rsidR="00991B8B" w:rsidRPr="00991B8B">
                              <w:rPr>
                                <w:rStyle w:val="ContactInfoChar"/>
                                <w:rFonts w:ascii="Arial Unicode MS" w:eastAsia="Arial Unicode MS" w:hAnsi="Arial Unicode MS" w:cs="Arial Unicode MS"/>
                                <w:lang w:val="pt-BR"/>
                              </w:rPr>
                              <w:t>MONTENEGRO</w:t>
                            </w:r>
                            <w:r w:rsidR="00991B8B">
                              <w:rPr>
                                <w:rStyle w:val="ContactInfoChar"/>
                                <w:rFonts w:ascii="Arial Unicode MS" w:eastAsia="Arial Unicode MS" w:hAnsi="Arial Unicode MS" w:cs="Arial Unicode MS"/>
                                <w:lang w:val="pt-BR"/>
                              </w:rPr>
                              <w:t xml:space="preserve"> -95780-000</w:t>
                            </w:r>
                            <w:proofErr w:type="gramStart"/>
                          </w:sdtContent>
                        </w:sdt>
                        <w:proofErr w:type="gramEnd"/>
                        <w:r w:rsidR="00931F59" w:rsidRPr="00991B8B">
                          <w:rPr>
                            <w:rStyle w:val="ContactInfoChar"/>
                            <w:lang w:val="pt-BR"/>
                          </w:rPr>
                          <w:t xml:space="preserve"> </w:t>
                        </w:r>
                      </w:p>
                      <w:p w:rsidR="00931F59" w:rsidRPr="00991B8B" w:rsidRDefault="00CA4D52" w:rsidP="00991B8B">
                        <w:pPr>
                          <w:pStyle w:val="Name"/>
                          <w:rPr>
                            <w:rStyle w:val="NameChar"/>
                            <w:rFonts w:ascii="Arial Unicode MS" w:eastAsia="Arial Unicode MS" w:hAnsi="Arial Unicode MS" w:cs="Arial Unicode MS"/>
                            <w:lang w:val="pt-BR"/>
                          </w:rPr>
                        </w:pPr>
                        <w:sdt>
                          <w:sdtPr>
                            <w:rPr>
                              <w:rStyle w:val="ContactInfoChar"/>
                              <w:rFonts w:ascii="Arial Unicode MS" w:eastAsia="Arial Unicode MS" w:hAnsi="Arial Unicode MS" w:cs="Arial Unicode MS"/>
                              <w:b w:val="0"/>
                            </w:rPr>
                            <w:id w:val="7187524"/>
                          </w:sdtPr>
                          <w:sdtEndPr>
                            <w:rPr>
                              <w:rStyle w:val="ContactInfoChar"/>
                              <w:rFonts w:asciiTheme="majorHAnsi" w:eastAsiaTheme="minorHAnsi" w:hAnsiTheme="majorHAnsi" w:cstheme="minorBidi"/>
                            </w:rPr>
                          </w:sdtEndPr>
                          <w:sdtContent>
                            <w:r w:rsidR="00931F59" w:rsidRPr="00991B8B">
                              <w:rPr>
                                <w:rStyle w:val="ContactInfoChar"/>
                                <w:rFonts w:ascii="Arial Unicode MS" w:eastAsia="Arial Unicode MS" w:hAnsi="Arial Unicode MS" w:cs="Arial Unicode MS"/>
                                <w:b w:val="0"/>
                                <w:lang w:val="pt-BR"/>
                              </w:rPr>
                              <w:t>E-mail</w:t>
                            </w:r>
                            <w:r w:rsidR="00991B8B">
                              <w:rPr>
                                <w:rStyle w:val="ContactInfoChar"/>
                                <w:rFonts w:ascii="Arial Unicode MS" w:eastAsia="Arial Unicode MS" w:hAnsi="Arial Unicode MS" w:cs="Arial Unicode MS"/>
                                <w:b w:val="0"/>
                                <w:lang w:val="pt-BR"/>
                              </w:rPr>
                              <w:t>: Janine.hair@hotmail.com</w:t>
                            </w:r>
                          </w:sdtContent>
                        </w:sdt>
                        <w:r w:rsidR="00931F59" w:rsidRPr="00991B8B">
                          <w:rPr>
                            <w:rStyle w:val="ContactInfoChar"/>
                            <w:b w:val="0"/>
                            <w:lang w:val="pt-BR"/>
                          </w:rPr>
                          <w:t xml:space="preserve"> </w:t>
                        </w:r>
                        <w:sdt>
                          <w:sdtPr>
                            <w:rPr>
                              <w:rStyle w:val="ContactInfoChar"/>
                              <w:rFonts w:ascii="Arial Unicode MS" w:eastAsia="Arial Unicode MS" w:hAnsi="Arial Unicode MS" w:cs="Arial Unicode MS"/>
                              <w:b w:val="0"/>
                            </w:rPr>
                            <w:id w:val="7187525"/>
                          </w:sdtPr>
                          <w:sdtEndPr>
                            <w:rPr>
                              <w:rStyle w:val="ContactInfoChar"/>
                              <w:rFonts w:asciiTheme="majorHAnsi" w:eastAsiaTheme="minorHAnsi" w:hAnsiTheme="majorHAnsi" w:cstheme="minorBidi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ContactInfoChar"/>
                                  <w:rFonts w:ascii="Arial Unicode MS" w:eastAsia="Arial Unicode MS" w:hAnsi="Arial Unicode MS" w:cs="Arial Unicode MS"/>
                                  <w:b w:val="0"/>
                                </w:rPr>
                                <w:id w:val="7187523"/>
                                <w:placeholder>
                                  <w:docPart w:val="648DE44FA2E047288A97551FB4518D50"/>
                                </w:placeholder>
                              </w:sdtPr>
                              <w:sdtEndPr>
                                <w:rPr>
                                  <w:rStyle w:val="ContactInfoChar"/>
                                  <w:rFonts w:asciiTheme="majorHAnsi" w:eastAsiaTheme="minorHAnsi" w:hAnsiTheme="majorHAnsi" w:cstheme="minorBidi"/>
                                </w:rPr>
                              </w:sdtEndPr>
                              <w:sdtContent>
                                <w:r w:rsidR="00991B8B" w:rsidRPr="00991B8B">
                                  <w:rPr>
                                    <w:rStyle w:val="ContactInfoChar"/>
                                    <w:rFonts w:ascii="Arial Unicode MS" w:eastAsia="Arial Unicode MS" w:hAnsi="Arial Unicode MS" w:cs="Arial Unicode MS"/>
                                    <w:b w:val="0"/>
                                    <w:lang w:val="pt-BR"/>
                                  </w:rPr>
                                  <w:t>///Telefone</w:t>
                                </w:r>
                                <w:r w:rsidR="00991B8B">
                                  <w:rPr>
                                    <w:rStyle w:val="ContactInfoChar"/>
                                    <w:rFonts w:ascii="Arial Unicode MS" w:eastAsia="Arial Unicode MS" w:hAnsi="Arial Unicode MS" w:cs="Arial Unicode MS"/>
                                    <w:b w:val="0"/>
                                    <w:lang w:val="pt-BR"/>
                                  </w:rPr>
                                  <w:t>: 51-98144-5407</w:t>
                                </w:r>
                              </w:sdtContent>
                            </w:sdt>
                          </w:sdtContent>
                        </w:sdt>
                      </w:p>
                    </w:tc>
                  </w:tr>
                </w:tbl>
                <w:p w:rsidR="00807BDA" w:rsidRPr="00991B8B" w:rsidRDefault="00807BDA" w:rsidP="00B710E1">
                  <w:pPr>
                    <w:pStyle w:val="Name"/>
                    <w:rPr>
                      <w:rFonts w:ascii="Arial Unicode MS" w:eastAsia="Arial Unicode MS" w:hAnsi="Arial Unicode MS" w:cs="Arial Unicode MS"/>
                      <w:lang w:val="pt-BR"/>
                    </w:rPr>
                  </w:pPr>
                </w:p>
              </w:tc>
            </w:tr>
            <w:tr w:rsidR="00807BDA" w:rsidRPr="00807BDA" w:rsidTr="00BD2DF6">
              <w:trPr>
                <w:gridBefore w:val="1"/>
                <w:wBefore w:w="275" w:type="dxa"/>
                <w:trHeight w:val="329"/>
              </w:trPr>
              <w:tc>
                <w:tcPr>
                  <w:tcW w:w="0" w:type="auto"/>
                </w:tcPr>
                <w:p w:rsidR="00807BDA" w:rsidRPr="00991B8B" w:rsidRDefault="00807BDA" w:rsidP="00B710E1">
                  <w:pPr>
                    <w:pStyle w:val="ContactInfo"/>
                    <w:rPr>
                      <w:rFonts w:ascii="Arial Unicode MS" w:eastAsia="Arial Unicode MS" w:hAnsi="Arial Unicode MS" w:cs="Arial Unicode MS"/>
                      <w:lang w:val="pt-BR"/>
                    </w:rPr>
                  </w:pPr>
                </w:p>
              </w:tc>
            </w:tr>
            <w:tr w:rsidR="00807BDA" w:rsidRPr="00807BDA" w:rsidTr="00931F59">
              <w:tblPrEx>
                <w:jc w:val="center"/>
                <w:tblCellMar>
                  <w:top w:w="29" w:type="dxa"/>
                  <w:left w:w="0" w:type="dxa"/>
                  <w:right w:w="72" w:type="dxa"/>
                </w:tblCellMar>
              </w:tblPrEx>
              <w:trPr>
                <w:trHeight w:val="397"/>
                <w:jc w:val="center"/>
              </w:trPr>
              <w:tc>
                <w:tcPr>
                  <w:tcW w:w="10355" w:type="dxa"/>
                  <w:gridSpan w:val="2"/>
                  <w:tcBorders>
                    <w:bottom w:val="single" w:sz="18" w:space="0" w:color="0070C0"/>
                  </w:tcBorders>
                  <w:shd w:val="clear" w:color="auto" w:fill="auto"/>
                </w:tcPr>
                <w:p w:rsidR="00807BDA" w:rsidRPr="00807BDA" w:rsidRDefault="00CA4D52" w:rsidP="00BD2DF6">
                  <w:pPr>
                    <w:pStyle w:val="titulo"/>
                    <w:spacing w:before="240"/>
                    <w:rPr>
                      <w:rFonts w:cs="Arial Unicode MS"/>
                      <w:b w:val="0"/>
                    </w:rPr>
                  </w:pPr>
                  <w:sdt>
                    <w:sdtPr>
                      <w:rPr>
                        <w:rFonts w:cs="Arial Unicode MS"/>
                        <w:b w:val="0"/>
                        <w:color w:val="0D0D0D" w:themeColor="text1" w:themeTint="F2"/>
                        <w:sz w:val="24"/>
                      </w:rPr>
                      <w:id w:val="1481961"/>
                      <w:placeholder>
                        <w:docPart w:val="58EEBF304F5A4704AFA59818690664AA"/>
                      </w:placeholder>
                    </w:sdtPr>
                    <w:sdtEndPr/>
                    <w:sdtContent>
                      <w:r w:rsidR="00807BDA" w:rsidRPr="00807BDA">
                        <w:t>OBJETIVO</w:t>
                      </w:r>
                    </w:sdtContent>
                  </w:sdt>
                </w:p>
              </w:tc>
            </w:tr>
          </w:tbl>
          <w:sdt>
            <w:sdtPr>
              <w:rPr>
                <w:rFonts w:ascii="Arial Unicode MS" w:eastAsia="Arial Unicode MS" w:hAnsi="Arial Unicode MS" w:cs="Arial Unicode MS"/>
              </w:rPr>
              <w:id w:val="1482153"/>
              <w:placeholder>
                <w:docPart w:val="47EC3572E178483580A84DB71C5A6C85"/>
              </w:placeholder>
            </w:sdtPr>
            <w:sdtEndPr>
              <w:rPr>
                <w:sz w:val="2"/>
              </w:rPr>
            </w:sdtEndPr>
            <w:sdtContent>
              <w:tbl>
                <w:tblPr>
                  <w:tblStyle w:val="Tabelacomgrade"/>
                  <w:tblW w:w="10355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top w:w="29" w:type="dxa"/>
                    <w:left w:w="0" w:type="dxa"/>
                    <w:right w:w="72" w:type="dxa"/>
                  </w:tblCellMar>
                  <w:tblLook w:val="04A0" w:firstRow="1" w:lastRow="0" w:firstColumn="1" w:lastColumn="0" w:noHBand="0" w:noVBand="1"/>
                </w:tblPr>
                <w:tblGrid>
                  <w:gridCol w:w="10355"/>
                </w:tblGrid>
                <w:tr w:rsidR="00807BDA" w:rsidRPr="00807BDA" w:rsidTr="00BD2DF6">
                  <w:trPr>
                    <w:trHeight w:val="257"/>
                    <w:jc w:val="center"/>
                  </w:trPr>
                  <w:tc>
                    <w:tcPr>
                      <w:tcW w:w="10151" w:type="dxa"/>
                    </w:tcPr>
                    <w:p w:rsidR="00807BDA" w:rsidRPr="00807BDA" w:rsidRDefault="00807BDA" w:rsidP="00991B8B">
                      <w:pPr>
                        <w:pStyle w:val="Sectiondetails"/>
                        <w:spacing w:before="240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807BDA">
                        <w:rPr>
                          <w:rFonts w:ascii="Arial Unicode MS" w:eastAsia="Arial Unicode MS" w:hAnsi="Arial Unicode MS" w:cs="Arial Unicode MS"/>
                        </w:rPr>
                        <w:t xml:space="preserve">Desejo fazer parte do time da empresa oferecendo o melhor. Sou uma pessoa muito dedicada e comprometida com as atribuições que são dadas a mim. </w:t>
                      </w:r>
                    </w:p>
                  </w:tc>
                </w:tr>
                <w:tr w:rsidR="00807BDA" w:rsidRPr="00807BDA" w:rsidTr="00AE30C7">
                  <w:trPr>
                    <w:trHeight w:val="227"/>
                    <w:jc w:val="center"/>
                  </w:trPr>
                  <w:tc>
                    <w:tcPr>
                      <w:tcW w:w="10151" w:type="dxa"/>
                      <w:vAlign w:val="center"/>
                    </w:tcPr>
                    <w:p w:rsidR="00807BDA" w:rsidRPr="00807BDA" w:rsidRDefault="00807BDA" w:rsidP="00AE30C7">
                      <w:pPr>
                        <w:pStyle w:val="Sectiondetails"/>
                        <w:jc w:val="right"/>
                        <w:rPr>
                          <w:rFonts w:ascii="Arial Unicode MS" w:eastAsia="Arial Unicode MS" w:hAnsi="Arial Unicode MS" w:cs="Arial Unicode MS"/>
                        </w:rPr>
                      </w:pPr>
                    </w:p>
                  </w:tc>
                </w:tr>
                <w:tr w:rsidR="00807BDA" w:rsidRPr="00807BDA" w:rsidTr="00BD2DF6">
                  <w:trPr>
                    <w:trHeight w:val="227"/>
                    <w:jc w:val="center"/>
                  </w:trPr>
                  <w:sdt>
                    <w:sdtPr>
                      <w:id w:val="1482146"/>
                      <w:placeholder>
                        <w:docPart w:val="23888FCC68EB429081945462733F1F67"/>
                      </w:placeholder>
                    </w:sdtPr>
                    <w:sdtEndPr/>
                    <w:sdtContent>
                      <w:tc>
                        <w:tcPr>
                          <w:tcW w:w="10151" w:type="dxa"/>
                          <w:tcBorders>
                            <w:bottom w:val="single" w:sz="18" w:space="0" w:color="0070C0"/>
                          </w:tcBorders>
                        </w:tcPr>
                        <w:p w:rsidR="00807BDA" w:rsidRPr="00807BDA" w:rsidRDefault="00807BDA" w:rsidP="00BD2DF6">
                          <w:pPr>
                            <w:pStyle w:val="titulo"/>
                            <w:spacing w:before="240"/>
                          </w:pPr>
                          <w:r w:rsidRPr="00807BDA">
                            <w:t>EXPERIÊNCIA</w:t>
                          </w:r>
                        </w:p>
                      </w:tc>
                    </w:sdtContent>
                  </w:sdt>
                </w:tr>
                <w:tr w:rsidR="00807BDA" w:rsidRPr="00807BDA" w:rsidTr="00BD2DF6">
                  <w:trPr>
                    <w:trHeight w:val="239"/>
                    <w:jc w:val="center"/>
                  </w:trPr>
                  <w:tc>
                    <w:tcPr>
                      <w:tcW w:w="10151" w:type="dxa"/>
                      <w:tcBorders>
                        <w:top w:val="single" w:sz="18" w:space="0" w:color="0070C0"/>
                      </w:tcBorders>
                    </w:tcPr>
                    <w:p w:rsidR="00807BDA" w:rsidRDefault="00991B8B" w:rsidP="00BD2DF6">
                      <w:pPr>
                        <w:pStyle w:val="Sectiondetails"/>
                        <w:spacing w:before="240"/>
                        <w:rPr>
                          <w:rFonts w:ascii="Arial Unicode MS" w:eastAsia="Arial Unicode MS" w:hAnsi="Arial Unicode MS" w:cs="Arial Unicode MS"/>
                          <w:b/>
                          <w:bCs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b/>
                          <w:bCs/>
                        </w:rPr>
                        <w:t>Lojas Hering</w:t>
                      </w:r>
                    </w:p>
                    <w:p w:rsidR="00991B8B" w:rsidRPr="00F12429" w:rsidRDefault="00991B8B" w:rsidP="00BD2DF6">
                      <w:pPr>
                        <w:pStyle w:val="Sectiondetails"/>
                        <w:spacing w:before="240"/>
                        <w:rPr>
                          <w:rFonts w:ascii="Arial Unicode MS" w:eastAsia="Arial Unicode MS" w:hAnsi="Arial Unicode MS" w:cs="Arial Unicode MS"/>
                          <w:b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b/>
                          <w:bCs/>
                        </w:rPr>
                        <w:t>(</w:t>
                      </w: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b/>
                          <w:bCs/>
                        </w:rPr>
                        <w:t>Free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b/>
                          <w:bCs/>
                        </w:rPr>
                        <w:t>Lançe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b/>
                          <w:bCs/>
                        </w:rPr>
                        <w:t>)</w:t>
                      </w:r>
                    </w:p>
                  </w:tc>
                </w:tr>
                <w:tr w:rsidR="00807BDA" w:rsidRPr="00807BDA" w:rsidTr="00BD2DF6">
                  <w:trPr>
                    <w:trHeight w:val="223"/>
                    <w:jc w:val="center"/>
                  </w:trPr>
                  <w:tc>
                    <w:tcPr>
                      <w:tcW w:w="10151" w:type="dxa"/>
                    </w:tcPr>
                    <w:p w:rsidR="00807BDA" w:rsidRPr="00807BDA" w:rsidRDefault="00CA4D52" w:rsidP="00991B8B">
                      <w:pPr>
                        <w:pStyle w:val="Sectiondetails"/>
                        <w:rPr>
                          <w:rFonts w:ascii="Arial Unicode MS" w:eastAsia="Arial Unicode MS" w:hAnsi="Arial Unicode MS" w:cs="Arial Unicode MS"/>
                        </w:rPr>
                      </w:pPr>
                      <w:sdt>
                        <w:sdtPr>
                          <w:rPr>
                            <w:rFonts w:ascii="Arial Unicode MS" w:eastAsia="Arial Unicode MS" w:hAnsi="Arial Unicode MS" w:cs="Arial Unicode MS"/>
                          </w:rPr>
                          <w:id w:val="1482321"/>
                          <w:placeholder>
                            <w:docPart w:val="6BF306A47CF5490E93CCEDE22EC2750D"/>
                          </w:placeholder>
                        </w:sdtPr>
                        <w:sdtEndPr/>
                        <w:sdtContent>
                          <w:r w:rsidR="00991B8B">
                            <w:rPr>
                              <w:rFonts w:ascii="Arial Unicode MS" w:eastAsia="Arial Unicode MS" w:hAnsi="Arial Unicode MS" w:cs="Arial Unicode MS"/>
                              <w:bCs/>
                            </w:rPr>
                            <w:t>SETEMBRO DE 2014 A JANEIRO DE 2015</w:t>
                          </w:r>
                        </w:sdtContent>
                      </w:sdt>
                      <w:r w:rsidR="00807BDA" w:rsidRPr="00807BDA">
                        <w:rPr>
                          <w:rFonts w:ascii="Arial Unicode MS" w:eastAsia="Arial Unicode MS" w:hAnsi="Arial Unicode MS" w:cs="Arial Unicode MS"/>
                        </w:rPr>
                        <w:t xml:space="preserve"> </w:t>
                      </w:r>
                    </w:p>
                  </w:tc>
                </w:tr>
                <w:tr w:rsidR="00807BDA" w:rsidRPr="00807BDA" w:rsidTr="00BD2DF6">
                  <w:trPr>
                    <w:trHeight w:val="403"/>
                    <w:jc w:val="center"/>
                  </w:trPr>
                  <w:tc>
                    <w:tcPr>
                      <w:tcW w:w="10151" w:type="dxa"/>
                    </w:tcPr>
                    <w:p w:rsidR="00807BDA" w:rsidRPr="00807BDA" w:rsidRDefault="00CA4D52" w:rsidP="00991B8B">
                      <w:pPr>
                        <w:pStyle w:val="Sectiondetails"/>
                        <w:rPr>
                          <w:rFonts w:ascii="Arial Unicode MS" w:eastAsia="Arial Unicode MS" w:hAnsi="Arial Unicode MS" w:cs="Arial Unicode MS"/>
                        </w:rPr>
                      </w:pPr>
                      <w:sdt>
                        <w:sdtPr>
                          <w:rPr>
                            <w:rFonts w:ascii="Arial Unicode MS" w:eastAsia="Arial Unicode MS" w:hAnsi="Arial Unicode MS" w:cs="Arial Unicode MS"/>
                          </w:rPr>
                          <w:id w:val="1482322"/>
                          <w:placeholder>
                            <w:docPart w:val="362BC5AFC0CD4A95940F57B509FF0A09"/>
                          </w:placeholder>
                        </w:sdtPr>
                        <w:sdtEndPr/>
                        <w:sdtContent>
                          <w:r w:rsidR="00991B8B">
                            <w:rPr>
                              <w:rFonts w:ascii="Arial Unicode MS" w:eastAsia="Arial Unicode MS" w:hAnsi="Arial Unicode MS" w:cs="Arial Unicode MS"/>
                            </w:rPr>
                            <w:t>Brusque-SC</w:t>
                          </w:r>
                        </w:sdtContent>
                      </w:sdt>
                    </w:p>
                  </w:tc>
                </w:tr>
                <w:tr w:rsidR="00807BDA" w:rsidRPr="00807BDA" w:rsidTr="00BD2DF6">
                  <w:trPr>
                    <w:trHeight w:val="271"/>
                    <w:jc w:val="center"/>
                  </w:trPr>
                  <w:sdt>
                    <w:sdtPr>
                      <w:rPr>
                        <w:rFonts w:cs="Arial Unicode MS"/>
                      </w:rPr>
                      <w:id w:val="1482412"/>
                      <w:placeholder>
                        <w:docPart w:val="8F5B5A349FB5417984BBB4E94974EF7B"/>
                      </w:placeholder>
                    </w:sdtPr>
                    <w:sdtEndPr/>
                    <w:sdtContent>
                      <w:tc>
                        <w:tcPr>
                          <w:tcW w:w="10151" w:type="dxa"/>
                        </w:tcPr>
                        <w:p w:rsidR="00807BDA" w:rsidRPr="00807BDA" w:rsidRDefault="00807BDA" w:rsidP="00BD2DF6">
                          <w:pPr>
                            <w:pStyle w:val="titulo"/>
                            <w:ind w:left="1058"/>
                            <w:rPr>
                              <w:rFonts w:cs="Arial Unicode MS"/>
                            </w:rPr>
                          </w:pPr>
                          <w:r w:rsidRPr="00807BDA">
                            <w:rPr>
                              <w:rFonts w:cs="Arial Unicode MS"/>
                              <w:color w:val="1F497D" w:themeColor="text2"/>
                            </w:rPr>
                            <w:t>Vendedor</w:t>
                          </w:r>
                          <w:r w:rsidR="00991B8B">
                            <w:rPr>
                              <w:rFonts w:cs="Arial Unicode MS"/>
                              <w:color w:val="1F497D" w:themeColor="text2"/>
                            </w:rPr>
                            <w:t>a</w:t>
                          </w:r>
                        </w:p>
                      </w:tc>
                    </w:sdtContent>
                  </w:sdt>
                </w:tr>
              </w:tbl>
              <w:sdt>
                <w:sdtPr>
                  <w:rPr>
                    <w:rFonts w:ascii="Arial Unicode MS" w:eastAsia="Arial Unicode MS" w:hAnsi="Arial Unicode MS" w:cs="Arial Unicode MS"/>
                  </w:rPr>
                  <w:id w:val="1482417"/>
                  <w:placeholder>
                    <w:docPart w:val="22CFFBC9E99B4476AE1321334C5B8275"/>
                  </w:placeholder>
                </w:sdtPr>
                <w:sdtEndPr>
                  <w:rPr>
                    <w:sz w:val="2"/>
                  </w:rPr>
                </w:sdtEndPr>
                <w:sdtContent>
                  <w:tbl>
                    <w:tblPr>
                      <w:tblStyle w:val="Tabelacomgrade"/>
                      <w:tblW w:w="1060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29" w:type="dxa"/>
                        <w:left w:w="0" w:type="dxa"/>
                        <w:right w:w="7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5"/>
                      <w:gridCol w:w="10436"/>
                      <w:gridCol w:w="119"/>
                    </w:tblGrid>
                    <w:tr w:rsidR="00807BDA" w:rsidRPr="00807BDA" w:rsidTr="00C6535C">
                      <w:trPr>
                        <w:gridBefore w:val="1"/>
                        <w:wBefore w:w="45" w:type="dxa"/>
                        <w:trHeight w:val="7"/>
                        <w:jc w:val="center"/>
                      </w:trPr>
                      <w:tc>
                        <w:tcPr>
                          <w:tcW w:w="10555" w:type="dxa"/>
                          <w:gridSpan w:val="2"/>
                        </w:tcPr>
                        <w:p w:rsidR="00807BDA" w:rsidRPr="00807BDA" w:rsidRDefault="00807BDA" w:rsidP="00BD2DF6">
                          <w:pPr>
                            <w:pStyle w:val="Bulletedlist"/>
                            <w:ind w:left="1058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  <w:r w:rsidRPr="00807BDA">
                            <w:rPr>
                              <w:rFonts w:ascii="Arial Unicode MS" w:eastAsia="Arial Unicode MS" w:hAnsi="Arial Unicode MS" w:cs="Arial Unicode MS"/>
                            </w:rPr>
                            <w:t>Atendimento ao cliente, foco em vendas;</w:t>
                          </w:r>
                        </w:p>
                        <w:p w:rsidR="00807BDA" w:rsidRDefault="00CA4D52" w:rsidP="00BD2DF6">
                          <w:pPr>
                            <w:pStyle w:val="Bulletedlist"/>
                            <w:ind w:left="1058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  <w:sdt>
                            <w:sdtPr>
                              <w:rPr>
                                <w:rFonts w:ascii="Arial Unicode MS" w:eastAsia="Arial Unicode MS" w:hAnsi="Arial Unicode MS" w:cs="Arial Unicode MS"/>
                              </w:rPr>
                              <w:id w:val="1482428"/>
                              <w:placeholder>
                                <w:docPart w:val="B6620766E37C440AB73725E33851B567"/>
                              </w:placeholder>
                            </w:sdtPr>
                            <w:sdtEndPr/>
                            <w:sdtContent>
                              <w:r w:rsidR="00807BDA" w:rsidRPr="00807BDA">
                                <w:rPr>
                                  <w:rFonts w:ascii="Arial Unicode MS" w:eastAsia="Arial Unicode MS" w:hAnsi="Arial Unicode MS" w:cs="Arial Unicode MS"/>
                                </w:rPr>
                                <w:t>Atendimento ao cliente corporativo.</w:t>
                              </w:r>
                            </w:sdtContent>
                          </w:sdt>
                        </w:p>
                        <w:p w:rsidR="00F12429" w:rsidRDefault="00F12429" w:rsidP="00F12429">
                          <w:pPr>
                            <w:pStyle w:val="Bulletedlist"/>
                            <w:numPr>
                              <w:ilvl w:val="0"/>
                              <w:numId w:val="0"/>
                            </w:numPr>
                            <w:ind w:left="720" w:hanging="360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</w:p>
                        <w:p w:rsidR="00C6535C" w:rsidRPr="00807BDA" w:rsidRDefault="00C6535C" w:rsidP="00F12429">
                          <w:pPr>
                            <w:pStyle w:val="Bulletedlist"/>
                            <w:numPr>
                              <w:ilvl w:val="0"/>
                              <w:numId w:val="0"/>
                            </w:numPr>
                            <w:ind w:left="720" w:hanging="360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</w:p>
                      </w:tc>
                    </w:tr>
                    <w:tr w:rsidR="00807BDA" w:rsidRPr="00807BDA" w:rsidTr="00C6535C">
                      <w:tblPrEx>
                        <w:tblCellMar>
                          <w:top w:w="0" w:type="dxa"/>
                          <w:left w:w="108" w:type="dxa"/>
                          <w:right w:w="108" w:type="dxa"/>
                        </w:tblCellMar>
                      </w:tblPrEx>
                      <w:trPr>
                        <w:gridAfter w:val="1"/>
                        <w:wAfter w:w="119" w:type="dxa"/>
                        <w:trHeight w:val="2"/>
                        <w:jc w:val="center"/>
                      </w:trPr>
                      <w:tc>
                        <w:tcPr>
                          <w:tcW w:w="10481" w:type="dxa"/>
                          <w:gridSpan w:val="2"/>
                        </w:tcPr>
                        <w:p w:rsidR="00F12429" w:rsidRPr="00807BDA" w:rsidRDefault="00CA4D52" w:rsidP="00991B8B">
                          <w:pPr>
                            <w:pStyle w:val="Sectiondetails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  <w:sdt>
                            <w:sdtPr>
                              <w:rPr>
                                <w:rFonts w:ascii="Arial Unicode MS" w:eastAsia="Arial Unicode MS" w:hAnsi="Arial Unicode MS" w:cs="Arial Unicode MS"/>
                              </w:rPr>
                              <w:id w:val="7189942"/>
                              <w:placeholder>
                                <w:docPart w:val="E8CEAC47A07D4E8D85C6D3DD0F49BD67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 Unicode MS" w:eastAsia="Arial Unicode MS" w:hAnsi="Arial Unicode MS" w:cs="Arial Unicode MS"/>
                                  </w:rPr>
                                  <w:id w:val="2113404928"/>
                                  <w:placeholder>
                                    <w:docPart w:val="EFEB649A4698475594444730DB89438E"/>
                                  </w:placeholder>
                                </w:sdtPr>
                                <w:sdtEndPr/>
                                <w:sdtContent>
                                  <w:r w:rsidR="00991B8B"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</w:rPr>
                                    <w:t>Supermercado Hering</w:t>
                                  </w:r>
                                </w:sdtContent>
                              </w:sdt>
                            </w:sdtContent>
                          </w:sdt>
                          <w:proofErr w:type="gramStart"/>
                          <w:r w:rsidR="00F12429" w:rsidRPr="00F12429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 </w:t>
                          </w:r>
                        </w:p>
                      </w:tc>
                      <w:proofErr w:type="gramEnd"/>
                    </w:tr>
                    <w:tr w:rsidR="00807BDA" w:rsidRPr="00807BDA" w:rsidTr="00C6535C">
                      <w:tblPrEx>
                        <w:tblCellMar>
                          <w:top w:w="0" w:type="dxa"/>
                          <w:left w:w="108" w:type="dxa"/>
                          <w:right w:w="108" w:type="dxa"/>
                        </w:tblCellMar>
                      </w:tblPrEx>
                      <w:trPr>
                        <w:gridAfter w:val="1"/>
                        <w:wAfter w:w="119" w:type="dxa"/>
                        <w:trHeight w:val="2"/>
                        <w:jc w:val="center"/>
                      </w:trPr>
                      <w:tc>
                        <w:tcPr>
                          <w:tcW w:w="10481" w:type="dxa"/>
                          <w:gridSpan w:val="2"/>
                        </w:tcPr>
                        <w:p w:rsidR="00807BDA" w:rsidRPr="00807BDA" w:rsidRDefault="00CA4D52" w:rsidP="00991B8B">
                          <w:pPr>
                            <w:pStyle w:val="Sectiondetails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  <w:sdt>
                            <w:sdtPr>
                              <w:rPr>
                                <w:rFonts w:ascii="Arial Unicode MS" w:eastAsia="Arial Unicode MS" w:hAnsi="Arial Unicode MS" w:cs="Arial Unicode MS"/>
                              </w:rPr>
                              <w:id w:val="7189943"/>
                              <w:placeholder>
                                <w:docPart w:val="E4F5797C301B4FE0BD85C36919E5FBCA"/>
                              </w:placeholder>
                            </w:sdtPr>
                            <w:sdtEndPr/>
                            <w:sdtContent>
                              <w:r w:rsidR="00991B8B">
                                <w:rPr>
                                  <w:rFonts w:ascii="Arial Unicode MS" w:eastAsia="Arial Unicode MS" w:hAnsi="Arial Unicode MS" w:cs="Arial Unicode MS"/>
                                </w:rPr>
                                <w:t>Brusque-SC</w:t>
                              </w:r>
                            </w:sdtContent>
                          </w:sdt>
                        </w:p>
                      </w:tc>
                    </w:tr>
                    <w:tr w:rsidR="00807BDA" w:rsidRPr="00807BDA" w:rsidTr="00C6535C">
                      <w:tblPrEx>
                        <w:tblCellMar>
                          <w:top w:w="0" w:type="dxa"/>
                          <w:left w:w="108" w:type="dxa"/>
                          <w:right w:w="108" w:type="dxa"/>
                        </w:tblCellMar>
                      </w:tblPrEx>
                      <w:trPr>
                        <w:gridBefore w:val="1"/>
                        <w:wBefore w:w="45" w:type="dxa"/>
                        <w:trHeight w:val="2"/>
                        <w:jc w:val="center"/>
                      </w:trPr>
                      <w:tc>
                        <w:tcPr>
                          <w:tcW w:w="10555" w:type="dxa"/>
                          <w:gridSpan w:val="2"/>
                        </w:tcPr>
                        <w:p w:rsidR="00807BDA" w:rsidRPr="00807BDA" w:rsidRDefault="00807BDA" w:rsidP="00BD2DF6">
                          <w:pPr>
                            <w:pStyle w:val="Sectiondetails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</w:p>
                      </w:tc>
                    </w:tr>
                    <w:tr w:rsidR="00807BDA" w:rsidRPr="00807BDA" w:rsidTr="00C6535C">
                      <w:tblPrEx>
                        <w:tblCellMar>
                          <w:top w:w="0" w:type="dxa"/>
                          <w:left w:w="108" w:type="dxa"/>
                          <w:right w:w="108" w:type="dxa"/>
                        </w:tblCellMar>
                      </w:tblPrEx>
                      <w:trPr>
                        <w:gridBefore w:val="1"/>
                        <w:wBefore w:w="45" w:type="dxa"/>
                        <w:trHeight w:val="2"/>
                        <w:jc w:val="center"/>
                      </w:trPr>
                      <w:sdt>
                        <w:sdtPr>
                          <w:rPr>
                            <w:rFonts w:cs="Arial Unicode MS"/>
                            <w:color w:val="1F497D" w:themeColor="text2"/>
                          </w:rPr>
                          <w:id w:val="-1194147089"/>
                          <w:placeholder>
                            <w:docPart w:val="F3E22B78FECF4A74BE93855A485F4D0E"/>
                          </w:placeholder>
                        </w:sdtPr>
                        <w:sdtEndPr/>
                        <w:sdtContent>
                          <w:tc>
                            <w:tcPr>
                              <w:tcW w:w="10555" w:type="dxa"/>
                              <w:gridSpan w:val="2"/>
                            </w:tcPr>
                            <w:p w:rsidR="00807BDA" w:rsidRPr="00807BDA" w:rsidRDefault="00991B8B" w:rsidP="00991B8B">
                              <w:pPr>
                                <w:pStyle w:val="titulo"/>
                                <w:ind w:left="1058"/>
                                <w:rPr>
                                  <w:rFonts w:cs="Arial Unicode MS"/>
                                  <w:color w:val="1F497D" w:themeColor="text2"/>
                                </w:rPr>
                              </w:pPr>
                              <w:r>
                                <w:rPr>
                                  <w:rFonts w:cs="Arial Unicode MS"/>
                                  <w:color w:val="1F497D" w:themeColor="text2"/>
                                </w:rPr>
                                <w:t>Operadora De Caixa/ Auxiliar</w:t>
                              </w:r>
                            </w:p>
                          </w:tc>
                        </w:sdtContent>
                      </w:sdt>
                    </w:tr>
                    <w:tr w:rsidR="00807BDA" w:rsidRPr="00807BDA" w:rsidTr="00C6535C">
                      <w:tblPrEx>
                        <w:tblCellMar>
                          <w:top w:w="0" w:type="dxa"/>
                          <w:left w:w="108" w:type="dxa"/>
                          <w:right w:w="108" w:type="dxa"/>
                        </w:tblCellMar>
                      </w:tblPrEx>
                      <w:trPr>
                        <w:gridBefore w:val="1"/>
                        <w:wBefore w:w="45" w:type="dxa"/>
                        <w:trHeight w:val="1"/>
                        <w:jc w:val="center"/>
                      </w:trPr>
                      <w:tc>
                        <w:tcPr>
                          <w:tcW w:w="10555" w:type="dxa"/>
                          <w:gridSpan w:val="2"/>
                        </w:tcPr>
                        <w:p w:rsidR="00807BDA" w:rsidRPr="00807BDA" w:rsidRDefault="00807BDA" w:rsidP="00BD2DF6">
                          <w:pPr>
                            <w:pStyle w:val="Bulletedlist"/>
                            <w:ind w:left="1058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  <w:r w:rsidRPr="00807BDA">
                            <w:rPr>
                              <w:rFonts w:ascii="Arial Unicode MS" w:eastAsia="Arial Unicode MS" w:hAnsi="Arial Unicode MS" w:cs="Arial Unicode MS"/>
                            </w:rPr>
                            <w:t xml:space="preserve">Organização de </w:t>
                          </w:r>
                          <w:r w:rsidR="00991B8B">
                            <w:rPr>
                              <w:rFonts w:ascii="Arial Unicode MS" w:eastAsia="Arial Unicode MS" w:hAnsi="Arial Unicode MS" w:cs="Arial Unicode MS"/>
                            </w:rPr>
                            <w:t>estoque</w:t>
                          </w:r>
                        </w:p>
                        <w:sdt>
                          <w:sdtPr>
                            <w:rPr>
                              <w:rFonts w:ascii="Arial Unicode MS" w:eastAsia="Arial Unicode MS" w:hAnsi="Arial Unicode MS" w:cs="Arial Unicode MS"/>
                            </w:rPr>
                            <w:id w:val="969245775"/>
                            <w:placeholder>
                              <w:docPart w:val="6A0AD6F5917F4657BCA909D4F94A9ED9"/>
                            </w:placeholder>
                          </w:sdtPr>
                          <w:sdtEndPr/>
                          <w:sdtContent>
                            <w:p w:rsidR="00991B8B" w:rsidRDefault="00807BDA" w:rsidP="00BD2DF6">
                              <w:pPr>
                                <w:pStyle w:val="Bulletedlist"/>
                                <w:ind w:left="1058"/>
                                <w:rPr>
                                  <w:rFonts w:ascii="Arial Unicode MS" w:eastAsia="Arial Unicode MS" w:hAnsi="Arial Unicode MS" w:cs="Arial Unicode MS"/>
                                </w:rPr>
                              </w:pPr>
                              <w:r w:rsidRPr="00807BDA"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Atendimento </w:t>
                              </w:r>
                              <w:r w:rsidR="00991B8B" w:rsidRPr="00807BDA"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telefônico. </w:t>
                              </w:r>
                            </w:p>
                            <w:p w:rsidR="00807BDA" w:rsidRPr="00807BDA" w:rsidRDefault="00991B8B" w:rsidP="00BD2DF6">
                              <w:pPr>
                                <w:pStyle w:val="Bulletedlist"/>
                                <w:ind w:left="1058"/>
                                <w:rPr>
                                  <w:rFonts w:ascii="Arial Unicode MS" w:eastAsia="Arial Unicode MS" w:hAnsi="Arial Unicode MS" w:cs="Arial Unicode M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22222"/>
                                  <w:shd w:val="clear" w:color="auto" w:fill="FFFFFF"/>
                                </w:rPr>
                                <w:t> A</w:t>
                              </w:r>
                              <w:r>
                                <w:rPr>
                                  <w:rFonts w:ascii="Arial" w:hAnsi="Arial" w:cs="Arial"/>
                                  <w:color w:val="222222"/>
                                  <w:shd w:val="clear" w:color="auto" w:fill="FFFFFF"/>
                                </w:rPr>
                                <w:t xml:space="preserve">tendimento ao público com </w:t>
                              </w:r>
                              <w:r>
                                <w:rPr>
                                  <w:rFonts w:ascii="Arial" w:hAnsi="Arial" w:cs="Arial"/>
                                  <w:color w:val="222222"/>
                                  <w:shd w:val="clear" w:color="auto" w:fill="FFFFFF"/>
                                </w:rPr>
                                <w:t xml:space="preserve">pagamentos. </w:t>
                              </w:r>
                            </w:p>
                          </w:sdtContent>
                        </w:sdt>
                        <w:p w:rsidR="00807BDA" w:rsidRPr="00807BDA" w:rsidRDefault="00807BDA" w:rsidP="00BD2DF6">
                          <w:pPr>
                            <w:pStyle w:val="Bulletedlist"/>
                            <w:numPr>
                              <w:ilvl w:val="0"/>
                              <w:numId w:val="0"/>
                            </w:numPr>
                            <w:ind w:left="1058"/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</w:p>
                        <w:p w:rsidR="009C107E" w:rsidRPr="00807BDA" w:rsidRDefault="009C107E" w:rsidP="00931F59">
                          <w:pPr>
                            <w:pStyle w:val="Bulletedlist"/>
                            <w:numPr>
                              <w:ilvl w:val="0"/>
                              <w:numId w:val="0"/>
                            </w:numPr>
                            <w:rPr>
                              <w:rFonts w:ascii="Arial Unicode MS" w:eastAsia="Arial Unicode MS" w:hAnsi="Arial Unicode MS" w:cs="Arial Unicode MS"/>
                            </w:rPr>
                          </w:pPr>
                        </w:p>
                      </w:tc>
                    </w:tr>
                    <w:tr w:rsidR="00807BDA" w:rsidRPr="00807BDA" w:rsidTr="00C6535C">
                      <w:tblPrEx>
                        <w:tblCellMar>
                          <w:top w:w="0" w:type="dxa"/>
                          <w:left w:w="108" w:type="dxa"/>
                          <w:right w:w="108" w:type="dxa"/>
                        </w:tblCellMar>
                      </w:tblPrEx>
                      <w:trPr>
                        <w:gridBefore w:val="1"/>
                        <w:wBefore w:w="45" w:type="dxa"/>
                        <w:trHeight w:val="1"/>
                        <w:jc w:val="center"/>
                      </w:trPr>
                      <w:sdt>
                        <w:sdtPr>
                          <w:rPr>
                            <w:rFonts w:cs="Arial Unicode MS"/>
                          </w:rPr>
                          <w:id w:val="1483710"/>
                          <w:placeholder>
                            <w:docPart w:val="0EF3EC0BB0E44E55939B39E6EAD91BD6"/>
                          </w:placeholder>
                        </w:sdtPr>
                        <w:sdtEndPr/>
                        <w:sdtContent>
                          <w:tc>
                            <w:tcPr>
                              <w:tcW w:w="10555" w:type="dxa"/>
                              <w:gridSpan w:val="2"/>
                              <w:tcBorders>
                                <w:bottom w:val="single" w:sz="18" w:space="0" w:color="0070C0"/>
                              </w:tcBorders>
                            </w:tcPr>
                            <w:p w:rsidR="00807BDA" w:rsidRPr="00807BDA" w:rsidRDefault="00807BDA" w:rsidP="00C6535C">
                              <w:pPr>
                                <w:pStyle w:val="titulo"/>
                                <w:spacing w:before="240"/>
                                <w:ind w:left="-117"/>
                                <w:rPr>
                                  <w:rStyle w:val="tituloChar"/>
                                  <w:rFonts w:cs="Arial Unicode MS"/>
                                </w:rPr>
                              </w:pPr>
                              <w:r w:rsidRPr="00807BDA">
                                <w:rPr>
                                  <w:rFonts w:cs="Arial Unicode MS"/>
                                </w:rPr>
                                <w:t>FORMAÇÃO</w:t>
                              </w:r>
                            </w:p>
                          </w:tc>
                        </w:sdtContent>
                      </w:sdt>
                    </w:tr>
                  </w:tbl>
                  <w:sdt>
                    <w:sdtPr>
                      <w:rPr>
                        <w:rFonts w:ascii="Arial Unicode MS" w:eastAsia="Arial Unicode MS" w:hAnsi="Arial Unicode MS" w:cs="Arial Unicode MS"/>
                      </w:rPr>
                      <w:id w:val="1483971"/>
                      <w:placeholder>
                        <w:docPart w:val="0E35878AB3B0468284F15A59A32E7446"/>
                      </w:placeholder>
                    </w:sdtPr>
                    <w:sdtEndPr/>
                    <w:sdtContent>
                      <w:tbl>
                        <w:tblPr>
                          <w:tblStyle w:val="Tabelacomgrade"/>
                          <w:tblW w:w="10571" w:type="dxa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571"/>
                        </w:tblGrid>
                        <w:tr w:rsidR="00807BDA" w:rsidRPr="00807BDA" w:rsidTr="009C107E">
                          <w:trPr>
                            <w:trHeight w:val="223"/>
                            <w:jc w:val="center"/>
                          </w:trPr>
                          <w:tc>
                            <w:tcPr>
                              <w:tcW w:w="10571" w:type="dxa"/>
                            </w:tcPr>
                            <w:p w:rsidR="00807BDA" w:rsidRDefault="00807BDA" w:rsidP="00991B8B">
                              <w:pPr>
                                <w:pStyle w:val="Bulletedlist"/>
                                <w:numPr>
                                  <w:ilvl w:val="0"/>
                                  <w:numId w:val="0"/>
                                </w:numPr>
                                <w:ind w:left="720" w:hanging="360"/>
                                <w:rPr>
                                  <w:rFonts w:ascii="Arial Unicode MS" w:eastAsia="Arial Unicode MS" w:hAnsi="Arial Unicode MS" w:cs="Arial Unicode MS"/>
                                </w:rPr>
                              </w:pPr>
                            </w:p>
                            <w:tbl>
                              <w:tblPr>
                                <w:tblStyle w:val="Tabelacomgrade"/>
                                <w:tblW w:w="10355" w:type="dxa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4"/>
                                <w:gridCol w:w="10151"/>
                              </w:tblGrid>
                              <w:tr w:rsidR="009F6045" w:rsidRPr="00807BDA" w:rsidTr="00970ACD">
                                <w:trPr>
                                  <w:gridBefore w:val="1"/>
                                  <w:wBefore w:w="204" w:type="dxa"/>
                                  <w:trHeight w:val="223"/>
                                  <w:jc w:val="center"/>
                                </w:trPr>
                                <w:sdt>
                                  <w:sdtPr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</w:rPr>
                                    <w:id w:val="-1651042421"/>
                                    <w:placeholder>
                                      <w:docPart w:val="F4CD1C8D3E72445A883BCAE3E4BF307E"/>
                                    </w:placeholder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10151" w:type="dxa"/>
                                      </w:tcPr>
                                      <w:p w:rsidR="009F6045" w:rsidRPr="00807BDA" w:rsidRDefault="009F6045" w:rsidP="009F6045">
                                        <w:pPr>
                                          <w:pStyle w:val="Sectiondetails"/>
                                          <w:rPr>
                                            <w:rFonts w:ascii="Arial Unicode MS" w:eastAsia="Arial Unicode MS" w:hAnsi="Arial Unicode MS" w:cs="Arial Unicode MS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rial Unicode MS" w:eastAsia="Arial Unicode MS" w:hAnsi="Arial Unicode MS" w:cs="Arial Unicode MS"/>
                                            <w:b/>
                                            <w:color w:val="1F497D" w:themeColor="text2"/>
                                          </w:rPr>
                                          <w:t>ENSINO MÉDIO</w:t>
                                        </w:r>
                                      </w:p>
                                    </w:tc>
                                  </w:sdtContent>
                                </w:sdt>
                              </w:tr>
                              <w:tr w:rsidR="009F6045" w:rsidRPr="00807BDA" w:rsidTr="009F6045">
                                <w:trPr>
                                  <w:trHeight w:val="223"/>
                                  <w:jc w:val="center"/>
                                </w:trPr>
                                <w:tc>
                                  <w:tcPr>
                                    <w:tcW w:w="10355" w:type="dxa"/>
                                    <w:gridSpan w:val="2"/>
                                  </w:tcPr>
                                  <w:p w:rsidR="009F6045" w:rsidRPr="00807BDA" w:rsidRDefault="00CA4D52" w:rsidP="00991B8B">
                                    <w:pPr>
                                      <w:pStyle w:val="Bulletedlist"/>
                                      <w:rPr>
                                        <w:rFonts w:ascii="Arial Unicode MS" w:eastAsia="Arial Unicode MS" w:hAnsi="Arial Unicode MS" w:cs="Arial Unicode MS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Arial Unicode MS" w:eastAsia="Arial Unicode MS" w:hAnsi="Arial Unicode MS" w:cs="Arial Unicode MS"/>
                                        </w:rPr>
                                        <w:id w:val="1767047360"/>
                                        <w:placeholder>
                                          <w:docPart w:val="CE4B699E2C72485E85B1494C8D74962E"/>
                                        </w:placeholder>
                                      </w:sdtPr>
                                      <w:sdtEndPr/>
                                      <w:sdtContent>
                                        <w:r w:rsidR="00991B8B">
                                          <w:rPr>
                                            <w:rStyle w:val="nfase"/>
                                            <w:rFonts w:ascii="Arial" w:hAnsi="Arial" w:cs="Arial"/>
                                            <w:b/>
                                            <w:bCs/>
                                            <w:i w:val="0"/>
                                            <w:iCs w:val="0"/>
                                            <w:color w:val="6A6A6A"/>
                                            <w:shd w:val="clear" w:color="auto" w:fill="FFFFFF"/>
                                          </w:rPr>
                                          <w:t>Colégio</w:t>
                                        </w:r>
                                        <w:r w:rsidR="00991B8B">
                                          <w:rPr>
                                            <w:rFonts w:ascii="Arial" w:hAnsi="Arial" w:cs="Arial"/>
                                            <w:color w:val="545454"/>
                                            <w:shd w:val="clear" w:color="auto" w:fill="FFFFFF"/>
                                          </w:rPr>
                                          <w:t xml:space="preserve"> Estadual </w:t>
                                        </w:r>
                                        <w:r w:rsidR="00991B8B">
                                          <w:rPr>
                                            <w:rFonts w:ascii="Arial" w:hAnsi="Arial" w:cs="Arial"/>
                                            <w:color w:val="545454"/>
                                            <w:shd w:val="clear" w:color="auto" w:fill="FFFFFF"/>
                                          </w:rPr>
                                          <w:t>Sesquicentenário</w:t>
                                        </w:r>
                                        <w:r w:rsidR="00991B8B">
                                          <w:rPr>
                                            <w:rFonts w:ascii="Arial" w:hAnsi="Arial" w:cs="Arial"/>
                                            <w:color w:val="545454"/>
                                            <w:shd w:val="clear" w:color="auto" w:fill="FFFFFF"/>
                                          </w:rPr>
                                          <w:t xml:space="preserve"> - </w:t>
                                        </w:r>
                                        <w:proofErr w:type="spellStart"/>
                                        <w:r w:rsidR="00991B8B">
                                          <w:rPr>
                                            <w:rStyle w:val="nfase"/>
                                            <w:rFonts w:ascii="Arial" w:hAnsi="Arial" w:cs="Arial"/>
                                            <w:b/>
                                            <w:bCs/>
                                            <w:i w:val="0"/>
                                            <w:iCs w:val="0"/>
                                            <w:color w:val="6A6A6A"/>
                                            <w:shd w:val="clear" w:color="auto" w:fill="FFFFFF"/>
                                          </w:rPr>
                                          <w:t>Ciso</w:t>
                                        </w:r>
                                        <w:proofErr w:type="spellEnd"/>
                                      </w:sdtContent>
                                    </w:sdt>
                                  </w:p>
                                </w:tc>
                              </w:tr>
                            </w:tbl>
                            <w:p w:rsidR="009F6045" w:rsidRPr="00807BDA" w:rsidRDefault="009F6045" w:rsidP="009F6045">
                              <w:pPr>
                                <w:pStyle w:val="Bulletedlist"/>
                                <w:numPr>
                                  <w:ilvl w:val="0"/>
                                  <w:numId w:val="0"/>
                                </w:numPr>
                                <w:ind w:left="720" w:hanging="360"/>
                                <w:rPr>
                                  <w:rFonts w:ascii="Arial Unicode MS" w:eastAsia="Arial Unicode MS" w:hAnsi="Arial Unicode MS" w:cs="Arial Unicode MS"/>
                                </w:rPr>
                              </w:pPr>
                            </w:p>
                          </w:tc>
                        </w:tr>
                        <w:tr w:rsidR="00807BDA" w:rsidRPr="00807BDA" w:rsidTr="009C107E">
                          <w:trPr>
                            <w:trHeight w:val="287"/>
                            <w:jc w:val="center"/>
                          </w:trPr>
                          <w:tc>
                            <w:tcPr>
                              <w:tcW w:w="10571" w:type="dxa"/>
                            </w:tcPr>
                            <w:p w:rsidR="00807BDA" w:rsidRPr="00807BDA" w:rsidRDefault="00991B8B" w:rsidP="00BD2DF6">
                              <w:pPr>
                                <w:pStyle w:val="Sectiondetails"/>
                                <w:rPr>
                                  <w:rFonts w:ascii="Arial Unicode MS" w:eastAsia="Arial Unicode MS" w:hAnsi="Arial Unicode MS" w:cs="Arial Unicode MS"/>
                                </w:rPr>
                              </w:pPr>
                            </w:p>
                          </w:tc>
                        </w:tr>
                      </w:tbl>
                    </w:sdtContent>
                  </w:sdt>
                </w:sdtContent>
              </w:sdt>
            </w:sdtContent>
          </w:sdt>
          <w:p w:rsidR="00807BDA" w:rsidRPr="00807BDA" w:rsidRDefault="00807BDA" w:rsidP="00BD2DF6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bookmarkEnd w:id="0"/>
    </w:tbl>
    <w:p w:rsidR="00807BDA" w:rsidRPr="00807BDA" w:rsidRDefault="00807BDA" w:rsidP="003A7D5D">
      <w:pPr>
        <w:tabs>
          <w:tab w:val="left" w:pos="4470"/>
        </w:tabs>
        <w:rPr>
          <w:rFonts w:ascii="Arial Unicode MS" w:eastAsia="Arial Unicode MS" w:hAnsi="Arial Unicode MS" w:cs="Arial Unicode MS"/>
          <w:color w:val="0070C0"/>
        </w:rPr>
      </w:pPr>
    </w:p>
    <w:p w:rsidR="001851A9" w:rsidRPr="00807BDA" w:rsidRDefault="001851A9" w:rsidP="00807BDA">
      <w:pPr>
        <w:tabs>
          <w:tab w:val="left" w:pos="4470"/>
        </w:tabs>
        <w:rPr>
          <w:rFonts w:ascii="Arial Unicode MS" w:eastAsia="Arial Unicode MS" w:hAnsi="Arial Unicode MS" w:cs="Arial Unicode MS"/>
        </w:rPr>
      </w:pPr>
    </w:p>
    <w:sectPr w:rsidR="001851A9" w:rsidRPr="00807BDA" w:rsidSect="00954E41">
      <w:footerReference w:type="default" r:id="rId12"/>
      <w:headerReference w:type="first" r:id="rId13"/>
      <w:footerReference w:type="first" r:id="rId14"/>
      <w:pgSz w:w="12240" w:h="15840" w:code="1"/>
      <w:pgMar w:top="1134" w:right="720" w:bottom="1080" w:left="720" w:header="1008" w:footer="576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D52" w:rsidRDefault="00CA4D52">
      <w:pPr>
        <w:spacing w:after="0" w:line="240" w:lineRule="auto"/>
      </w:pPr>
      <w:r>
        <w:separator/>
      </w:r>
    </w:p>
  </w:endnote>
  <w:endnote w:type="continuationSeparator" w:id="0">
    <w:p w:rsidR="00CA4D52" w:rsidRDefault="00CA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0C7" w:rsidRPr="00AE30C7" w:rsidRDefault="00AE30C7" w:rsidP="00AE30C7">
    <w:pPr>
      <w:pStyle w:val="Rodap"/>
      <w:jc w:val="center"/>
      <w:rPr>
        <w:sz w:val="18"/>
        <w:lang w:val="en-US"/>
      </w:rPr>
    </w:pPr>
    <w:r w:rsidRPr="00AE30C7">
      <w:rPr>
        <w:sz w:val="18"/>
        <w:lang w:val="en-US"/>
      </w:rPr>
      <w:t>http://modelodecurriculogratis.com.br</w:t>
    </w:r>
  </w:p>
  <w:p w:rsidR="001851A9" w:rsidRPr="00AE30C7" w:rsidRDefault="001851A9" w:rsidP="00AE30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0C7" w:rsidRPr="00AE30C7" w:rsidRDefault="00AE30C7" w:rsidP="00AE30C7">
    <w:pPr>
      <w:pStyle w:val="Rodap"/>
      <w:jc w:val="center"/>
      <w:rPr>
        <w:sz w:val="18"/>
        <w:lang w:val="en-US"/>
      </w:rPr>
    </w:pPr>
    <w:r w:rsidRPr="00AE30C7">
      <w:rPr>
        <w:sz w:val="18"/>
        <w:lang w:val="en-US"/>
      </w:rPr>
      <w:t>http://modelodecurriculogratis.com.br</w:t>
    </w:r>
  </w:p>
  <w:p w:rsidR="00807BDA" w:rsidRPr="00AE30C7" w:rsidRDefault="00807BDA" w:rsidP="00AE30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D52" w:rsidRDefault="00CA4D52">
      <w:pPr>
        <w:spacing w:after="0" w:line="240" w:lineRule="auto"/>
      </w:pPr>
      <w:r>
        <w:separator/>
      </w:r>
    </w:p>
  </w:footnote>
  <w:footnote w:type="continuationSeparator" w:id="0">
    <w:p w:rsidR="00CA4D52" w:rsidRDefault="00CA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E41" w:rsidRDefault="009A052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-352425</wp:posOffset>
              </wp:positionV>
              <wp:extent cx="7072630" cy="1005840"/>
              <wp:effectExtent l="13970" t="11430" r="19050" b="30480"/>
              <wp:wrapNone/>
              <wp:docPr id="2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72630" cy="1005840"/>
                      </a:xfrm>
                      <a:custGeom>
                        <a:avLst/>
                        <a:gdLst>
                          <a:gd name="T0" fmla="*/ 0 w 11256"/>
                          <a:gd name="T1" fmla="*/ 1584 h 1584"/>
                          <a:gd name="T2" fmla="*/ 0 w 11256"/>
                          <a:gd name="T3" fmla="*/ 46 h 1584"/>
                          <a:gd name="T4" fmla="*/ 11256 w 11256"/>
                          <a:gd name="T5" fmla="*/ 46 h 1584"/>
                          <a:gd name="T6" fmla="*/ 4282 w 11256"/>
                          <a:gd name="T7" fmla="*/ 249 h 1584"/>
                          <a:gd name="T8" fmla="*/ 0 w 11256"/>
                          <a:gd name="T9" fmla="*/ 1584 h 158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256" h="1584">
                            <a:moveTo>
                              <a:pt x="0" y="1584"/>
                            </a:moveTo>
                            <a:cubicBezTo>
                              <a:pt x="0" y="815"/>
                              <a:pt x="0" y="46"/>
                              <a:pt x="0" y="46"/>
                            </a:cubicBezTo>
                            <a:cubicBezTo>
                              <a:pt x="0" y="46"/>
                              <a:pt x="5628" y="46"/>
                              <a:pt x="11256" y="46"/>
                            </a:cubicBezTo>
                            <a:cubicBezTo>
                              <a:pt x="9439" y="210"/>
                              <a:pt x="7442" y="498"/>
                              <a:pt x="4282" y="249"/>
                            </a:cubicBezTo>
                            <a:cubicBezTo>
                              <a:pt x="1122" y="0"/>
                              <a:pt x="606" y="888"/>
                              <a:pt x="0" y="1584"/>
                            </a:cubicBez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chemeClr val="accent1">
                              <a:lumMod val="60000"/>
                              <a:lumOff val="40000"/>
                              <a:alpha val="67999"/>
                            </a:schemeClr>
                          </a:gs>
                          <a:gs pos="5000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1">
                              <a:lumMod val="60000"/>
                              <a:lumOff val="40000"/>
                              <a:alpha val="67999"/>
                            </a:schemeClr>
                          </a:gs>
                        </a:gsLst>
                        <a:lin ang="5400000" scaled="1"/>
                      </a:gradFill>
                      <a:ln w="12700" cmpd="sng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4DAE3C99" id="Freeform 11" o:spid="_x0000_s1026" style="position:absolute;margin-left:-10.9pt;margin-top:-27.75pt;width:556.9pt;height:79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56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" path="m,1584c,815,,46,,46v,,5628,,11256,c9439,210,7442,498,4282,249,1122,,606,888,,1584xe" fillcolor="#95b3d7 [1940]" strokecolor="#4f81bd [3204]" strokeweight="1pt">
              <v:fill opacity="44563f" color2="#4f81bd [3204]" rotate="t" focus="50%" type="gradient"/>
              <v:shadow on="t" color="#243f60 [1604]" offset="1pt"/>
              <v:path arrowok="t" o:connecttype="custom" o:connectlocs="0,1005840;0,29210;7072630,29210;2690565,158115;0,1005840" o:connectangles="0,0,0,0,0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-142240</wp:posOffset>
              </wp:positionH>
              <wp:positionV relativeFrom="paragraph">
                <wp:posOffset>-469265</wp:posOffset>
              </wp:positionV>
              <wp:extent cx="7151370" cy="1289050"/>
              <wp:effectExtent l="10160" t="8890" r="10795" b="6985"/>
              <wp:wrapNone/>
              <wp:docPr id="1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51370" cy="1289050"/>
                      </a:xfrm>
                      <a:custGeom>
                        <a:avLst/>
                        <a:gdLst>
                          <a:gd name="T0" fmla="*/ 0 w 11262"/>
                          <a:gd name="T1" fmla="*/ 2153 h 2153"/>
                          <a:gd name="T2" fmla="*/ 6683 w 11262"/>
                          <a:gd name="T3" fmla="*/ 886 h 2153"/>
                          <a:gd name="T4" fmla="*/ 11262 w 11262"/>
                          <a:gd name="T5" fmla="*/ 455 h 215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11262" h="2153">
                            <a:moveTo>
                              <a:pt x="0" y="2153"/>
                            </a:moveTo>
                            <a:cubicBezTo>
                              <a:pt x="1292" y="0"/>
                              <a:pt x="4221" y="923"/>
                              <a:pt x="6683" y="886"/>
                            </a:cubicBezTo>
                            <a:cubicBezTo>
                              <a:pt x="9145" y="849"/>
                              <a:pt x="10355" y="561"/>
                              <a:pt x="11262" y="455"/>
                            </a:cubicBezTo>
                          </a:path>
                        </a:pathLst>
                      </a:cu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12700" cmpd="sng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384F40C7" id="Freeform 10" o:spid="_x0000_s1026" style="position:absolute;margin-left:-11.2pt;margin-top:-36.95pt;width:563.1pt;height:10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62,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" path="m,2153c1292,,4221,923,6683,886,9145,849,10355,561,11262,455e" fillcolor="white [3201]" strokecolor="#4f81bd [3204]" strokeweight="1pt">
              <v:stroke dashstyle="dash"/>
              <v:shadow color="#868686"/>
              <v:path arrowok="t" o:connecttype="custom" o:connectlocs="0,1289050;4243705,530468;7151370,272419" o:connectangles="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35442"/>
    <w:multiLevelType w:val="hybridMultilevel"/>
    <w:tmpl w:val="56428CE0"/>
    <w:lvl w:ilvl="0" w:tplc="C7523B42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A6"/>
    <w:rsid w:val="0004165A"/>
    <w:rsid w:val="00043CD2"/>
    <w:rsid w:val="00073933"/>
    <w:rsid w:val="000A620E"/>
    <w:rsid w:val="000F4408"/>
    <w:rsid w:val="001851A9"/>
    <w:rsid w:val="00201E62"/>
    <w:rsid w:val="00280093"/>
    <w:rsid w:val="0028107D"/>
    <w:rsid w:val="002D1876"/>
    <w:rsid w:val="003A7D5D"/>
    <w:rsid w:val="003E3830"/>
    <w:rsid w:val="003F51EC"/>
    <w:rsid w:val="003F7CDE"/>
    <w:rsid w:val="00486D5C"/>
    <w:rsid w:val="00513193"/>
    <w:rsid w:val="005442A6"/>
    <w:rsid w:val="005C09E8"/>
    <w:rsid w:val="005C23F7"/>
    <w:rsid w:val="00807BDA"/>
    <w:rsid w:val="00840259"/>
    <w:rsid w:val="00913F13"/>
    <w:rsid w:val="00931F59"/>
    <w:rsid w:val="00954E41"/>
    <w:rsid w:val="00991B8B"/>
    <w:rsid w:val="009A0524"/>
    <w:rsid w:val="009C107E"/>
    <w:rsid w:val="009F6045"/>
    <w:rsid w:val="00A11C70"/>
    <w:rsid w:val="00AA1866"/>
    <w:rsid w:val="00AE30C7"/>
    <w:rsid w:val="00B23FC8"/>
    <w:rsid w:val="00B710E1"/>
    <w:rsid w:val="00C6535C"/>
    <w:rsid w:val="00CA4D52"/>
    <w:rsid w:val="00D96883"/>
    <w:rsid w:val="00DD1BAF"/>
    <w:rsid w:val="00E0190A"/>
    <w:rsid w:val="00F1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1851A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51A9"/>
  </w:style>
  <w:style w:type="paragraph" w:styleId="Rodap">
    <w:name w:val="footer"/>
    <w:basedOn w:val="Normal"/>
    <w:link w:val="RodapChar"/>
    <w:uiPriority w:val="99"/>
    <w:unhideWhenUsed/>
    <w:qFormat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51A9"/>
  </w:style>
  <w:style w:type="character" w:styleId="TextodoEspaoReservado">
    <w:name w:val="Placeholder Text"/>
    <w:basedOn w:val="Fontepargpadro"/>
    <w:uiPriority w:val="99"/>
    <w:semiHidden/>
    <w:rsid w:val="001851A9"/>
    <w:rPr>
      <w:color w:val="808080"/>
    </w:rPr>
  </w:style>
  <w:style w:type="paragraph" w:customStyle="1" w:styleId="ContactInfo">
    <w:name w:val="Contact Info"/>
    <w:link w:val="ContactInfoChar"/>
    <w:qFormat/>
    <w:rsid w:val="001851A9"/>
    <w:pPr>
      <w:jc w:val="right"/>
    </w:pPr>
    <w:rPr>
      <w:color w:val="0D0D0D" w:themeColor="text1" w:themeTint="F2"/>
      <w:sz w:val="24"/>
    </w:rPr>
  </w:style>
  <w:style w:type="table" w:styleId="Tabelacomgrade">
    <w:name w:val="Table Grid"/>
    <w:basedOn w:val="Tabelanormal"/>
    <w:uiPriority w:val="59"/>
    <w:rsid w:val="00185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InfoChar">
    <w:name w:val="Contact Info Char"/>
    <w:basedOn w:val="Fontepargpadro"/>
    <w:link w:val="ContactInfo"/>
    <w:rsid w:val="001851A9"/>
    <w:rPr>
      <w:color w:val="0D0D0D" w:themeColor="text1" w:themeTint="F2"/>
      <w:sz w:val="24"/>
    </w:rPr>
  </w:style>
  <w:style w:type="paragraph" w:customStyle="1" w:styleId="Name">
    <w:name w:val="Name"/>
    <w:link w:val="NameChar"/>
    <w:qFormat/>
    <w:rsid w:val="00954E41"/>
    <w:pPr>
      <w:spacing w:after="0" w:line="240" w:lineRule="auto"/>
      <w:jc w:val="right"/>
    </w:pPr>
    <w:rPr>
      <w:rFonts w:asciiTheme="majorHAnsi" w:hAnsiTheme="majorHAnsi"/>
      <w:b/>
      <w:color w:val="0070C0"/>
      <w:sz w:val="32"/>
    </w:rPr>
  </w:style>
  <w:style w:type="character" w:customStyle="1" w:styleId="NameChar">
    <w:name w:val="Name Char"/>
    <w:basedOn w:val="Fontepargpadro"/>
    <w:link w:val="Name"/>
    <w:rsid w:val="00954E41"/>
    <w:rPr>
      <w:rFonts w:asciiTheme="majorHAnsi" w:hAnsiTheme="majorHAnsi"/>
      <w:b/>
      <w:color w:val="0070C0"/>
      <w:sz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1A9"/>
    <w:rPr>
      <w:rFonts w:ascii="Tahoma" w:hAnsi="Tahoma" w:cs="Tahoma"/>
      <w:sz w:val="16"/>
      <w:szCs w:val="16"/>
    </w:rPr>
  </w:style>
  <w:style w:type="paragraph" w:customStyle="1" w:styleId="titulo">
    <w:name w:val="titulo"/>
    <w:basedOn w:val="Normal"/>
    <w:link w:val="tituloChar"/>
    <w:qFormat/>
    <w:rsid w:val="00954E41"/>
    <w:rPr>
      <w:rFonts w:ascii="Arial Unicode MS" w:eastAsia="Arial Unicode MS" w:hAnsi="Arial Unicode MS"/>
      <w:b/>
      <w:color w:val="0070C0"/>
      <w:sz w:val="28"/>
    </w:rPr>
  </w:style>
  <w:style w:type="character" w:customStyle="1" w:styleId="tituloChar">
    <w:name w:val="titulo Char"/>
    <w:basedOn w:val="Fontepargpadro"/>
    <w:link w:val="titulo"/>
    <w:rsid w:val="00954E41"/>
    <w:rPr>
      <w:rFonts w:ascii="Arial Unicode MS" w:eastAsia="Arial Unicode MS" w:hAnsi="Arial Unicode MS"/>
      <w:b/>
      <w:color w:val="0070C0"/>
      <w:sz w:val="28"/>
      <w:lang w:val="pt-BR"/>
    </w:rPr>
  </w:style>
  <w:style w:type="paragraph" w:customStyle="1" w:styleId="Sectiondetails">
    <w:name w:val="Section details"/>
    <w:basedOn w:val="Normal"/>
    <w:link w:val="SectiondetailsChar"/>
    <w:qFormat/>
    <w:rsid w:val="00A11C70"/>
    <w:pPr>
      <w:spacing w:after="0" w:line="240" w:lineRule="auto"/>
    </w:pPr>
    <w:rPr>
      <w:color w:val="0D0D0D" w:themeColor="text1" w:themeTint="F2"/>
    </w:rPr>
  </w:style>
  <w:style w:type="character" w:customStyle="1" w:styleId="SectiondetailsChar">
    <w:name w:val="Section details Char"/>
    <w:basedOn w:val="Fontepargpadro"/>
    <w:link w:val="Sectiondetails"/>
    <w:rsid w:val="00A11C70"/>
    <w:rPr>
      <w:color w:val="0D0D0D" w:themeColor="text1" w:themeTint="F2"/>
    </w:rPr>
  </w:style>
  <w:style w:type="paragraph" w:customStyle="1" w:styleId="Bulletedlist">
    <w:name w:val="Bulleted list"/>
    <w:basedOn w:val="Sectiondetails"/>
    <w:link w:val="BulletedlistChar"/>
    <w:qFormat/>
    <w:rsid w:val="00AA1866"/>
    <w:pPr>
      <w:numPr>
        <w:numId w:val="5"/>
      </w:numPr>
    </w:pPr>
  </w:style>
  <w:style w:type="character" w:customStyle="1" w:styleId="BulletedlistChar">
    <w:name w:val="Bulleted list Char"/>
    <w:basedOn w:val="Fontepargpadro"/>
    <w:link w:val="Bulletedlist"/>
    <w:rsid w:val="00AA1866"/>
    <w:rPr>
      <w:rFonts w:asciiTheme="majorHAnsi" w:hAnsiTheme="majorHAnsi"/>
      <w:color w:val="0D0D0D" w:themeColor="text1" w:themeTint="F2"/>
      <w:sz w:val="24"/>
    </w:rPr>
  </w:style>
  <w:style w:type="character" w:styleId="Hyperlink">
    <w:name w:val="Hyperlink"/>
    <w:basedOn w:val="Fontepargpadro"/>
    <w:uiPriority w:val="99"/>
    <w:unhideWhenUsed/>
    <w:rsid w:val="005C09E8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E01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elanormal"/>
    <w:uiPriority w:val="44"/>
    <w:rsid w:val="00807B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fase">
    <w:name w:val="Emphasis"/>
    <w:basedOn w:val="Fontepargpadro"/>
    <w:uiPriority w:val="20"/>
    <w:qFormat/>
    <w:rsid w:val="00991B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1851A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51A9"/>
  </w:style>
  <w:style w:type="paragraph" w:styleId="Rodap">
    <w:name w:val="footer"/>
    <w:basedOn w:val="Normal"/>
    <w:link w:val="RodapChar"/>
    <w:uiPriority w:val="99"/>
    <w:unhideWhenUsed/>
    <w:qFormat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51A9"/>
  </w:style>
  <w:style w:type="character" w:styleId="TextodoEspaoReservado">
    <w:name w:val="Placeholder Text"/>
    <w:basedOn w:val="Fontepargpadro"/>
    <w:uiPriority w:val="99"/>
    <w:semiHidden/>
    <w:rsid w:val="001851A9"/>
    <w:rPr>
      <w:color w:val="808080"/>
    </w:rPr>
  </w:style>
  <w:style w:type="paragraph" w:customStyle="1" w:styleId="ContactInfo">
    <w:name w:val="Contact Info"/>
    <w:link w:val="ContactInfoChar"/>
    <w:qFormat/>
    <w:rsid w:val="001851A9"/>
    <w:pPr>
      <w:jc w:val="right"/>
    </w:pPr>
    <w:rPr>
      <w:color w:val="0D0D0D" w:themeColor="text1" w:themeTint="F2"/>
      <w:sz w:val="24"/>
    </w:rPr>
  </w:style>
  <w:style w:type="table" w:styleId="Tabelacomgrade">
    <w:name w:val="Table Grid"/>
    <w:basedOn w:val="Tabelanormal"/>
    <w:uiPriority w:val="59"/>
    <w:rsid w:val="00185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InfoChar">
    <w:name w:val="Contact Info Char"/>
    <w:basedOn w:val="Fontepargpadro"/>
    <w:link w:val="ContactInfo"/>
    <w:rsid w:val="001851A9"/>
    <w:rPr>
      <w:color w:val="0D0D0D" w:themeColor="text1" w:themeTint="F2"/>
      <w:sz w:val="24"/>
    </w:rPr>
  </w:style>
  <w:style w:type="paragraph" w:customStyle="1" w:styleId="Name">
    <w:name w:val="Name"/>
    <w:link w:val="NameChar"/>
    <w:qFormat/>
    <w:rsid w:val="00954E41"/>
    <w:pPr>
      <w:spacing w:after="0" w:line="240" w:lineRule="auto"/>
      <w:jc w:val="right"/>
    </w:pPr>
    <w:rPr>
      <w:rFonts w:asciiTheme="majorHAnsi" w:hAnsiTheme="majorHAnsi"/>
      <w:b/>
      <w:color w:val="0070C0"/>
      <w:sz w:val="32"/>
    </w:rPr>
  </w:style>
  <w:style w:type="character" w:customStyle="1" w:styleId="NameChar">
    <w:name w:val="Name Char"/>
    <w:basedOn w:val="Fontepargpadro"/>
    <w:link w:val="Name"/>
    <w:rsid w:val="00954E41"/>
    <w:rPr>
      <w:rFonts w:asciiTheme="majorHAnsi" w:hAnsiTheme="majorHAnsi"/>
      <w:b/>
      <w:color w:val="0070C0"/>
      <w:sz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1A9"/>
    <w:rPr>
      <w:rFonts w:ascii="Tahoma" w:hAnsi="Tahoma" w:cs="Tahoma"/>
      <w:sz w:val="16"/>
      <w:szCs w:val="16"/>
    </w:rPr>
  </w:style>
  <w:style w:type="paragraph" w:customStyle="1" w:styleId="titulo">
    <w:name w:val="titulo"/>
    <w:basedOn w:val="Normal"/>
    <w:link w:val="tituloChar"/>
    <w:qFormat/>
    <w:rsid w:val="00954E41"/>
    <w:rPr>
      <w:rFonts w:ascii="Arial Unicode MS" w:eastAsia="Arial Unicode MS" w:hAnsi="Arial Unicode MS"/>
      <w:b/>
      <w:color w:val="0070C0"/>
      <w:sz w:val="28"/>
    </w:rPr>
  </w:style>
  <w:style w:type="character" w:customStyle="1" w:styleId="tituloChar">
    <w:name w:val="titulo Char"/>
    <w:basedOn w:val="Fontepargpadro"/>
    <w:link w:val="titulo"/>
    <w:rsid w:val="00954E41"/>
    <w:rPr>
      <w:rFonts w:ascii="Arial Unicode MS" w:eastAsia="Arial Unicode MS" w:hAnsi="Arial Unicode MS"/>
      <w:b/>
      <w:color w:val="0070C0"/>
      <w:sz w:val="28"/>
      <w:lang w:val="pt-BR"/>
    </w:rPr>
  </w:style>
  <w:style w:type="paragraph" w:customStyle="1" w:styleId="Sectiondetails">
    <w:name w:val="Section details"/>
    <w:basedOn w:val="Normal"/>
    <w:link w:val="SectiondetailsChar"/>
    <w:qFormat/>
    <w:rsid w:val="00A11C70"/>
    <w:pPr>
      <w:spacing w:after="0" w:line="240" w:lineRule="auto"/>
    </w:pPr>
    <w:rPr>
      <w:color w:val="0D0D0D" w:themeColor="text1" w:themeTint="F2"/>
    </w:rPr>
  </w:style>
  <w:style w:type="character" w:customStyle="1" w:styleId="SectiondetailsChar">
    <w:name w:val="Section details Char"/>
    <w:basedOn w:val="Fontepargpadro"/>
    <w:link w:val="Sectiondetails"/>
    <w:rsid w:val="00A11C70"/>
    <w:rPr>
      <w:color w:val="0D0D0D" w:themeColor="text1" w:themeTint="F2"/>
    </w:rPr>
  </w:style>
  <w:style w:type="paragraph" w:customStyle="1" w:styleId="Bulletedlist">
    <w:name w:val="Bulleted list"/>
    <w:basedOn w:val="Sectiondetails"/>
    <w:link w:val="BulletedlistChar"/>
    <w:qFormat/>
    <w:rsid w:val="00AA1866"/>
    <w:pPr>
      <w:numPr>
        <w:numId w:val="5"/>
      </w:numPr>
    </w:pPr>
  </w:style>
  <w:style w:type="character" w:customStyle="1" w:styleId="BulletedlistChar">
    <w:name w:val="Bulleted list Char"/>
    <w:basedOn w:val="Fontepargpadro"/>
    <w:link w:val="Bulletedlist"/>
    <w:rsid w:val="00AA1866"/>
    <w:rPr>
      <w:rFonts w:asciiTheme="majorHAnsi" w:hAnsiTheme="majorHAnsi"/>
      <w:color w:val="0D0D0D" w:themeColor="text1" w:themeTint="F2"/>
      <w:sz w:val="24"/>
    </w:rPr>
  </w:style>
  <w:style w:type="character" w:styleId="Hyperlink">
    <w:name w:val="Hyperlink"/>
    <w:basedOn w:val="Fontepargpadro"/>
    <w:uiPriority w:val="99"/>
    <w:unhideWhenUsed/>
    <w:rsid w:val="005C09E8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E01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elanormal"/>
    <w:uiPriority w:val="44"/>
    <w:rsid w:val="00807B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fase">
    <w:name w:val="Emphasis"/>
    <w:basedOn w:val="Fontepargpadro"/>
    <w:uiPriority w:val="20"/>
    <w:qFormat/>
    <w:rsid w:val="00991B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queline\Desktop\-%20PROJETOS\-%20Leandro%202018\Modelo%20de%20Carta%20de%20Apresenta&#231;&#227;o%20para%20Curriculo%2006\Modelo%20de%20Curr&#237;culo%20Pronto%20para%20Baixar%20e%20Preencher%200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EEBF304F5A4704AFA59818690664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DE848E-F4A8-451E-8AAB-EAED63DEA0CB}"/>
      </w:docPartPr>
      <w:docPartBody>
        <w:p w:rsidR="00CE2EF1" w:rsidRDefault="00D248ED" w:rsidP="00D248ED">
          <w:pPr>
            <w:pStyle w:val="58EEBF304F5A4704AFA59818690664AA"/>
          </w:pPr>
          <w:r>
            <w:t>Objectives</w:t>
          </w:r>
        </w:p>
      </w:docPartBody>
    </w:docPart>
    <w:docPart>
      <w:docPartPr>
        <w:name w:val="47EC3572E178483580A84DB71C5A6C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DDA48B-CD46-42FE-A6C3-BD54CEDB2267}"/>
      </w:docPartPr>
      <w:docPartBody>
        <w:p w:rsidR="00CE2EF1" w:rsidRDefault="00D248ED" w:rsidP="00D248ED">
          <w:pPr>
            <w:pStyle w:val="47EC3572E178483580A84DB71C5A6C85"/>
          </w:pPr>
          <w:r w:rsidRPr="003F51EC">
            <w:t>Describe your career goal or ideal job.</w:t>
          </w:r>
        </w:p>
      </w:docPartBody>
    </w:docPart>
    <w:docPart>
      <w:docPartPr>
        <w:name w:val="23888FCC68EB429081945462733F1F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BA1DE4-A36A-4291-BF09-146051B624ED}"/>
      </w:docPartPr>
      <w:docPartBody>
        <w:p w:rsidR="00CE2EF1" w:rsidRDefault="00D248ED" w:rsidP="00D248ED">
          <w:pPr>
            <w:pStyle w:val="23888FCC68EB429081945462733F1F67"/>
          </w:pPr>
          <w:r>
            <w:t>Experience</w:t>
          </w:r>
        </w:p>
      </w:docPartBody>
    </w:docPart>
    <w:docPart>
      <w:docPartPr>
        <w:name w:val="6BF306A47CF5490E93CCEDE22EC27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A0F97-1C6A-4FC4-83A5-3C0D81B08CB1}"/>
      </w:docPartPr>
      <w:docPartBody>
        <w:p w:rsidR="00CE2EF1" w:rsidRDefault="00D248ED" w:rsidP="00D248ED">
          <w:pPr>
            <w:pStyle w:val="6BF306A47CF5490E93CCEDE22EC2750D"/>
          </w:pPr>
          <w:r w:rsidRPr="003F51EC">
            <w:t>Company name</w:t>
          </w:r>
        </w:p>
      </w:docPartBody>
    </w:docPart>
    <w:docPart>
      <w:docPartPr>
        <w:name w:val="362BC5AFC0CD4A95940F57B509FF0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048C1-961C-4CEC-AF84-0E8FA5AD3BA3}"/>
      </w:docPartPr>
      <w:docPartBody>
        <w:p w:rsidR="00CE2EF1" w:rsidRDefault="00D248ED" w:rsidP="00D248ED">
          <w:pPr>
            <w:pStyle w:val="362BC5AFC0CD4A95940F57B509FF0A09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8F5B5A349FB5417984BBB4E94974EF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FE7541-EA99-4C3A-BA80-E5C6D7717D16}"/>
      </w:docPartPr>
      <w:docPartBody>
        <w:p w:rsidR="00CE2EF1" w:rsidRDefault="00D248ED" w:rsidP="00D248ED">
          <w:pPr>
            <w:pStyle w:val="8F5B5A349FB5417984BBB4E94974EF7B"/>
          </w:pPr>
          <w:r>
            <w:t>Job Title</w:t>
          </w:r>
        </w:p>
      </w:docPartBody>
    </w:docPart>
    <w:docPart>
      <w:docPartPr>
        <w:name w:val="22CFFBC9E99B4476AE1321334C5B82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BB9BEB-83C2-4C7A-A040-55CD4EDE4033}"/>
      </w:docPartPr>
      <w:docPartBody>
        <w:p w:rsidR="00CE2EF1" w:rsidRDefault="00D248ED" w:rsidP="00D248ED">
          <w:pPr>
            <w:pStyle w:val="22CFFBC9E99B4476AE1321334C5B8275"/>
          </w:pPr>
          <w:r w:rsidRPr="00AA1866">
            <w:t>Job responsibility/achievement</w:t>
          </w:r>
        </w:p>
      </w:docPartBody>
    </w:docPart>
    <w:docPart>
      <w:docPartPr>
        <w:name w:val="B6620766E37C440AB73725E33851B5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848390-846E-4EBE-B4A7-9E0FAC437778}"/>
      </w:docPartPr>
      <w:docPartBody>
        <w:p w:rsidR="00CE2EF1" w:rsidRDefault="00D248ED" w:rsidP="00D248ED">
          <w:pPr>
            <w:pStyle w:val="B6620766E37C440AB73725E33851B567"/>
          </w:pPr>
          <w:r w:rsidRPr="00AA1866">
            <w:t>Job responsibility/achievement</w:t>
          </w:r>
        </w:p>
      </w:docPartBody>
    </w:docPart>
    <w:docPart>
      <w:docPartPr>
        <w:name w:val="E8CEAC47A07D4E8D85C6D3DD0F49BD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F10E58-DAA6-4EC3-BF09-E40561CD0C28}"/>
      </w:docPartPr>
      <w:docPartBody>
        <w:p w:rsidR="00CE2EF1" w:rsidRDefault="00D248ED" w:rsidP="00D248ED">
          <w:pPr>
            <w:pStyle w:val="E8CEAC47A07D4E8D85C6D3DD0F49BD67"/>
          </w:pPr>
          <w:r w:rsidRPr="003F51EC">
            <w:t>Company name</w:t>
          </w:r>
        </w:p>
      </w:docPartBody>
    </w:docPart>
    <w:docPart>
      <w:docPartPr>
        <w:name w:val="EFEB649A4698475594444730DB8943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0E62E8-AE4A-4E77-A345-0821A120AC5E}"/>
      </w:docPartPr>
      <w:docPartBody>
        <w:p w:rsidR="00CE2EF1" w:rsidRDefault="00D248ED" w:rsidP="00D248ED">
          <w:pPr>
            <w:pStyle w:val="EFEB649A4698475594444730DB89438E"/>
          </w:pPr>
          <w:r w:rsidRPr="003F51EC">
            <w:t>Company name</w:t>
          </w:r>
        </w:p>
      </w:docPartBody>
    </w:docPart>
    <w:docPart>
      <w:docPartPr>
        <w:name w:val="E4F5797C301B4FE0BD85C36919E5FB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7693F2-452D-45E6-8446-177E0FE093B5}"/>
      </w:docPartPr>
      <w:docPartBody>
        <w:p w:rsidR="00CE2EF1" w:rsidRDefault="00D248ED" w:rsidP="00D248ED">
          <w:pPr>
            <w:pStyle w:val="E4F5797C301B4FE0BD85C36919E5FBCA"/>
          </w:pPr>
          <w:r w:rsidRPr="003F51EC">
            <w:t>City, S</w:t>
          </w:r>
          <w:r>
            <w:t>T</w:t>
          </w:r>
        </w:p>
      </w:docPartBody>
    </w:docPart>
    <w:docPart>
      <w:docPartPr>
        <w:name w:val="F3E22B78FECF4A74BE93855A485F4D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12718-C154-4B44-B1E3-FE66E06E8173}"/>
      </w:docPartPr>
      <w:docPartBody>
        <w:p w:rsidR="00CE2EF1" w:rsidRDefault="00D248ED" w:rsidP="00D248ED">
          <w:pPr>
            <w:pStyle w:val="F3E22B78FECF4A74BE93855A485F4D0E"/>
          </w:pPr>
          <w:r>
            <w:t>Job Title</w:t>
          </w:r>
        </w:p>
      </w:docPartBody>
    </w:docPart>
    <w:docPart>
      <w:docPartPr>
        <w:name w:val="6A0AD6F5917F4657BCA909D4F94A9E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195546-D66C-4945-A535-C7156FC26131}"/>
      </w:docPartPr>
      <w:docPartBody>
        <w:p w:rsidR="00CE2EF1" w:rsidRDefault="00D248ED" w:rsidP="00D248ED">
          <w:pPr>
            <w:pStyle w:val="6A0AD6F5917F4657BCA909D4F94A9ED9"/>
          </w:pPr>
          <w:r w:rsidRPr="00AA1866">
            <w:t>Job responsibility/achievement</w:t>
          </w:r>
        </w:p>
      </w:docPartBody>
    </w:docPart>
    <w:docPart>
      <w:docPartPr>
        <w:name w:val="0EF3EC0BB0E44E55939B39E6EAD91B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43F12-B153-4259-A385-0A50C9A9BEC7}"/>
      </w:docPartPr>
      <w:docPartBody>
        <w:p w:rsidR="00CE2EF1" w:rsidRDefault="00D248ED" w:rsidP="00D248ED">
          <w:pPr>
            <w:pStyle w:val="0EF3EC0BB0E44E55939B39E6EAD91BD6"/>
          </w:pPr>
          <w:r>
            <w:t>Professional Education</w:t>
          </w:r>
        </w:p>
      </w:docPartBody>
    </w:docPart>
    <w:docPart>
      <w:docPartPr>
        <w:name w:val="0E35878AB3B0468284F15A59A32E7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C8B462-1E6C-4016-8F68-26977F766A2D}"/>
      </w:docPartPr>
      <w:docPartBody>
        <w:p w:rsidR="00CE2EF1" w:rsidRDefault="00D248ED" w:rsidP="00D248ED">
          <w:pPr>
            <w:pStyle w:val="0E35878AB3B0468284F15A59A32E7446"/>
          </w:pPr>
          <w:r w:rsidRPr="003F51EC">
            <w:t>Special Award / accomplishment or degree minor</w:t>
          </w:r>
        </w:p>
      </w:docPartBody>
    </w:docPart>
    <w:docPart>
      <w:docPartPr>
        <w:name w:val="F4CD1C8D3E72445A883BCAE3E4BF3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46F92-5713-4477-90C4-1040E8B75F4B}"/>
      </w:docPartPr>
      <w:docPartBody>
        <w:p w:rsidR="000601B5" w:rsidRDefault="00EF2388" w:rsidP="00EF2388">
          <w:pPr>
            <w:pStyle w:val="F4CD1C8D3E72445A883BCAE3E4BF307E"/>
          </w:pPr>
          <w:r w:rsidRPr="003F51EC">
            <w:t>Degree/Diploma Obtained</w:t>
          </w:r>
        </w:p>
      </w:docPartBody>
    </w:docPart>
    <w:docPart>
      <w:docPartPr>
        <w:name w:val="CE4B699E2C72485E85B1494C8D7496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42165E-717C-49C5-B622-2CAB4B8A8C2E}"/>
      </w:docPartPr>
      <w:docPartBody>
        <w:p w:rsidR="000601B5" w:rsidRDefault="00EF2388" w:rsidP="00EF2388">
          <w:pPr>
            <w:pStyle w:val="CE4B699E2C72485E85B1494C8D74962E"/>
          </w:pPr>
          <w:r w:rsidRPr="003F51EC">
            <w:t>Special Award / accomplishment or degree minor</w:t>
          </w:r>
        </w:p>
      </w:docPartBody>
    </w:docPart>
    <w:docPart>
      <w:docPartPr>
        <w:name w:val="EB511EF7F4CF4FBC911B0ADAD617F5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570080-E463-4EE7-B643-6F6AAB02593B}"/>
      </w:docPartPr>
      <w:docPartBody>
        <w:p w:rsidR="00721D13" w:rsidRDefault="00B63B7E" w:rsidP="00B63B7E">
          <w:pPr>
            <w:pStyle w:val="EB511EF7F4CF4FBC911B0ADAD617F580"/>
          </w:pPr>
          <w:r w:rsidRPr="003F51EC">
            <w:t>Date of Employment :</w:t>
          </w:r>
        </w:p>
      </w:docPartBody>
    </w:docPart>
    <w:docPart>
      <w:docPartPr>
        <w:name w:val="09D45340382840B88D30876089C7EC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0090DA-5EFC-4B9F-A4AF-26C7B2E94817}"/>
      </w:docPartPr>
      <w:docPartBody>
        <w:p w:rsidR="00721D13" w:rsidRDefault="00B63B7E" w:rsidP="00B63B7E">
          <w:pPr>
            <w:pStyle w:val="09D45340382840B88D30876089C7EC66"/>
          </w:pPr>
          <w:r w:rsidRPr="003F51EC">
            <w:t>Company name</w:t>
          </w:r>
        </w:p>
      </w:docPartBody>
    </w:docPart>
    <w:docPart>
      <w:docPartPr>
        <w:name w:val="92F1EF83B2034B43BD25CD6DA3A8D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113C3D-920B-4A94-AB15-AA68E4759A34}"/>
      </w:docPartPr>
      <w:docPartBody>
        <w:p w:rsidR="00721D13" w:rsidRDefault="00B63B7E" w:rsidP="00B63B7E">
          <w:pPr>
            <w:pStyle w:val="92F1EF83B2034B43BD25CD6DA3A8D1A4"/>
          </w:pPr>
          <w:r>
            <w:t>Experience</w:t>
          </w:r>
        </w:p>
      </w:docPartBody>
    </w:docPart>
    <w:docPart>
      <w:docPartPr>
        <w:name w:val="648DE44FA2E047288A97551FB4518D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F53D6F-A39A-46C7-8D36-A02965F29BDA}"/>
      </w:docPartPr>
      <w:docPartBody>
        <w:p w:rsidR="00721D13" w:rsidRDefault="00B63B7E" w:rsidP="00B63B7E">
          <w:pPr>
            <w:pStyle w:val="648DE44FA2E047288A97551FB4518D50"/>
          </w:pPr>
          <w:r>
            <w:t>Job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ED"/>
    <w:rsid w:val="000601B5"/>
    <w:rsid w:val="001731E8"/>
    <w:rsid w:val="00721D13"/>
    <w:rsid w:val="00952F1E"/>
    <w:rsid w:val="00AB39A6"/>
    <w:rsid w:val="00B63B7E"/>
    <w:rsid w:val="00C27714"/>
    <w:rsid w:val="00C850FE"/>
    <w:rsid w:val="00CE2EF1"/>
    <w:rsid w:val="00D248ED"/>
    <w:rsid w:val="00E37B4A"/>
    <w:rsid w:val="00EF2388"/>
    <w:rsid w:val="00EF2C41"/>
    <w:rsid w:val="00F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AC635401E30478C8C98A51B4ACEA4BC">
    <w:name w:val="2AC635401E30478C8C98A51B4ACEA4BC"/>
  </w:style>
  <w:style w:type="paragraph" w:customStyle="1" w:styleId="28866199119A41F5A597FDE0349F6B6E">
    <w:name w:val="28866199119A41F5A597FDE0349F6B6E"/>
  </w:style>
  <w:style w:type="paragraph" w:customStyle="1" w:styleId="6A2591CE9D5445A3AA30F0FD691652AC">
    <w:name w:val="6A2591CE9D5445A3AA30F0FD691652AC"/>
  </w:style>
  <w:style w:type="paragraph" w:customStyle="1" w:styleId="7C3F917EA73142DC9EE1C43FC53AB7E8">
    <w:name w:val="7C3F917EA73142DC9EE1C43FC53AB7E8"/>
  </w:style>
  <w:style w:type="paragraph" w:customStyle="1" w:styleId="5D9465F951B1498BAAFAAF91C08D61E7">
    <w:name w:val="5D9465F951B1498BAAFAAF91C08D61E7"/>
  </w:style>
  <w:style w:type="paragraph" w:customStyle="1" w:styleId="2722E88386B743C189324A8A8907F0BE">
    <w:name w:val="2722E88386B743C189324A8A8907F0BE"/>
  </w:style>
  <w:style w:type="paragraph" w:customStyle="1" w:styleId="2F436458BA92484B8CCE9119FCCFA61F">
    <w:name w:val="2F436458BA92484B8CCE9119FCCFA61F"/>
  </w:style>
  <w:style w:type="paragraph" w:customStyle="1" w:styleId="6AFA94E63FDF48B8A0F820454FB685B4">
    <w:name w:val="6AFA94E63FDF48B8A0F820454FB685B4"/>
  </w:style>
  <w:style w:type="paragraph" w:customStyle="1" w:styleId="FD2D171429E341B3A3EB35F1FC45C284">
    <w:name w:val="FD2D171429E341B3A3EB35F1FC45C284"/>
  </w:style>
  <w:style w:type="paragraph" w:customStyle="1" w:styleId="D76D3F3DB5D142BDB3CA16FDF3C8C992">
    <w:name w:val="D76D3F3DB5D142BDB3CA16FDF3C8C992"/>
  </w:style>
  <w:style w:type="paragraph" w:customStyle="1" w:styleId="496CAF3BD6B94103B5F245ED795524D9">
    <w:name w:val="496CAF3BD6B94103B5F245ED795524D9"/>
  </w:style>
  <w:style w:type="paragraph" w:customStyle="1" w:styleId="902889DB361B471284E2287AB35CCA9F">
    <w:name w:val="902889DB361B471284E2287AB35CCA9F"/>
  </w:style>
  <w:style w:type="paragraph" w:customStyle="1" w:styleId="426047DB946948C3A5CB581DA2A39004">
    <w:name w:val="426047DB946948C3A5CB581DA2A39004"/>
  </w:style>
  <w:style w:type="paragraph" w:customStyle="1" w:styleId="0933EA70E9B94C6AAA41C2D11020FB8F">
    <w:name w:val="0933EA70E9B94C6AAA41C2D11020FB8F"/>
  </w:style>
  <w:style w:type="paragraph" w:customStyle="1" w:styleId="FE6FBF5B97E74231BB0E80EF7313DC9D">
    <w:name w:val="FE6FBF5B97E74231BB0E80EF7313DC9D"/>
  </w:style>
  <w:style w:type="paragraph" w:customStyle="1" w:styleId="909F3E397F4945B69BBBDC5CC3B91786">
    <w:name w:val="909F3E397F4945B69BBBDC5CC3B91786"/>
  </w:style>
  <w:style w:type="paragraph" w:customStyle="1" w:styleId="A2F8DCB896E44CD19E3E83338A4A0BC5">
    <w:name w:val="A2F8DCB896E44CD19E3E83338A4A0BC5"/>
  </w:style>
  <w:style w:type="paragraph" w:customStyle="1" w:styleId="9CF2686A929F47DAB530D005C8C4F573">
    <w:name w:val="9CF2686A929F47DAB530D005C8C4F573"/>
  </w:style>
  <w:style w:type="paragraph" w:customStyle="1" w:styleId="219CA4FC7A5E4317A02350AEE51DD78C">
    <w:name w:val="219CA4FC7A5E4317A02350AEE51DD78C"/>
  </w:style>
  <w:style w:type="paragraph" w:customStyle="1" w:styleId="9376A50C767745E29C8DD881BBC7ACC4">
    <w:name w:val="9376A50C767745E29C8DD881BBC7ACC4"/>
  </w:style>
  <w:style w:type="paragraph" w:customStyle="1" w:styleId="9E7D8EF4E1424F78808EC34FBB2E1F6A">
    <w:name w:val="9E7D8EF4E1424F78808EC34FBB2E1F6A"/>
  </w:style>
  <w:style w:type="paragraph" w:customStyle="1" w:styleId="7D57A60AD5F242BFA57FFED76557F67E">
    <w:name w:val="7D57A60AD5F242BFA57FFED76557F67E"/>
  </w:style>
  <w:style w:type="paragraph" w:customStyle="1" w:styleId="BC6E5E7D1C5542A6BC1E65F365C1CDBA">
    <w:name w:val="BC6E5E7D1C5542A6BC1E65F365C1CDBA"/>
  </w:style>
  <w:style w:type="paragraph" w:customStyle="1" w:styleId="CD5AA9944B4B4307893DFC56B775B875">
    <w:name w:val="CD5AA9944B4B4307893DFC56B775B875"/>
  </w:style>
  <w:style w:type="paragraph" w:customStyle="1" w:styleId="55E7789697E745E9B588EFF6C55892D4">
    <w:name w:val="55E7789697E745E9B588EFF6C55892D4"/>
  </w:style>
  <w:style w:type="paragraph" w:customStyle="1" w:styleId="C34A935F21DD4DC8B1B82562AF80664F">
    <w:name w:val="C34A935F21DD4DC8B1B82562AF80664F"/>
  </w:style>
  <w:style w:type="paragraph" w:customStyle="1" w:styleId="6F71EE9CA92641749EB4151E7419F128">
    <w:name w:val="6F71EE9CA92641749EB4151E7419F128"/>
  </w:style>
  <w:style w:type="paragraph" w:customStyle="1" w:styleId="3787E04B97A94A15BC1AB0A3FC607D07">
    <w:name w:val="3787E04B97A94A15BC1AB0A3FC607D07"/>
  </w:style>
  <w:style w:type="paragraph" w:customStyle="1" w:styleId="89A44D525239490689DFEF831C18D89D">
    <w:name w:val="89A44D525239490689DFEF831C18D89D"/>
  </w:style>
  <w:style w:type="paragraph" w:customStyle="1" w:styleId="0A6AEFFF35784D3EA7C81D106A2CC8EB">
    <w:name w:val="0A6AEFFF35784D3EA7C81D106A2CC8EB"/>
  </w:style>
  <w:style w:type="paragraph" w:customStyle="1" w:styleId="64B3C922DD964C8C9C510B4C7AACBD54">
    <w:name w:val="64B3C922DD964C8C9C510B4C7AACBD54"/>
  </w:style>
  <w:style w:type="paragraph" w:customStyle="1" w:styleId="DAC3C38F3E3C49F9A96CB0AF006A518C">
    <w:name w:val="DAC3C38F3E3C49F9A96CB0AF006A518C"/>
  </w:style>
  <w:style w:type="paragraph" w:customStyle="1" w:styleId="D8C2DB12E78E4852B7EC865974AA409D">
    <w:name w:val="D8C2DB12E78E4852B7EC865974AA409D"/>
  </w:style>
  <w:style w:type="paragraph" w:customStyle="1" w:styleId="F24B2250665541C383FB2BB46B8EFE96">
    <w:name w:val="F24B2250665541C383FB2BB46B8EFE96"/>
  </w:style>
  <w:style w:type="paragraph" w:customStyle="1" w:styleId="5FB53B0EC3CD4608919B6F14E8F0CD28">
    <w:name w:val="5FB53B0EC3CD4608919B6F14E8F0CD28"/>
  </w:style>
  <w:style w:type="paragraph" w:customStyle="1" w:styleId="8CDE20C1B8EF4FD5A6465CD565ACB2EC">
    <w:name w:val="8CDE20C1B8EF4FD5A6465CD565ACB2EC"/>
  </w:style>
  <w:style w:type="paragraph" w:customStyle="1" w:styleId="B26F1FB4D0104D6182148D6CE77CD8A0">
    <w:name w:val="B26F1FB4D0104D6182148D6CE77CD8A0"/>
  </w:style>
  <w:style w:type="paragraph" w:customStyle="1" w:styleId="B6D4FC5F950C4F07B6523537B4F803E5">
    <w:name w:val="B6D4FC5F950C4F07B6523537B4F803E5"/>
  </w:style>
  <w:style w:type="paragraph" w:customStyle="1" w:styleId="3E16C871CA384E1B84390271170BA548">
    <w:name w:val="3E16C871CA384E1B84390271170BA548"/>
  </w:style>
  <w:style w:type="paragraph" w:customStyle="1" w:styleId="F181C093D66646A99A16409C9D27556B">
    <w:name w:val="F181C093D66646A99A16409C9D27556B"/>
  </w:style>
  <w:style w:type="paragraph" w:customStyle="1" w:styleId="3EB40A6997804E1C965527AC1E04D5D2">
    <w:name w:val="3EB40A6997804E1C965527AC1E04D5D2"/>
  </w:style>
  <w:style w:type="paragraph" w:customStyle="1" w:styleId="CCA8BFF77D5E43F2B349C65AD6C30F8F">
    <w:name w:val="CCA8BFF77D5E43F2B349C65AD6C30F8F"/>
  </w:style>
  <w:style w:type="paragraph" w:customStyle="1" w:styleId="64A0208A134540C8A8156E60432B790D">
    <w:name w:val="64A0208A134540C8A8156E60432B790D"/>
  </w:style>
  <w:style w:type="paragraph" w:customStyle="1" w:styleId="19DED19AE28D4234B29F85836C63D0E4">
    <w:name w:val="19DED19AE28D4234B29F85836C63D0E4"/>
  </w:style>
  <w:style w:type="paragraph" w:customStyle="1" w:styleId="BB39AEF576424622AF129643B07DE9FD">
    <w:name w:val="BB39AEF576424622AF129643B07DE9FD"/>
  </w:style>
  <w:style w:type="paragraph" w:customStyle="1" w:styleId="39CFB885889247D5AE97C53826A6A7C2">
    <w:name w:val="39CFB885889247D5AE97C53826A6A7C2"/>
  </w:style>
  <w:style w:type="paragraph" w:customStyle="1" w:styleId="503198F681D44F66AACE0D97093DC492">
    <w:name w:val="503198F681D44F66AACE0D97093DC492"/>
  </w:style>
  <w:style w:type="paragraph" w:customStyle="1" w:styleId="48A3AAB7196048AA9FEBFE98EBA00B5C">
    <w:name w:val="48A3AAB7196048AA9FEBFE98EBA00B5C"/>
  </w:style>
  <w:style w:type="paragraph" w:customStyle="1" w:styleId="4221883FAD3245A09AE3184474F5EBAB">
    <w:name w:val="4221883FAD3245A09AE3184474F5EBAB"/>
  </w:style>
  <w:style w:type="paragraph" w:customStyle="1" w:styleId="7C2B6BF00B9C48AC8880EE7EB93E3176">
    <w:name w:val="7C2B6BF00B9C48AC8880EE7EB93E3176"/>
  </w:style>
  <w:style w:type="paragraph" w:customStyle="1" w:styleId="052F8BE6EC52457885284DF54D2B0356">
    <w:name w:val="052F8BE6EC52457885284DF54D2B0356"/>
  </w:style>
  <w:style w:type="paragraph" w:customStyle="1" w:styleId="1D3FD327F8EF4E7DB8930F47DBB124E3">
    <w:name w:val="1D3FD327F8EF4E7DB8930F47DBB124E3"/>
  </w:style>
  <w:style w:type="paragraph" w:customStyle="1" w:styleId="41B3E62DE8F347739EE96EF01E1929B5">
    <w:name w:val="41B3E62DE8F347739EE96EF01E1929B5"/>
  </w:style>
  <w:style w:type="paragraph" w:customStyle="1" w:styleId="1EC091C3CB654E168D3B6100AFD619FF">
    <w:name w:val="1EC091C3CB654E168D3B6100AFD619FF"/>
  </w:style>
  <w:style w:type="paragraph" w:customStyle="1" w:styleId="6BC0D53FAF51405996830DFC7A6611E1">
    <w:name w:val="6BC0D53FAF51405996830DFC7A6611E1"/>
  </w:style>
  <w:style w:type="paragraph" w:customStyle="1" w:styleId="80B856528D12400D8F941A8E7C8FA392">
    <w:name w:val="80B856528D12400D8F941A8E7C8FA392"/>
  </w:style>
  <w:style w:type="paragraph" w:customStyle="1" w:styleId="7E55048E19B348EDA2CFCC64C9D87684">
    <w:name w:val="7E55048E19B348EDA2CFCC64C9D87684"/>
  </w:style>
  <w:style w:type="paragraph" w:customStyle="1" w:styleId="F9FF9594B14B460A88249FBED0E703DC">
    <w:name w:val="F9FF9594B14B460A88249FBED0E703DC"/>
  </w:style>
  <w:style w:type="paragraph" w:customStyle="1" w:styleId="DCB27AE2B58D493587BA240DED0B95B3">
    <w:name w:val="DCB27AE2B58D493587BA240DED0B95B3"/>
  </w:style>
  <w:style w:type="paragraph" w:customStyle="1" w:styleId="791783E6DFDE43C2945BA93423DE14D1">
    <w:name w:val="791783E6DFDE43C2945BA93423DE14D1"/>
  </w:style>
  <w:style w:type="paragraph" w:customStyle="1" w:styleId="17C6CE9C4C614F43B30F0C04B76B8A0A">
    <w:name w:val="17C6CE9C4C614F43B30F0C04B76B8A0A"/>
    <w:rsid w:val="00D248ED"/>
  </w:style>
  <w:style w:type="paragraph" w:customStyle="1" w:styleId="AD64397E4D9748EDAD9B38957B2D6B78">
    <w:name w:val="AD64397E4D9748EDAD9B38957B2D6B78"/>
    <w:rsid w:val="00D248ED"/>
  </w:style>
  <w:style w:type="paragraph" w:customStyle="1" w:styleId="B1A1613D0E1E4242B552A7A14EE3DB82">
    <w:name w:val="B1A1613D0E1E4242B552A7A14EE3DB82"/>
    <w:rsid w:val="00D248ED"/>
  </w:style>
  <w:style w:type="paragraph" w:customStyle="1" w:styleId="180259A2C13F42C4B754B43D26DA75B2">
    <w:name w:val="180259A2C13F42C4B754B43D26DA75B2"/>
    <w:rsid w:val="00D248ED"/>
  </w:style>
  <w:style w:type="paragraph" w:customStyle="1" w:styleId="81D6D1C24FE944E997676688B1C0797D">
    <w:name w:val="81D6D1C24FE944E997676688B1C0797D"/>
    <w:rsid w:val="00D248ED"/>
  </w:style>
  <w:style w:type="paragraph" w:customStyle="1" w:styleId="475A02BC1EB04CBEAAB51F4819933118">
    <w:name w:val="475A02BC1EB04CBEAAB51F4819933118"/>
    <w:rsid w:val="00D248ED"/>
  </w:style>
  <w:style w:type="paragraph" w:customStyle="1" w:styleId="892EE58DA0D74049802CACDA44953AE0">
    <w:name w:val="892EE58DA0D74049802CACDA44953AE0"/>
    <w:rsid w:val="00D248ED"/>
  </w:style>
  <w:style w:type="paragraph" w:customStyle="1" w:styleId="F263A8D77DF34274AE9F07287BA94F13">
    <w:name w:val="F263A8D77DF34274AE9F07287BA94F13"/>
    <w:rsid w:val="00D248ED"/>
  </w:style>
  <w:style w:type="paragraph" w:customStyle="1" w:styleId="FCE7C7587B2544C99C5EA00E3BB1CC0B">
    <w:name w:val="FCE7C7587B2544C99C5EA00E3BB1CC0B"/>
    <w:rsid w:val="00D248ED"/>
  </w:style>
  <w:style w:type="paragraph" w:customStyle="1" w:styleId="DA02C01BEDA042DEBF359E9804786192">
    <w:name w:val="DA02C01BEDA042DEBF359E9804786192"/>
    <w:rsid w:val="00D248ED"/>
  </w:style>
  <w:style w:type="paragraph" w:customStyle="1" w:styleId="1367145FDF444E588BA85659B1266367">
    <w:name w:val="1367145FDF444E588BA85659B1266367"/>
    <w:rsid w:val="00D248ED"/>
  </w:style>
  <w:style w:type="paragraph" w:customStyle="1" w:styleId="1D11967E5306448AAC44D8362795372A">
    <w:name w:val="1D11967E5306448AAC44D8362795372A"/>
    <w:rsid w:val="00D248ED"/>
  </w:style>
  <w:style w:type="paragraph" w:customStyle="1" w:styleId="949C05F7592C418FAD2605BFEA33B811">
    <w:name w:val="949C05F7592C418FAD2605BFEA33B811"/>
    <w:rsid w:val="00D248ED"/>
  </w:style>
  <w:style w:type="paragraph" w:customStyle="1" w:styleId="C80EEDCC20B743C68CE23A8145F95EC2">
    <w:name w:val="C80EEDCC20B743C68CE23A8145F95EC2"/>
    <w:rsid w:val="00D248ED"/>
  </w:style>
  <w:style w:type="paragraph" w:customStyle="1" w:styleId="68A51FBFB0E44E00B06288A8476081D2">
    <w:name w:val="68A51FBFB0E44E00B06288A8476081D2"/>
    <w:rsid w:val="00D248ED"/>
  </w:style>
  <w:style w:type="paragraph" w:customStyle="1" w:styleId="1BECE8EDB4294CCA8B5E1F0E3CFE40A2">
    <w:name w:val="1BECE8EDB4294CCA8B5E1F0E3CFE40A2"/>
    <w:rsid w:val="00D248ED"/>
  </w:style>
  <w:style w:type="paragraph" w:customStyle="1" w:styleId="6DD219C48FC74F22831996CA8949CC65">
    <w:name w:val="6DD219C48FC74F22831996CA8949CC65"/>
    <w:rsid w:val="00D248ED"/>
  </w:style>
  <w:style w:type="paragraph" w:customStyle="1" w:styleId="D68BB3E36B7B4F5985D15B2F58BED36E">
    <w:name w:val="D68BB3E36B7B4F5985D15B2F58BED36E"/>
    <w:rsid w:val="00D248ED"/>
  </w:style>
  <w:style w:type="paragraph" w:customStyle="1" w:styleId="2139554CA37446E59B5CB929DF208C8E">
    <w:name w:val="2139554CA37446E59B5CB929DF208C8E"/>
    <w:rsid w:val="00D248ED"/>
  </w:style>
  <w:style w:type="paragraph" w:customStyle="1" w:styleId="9B12DF7ADE144308A687A29841E4909C">
    <w:name w:val="9B12DF7ADE144308A687A29841E4909C"/>
    <w:rsid w:val="00D248ED"/>
  </w:style>
  <w:style w:type="paragraph" w:customStyle="1" w:styleId="2571838050854AAC8250921E21615A9E">
    <w:name w:val="2571838050854AAC8250921E21615A9E"/>
    <w:rsid w:val="00D248ED"/>
  </w:style>
  <w:style w:type="paragraph" w:customStyle="1" w:styleId="71CDB0DE4214494F87A0B1AE308871F4">
    <w:name w:val="71CDB0DE4214494F87A0B1AE308871F4"/>
    <w:rsid w:val="00D248ED"/>
  </w:style>
  <w:style w:type="paragraph" w:customStyle="1" w:styleId="1302E52A79FF4C90841EE621A7B8D251">
    <w:name w:val="1302E52A79FF4C90841EE621A7B8D251"/>
    <w:rsid w:val="00D248ED"/>
  </w:style>
  <w:style w:type="paragraph" w:customStyle="1" w:styleId="DAB10B664FD04B84AF124225A6B27C93">
    <w:name w:val="DAB10B664FD04B84AF124225A6B27C93"/>
    <w:rsid w:val="00D248ED"/>
  </w:style>
  <w:style w:type="paragraph" w:customStyle="1" w:styleId="4A9B1E397A414F95B1E42B75651E29EF">
    <w:name w:val="4A9B1E397A414F95B1E42B75651E29EF"/>
    <w:rsid w:val="00D248ED"/>
  </w:style>
  <w:style w:type="paragraph" w:customStyle="1" w:styleId="A1FFAF2260A545188BFB1F9EB2B77A59">
    <w:name w:val="A1FFAF2260A545188BFB1F9EB2B77A59"/>
    <w:rsid w:val="00D248ED"/>
  </w:style>
  <w:style w:type="paragraph" w:customStyle="1" w:styleId="9B78B305A6454DD9AE88F17B051ED8C7">
    <w:name w:val="9B78B305A6454DD9AE88F17B051ED8C7"/>
    <w:rsid w:val="00D248ED"/>
  </w:style>
  <w:style w:type="paragraph" w:customStyle="1" w:styleId="0919F66B0D8349C6AA463E7387190750">
    <w:name w:val="0919F66B0D8349C6AA463E7387190750"/>
    <w:rsid w:val="00D248ED"/>
  </w:style>
  <w:style w:type="paragraph" w:customStyle="1" w:styleId="D69E421D74BD41D6AFDF1A1EEAE0EB16">
    <w:name w:val="D69E421D74BD41D6AFDF1A1EEAE0EB16"/>
    <w:rsid w:val="00D248ED"/>
  </w:style>
  <w:style w:type="paragraph" w:customStyle="1" w:styleId="05055FF10A754221A520C6139D9C21DF">
    <w:name w:val="05055FF10A754221A520C6139D9C21DF"/>
    <w:rsid w:val="00D248ED"/>
  </w:style>
  <w:style w:type="paragraph" w:customStyle="1" w:styleId="BFE4011066BD40D3A7128D72AB0C7641">
    <w:name w:val="BFE4011066BD40D3A7128D72AB0C7641"/>
    <w:rsid w:val="00D248ED"/>
  </w:style>
  <w:style w:type="paragraph" w:customStyle="1" w:styleId="DE4E6C3DCCF34B87AEBA91E535DAB239">
    <w:name w:val="DE4E6C3DCCF34B87AEBA91E535DAB239"/>
    <w:rsid w:val="00D248ED"/>
  </w:style>
  <w:style w:type="paragraph" w:customStyle="1" w:styleId="3E8F8550F2C642B69A949273ECE339C0">
    <w:name w:val="3E8F8550F2C642B69A949273ECE339C0"/>
    <w:rsid w:val="00D248ED"/>
  </w:style>
  <w:style w:type="paragraph" w:customStyle="1" w:styleId="B8E2C8AE40174B5A8C7B8F75F392EABB">
    <w:name w:val="B8E2C8AE40174B5A8C7B8F75F392EABB"/>
    <w:rsid w:val="00D248ED"/>
  </w:style>
  <w:style w:type="paragraph" w:customStyle="1" w:styleId="9A169AB0086C4D069FF92A2ED74E04BE">
    <w:name w:val="9A169AB0086C4D069FF92A2ED74E04BE"/>
    <w:rsid w:val="00D248ED"/>
  </w:style>
  <w:style w:type="paragraph" w:customStyle="1" w:styleId="913936FB47C44AF791A7949CA8AACDB7">
    <w:name w:val="913936FB47C44AF791A7949CA8AACDB7"/>
    <w:rsid w:val="00D248ED"/>
  </w:style>
  <w:style w:type="paragraph" w:customStyle="1" w:styleId="C678E7D3BF96487693AC2C955B7DBAE2">
    <w:name w:val="C678E7D3BF96487693AC2C955B7DBAE2"/>
    <w:rsid w:val="00D248ED"/>
  </w:style>
  <w:style w:type="paragraph" w:customStyle="1" w:styleId="1FB9237938FC4EDFA57A84E2D62B2502">
    <w:name w:val="1FB9237938FC4EDFA57A84E2D62B2502"/>
    <w:rsid w:val="00D248ED"/>
  </w:style>
  <w:style w:type="paragraph" w:customStyle="1" w:styleId="2A3270FB703744C780F4D868A2ED9FD5">
    <w:name w:val="2A3270FB703744C780F4D868A2ED9FD5"/>
    <w:rsid w:val="00D248ED"/>
  </w:style>
  <w:style w:type="paragraph" w:customStyle="1" w:styleId="0A6194834E094A2A88FF769C92D5F2C6">
    <w:name w:val="0A6194834E094A2A88FF769C92D5F2C6"/>
    <w:rsid w:val="00D248ED"/>
  </w:style>
  <w:style w:type="paragraph" w:customStyle="1" w:styleId="430386B90A6146A9B933F36C1A14ECD2">
    <w:name w:val="430386B90A6146A9B933F36C1A14ECD2"/>
    <w:rsid w:val="00D248ED"/>
  </w:style>
  <w:style w:type="paragraph" w:customStyle="1" w:styleId="602F2F0E8861438E8A930D6C7F014C12">
    <w:name w:val="602F2F0E8861438E8A930D6C7F014C12"/>
    <w:rsid w:val="00D248ED"/>
  </w:style>
  <w:style w:type="paragraph" w:customStyle="1" w:styleId="C66558ECAD1A446F8715A2B29DB21ABB">
    <w:name w:val="C66558ECAD1A446F8715A2B29DB21ABB"/>
    <w:rsid w:val="00D248ED"/>
  </w:style>
  <w:style w:type="paragraph" w:customStyle="1" w:styleId="8317CC93B7CC4C49B242F6E4C0C793FA">
    <w:name w:val="8317CC93B7CC4C49B242F6E4C0C793FA"/>
    <w:rsid w:val="00D248ED"/>
  </w:style>
  <w:style w:type="paragraph" w:customStyle="1" w:styleId="E742ED94167843B3B0F52C34C55E3500">
    <w:name w:val="E742ED94167843B3B0F52C34C55E3500"/>
    <w:rsid w:val="00D248ED"/>
  </w:style>
  <w:style w:type="paragraph" w:customStyle="1" w:styleId="70E7D07B49554B51BCEFB20F9D76DAD2">
    <w:name w:val="70E7D07B49554B51BCEFB20F9D76DAD2"/>
    <w:rsid w:val="00D248ED"/>
  </w:style>
  <w:style w:type="paragraph" w:customStyle="1" w:styleId="DF4F2BA527AA48859758D5E0C7A63855">
    <w:name w:val="DF4F2BA527AA48859758D5E0C7A63855"/>
    <w:rsid w:val="00D248ED"/>
  </w:style>
  <w:style w:type="paragraph" w:customStyle="1" w:styleId="65448974006445819BB4196572826D3E">
    <w:name w:val="65448974006445819BB4196572826D3E"/>
    <w:rsid w:val="00D248ED"/>
  </w:style>
  <w:style w:type="paragraph" w:customStyle="1" w:styleId="3DB7524D43B44E5DBB2BC37C71E5D00A">
    <w:name w:val="3DB7524D43B44E5DBB2BC37C71E5D00A"/>
    <w:rsid w:val="00D248ED"/>
  </w:style>
  <w:style w:type="paragraph" w:customStyle="1" w:styleId="1C549817C1E4482E85AC63D52FA38CA0">
    <w:name w:val="1C549817C1E4482E85AC63D52FA38CA0"/>
    <w:rsid w:val="00D248ED"/>
  </w:style>
  <w:style w:type="paragraph" w:customStyle="1" w:styleId="9867A449FA174208AED1499C7384BF54">
    <w:name w:val="9867A449FA174208AED1499C7384BF54"/>
    <w:rsid w:val="00D248ED"/>
  </w:style>
  <w:style w:type="paragraph" w:customStyle="1" w:styleId="DDE3AFB5AC174634ABAD0E4836A7BADB">
    <w:name w:val="DDE3AFB5AC174634ABAD0E4836A7BADB"/>
    <w:rsid w:val="00D248ED"/>
  </w:style>
  <w:style w:type="paragraph" w:customStyle="1" w:styleId="4A6069D43F40405C8D0B11B1DFC426AC">
    <w:name w:val="4A6069D43F40405C8D0B11B1DFC426AC"/>
    <w:rsid w:val="00D248ED"/>
  </w:style>
  <w:style w:type="paragraph" w:customStyle="1" w:styleId="E3D1208FB5F1405CB1450D45A8B45088">
    <w:name w:val="E3D1208FB5F1405CB1450D45A8B45088"/>
    <w:rsid w:val="00D248ED"/>
  </w:style>
  <w:style w:type="paragraph" w:customStyle="1" w:styleId="25AFF62051514CD0B9AF5AACF0F75C4B">
    <w:name w:val="25AFF62051514CD0B9AF5AACF0F75C4B"/>
    <w:rsid w:val="00D248ED"/>
  </w:style>
  <w:style w:type="paragraph" w:customStyle="1" w:styleId="0E52B6472B744209858E28B27EE4BAD9">
    <w:name w:val="0E52B6472B744209858E28B27EE4BAD9"/>
    <w:rsid w:val="00D248ED"/>
  </w:style>
  <w:style w:type="paragraph" w:customStyle="1" w:styleId="E7BCB713C7844FE49990C770FA065679">
    <w:name w:val="E7BCB713C7844FE49990C770FA065679"/>
    <w:rsid w:val="00D248ED"/>
  </w:style>
  <w:style w:type="paragraph" w:customStyle="1" w:styleId="2C2BFD25931B407EAAEE0D9D95FAC0B1">
    <w:name w:val="2C2BFD25931B407EAAEE0D9D95FAC0B1"/>
    <w:rsid w:val="00D248ED"/>
  </w:style>
  <w:style w:type="paragraph" w:customStyle="1" w:styleId="98BFB48D4592490FA897C3AABAAC1EA7">
    <w:name w:val="98BFB48D4592490FA897C3AABAAC1EA7"/>
    <w:rsid w:val="00D248ED"/>
  </w:style>
  <w:style w:type="paragraph" w:customStyle="1" w:styleId="BA3DF1F02E874024A00D093143428BC6">
    <w:name w:val="BA3DF1F02E874024A00D093143428BC6"/>
    <w:rsid w:val="00D248ED"/>
  </w:style>
  <w:style w:type="paragraph" w:customStyle="1" w:styleId="8C54EC90FE4A499D9A39D585B0AF7D90">
    <w:name w:val="8C54EC90FE4A499D9A39D585B0AF7D90"/>
    <w:rsid w:val="00D248ED"/>
  </w:style>
  <w:style w:type="paragraph" w:customStyle="1" w:styleId="41194CB418774542BADEDFF05935F674">
    <w:name w:val="41194CB418774542BADEDFF05935F674"/>
    <w:rsid w:val="00D248ED"/>
  </w:style>
  <w:style w:type="paragraph" w:customStyle="1" w:styleId="703AF5AB76E14353A877F93C1E35E196">
    <w:name w:val="703AF5AB76E14353A877F93C1E35E196"/>
    <w:rsid w:val="00D248ED"/>
  </w:style>
  <w:style w:type="paragraph" w:customStyle="1" w:styleId="26825D14EA16444B849311032E6FD208">
    <w:name w:val="26825D14EA16444B849311032E6FD208"/>
    <w:rsid w:val="00D248ED"/>
  </w:style>
  <w:style w:type="paragraph" w:customStyle="1" w:styleId="867176599CA0452AB6B95199EB327139">
    <w:name w:val="867176599CA0452AB6B95199EB327139"/>
    <w:rsid w:val="00D248ED"/>
  </w:style>
  <w:style w:type="paragraph" w:customStyle="1" w:styleId="FE416EDD83654AAABBF07A05D832E40C">
    <w:name w:val="FE416EDD83654AAABBF07A05D832E40C"/>
    <w:rsid w:val="00D248ED"/>
  </w:style>
  <w:style w:type="paragraph" w:customStyle="1" w:styleId="128EDB171CA245FD853BB43DA0B535DD">
    <w:name w:val="128EDB171CA245FD853BB43DA0B535DD"/>
    <w:rsid w:val="00D248ED"/>
  </w:style>
  <w:style w:type="paragraph" w:customStyle="1" w:styleId="F5CDF223EA244243B669941AC1F4307D">
    <w:name w:val="F5CDF223EA244243B669941AC1F4307D"/>
    <w:rsid w:val="00D248ED"/>
  </w:style>
  <w:style w:type="paragraph" w:customStyle="1" w:styleId="570DD8FBFA7A4CB0B3F95DC8EB077D01">
    <w:name w:val="570DD8FBFA7A4CB0B3F95DC8EB077D01"/>
    <w:rsid w:val="00D248ED"/>
  </w:style>
  <w:style w:type="paragraph" w:customStyle="1" w:styleId="2A09840D4C5942BD8B352C2218736277">
    <w:name w:val="2A09840D4C5942BD8B352C2218736277"/>
    <w:rsid w:val="00D248ED"/>
  </w:style>
  <w:style w:type="paragraph" w:customStyle="1" w:styleId="858C38D740AD4D0BAEBF81E77B19508A">
    <w:name w:val="858C38D740AD4D0BAEBF81E77B19508A"/>
    <w:rsid w:val="00D248ED"/>
  </w:style>
  <w:style w:type="paragraph" w:customStyle="1" w:styleId="1DD2D11F13EB48E8B3ACE096F5A3C116">
    <w:name w:val="1DD2D11F13EB48E8B3ACE096F5A3C116"/>
    <w:rsid w:val="00D248ED"/>
  </w:style>
  <w:style w:type="paragraph" w:customStyle="1" w:styleId="2DF8459A6D4A42D5921E2ED96C8B30DF">
    <w:name w:val="2DF8459A6D4A42D5921E2ED96C8B30DF"/>
    <w:rsid w:val="00D248ED"/>
  </w:style>
  <w:style w:type="paragraph" w:customStyle="1" w:styleId="79D2B75608AB44B59E0EEBDCD1273B35">
    <w:name w:val="79D2B75608AB44B59E0EEBDCD1273B35"/>
    <w:rsid w:val="00D248ED"/>
  </w:style>
  <w:style w:type="paragraph" w:customStyle="1" w:styleId="BADFE47DC48448AF940854537067DEF2">
    <w:name w:val="BADFE47DC48448AF940854537067DEF2"/>
    <w:rsid w:val="00D248ED"/>
  </w:style>
  <w:style w:type="paragraph" w:customStyle="1" w:styleId="BE4D4AD527954AB99A71B64DB5F24A75">
    <w:name w:val="BE4D4AD527954AB99A71B64DB5F24A75"/>
    <w:rsid w:val="00D248ED"/>
  </w:style>
  <w:style w:type="paragraph" w:customStyle="1" w:styleId="FCD6F3BE1CD44B909FF3997EC28ACDEF">
    <w:name w:val="FCD6F3BE1CD44B909FF3997EC28ACDEF"/>
    <w:rsid w:val="00D248ED"/>
  </w:style>
  <w:style w:type="paragraph" w:customStyle="1" w:styleId="95CBC1DC28C34A52B9BCE3671FF482C7">
    <w:name w:val="95CBC1DC28C34A52B9BCE3671FF482C7"/>
    <w:rsid w:val="00D248ED"/>
  </w:style>
  <w:style w:type="paragraph" w:customStyle="1" w:styleId="FAF8D56F0ADB413FA899CA610A5C9AE9">
    <w:name w:val="FAF8D56F0ADB413FA899CA610A5C9AE9"/>
    <w:rsid w:val="00D248ED"/>
  </w:style>
  <w:style w:type="paragraph" w:customStyle="1" w:styleId="FA7A65F0A689469EBEFCC5ACA7A1F323">
    <w:name w:val="FA7A65F0A689469EBEFCC5ACA7A1F323"/>
    <w:rsid w:val="00D248ED"/>
  </w:style>
  <w:style w:type="paragraph" w:customStyle="1" w:styleId="8AB81A8FC5AF48FA858513B0DAEB2AB3">
    <w:name w:val="8AB81A8FC5AF48FA858513B0DAEB2AB3"/>
    <w:rsid w:val="00D248ED"/>
  </w:style>
  <w:style w:type="paragraph" w:customStyle="1" w:styleId="0C5D632A1297446F8117F90AAE7F9368">
    <w:name w:val="0C5D632A1297446F8117F90AAE7F9368"/>
    <w:rsid w:val="00D248ED"/>
  </w:style>
  <w:style w:type="paragraph" w:customStyle="1" w:styleId="5663AC571AA44A57B3AC735625EFB663">
    <w:name w:val="5663AC571AA44A57B3AC735625EFB663"/>
    <w:rsid w:val="00D248ED"/>
  </w:style>
  <w:style w:type="paragraph" w:customStyle="1" w:styleId="86F58A2081EF46158AD3067254D78AB1">
    <w:name w:val="86F58A2081EF46158AD3067254D78AB1"/>
    <w:rsid w:val="00D248ED"/>
  </w:style>
  <w:style w:type="paragraph" w:customStyle="1" w:styleId="AD3CE09458E94C88894D7FFA73FEF91E">
    <w:name w:val="AD3CE09458E94C88894D7FFA73FEF91E"/>
    <w:rsid w:val="00D248ED"/>
  </w:style>
  <w:style w:type="paragraph" w:customStyle="1" w:styleId="2920DD13AA114CDF8EF409612E087AEA">
    <w:name w:val="2920DD13AA114CDF8EF409612E087AEA"/>
    <w:rsid w:val="00D248ED"/>
  </w:style>
  <w:style w:type="paragraph" w:customStyle="1" w:styleId="4F461BC2C67E48E58B214E3E98440BFE">
    <w:name w:val="4F461BC2C67E48E58B214E3E98440BFE"/>
    <w:rsid w:val="00D248ED"/>
  </w:style>
  <w:style w:type="paragraph" w:customStyle="1" w:styleId="C9CAF0AC898F447994F743CB394B7571">
    <w:name w:val="C9CAF0AC898F447994F743CB394B7571"/>
    <w:rsid w:val="00D248ED"/>
  </w:style>
  <w:style w:type="paragraph" w:customStyle="1" w:styleId="A98669AAAF7B4621BFBEA5592B0BDC5D">
    <w:name w:val="A98669AAAF7B4621BFBEA5592B0BDC5D"/>
    <w:rsid w:val="00D248ED"/>
  </w:style>
  <w:style w:type="paragraph" w:customStyle="1" w:styleId="C95EF2B769914E9CB55066E7807A8850">
    <w:name w:val="C95EF2B769914E9CB55066E7807A8850"/>
    <w:rsid w:val="00D248ED"/>
  </w:style>
  <w:style w:type="paragraph" w:customStyle="1" w:styleId="0348E7548A8644A0B11DFD70E2690882">
    <w:name w:val="0348E7548A8644A0B11DFD70E2690882"/>
    <w:rsid w:val="00D248ED"/>
  </w:style>
  <w:style w:type="paragraph" w:customStyle="1" w:styleId="6F4209DE667D492FA3437E24DE2F5DCE">
    <w:name w:val="6F4209DE667D492FA3437E24DE2F5DCE"/>
    <w:rsid w:val="00D248ED"/>
  </w:style>
  <w:style w:type="paragraph" w:customStyle="1" w:styleId="EDCA4BDA6C874A3083FC8B793A2F553D">
    <w:name w:val="EDCA4BDA6C874A3083FC8B793A2F553D"/>
    <w:rsid w:val="00D248ED"/>
  </w:style>
  <w:style w:type="paragraph" w:customStyle="1" w:styleId="E8E6DCCEC9594771B80CCEAE9476B7EC">
    <w:name w:val="E8E6DCCEC9594771B80CCEAE9476B7EC"/>
    <w:rsid w:val="00D248ED"/>
  </w:style>
  <w:style w:type="paragraph" w:customStyle="1" w:styleId="154B4E7C10294D338CCB02926DCE3AC6">
    <w:name w:val="154B4E7C10294D338CCB02926DCE3AC6"/>
    <w:rsid w:val="00D248ED"/>
  </w:style>
  <w:style w:type="paragraph" w:customStyle="1" w:styleId="A5AD9B107B884F8DB316AD1B49FDEE50">
    <w:name w:val="A5AD9B107B884F8DB316AD1B49FDEE50"/>
    <w:rsid w:val="00D248ED"/>
  </w:style>
  <w:style w:type="paragraph" w:customStyle="1" w:styleId="AAAAEAA153B94EF98C7079284831A41C">
    <w:name w:val="AAAAEAA153B94EF98C7079284831A41C"/>
    <w:rsid w:val="00D248ED"/>
  </w:style>
  <w:style w:type="paragraph" w:customStyle="1" w:styleId="9F9F4A9D565348E5989FA4B9C66D5D89">
    <w:name w:val="9F9F4A9D565348E5989FA4B9C66D5D89"/>
    <w:rsid w:val="00D248ED"/>
  </w:style>
  <w:style w:type="paragraph" w:customStyle="1" w:styleId="46A9B8AABD2E41C487379746A8EE9EF2">
    <w:name w:val="46A9B8AABD2E41C487379746A8EE9EF2"/>
    <w:rsid w:val="00D248ED"/>
  </w:style>
  <w:style w:type="paragraph" w:customStyle="1" w:styleId="F10487F6364D452A9B83D2C3463C078F">
    <w:name w:val="F10487F6364D452A9B83D2C3463C078F"/>
    <w:rsid w:val="00D248ED"/>
  </w:style>
  <w:style w:type="paragraph" w:customStyle="1" w:styleId="921B8BB005AE4DE0ABC15C93F200B749">
    <w:name w:val="921B8BB005AE4DE0ABC15C93F200B749"/>
    <w:rsid w:val="00D248ED"/>
  </w:style>
  <w:style w:type="paragraph" w:customStyle="1" w:styleId="B2631D72A0394574819AA1D9FEB15EF3">
    <w:name w:val="B2631D72A0394574819AA1D9FEB15EF3"/>
    <w:rsid w:val="00D248ED"/>
  </w:style>
  <w:style w:type="paragraph" w:customStyle="1" w:styleId="1D138D357EAA4103A7A22F870A588DFA">
    <w:name w:val="1D138D357EAA4103A7A22F870A588DFA"/>
    <w:rsid w:val="00D248ED"/>
  </w:style>
  <w:style w:type="paragraph" w:customStyle="1" w:styleId="84A593836FCC48FD8C1403F9A671E9DC">
    <w:name w:val="84A593836FCC48FD8C1403F9A671E9DC"/>
    <w:rsid w:val="00D248ED"/>
  </w:style>
  <w:style w:type="paragraph" w:customStyle="1" w:styleId="B62707362083417E82462FC7A3316B0A">
    <w:name w:val="B62707362083417E82462FC7A3316B0A"/>
    <w:rsid w:val="00D248ED"/>
  </w:style>
  <w:style w:type="paragraph" w:customStyle="1" w:styleId="A338D503271B47D79B59331EAA24BBE8">
    <w:name w:val="A338D503271B47D79B59331EAA24BBE8"/>
    <w:rsid w:val="00D248ED"/>
  </w:style>
  <w:style w:type="paragraph" w:customStyle="1" w:styleId="25723B4D104740AAAF30EECA762B1FCE">
    <w:name w:val="25723B4D104740AAAF30EECA762B1FCE"/>
    <w:rsid w:val="00D248ED"/>
  </w:style>
  <w:style w:type="paragraph" w:customStyle="1" w:styleId="D34C5151DD6C4EE38F6E7E4668966BA1">
    <w:name w:val="D34C5151DD6C4EE38F6E7E4668966BA1"/>
    <w:rsid w:val="00D248ED"/>
  </w:style>
  <w:style w:type="paragraph" w:customStyle="1" w:styleId="2ED81F56C1BE4BB8AEA31B4E9BCD1B0D">
    <w:name w:val="2ED81F56C1BE4BB8AEA31B4E9BCD1B0D"/>
    <w:rsid w:val="00D248ED"/>
  </w:style>
  <w:style w:type="paragraph" w:customStyle="1" w:styleId="BD528C9021B14F5C9418D43F0F59BD08">
    <w:name w:val="BD528C9021B14F5C9418D43F0F59BD08"/>
    <w:rsid w:val="00D248ED"/>
  </w:style>
  <w:style w:type="paragraph" w:customStyle="1" w:styleId="27FC3044FC01492EB2C538395D2A331D">
    <w:name w:val="27FC3044FC01492EB2C538395D2A331D"/>
    <w:rsid w:val="00D248ED"/>
  </w:style>
  <w:style w:type="paragraph" w:customStyle="1" w:styleId="ACBC76EBBE724E018E6BD45708BDF3EB">
    <w:name w:val="ACBC76EBBE724E018E6BD45708BDF3EB"/>
    <w:rsid w:val="00D248ED"/>
  </w:style>
  <w:style w:type="paragraph" w:customStyle="1" w:styleId="25304CCC040E4DB8960577699880AF95">
    <w:name w:val="25304CCC040E4DB8960577699880AF95"/>
    <w:rsid w:val="00D248ED"/>
  </w:style>
  <w:style w:type="paragraph" w:customStyle="1" w:styleId="5132EE2B39F34BB2AC600FFA225A8421">
    <w:name w:val="5132EE2B39F34BB2AC600FFA225A8421"/>
    <w:rsid w:val="00D248ED"/>
  </w:style>
  <w:style w:type="paragraph" w:customStyle="1" w:styleId="83AF480E5287434095676C111765FB42">
    <w:name w:val="83AF480E5287434095676C111765FB42"/>
    <w:rsid w:val="00D248ED"/>
  </w:style>
  <w:style w:type="paragraph" w:customStyle="1" w:styleId="F325E1A1C95D4F9485DD0300C96A8300">
    <w:name w:val="F325E1A1C95D4F9485DD0300C96A8300"/>
    <w:rsid w:val="00D248ED"/>
  </w:style>
  <w:style w:type="paragraph" w:customStyle="1" w:styleId="6DFD5B0431C34A52AF48324DF0D370E2">
    <w:name w:val="6DFD5B0431C34A52AF48324DF0D370E2"/>
    <w:rsid w:val="00D248ED"/>
  </w:style>
  <w:style w:type="paragraph" w:customStyle="1" w:styleId="FF0B663B914F417B9E79CFB986AD47FA">
    <w:name w:val="FF0B663B914F417B9E79CFB986AD47FA"/>
    <w:rsid w:val="00D248ED"/>
  </w:style>
  <w:style w:type="paragraph" w:customStyle="1" w:styleId="05BDBF7396D640A29871ECF79959F32B">
    <w:name w:val="05BDBF7396D640A29871ECF79959F32B"/>
    <w:rsid w:val="00D248ED"/>
  </w:style>
  <w:style w:type="paragraph" w:customStyle="1" w:styleId="B2F0104EF9F747EA8D92EEB054F35386">
    <w:name w:val="B2F0104EF9F747EA8D92EEB054F35386"/>
    <w:rsid w:val="00D248ED"/>
  </w:style>
  <w:style w:type="paragraph" w:customStyle="1" w:styleId="0971ED1412514584961906F2F0680665">
    <w:name w:val="0971ED1412514584961906F2F0680665"/>
    <w:rsid w:val="00D248ED"/>
  </w:style>
  <w:style w:type="paragraph" w:customStyle="1" w:styleId="622B75AD1F6A40F49E76666700F4F98E">
    <w:name w:val="622B75AD1F6A40F49E76666700F4F98E"/>
    <w:rsid w:val="00D248ED"/>
  </w:style>
  <w:style w:type="paragraph" w:customStyle="1" w:styleId="49447CE673964C229315D1093577BD2E">
    <w:name w:val="49447CE673964C229315D1093577BD2E"/>
    <w:rsid w:val="00D248ED"/>
  </w:style>
  <w:style w:type="paragraph" w:customStyle="1" w:styleId="8FD1F1A6806D49DA864A408F757D144F">
    <w:name w:val="8FD1F1A6806D49DA864A408F757D144F"/>
    <w:rsid w:val="00D248ED"/>
  </w:style>
  <w:style w:type="paragraph" w:customStyle="1" w:styleId="2F0B28871AB84208BDF2090711D45F3F">
    <w:name w:val="2F0B28871AB84208BDF2090711D45F3F"/>
    <w:rsid w:val="00D248ED"/>
  </w:style>
  <w:style w:type="paragraph" w:customStyle="1" w:styleId="3BCC3A60918F419685088CAFA7AC9F27">
    <w:name w:val="3BCC3A60918F419685088CAFA7AC9F27"/>
    <w:rsid w:val="00D248ED"/>
  </w:style>
  <w:style w:type="paragraph" w:customStyle="1" w:styleId="1FF94A637F6A4B4FA1476B16C7FEF8E6">
    <w:name w:val="1FF94A637F6A4B4FA1476B16C7FEF8E6"/>
    <w:rsid w:val="00D248ED"/>
  </w:style>
  <w:style w:type="paragraph" w:customStyle="1" w:styleId="33C8AED035FF41309D1E59BF700870AE">
    <w:name w:val="33C8AED035FF41309D1E59BF700870AE"/>
    <w:rsid w:val="00D248ED"/>
  </w:style>
  <w:style w:type="paragraph" w:customStyle="1" w:styleId="79094371DD37421D90648D9EC301E90C">
    <w:name w:val="79094371DD37421D90648D9EC301E90C"/>
    <w:rsid w:val="00D248ED"/>
  </w:style>
  <w:style w:type="paragraph" w:customStyle="1" w:styleId="EEA42E5DB9C24778B609DC401FCA4E92">
    <w:name w:val="EEA42E5DB9C24778B609DC401FCA4E92"/>
    <w:rsid w:val="00D248ED"/>
  </w:style>
  <w:style w:type="paragraph" w:customStyle="1" w:styleId="2A9DFBDE12964F558D6EB0F291F4CC7D">
    <w:name w:val="2A9DFBDE12964F558D6EB0F291F4CC7D"/>
    <w:rsid w:val="00D248ED"/>
  </w:style>
  <w:style w:type="paragraph" w:customStyle="1" w:styleId="52BD6B9E80D64BE5A7D2AA7AAADD97CA">
    <w:name w:val="52BD6B9E80D64BE5A7D2AA7AAADD97CA"/>
    <w:rsid w:val="00D248ED"/>
  </w:style>
  <w:style w:type="paragraph" w:customStyle="1" w:styleId="BE3611E01FE54AD8897DBEAAEAE0AD50">
    <w:name w:val="BE3611E01FE54AD8897DBEAAEAE0AD50"/>
    <w:rsid w:val="00D248ED"/>
  </w:style>
  <w:style w:type="paragraph" w:customStyle="1" w:styleId="57191F26F96E42C88C1453FD4C22B9E5">
    <w:name w:val="57191F26F96E42C88C1453FD4C22B9E5"/>
    <w:rsid w:val="00D248ED"/>
  </w:style>
  <w:style w:type="paragraph" w:customStyle="1" w:styleId="47E2661765204C0DAE92B11742F06411">
    <w:name w:val="47E2661765204C0DAE92B11742F06411"/>
    <w:rsid w:val="00D248ED"/>
  </w:style>
  <w:style w:type="paragraph" w:customStyle="1" w:styleId="67FE3FB56E474944B94DBC8B30D340CA">
    <w:name w:val="67FE3FB56E474944B94DBC8B30D340CA"/>
    <w:rsid w:val="00D248ED"/>
  </w:style>
  <w:style w:type="paragraph" w:customStyle="1" w:styleId="3077D065F5C549BCA9DE90AC8A54B641">
    <w:name w:val="3077D065F5C549BCA9DE90AC8A54B641"/>
    <w:rsid w:val="00D248ED"/>
  </w:style>
  <w:style w:type="paragraph" w:customStyle="1" w:styleId="2F7C0E2C322245F0BF0AB128A1E04886">
    <w:name w:val="2F7C0E2C322245F0BF0AB128A1E04886"/>
    <w:rsid w:val="00D248ED"/>
  </w:style>
  <w:style w:type="paragraph" w:customStyle="1" w:styleId="EA122F43E3DF4CB78140C7F9F379F7F6">
    <w:name w:val="EA122F43E3DF4CB78140C7F9F379F7F6"/>
    <w:rsid w:val="00D248ED"/>
  </w:style>
  <w:style w:type="paragraph" w:customStyle="1" w:styleId="5F2C893A7990459390A5983F22E72029">
    <w:name w:val="5F2C893A7990459390A5983F22E72029"/>
    <w:rsid w:val="00D248ED"/>
  </w:style>
  <w:style w:type="paragraph" w:customStyle="1" w:styleId="B7B5680433B94C9DAC4AF99197D88C31">
    <w:name w:val="B7B5680433B94C9DAC4AF99197D88C31"/>
    <w:rsid w:val="00D248ED"/>
  </w:style>
  <w:style w:type="paragraph" w:customStyle="1" w:styleId="EB6E0FAE4B3546ABB6579638A0BDEC45">
    <w:name w:val="EB6E0FAE4B3546ABB6579638A0BDEC45"/>
    <w:rsid w:val="00D248ED"/>
  </w:style>
  <w:style w:type="paragraph" w:customStyle="1" w:styleId="125D9F2124F641A79E747341BFBC3683">
    <w:name w:val="125D9F2124F641A79E747341BFBC3683"/>
    <w:rsid w:val="00D248ED"/>
  </w:style>
  <w:style w:type="paragraph" w:customStyle="1" w:styleId="F29939D139B6490E9B119CC410798DBD">
    <w:name w:val="F29939D139B6490E9B119CC410798DBD"/>
    <w:rsid w:val="00D248ED"/>
  </w:style>
  <w:style w:type="paragraph" w:customStyle="1" w:styleId="73DA5EE790B04D44874842AB9902D6F0">
    <w:name w:val="73DA5EE790B04D44874842AB9902D6F0"/>
    <w:rsid w:val="00D248ED"/>
  </w:style>
  <w:style w:type="paragraph" w:customStyle="1" w:styleId="93364B65F4254AB38424483990774CBC">
    <w:name w:val="93364B65F4254AB38424483990774CBC"/>
    <w:rsid w:val="00D248ED"/>
  </w:style>
  <w:style w:type="paragraph" w:customStyle="1" w:styleId="5CF340BC99A943209713B24DF7DB0ABE">
    <w:name w:val="5CF340BC99A943209713B24DF7DB0ABE"/>
    <w:rsid w:val="00D248ED"/>
  </w:style>
  <w:style w:type="paragraph" w:customStyle="1" w:styleId="4C22EFD5C2894FA4B34B71518A68B6E7">
    <w:name w:val="4C22EFD5C2894FA4B34B71518A68B6E7"/>
    <w:rsid w:val="00D248ED"/>
  </w:style>
  <w:style w:type="paragraph" w:customStyle="1" w:styleId="33BEE701F75042068D0456DFE0C0776E">
    <w:name w:val="33BEE701F75042068D0456DFE0C0776E"/>
    <w:rsid w:val="00D248ED"/>
  </w:style>
  <w:style w:type="paragraph" w:customStyle="1" w:styleId="7A0C27C2009A41E5AA013264A2D551C0">
    <w:name w:val="7A0C27C2009A41E5AA013264A2D551C0"/>
    <w:rsid w:val="00D248ED"/>
  </w:style>
  <w:style w:type="paragraph" w:customStyle="1" w:styleId="8843507B2E9342C689B451DA25292793">
    <w:name w:val="8843507B2E9342C689B451DA25292793"/>
    <w:rsid w:val="00D248ED"/>
  </w:style>
  <w:style w:type="paragraph" w:customStyle="1" w:styleId="D95D31A7E5E14443BEFAB8D8A9D72D93">
    <w:name w:val="D95D31A7E5E14443BEFAB8D8A9D72D93"/>
    <w:rsid w:val="00D248ED"/>
  </w:style>
  <w:style w:type="paragraph" w:customStyle="1" w:styleId="04ED516A43874CCA805360CD04F03089">
    <w:name w:val="04ED516A43874CCA805360CD04F03089"/>
    <w:rsid w:val="00D248ED"/>
  </w:style>
  <w:style w:type="paragraph" w:customStyle="1" w:styleId="63E07C7DF6A640FD9C8D864A15E1BBCC">
    <w:name w:val="63E07C7DF6A640FD9C8D864A15E1BBCC"/>
    <w:rsid w:val="00D248ED"/>
  </w:style>
  <w:style w:type="paragraph" w:customStyle="1" w:styleId="79ABF9D9CD0143469E4EF16BFFE70CBA">
    <w:name w:val="79ABF9D9CD0143469E4EF16BFFE70CBA"/>
    <w:rsid w:val="00D248ED"/>
  </w:style>
  <w:style w:type="paragraph" w:customStyle="1" w:styleId="6F96E6BB69BF4997A102BCE3C5CB553F">
    <w:name w:val="6F96E6BB69BF4997A102BCE3C5CB553F"/>
    <w:rsid w:val="00D248ED"/>
  </w:style>
  <w:style w:type="paragraph" w:customStyle="1" w:styleId="3CF44D8C2B214A4CB8794BC13A3B771B">
    <w:name w:val="3CF44D8C2B214A4CB8794BC13A3B771B"/>
    <w:rsid w:val="00D248ED"/>
  </w:style>
  <w:style w:type="paragraph" w:customStyle="1" w:styleId="F577523DD4224CE88F39B9B2FADC950D">
    <w:name w:val="F577523DD4224CE88F39B9B2FADC950D"/>
    <w:rsid w:val="00D248ED"/>
  </w:style>
  <w:style w:type="paragraph" w:customStyle="1" w:styleId="B5D381DE8BE5467A956C1FCEC391B4FE">
    <w:name w:val="B5D381DE8BE5467A956C1FCEC391B4FE"/>
    <w:rsid w:val="00D248ED"/>
  </w:style>
  <w:style w:type="paragraph" w:customStyle="1" w:styleId="D9497BD67DFF4CD29FFFE99116A2B199">
    <w:name w:val="D9497BD67DFF4CD29FFFE99116A2B199"/>
    <w:rsid w:val="00D248ED"/>
  </w:style>
  <w:style w:type="paragraph" w:customStyle="1" w:styleId="A4F95B7BDFDE4C0486323EE0824BBA7A">
    <w:name w:val="A4F95B7BDFDE4C0486323EE0824BBA7A"/>
    <w:rsid w:val="00D248ED"/>
  </w:style>
  <w:style w:type="paragraph" w:customStyle="1" w:styleId="8F28711CB69C4EE9B69F2C830258953C">
    <w:name w:val="8F28711CB69C4EE9B69F2C830258953C"/>
    <w:rsid w:val="00D248ED"/>
  </w:style>
  <w:style w:type="paragraph" w:customStyle="1" w:styleId="93DF0B2F623A4076B9EFA8C0D67398D0">
    <w:name w:val="93DF0B2F623A4076B9EFA8C0D67398D0"/>
    <w:rsid w:val="00D248ED"/>
  </w:style>
  <w:style w:type="paragraph" w:customStyle="1" w:styleId="889227B36B684F9FBBF7305F20AEDE54">
    <w:name w:val="889227B36B684F9FBBF7305F20AEDE54"/>
    <w:rsid w:val="00D248ED"/>
  </w:style>
  <w:style w:type="paragraph" w:customStyle="1" w:styleId="8B3D0F1F34604A74B6CF5198A5B904B6">
    <w:name w:val="8B3D0F1F34604A74B6CF5198A5B904B6"/>
    <w:rsid w:val="00D248ED"/>
  </w:style>
  <w:style w:type="paragraph" w:customStyle="1" w:styleId="5D2E7E66531A4ECD982D317DD1C56891">
    <w:name w:val="5D2E7E66531A4ECD982D317DD1C56891"/>
    <w:rsid w:val="00D248ED"/>
  </w:style>
  <w:style w:type="paragraph" w:customStyle="1" w:styleId="3F81A5393EDE44E8848F2A6F8FD40E5F">
    <w:name w:val="3F81A5393EDE44E8848F2A6F8FD40E5F"/>
    <w:rsid w:val="00D248ED"/>
  </w:style>
  <w:style w:type="paragraph" w:customStyle="1" w:styleId="0AE5587D451C4174B71FB295A42A8FB6">
    <w:name w:val="0AE5587D451C4174B71FB295A42A8FB6"/>
    <w:rsid w:val="00D248ED"/>
  </w:style>
  <w:style w:type="paragraph" w:customStyle="1" w:styleId="4BC74AED2DB84B26BAFEB8EF9818D3B6">
    <w:name w:val="4BC74AED2DB84B26BAFEB8EF9818D3B6"/>
    <w:rsid w:val="00D248ED"/>
  </w:style>
  <w:style w:type="paragraph" w:customStyle="1" w:styleId="2CA6AA491C7B4DD9802AD4810068DEDF">
    <w:name w:val="2CA6AA491C7B4DD9802AD4810068DEDF"/>
    <w:rsid w:val="00D248ED"/>
  </w:style>
  <w:style w:type="paragraph" w:customStyle="1" w:styleId="80B293DAD7DE407DA5EDE62DD3192E47">
    <w:name w:val="80B293DAD7DE407DA5EDE62DD3192E47"/>
    <w:rsid w:val="00D248ED"/>
  </w:style>
  <w:style w:type="paragraph" w:customStyle="1" w:styleId="1DD35B5D06E14651B9DA09F731A6A367">
    <w:name w:val="1DD35B5D06E14651B9DA09F731A6A367"/>
    <w:rsid w:val="00D248ED"/>
  </w:style>
  <w:style w:type="paragraph" w:customStyle="1" w:styleId="26E03F8D67FB4CDAA8C649A8043907CC">
    <w:name w:val="26E03F8D67FB4CDAA8C649A8043907CC"/>
    <w:rsid w:val="00D248ED"/>
  </w:style>
  <w:style w:type="paragraph" w:customStyle="1" w:styleId="EAD38EEF71F74EB497D6594C3D6879BE">
    <w:name w:val="EAD38EEF71F74EB497D6594C3D6879BE"/>
    <w:rsid w:val="00D248ED"/>
  </w:style>
  <w:style w:type="paragraph" w:customStyle="1" w:styleId="42041ABFAB074F21AA20FC46AC2756B4">
    <w:name w:val="42041ABFAB074F21AA20FC46AC2756B4"/>
    <w:rsid w:val="00D248ED"/>
  </w:style>
  <w:style w:type="paragraph" w:customStyle="1" w:styleId="33D51316BF044CB5A0CBEAA6867B291B">
    <w:name w:val="33D51316BF044CB5A0CBEAA6867B291B"/>
    <w:rsid w:val="00D248ED"/>
  </w:style>
  <w:style w:type="paragraph" w:customStyle="1" w:styleId="182D8636C1B444F0B2618EADD4E01F29">
    <w:name w:val="182D8636C1B444F0B2618EADD4E01F29"/>
    <w:rsid w:val="00D248ED"/>
  </w:style>
  <w:style w:type="paragraph" w:customStyle="1" w:styleId="A29421E682FF479BA09AA36BF3C88573">
    <w:name w:val="A29421E682FF479BA09AA36BF3C88573"/>
    <w:rsid w:val="00D248ED"/>
  </w:style>
  <w:style w:type="paragraph" w:customStyle="1" w:styleId="EAB4C51AE4B44BC18420FB2FF0889263">
    <w:name w:val="EAB4C51AE4B44BC18420FB2FF0889263"/>
    <w:rsid w:val="00D248ED"/>
  </w:style>
  <w:style w:type="paragraph" w:customStyle="1" w:styleId="054AF40EE6B346BB9C8BE5F817DED4DA">
    <w:name w:val="054AF40EE6B346BB9C8BE5F817DED4DA"/>
    <w:rsid w:val="00D248ED"/>
  </w:style>
  <w:style w:type="paragraph" w:customStyle="1" w:styleId="81B8BE12BA9444B68238840530583A32">
    <w:name w:val="81B8BE12BA9444B68238840530583A32"/>
    <w:rsid w:val="00D248ED"/>
  </w:style>
  <w:style w:type="paragraph" w:customStyle="1" w:styleId="011C0659FA9846D697E4C6086D40D4B5">
    <w:name w:val="011C0659FA9846D697E4C6086D40D4B5"/>
    <w:rsid w:val="00D248ED"/>
  </w:style>
  <w:style w:type="paragraph" w:customStyle="1" w:styleId="45612EF4CDB84AD0895DA9350864BF35">
    <w:name w:val="45612EF4CDB84AD0895DA9350864BF35"/>
    <w:rsid w:val="00D248ED"/>
  </w:style>
  <w:style w:type="paragraph" w:customStyle="1" w:styleId="8E5EC6B3E880427E8E41AEE3D2D0BE74">
    <w:name w:val="8E5EC6B3E880427E8E41AEE3D2D0BE74"/>
    <w:rsid w:val="00D248ED"/>
  </w:style>
  <w:style w:type="paragraph" w:customStyle="1" w:styleId="2D8C81EB9C6445E3A06A501F43C882C7">
    <w:name w:val="2D8C81EB9C6445E3A06A501F43C882C7"/>
    <w:rsid w:val="00D248ED"/>
  </w:style>
  <w:style w:type="paragraph" w:customStyle="1" w:styleId="58EEBF304F5A4704AFA59818690664AA">
    <w:name w:val="58EEBF304F5A4704AFA59818690664AA"/>
    <w:rsid w:val="00D248ED"/>
  </w:style>
  <w:style w:type="paragraph" w:customStyle="1" w:styleId="47EC3572E178483580A84DB71C5A6C85">
    <w:name w:val="47EC3572E178483580A84DB71C5A6C85"/>
    <w:rsid w:val="00D248ED"/>
  </w:style>
  <w:style w:type="paragraph" w:customStyle="1" w:styleId="23888FCC68EB429081945462733F1F67">
    <w:name w:val="23888FCC68EB429081945462733F1F67"/>
    <w:rsid w:val="00D248ED"/>
  </w:style>
  <w:style w:type="paragraph" w:customStyle="1" w:styleId="2D0F606C40E14BDEB41F47E1AF9B5962">
    <w:name w:val="2D0F606C40E14BDEB41F47E1AF9B5962"/>
    <w:rsid w:val="00D248ED"/>
  </w:style>
  <w:style w:type="paragraph" w:customStyle="1" w:styleId="6BF306A47CF5490E93CCEDE22EC2750D">
    <w:name w:val="6BF306A47CF5490E93CCEDE22EC2750D"/>
    <w:rsid w:val="00D248ED"/>
  </w:style>
  <w:style w:type="paragraph" w:customStyle="1" w:styleId="362BC5AFC0CD4A95940F57B509FF0A09">
    <w:name w:val="362BC5AFC0CD4A95940F57B509FF0A09"/>
    <w:rsid w:val="00D248ED"/>
  </w:style>
  <w:style w:type="paragraph" w:customStyle="1" w:styleId="8F5B5A349FB5417984BBB4E94974EF7B">
    <w:name w:val="8F5B5A349FB5417984BBB4E94974EF7B"/>
    <w:rsid w:val="00D248ED"/>
  </w:style>
  <w:style w:type="paragraph" w:customStyle="1" w:styleId="22CFFBC9E99B4476AE1321334C5B8275">
    <w:name w:val="22CFFBC9E99B4476AE1321334C5B8275"/>
    <w:rsid w:val="00D248ED"/>
  </w:style>
  <w:style w:type="paragraph" w:customStyle="1" w:styleId="B6620766E37C440AB73725E33851B567">
    <w:name w:val="B6620766E37C440AB73725E33851B567"/>
    <w:rsid w:val="00D248ED"/>
  </w:style>
  <w:style w:type="paragraph" w:customStyle="1" w:styleId="1008366E16D040B4B41D000CF8C989BE">
    <w:name w:val="1008366E16D040B4B41D000CF8C989BE"/>
    <w:rsid w:val="00D248ED"/>
  </w:style>
  <w:style w:type="paragraph" w:customStyle="1" w:styleId="84CACE45DC534AF8BF552C665378505B">
    <w:name w:val="84CACE45DC534AF8BF552C665378505B"/>
    <w:rsid w:val="00D248ED"/>
  </w:style>
  <w:style w:type="paragraph" w:customStyle="1" w:styleId="DCC3D16CA86D46BBBDEA673D6D56B90D">
    <w:name w:val="DCC3D16CA86D46BBBDEA673D6D56B90D"/>
    <w:rsid w:val="00D248ED"/>
  </w:style>
  <w:style w:type="paragraph" w:customStyle="1" w:styleId="B35202E6E3C74A8CBF8DB18CF5981422">
    <w:name w:val="B35202E6E3C74A8CBF8DB18CF5981422"/>
    <w:rsid w:val="00D248ED"/>
  </w:style>
  <w:style w:type="paragraph" w:customStyle="1" w:styleId="E8CEAC47A07D4E8D85C6D3DD0F49BD67">
    <w:name w:val="E8CEAC47A07D4E8D85C6D3DD0F49BD67"/>
    <w:rsid w:val="00D248ED"/>
  </w:style>
  <w:style w:type="paragraph" w:customStyle="1" w:styleId="EFEB649A4698475594444730DB89438E">
    <w:name w:val="EFEB649A4698475594444730DB89438E"/>
    <w:rsid w:val="00D248ED"/>
  </w:style>
  <w:style w:type="paragraph" w:customStyle="1" w:styleId="E4F5797C301B4FE0BD85C36919E5FBCA">
    <w:name w:val="E4F5797C301B4FE0BD85C36919E5FBCA"/>
    <w:rsid w:val="00D248ED"/>
  </w:style>
  <w:style w:type="paragraph" w:customStyle="1" w:styleId="F3E22B78FECF4A74BE93855A485F4D0E">
    <w:name w:val="F3E22B78FECF4A74BE93855A485F4D0E"/>
    <w:rsid w:val="00D248ED"/>
  </w:style>
  <w:style w:type="paragraph" w:customStyle="1" w:styleId="6A0AD6F5917F4657BCA909D4F94A9ED9">
    <w:name w:val="6A0AD6F5917F4657BCA909D4F94A9ED9"/>
    <w:rsid w:val="00D248ED"/>
  </w:style>
  <w:style w:type="paragraph" w:customStyle="1" w:styleId="0EF3EC0BB0E44E55939B39E6EAD91BD6">
    <w:name w:val="0EF3EC0BB0E44E55939B39E6EAD91BD6"/>
    <w:rsid w:val="00D248ED"/>
  </w:style>
  <w:style w:type="paragraph" w:customStyle="1" w:styleId="95E67E2D6BB4479DBB7376F3163718C3">
    <w:name w:val="95E67E2D6BB4479DBB7376F3163718C3"/>
    <w:rsid w:val="00D248ED"/>
  </w:style>
  <w:style w:type="paragraph" w:customStyle="1" w:styleId="FAF85D9B09694E3AB5C55195EE4A7E65">
    <w:name w:val="FAF85D9B09694E3AB5C55195EE4A7E65"/>
    <w:rsid w:val="00D248ED"/>
  </w:style>
  <w:style w:type="paragraph" w:customStyle="1" w:styleId="4EE76F0599B2421C9AB07FDD8AAF1AAF">
    <w:name w:val="4EE76F0599B2421C9AB07FDD8AAF1AAF"/>
    <w:rsid w:val="00D248ED"/>
  </w:style>
  <w:style w:type="paragraph" w:customStyle="1" w:styleId="0E35878AB3B0468284F15A59A32E7446">
    <w:name w:val="0E35878AB3B0468284F15A59A32E7446"/>
    <w:rsid w:val="00D248ED"/>
  </w:style>
  <w:style w:type="paragraph" w:customStyle="1" w:styleId="FB5D04A3AF0B42859B725B50F0949962">
    <w:name w:val="FB5D04A3AF0B42859B725B50F0949962"/>
    <w:rsid w:val="00D248ED"/>
  </w:style>
  <w:style w:type="paragraph" w:customStyle="1" w:styleId="7B363F750E8D4C7D99A268B36E2E9CC1">
    <w:name w:val="7B363F750E8D4C7D99A268B36E2E9CC1"/>
    <w:rsid w:val="00D248ED"/>
  </w:style>
  <w:style w:type="paragraph" w:customStyle="1" w:styleId="43BB16F602EB4BCDB02B25030E9E2408">
    <w:name w:val="43BB16F602EB4BCDB02B25030E9E2408"/>
    <w:rsid w:val="00D248ED"/>
  </w:style>
  <w:style w:type="paragraph" w:customStyle="1" w:styleId="C0416E1DE0D84AD1993A33A0FA7C70C5">
    <w:name w:val="C0416E1DE0D84AD1993A33A0FA7C70C5"/>
    <w:rsid w:val="00D248ED"/>
  </w:style>
  <w:style w:type="paragraph" w:customStyle="1" w:styleId="81CD3D5CCE5847A8B917A986BC0B86E7">
    <w:name w:val="81CD3D5CCE5847A8B917A986BC0B86E7"/>
    <w:rsid w:val="00D248ED"/>
  </w:style>
  <w:style w:type="paragraph" w:customStyle="1" w:styleId="4C9C93CE0741437CBEB9146EC198D96B">
    <w:name w:val="4C9C93CE0741437CBEB9146EC198D96B"/>
    <w:rsid w:val="00D248ED"/>
  </w:style>
  <w:style w:type="paragraph" w:customStyle="1" w:styleId="D4F2A329C0A043CEB3A545EE29DAFD29">
    <w:name w:val="D4F2A329C0A043CEB3A545EE29DAFD29"/>
    <w:rsid w:val="00D248ED"/>
  </w:style>
  <w:style w:type="paragraph" w:customStyle="1" w:styleId="FF2A12289F3B4E1C984DF38164201556">
    <w:name w:val="FF2A12289F3B4E1C984DF38164201556"/>
    <w:rsid w:val="00D248ED"/>
  </w:style>
  <w:style w:type="paragraph" w:customStyle="1" w:styleId="6F2ED78E789B494BA9FC7BCDFAD01D04">
    <w:name w:val="6F2ED78E789B494BA9FC7BCDFAD01D04"/>
    <w:rsid w:val="00D248ED"/>
  </w:style>
  <w:style w:type="paragraph" w:customStyle="1" w:styleId="31BD6C56B987400E9EE076AA1E9EB35A">
    <w:name w:val="31BD6C56B987400E9EE076AA1E9EB35A"/>
    <w:rsid w:val="00D248ED"/>
  </w:style>
  <w:style w:type="paragraph" w:customStyle="1" w:styleId="A121899AA9C04512BEFEBE4AAC9CF0F8">
    <w:name w:val="A121899AA9C04512BEFEBE4AAC9CF0F8"/>
    <w:rsid w:val="00D248ED"/>
  </w:style>
  <w:style w:type="paragraph" w:customStyle="1" w:styleId="C54B968B12134983A25170AACA3BAAC7">
    <w:name w:val="C54B968B12134983A25170AACA3BAAC7"/>
    <w:rsid w:val="00D248ED"/>
  </w:style>
  <w:style w:type="paragraph" w:customStyle="1" w:styleId="DCC3F3A301894352BFFC06F8EC94B3BD">
    <w:name w:val="DCC3F3A301894352BFFC06F8EC94B3BD"/>
    <w:rsid w:val="00D248ED"/>
  </w:style>
  <w:style w:type="paragraph" w:customStyle="1" w:styleId="C324CEF6CD2E4DD186C2F43533C88115">
    <w:name w:val="C324CEF6CD2E4DD186C2F43533C88115"/>
    <w:rsid w:val="00D248ED"/>
  </w:style>
  <w:style w:type="paragraph" w:customStyle="1" w:styleId="E64992C2506B448286B6790FBA01A1C1">
    <w:name w:val="E64992C2506B448286B6790FBA01A1C1"/>
    <w:rsid w:val="00D248ED"/>
  </w:style>
  <w:style w:type="paragraph" w:customStyle="1" w:styleId="D0707D6E90F34AFBA7ABA023B813990E">
    <w:name w:val="D0707D6E90F34AFBA7ABA023B813990E"/>
    <w:rsid w:val="00D248ED"/>
  </w:style>
  <w:style w:type="paragraph" w:customStyle="1" w:styleId="F3EED9232DA94EC4924D2FA5CC0444B9">
    <w:name w:val="F3EED9232DA94EC4924D2FA5CC0444B9"/>
    <w:rsid w:val="00D248ED"/>
  </w:style>
  <w:style w:type="paragraph" w:customStyle="1" w:styleId="E3FE9D21277F436CA20D00C6FB5802BD">
    <w:name w:val="E3FE9D21277F436CA20D00C6FB5802BD"/>
    <w:rsid w:val="00D248ED"/>
  </w:style>
  <w:style w:type="paragraph" w:customStyle="1" w:styleId="5FF05C80D5C94BE4B7E88F8111ED125D">
    <w:name w:val="5FF05C80D5C94BE4B7E88F8111ED125D"/>
    <w:rsid w:val="00D248ED"/>
  </w:style>
  <w:style w:type="paragraph" w:customStyle="1" w:styleId="EE1ECF77A137451399948AD1753B826D">
    <w:name w:val="EE1ECF77A137451399948AD1753B826D"/>
    <w:rsid w:val="00EF2388"/>
  </w:style>
  <w:style w:type="paragraph" w:customStyle="1" w:styleId="F4CD1C8D3E72445A883BCAE3E4BF307E">
    <w:name w:val="F4CD1C8D3E72445A883BCAE3E4BF307E"/>
    <w:rsid w:val="00EF2388"/>
  </w:style>
  <w:style w:type="paragraph" w:customStyle="1" w:styleId="CE4B699E2C72485E85B1494C8D74962E">
    <w:name w:val="CE4B699E2C72485E85B1494C8D74962E"/>
    <w:rsid w:val="00EF2388"/>
  </w:style>
  <w:style w:type="paragraph" w:customStyle="1" w:styleId="B9F36D8B1D93433C89CFFA88178AC510">
    <w:name w:val="B9F36D8B1D93433C89CFFA88178AC510"/>
    <w:rsid w:val="00EF2388"/>
  </w:style>
  <w:style w:type="paragraph" w:customStyle="1" w:styleId="59192876E6CB4162BEE8309F3AFABB23">
    <w:name w:val="59192876E6CB4162BEE8309F3AFABB23"/>
    <w:rsid w:val="000601B5"/>
  </w:style>
  <w:style w:type="paragraph" w:customStyle="1" w:styleId="214717B2A3CD484C8B8CF661C210E86C">
    <w:name w:val="214717B2A3CD484C8B8CF661C210E86C"/>
    <w:rsid w:val="000601B5"/>
  </w:style>
  <w:style w:type="paragraph" w:customStyle="1" w:styleId="652A35D37A5E4A999CB7E2F0D8221726">
    <w:name w:val="652A35D37A5E4A999CB7E2F0D8221726"/>
    <w:rsid w:val="000601B5"/>
  </w:style>
  <w:style w:type="paragraph" w:customStyle="1" w:styleId="EB511EF7F4CF4FBC911B0ADAD617F580">
    <w:name w:val="EB511EF7F4CF4FBC911B0ADAD617F580"/>
    <w:rsid w:val="00B63B7E"/>
  </w:style>
  <w:style w:type="paragraph" w:customStyle="1" w:styleId="09D45340382840B88D30876089C7EC66">
    <w:name w:val="09D45340382840B88D30876089C7EC66"/>
    <w:rsid w:val="00B63B7E"/>
  </w:style>
  <w:style w:type="paragraph" w:customStyle="1" w:styleId="92F1EF83B2034B43BD25CD6DA3A8D1A4">
    <w:name w:val="92F1EF83B2034B43BD25CD6DA3A8D1A4"/>
    <w:rsid w:val="00B63B7E"/>
  </w:style>
  <w:style w:type="paragraph" w:customStyle="1" w:styleId="648DE44FA2E047288A97551FB4518D50">
    <w:name w:val="648DE44FA2E047288A97551FB4518D50"/>
    <w:rsid w:val="00B63B7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AC635401E30478C8C98A51B4ACEA4BC">
    <w:name w:val="2AC635401E30478C8C98A51B4ACEA4BC"/>
  </w:style>
  <w:style w:type="paragraph" w:customStyle="1" w:styleId="28866199119A41F5A597FDE0349F6B6E">
    <w:name w:val="28866199119A41F5A597FDE0349F6B6E"/>
  </w:style>
  <w:style w:type="paragraph" w:customStyle="1" w:styleId="6A2591CE9D5445A3AA30F0FD691652AC">
    <w:name w:val="6A2591CE9D5445A3AA30F0FD691652AC"/>
  </w:style>
  <w:style w:type="paragraph" w:customStyle="1" w:styleId="7C3F917EA73142DC9EE1C43FC53AB7E8">
    <w:name w:val="7C3F917EA73142DC9EE1C43FC53AB7E8"/>
  </w:style>
  <w:style w:type="paragraph" w:customStyle="1" w:styleId="5D9465F951B1498BAAFAAF91C08D61E7">
    <w:name w:val="5D9465F951B1498BAAFAAF91C08D61E7"/>
  </w:style>
  <w:style w:type="paragraph" w:customStyle="1" w:styleId="2722E88386B743C189324A8A8907F0BE">
    <w:name w:val="2722E88386B743C189324A8A8907F0BE"/>
  </w:style>
  <w:style w:type="paragraph" w:customStyle="1" w:styleId="2F436458BA92484B8CCE9119FCCFA61F">
    <w:name w:val="2F436458BA92484B8CCE9119FCCFA61F"/>
  </w:style>
  <w:style w:type="paragraph" w:customStyle="1" w:styleId="6AFA94E63FDF48B8A0F820454FB685B4">
    <w:name w:val="6AFA94E63FDF48B8A0F820454FB685B4"/>
  </w:style>
  <w:style w:type="paragraph" w:customStyle="1" w:styleId="FD2D171429E341B3A3EB35F1FC45C284">
    <w:name w:val="FD2D171429E341B3A3EB35F1FC45C284"/>
  </w:style>
  <w:style w:type="paragraph" w:customStyle="1" w:styleId="D76D3F3DB5D142BDB3CA16FDF3C8C992">
    <w:name w:val="D76D3F3DB5D142BDB3CA16FDF3C8C992"/>
  </w:style>
  <w:style w:type="paragraph" w:customStyle="1" w:styleId="496CAF3BD6B94103B5F245ED795524D9">
    <w:name w:val="496CAF3BD6B94103B5F245ED795524D9"/>
  </w:style>
  <w:style w:type="paragraph" w:customStyle="1" w:styleId="902889DB361B471284E2287AB35CCA9F">
    <w:name w:val="902889DB361B471284E2287AB35CCA9F"/>
  </w:style>
  <w:style w:type="paragraph" w:customStyle="1" w:styleId="426047DB946948C3A5CB581DA2A39004">
    <w:name w:val="426047DB946948C3A5CB581DA2A39004"/>
  </w:style>
  <w:style w:type="paragraph" w:customStyle="1" w:styleId="0933EA70E9B94C6AAA41C2D11020FB8F">
    <w:name w:val="0933EA70E9B94C6AAA41C2D11020FB8F"/>
  </w:style>
  <w:style w:type="paragraph" w:customStyle="1" w:styleId="FE6FBF5B97E74231BB0E80EF7313DC9D">
    <w:name w:val="FE6FBF5B97E74231BB0E80EF7313DC9D"/>
  </w:style>
  <w:style w:type="paragraph" w:customStyle="1" w:styleId="909F3E397F4945B69BBBDC5CC3B91786">
    <w:name w:val="909F3E397F4945B69BBBDC5CC3B91786"/>
  </w:style>
  <w:style w:type="paragraph" w:customStyle="1" w:styleId="A2F8DCB896E44CD19E3E83338A4A0BC5">
    <w:name w:val="A2F8DCB896E44CD19E3E83338A4A0BC5"/>
  </w:style>
  <w:style w:type="paragraph" w:customStyle="1" w:styleId="9CF2686A929F47DAB530D005C8C4F573">
    <w:name w:val="9CF2686A929F47DAB530D005C8C4F573"/>
  </w:style>
  <w:style w:type="paragraph" w:customStyle="1" w:styleId="219CA4FC7A5E4317A02350AEE51DD78C">
    <w:name w:val="219CA4FC7A5E4317A02350AEE51DD78C"/>
  </w:style>
  <w:style w:type="paragraph" w:customStyle="1" w:styleId="9376A50C767745E29C8DD881BBC7ACC4">
    <w:name w:val="9376A50C767745E29C8DD881BBC7ACC4"/>
  </w:style>
  <w:style w:type="paragraph" w:customStyle="1" w:styleId="9E7D8EF4E1424F78808EC34FBB2E1F6A">
    <w:name w:val="9E7D8EF4E1424F78808EC34FBB2E1F6A"/>
  </w:style>
  <w:style w:type="paragraph" w:customStyle="1" w:styleId="7D57A60AD5F242BFA57FFED76557F67E">
    <w:name w:val="7D57A60AD5F242BFA57FFED76557F67E"/>
  </w:style>
  <w:style w:type="paragraph" w:customStyle="1" w:styleId="BC6E5E7D1C5542A6BC1E65F365C1CDBA">
    <w:name w:val="BC6E5E7D1C5542A6BC1E65F365C1CDBA"/>
  </w:style>
  <w:style w:type="paragraph" w:customStyle="1" w:styleId="CD5AA9944B4B4307893DFC56B775B875">
    <w:name w:val="CD5AA9944B4B4307893DFC56B775B875"/>
  </w:style>
  <w:style w:type="paragraph" w:customStyle="1" w:styleId="55E7789697E745E9B588EFF6C55892D4">
    <w:name w:val="55E7789697E745E9B588EFF6C55892D4"/>
  </w:style>
  <w:style w:type="paragraph" w:customStyle="1" w:styleId="C34A935F21DD4DC8B1B82562AF80664F">
    <w:name w:val="C34A935F21DD4DC8B1B82562AF80664F"/>
  </w:style>
  <w:style w:type="paragraph" w:customStyle="1" w:styleId="6F71EE9CA92641749EB4151E7419F128">
    <w:name w:val="6F71EE9CA92641749EB4151E7419F128"/>
  </w:style>
  <w:style w:type="paragraph" w:customStyle="1" w:styleId="3787E04B97A94A15BC1AB0A3FC607D07">
    <w:name w:val="3787E04B97A94A15BC1AB0A3FC607D07"/>
  </w:style>
  <w:style w:type="paragraph" w:customStyle="1" w:styleId="89A44D525239490689DFEF831C18D89D">
    <w:name w:val="89A44D525239490689DFEF831C18D89D"/>
  </w:style>
  <w:style w:type="paragraph" w:customStyle="1" w:styleId="0A6AEFFF35784D3EA7C81D106A2CC8EB">
    <w:name w:val="0A6AEFFF35784D3EA7C81D106A2CC8EB"/>
  </w:style>
  <w:style w:type="paragraph" w:customStyle="1" w:styleId="64B3C922DD964C8C9C510B4C7AACBD54">
    <w:name w:val="64B3C922DD964C8C9C510B4C7AACBD54"/>
  </w:style>
  <w:style w:type="paragraph" w:customStyle="1" w:styleId="DAC3C38F3E3C49F9A96CB0AF006A518C">
    <w:name w:val="DAC3C38F3E3C49F9A96CB0AF006A518C"/>
  </w:style>
  <w:style w:type="paragraph" w:customStyle="1" w:styleId="D8C2DB12E78E4852B7EC865974AA409D">
    <w:name w:val="D8C2DB12E78E4852B7EC865974AA409D"/>
  </w:style>
  <w:style w:type="paragraph" w:customStyle="1" w:styleId="F24B2250665541C383FB2BB46B8EFE96">
    <w:name w:val="F24B2250665541C383FB2BB46B8EFE96"/>
  </w:style>
  <w:style w:type="paragraph" w:customStyle="1" w:styleId="5FB53B0EC3CD4608919B6F14E8F0CD28">
    <w:name w:val="5FB53B0EC3CD4608919B6F14E8F0CD28"/>
  </w:style>
  <w:style w:type="paragraph" w:customStyle="1" w:styleId="8CDE20C1B8EF4FD5A6465CD565ACB2EC">
    <w:name w:val="8CDE20C1B8EF4FD5A6465CD565ACB2EC"/>
  </w:style>
  <w:style w:type="paragraph" w:customStyle="1" w:styleId="B26F1FB4D0104D6182148D6CE77CD8A0">
    <w:name w:val="B26F1FB4D0104D6182148D6CE77CD8A0"/>
  </w:style>
  <w:style w:type="paragraph" w:customStyle="1" w:styleId="B6D4FC5F950C4F07B6523537B4F803E5">
    <w:name w:val="B6D4FC5F950C4F07B6523537B4F803E5"/>
  </w:style>
  <w:style w:type="paragraph" w:customStyle="1" w:styleId="3E16C871CA384E1B84390271170BA548">
    <w:name w:val="3E16C871CA384E1B84390271170BA548"/>
  </w:style>
  <w:style w:type="paragraph" w:customStyle="1" w:styleId="F181C093D66646A99A16409C9D27556B">
    <w:name w:val="F181C093D66646A99A16409C9D27556B"/>
  </w:style>
  <w:style w:type="paragraph" w:customStyle="1" w:styleId="3EB40A6997804E1C965527AC1E04D5D2">
    <w:name w:val="3EB40A6997804E1C965527AC1E04D5D2"/>
  </w:style>
  <w:style w:type="paragraph" w:customStyle="1" w:styleId="CCA8BFF77D5E43F2B349C65AD6C30F8F">
    <w:name w:val="CCA8BFF77D5E43F2B349C65AD6C30F8F"/>
  </w:style>
  <w:style w:type="paragraph" w:customStyle="1" w:styleId="64A0208A134540C8A8156E60432B790D">
    <w:name w:val="64A0208A134540C8A8156E60432B790D"/>
  </w:style>
  <w:style w:type="paragraph" w:customStyle="1" w:styleId="19DED19AE28D4234B29F85836C63D0E4">
    <w:name w:val="19DED19AE28D4234B29F85836C63D0E4"/>
  </w:style>
  <w:style w:type="paragraph" w:customStyle="1" w:styleId="BB39AEF576424622AF129643B07DE9FD">
    <w:name w:val="BB39AEF576424622AF129643B07DE9FD"/>
  </w:style>
  <w:style w:type="paragraph" w:customStyle="1" w:styleId="39CFB885889247D5AE97C53826A6A7C2">
    <w:name w:val="39CFB885889247D5AE97C53826A6A7C2"/>
  </w:style>
  <w:style w:type="paragraph" w:customStyle="1" w:styleId="503198F681D44F66AACE0D97093DC492">
    <w:name w:val="503198F681D44F66AACE0D97093DC492"/>
  </w:style>
  <w:style w:type="paragraph" w:customStyle="1" w:styleId="48A3AAB7196048AA9FEBFE98EBA00B5C">
    <w:name w:val="48A3AAB7196048AA9FEBFE98EBA00B5C"/>
  </w:style>
  <w:style w:type="paragraph" w:customStyle="1" w:styleId="4221883FAD3245A09AE3184474F5EBAB">
    <w:name w:val="4221883FAD3245A09AE3184474F5EBAB"/>
  </w:style>
  <w:style w:type="paragraph" w:customStyle="1" w:styleId="7C2B6BF00B9C48AC8880EE7EB93E3176">
    <w:name w:val="7C2B6BF00B9C48AC8880EE7EB93E3176"/>
  </w:style>
  <w:style w:type="paragraph" w:customStyle="1" w:styleId="052F8BE6EC52457885284DF54D2B0356">
    <w:name w:val="052F8BE6EC52457885284DF54D2B0356"/>
  </w:style>
  <w:style w:type="paragraph" w:customStyle="1" w:styleId="1D3FD327F8EF4E7DB8930F47DBB124E3">
    <w:name w:val="1D3FD327F8EF4E7DB8930F47DBB124E3"/>
  </w:style>
  <w:style w:type="paragraph" w:customStyle="1" w:styleId="41B3E62DE8F347739EE96EF01E1929B5">
    <w:name w:val="41B3E62DE8F347739EE96EF01E1929B5"/>
  </w:style>
  <w:style w:type="paragraph" w:customStyle="1" w:styleId="1EC091C3CB654E168D3B6100AFD619FF">
    <w:name w:val="1EC091C3CB654E168D3B6100AFD619FF"/>
  </w:style>
  <w:style w:type="paragraph" w:customStyle="1" w:styleId="6BC0D53FAF51405996830DFC7A6611E1">
    <w:name w:val="6BC0D53FAF51405996830DFC7A6611E1"/>
  </w:style>
  <w:style w:type="paragraph" w:customStyle="1" w:styleId="80B856528D12400D8F941A8E7C8FA392">
    <w:name w:val="80B856528D12400D8F941A8E7C8FA392"/>
  </w:style>
  <w:style w:type="paragraph" w:customStyle="1" w:styleId="7E55048E19B348EDA2CFCC64C9D87684">
    <w:name w:val="7E55048E19B348EDA2CFCC64C9D87684"/>
  </w:style>
  <w:style w:type="paragraph" w:customStyle="1" w:styleId="F9FF9594B14B460A88249FBED0E703DC">
    <w:name w:val="F9FF9594B14B460A88249FBED0E703DC"/>
  </w:style>
  <w:style w:type="paragraph" w:customStyle="1" w:styleId="DCB27AE2B58D493587BA240DED0B95B3">
    <w:name w:val="DCB27AE2B58D493587BA240DED0B95B3"/>
  </w:style>
  <w:style w:type="paragraph" w:customStyle="1" w:styleId="791783E6DFDE43C2945BA93423DE14D1">
    <w:name w:val="791783E6DFDE43C2945BA93423DE14D1"/>
  </w:style>
  <w:style w:type="paragraph" w:customStyle="1" w:styleId="17C6CE9C4C614F43B30F0C04B76B8A0A">
    <w:name w:val="17C6CE9C4C614F43B30F0C04B76B8A0A"/>
    <w:rsid w:val="00D248ED"/>
  </w:style>
  <w:style w:type="paragraph" w:customStyle="1" w:styleId="AD64397E4D9748EDAD9B38957B2D6B78">
    <w:name w:val="AD64397E4D9748EDAD9B38957B2D6B78"/>
    <w:rsid w:val="00D248ED"/>
  </w:style>
  <w:style w:type="paragraph" w:customStyle="1" w:styleId="B1A1613D0E1E4242B552A7A14EE3DB82">
    <w:name w:val="B1A1613D0E1E4242B552A7A14EE3DB82"/>
    <w:rsid w:val="00D248ED"/>
  </w:style>
  <w:style w:type="paragraph" w:customStyle="1" w:styleId="180259A2C13F42C4B754B43D26DA75B2">
    <w:name w:val="180259A2C13F42C4B754B43D26DA75B2"/>
    <w:rsid w:val="00D248ED"/>
  </w:style>
  <w:style w:type="paragraph" w:customStyle="1" w:styleId="81D6D1C24FE944E997676688B1C0797D">
    <w:name w:val="81D6D1C24FE944E997676688B1C0797D"/>
    <w:rsid w:val="00D248ED"/>
  </w:style>
  <w:style w:type="paragraph" w:customStyle="1" w:styleId="475A02BC1EB04CBEAAB51F4819933118">
    <w:name w:val="475A02BC1EB04CBEAAB51F4819933118"/>
    <w:rsid w:val="00D248ED"/>
  </w:style>
  <w:style w:type="paragraph" w:customStyle="1" w:styleId="892EE58DA0D74049802CACDA44953AE0">
    <w:name w:val="892EE58DA0D74049802CACDA44953AE0"/>
    <w:rsid w:val="00D248ED"/>
  </w:style>
  <w:style w:type="paragraph" w:customStyle="1" w:styleId="F263A8D77DF34274AE9F07287BA94F13">
    <w:name w:val="F263A8D77DF34274AE9F07287BA94F13"/>
    <w:rsid w:val="00D248ED"/>
  </w:style>
  <w:style w:type="paragraph" w:customStyle="1" w:styleId="FCE7C7587B2544C99C5EA00E3BB1CC0B">
    <w:name w:val="FCE7C7587B2544C99C5EA00E3BB1CC0B"/>
    <w:rsid w:val="00D248ED"/>
  </w:style>
  <w:style w:type="paragraph" w:customStyle="1" w:styleId="DA02C01BEDA042DEBF359E9804786192">
    <w:name w:val="DA02C01BEDA042DEBF359E9804786192"/>
    <w:rsid w:val="00D248ED"/>
  </w:style>
  <w:style w:type="paragraph" w:customStyle="1" w:styleId="1367145FDF444E588BA85659B1266367">
    <w:name w:val="1367145FDF444E588BA85659B1266367"/>
    <w:rsid w:val="00D248ED"/>
  </w:style>
  <w:style w:type="paragraph" w:customStyle="1" w:styleId="1D11967E5306448AAC44D8362795372A">
    <w:name w:val="1D11967E5306448AAC44D8362795372A"/>
    <w:rsid w:val="00D248ED"/>
  </w:style>
  <w:style w:type="paragraph" w:customStyle="1" w:styleId="949C05F7592C418FAD2605BFEA33B811">
    <w:name w:val="949C05F7592C418FAD2605BFEA33B811"/>
    <w:rsid w:val="00D248ED"/>
  </w:style>
  <w:style w:type="paragraph" w:customStyle="1" w:styleId="C80EEDCC20B743C68CE23A8145F95EC2">
    <w:name w:val="C80EEDCC20B743C68CE23A8145F95EC2"/>
    <w:rsid w:val="00D248ED"/>
  </w:style>
  <w:style w:type="paragraph" w:customStyle="1" w:styleId="68A51FBFB0E44E00B06288A8476081D2">
    <w:name w:val="68A51FBFB0E44E00B06288A8476081D2"/>
    <w:rsid w:val="00D248ED"/>
  </w:style>
  <w:style w:type="paragraph" w:customStyle="1" w:styleId="1BECE8EDB4294CCA8B5E1F0E3CFE40A2">
    <w:name w:val="1BECE8EDB4294CCA8B5E1F0E3CFE40A2"/>
    <w:rsid w:val="00D248ED"/>
  </w:style>
  <w:style w:type="paragraph" w:customStyle="1" w:styleId="6DD219C48FC74F22831996CA8949CC65">
    <w:name w:val="6DD219C48FC74F22831996CA8949CC65"/>
    <w:rsid w:val="00D248ED"/>
  </w:style>
  <w:style w:type="paragraph" w:customStyle="1" w:styleId="D68BB3E36B7B4F5985D15B2F58BED36E">
    <w:name w:val="D68BB3E36B7B4F5985D15B2F58BED36E"/>
    <w:rsid w:val="00D248ED"/>
  </w:style>
  <w:style w:type="paragraph" w:customStyle="1" w:styleId="2139554CA37446E59B5CB929DF208C8E">
    <w:name w:val="2139554CA37446E59B5CB929DF208C8E"/>
    <w:rsid w:val="00D248ED"/>
  </w:style>
  <w:style w:type="paragraph" w:customStyle="1" w:styleId="9B12DF7ADE144308A687A29841E4909C">
    <w:name w:val="9B12DF7ADE144308A687A29841E4909C"/>
    <w:rsid w:val="00D248ED"/>
  </w:style>
  <w:style w:type="paragraph" w:customStyle="1" w:styleId="2571838050854AAC8250921E21615A9E">
    <w:name w:val="2571838050854AAC8250921E21615A9E"/>
    <w:rsid w:val="00D248ED"/>
  </w:style>
  <w:style w:type="paragraph" w:customStyle="1" w:styleId="71CDB0DE4214494F87A0B1AE308871F4">
    <w:name w:val="71CDB0DE4214494F87A0B1AE308871F4"/>
    <w:rsid w:val="00D248ED"/>
  </w:style>
  <w:style w:type="paragraph" w:customStyle="1" w:styleId="1302E52A79FF4C90841EE621A7B8D251">
    <w:name w:val="1302E52A79FF4C90841EE621A7B8D251"/>
    <w:rsid w:val="00D248ED"/>
  </w:style>
  <w:style w:type="paragraph" w:customStyle="1" w:styleId="DAB10B664FD04B84AF124225A6B27C93">
    <w:name w:val="DAB10B664FD04B84AF124225A6B27C93"/>
    <w:rsid w:val="00D248ED"/>
  </w:style>
  <w:style w:type="paragraph" w:customStyle="1" w:styleId="4A9B1E397A414F95B1E42B75651E29EF">
    <w:name w:val="4A9B1E397A414F95B1E42B75651E29EF"/>
    <w:rsid w:val="00D248ED"/>
  </w:style>
  <w:style w:type="paragraph" w:customStyle="1" w:styleId="A1FFAF2260A545188BFB1F9EB2B77A59">
    <w:name w:val="A1FFAF2260A545188BFB1F9EB2B77A59"/>
    <w:rsid w:val="00D248ED"/>
  </w:style>
  <w:style w:type="paragraph" w:customStyle="1" w:styleId="9B78B305A6454DD9AE88F17B051ED8C7">
    <w:name w:val="9B78B305A6454DD9AE88F17B051ED8C7"/>
    <w:rsid w:val="00D248ED"/>
  </w:style>
  <w:style w:type="paragraph" w:customStyle="1" w:styleId="0919F66B0D8349C6AA463E7387190750">
    <w:name w:val="0919F66B0D8349C6AA463E7387190750"/>
    <w:rsid w:val="00D248ED"/>
  </w:style>
  <w:style w:type="paragraph" w:customStyle="1" w:styleId="D69E421D74BD41D6AFDF1A1EEAE0EB16">
    <w:name w:val="D69E421D74BD41D6AFDF1A1EEAE0EB16"/>
    <w:rsid w:val="00D248ED"/>
  </w:style>
  <w:style w:type="paragraph" w:customStyle="1" w:styleId="05055FF10A754221A520C6139D9C21DF">
    <w:name w:val="05055FF10A754221A520C6139D9C21DF"/>
    <w:rsid w:val="00D248ED"/>
  </w:style>
  <w:style w:type="paragraph" w:customStyle="1" w:styleId="BFE4011066BD40D3A7128D72AB0C7641">
    <w:name w:val="BFE4011066BD40D3A7128D72AB0C7641"/>
    <w:rsid w:val="00D248ED"/>
  </w:style>
  <w:style w:type="paragraph" w:customStyle="1" w:styleId="DE4E6C3DCCF34B87AEBA91E535DAB239">
    <w:name w:val="DE4E6C3DCCF34B87AEBA91E535DAB239"/>
    <w:rsid w:val="00D248ED"/>
  </w:style>
  <w:style w:type="paragraph" w:customStyle="1" w:styleId="3E8F8550F2C642B69A949273ECE339C0">
    <w:name w:val="3E8F8550F2C642B69A949273ECE339C0"/>
    <w:rsid w:val="00D248ED"/>
  </w:style>
  <w:style w:type="paragraph" w:customStyle="1" w:styleId="B8E2C8AE40174B5A8C7B8F75F392EABB">
    <w:name w:val="B8E2C8AE40174B5A8C7B8F75F392EABB"/>
    <w:rsid w:val="00D248ED"/>
  </w:style>
  <w:style w:type="paragraph" w:customStyle="1" w:styleId="9A169AB0086C4D069FF92A2ED74E04BE">
    <w:name w:val="9A169AB0086C4D069FF92A2ED74E04BE"/>
    <w:rsid w:val="00D248ED"/>
  </w:style>
  <w:style w:type="paragraph" w:customStyle="1" w:styleId="913936FB47C44AF791A7949CA8AACDB7">
    <w:name w:val="913936FB47C44AF791A7949CA8AACDB7"/>
    <w:rsid w:val="00D248ED"/>
  </w:style>
  <w:style w:type="paragraph" w:customStyle="1" w:styleId="C678E7D3BF96487693AC2C955B7DBAE2">
    <w:name w:val="C678E7D3BF96487693AC2C955B7DBAE2"/>
    <w:rsid w:val="00D248ED"/>
  </w:style>
  <w:style w:type="paragraph" w:customStyle="1" w:styleId="1FB9237938FC4EDFA57A84E2D62B2502">
    <w:name w:val="1FB9237938FC4EDFA57A84E2D62B2502"/>
    <w:rsid w:val="00D248ED"/>
  </w:style>
  <w:style w:type="paragraph" w:customStyle="1" w:styleId="2A3270FB703744C780F4D868A2ED9FD5">
    <w:name w:val="2A3270FB703744C780F4D868A2ED9FD5"/>
    <w:rsid w:val="00D248ED"/>
  </w:style>
  <w:style w:type="paragraph" w:customStyle="1" w:styleId="0A6194834E094A2A88FF769C92D5F2C6">
    <w:name w:val="0A6194834E094A2A88FF769C92D5F2C6"/>
    <w:rsid w:val="00D248ED"/>
  </w:style>
  <w:style w:type="paragraph" w:customStyle="1" w:styleId="430386B90A6146A9B933F36C1A14ECD2">
    <w:name w:val="430386B90A6146A9B933F36C1A14ECD2"/>
    <w:rsid w:val="00D248ED"/>
  </w:style>
  <w:style w:type="paragraph" w:customStyle="1" w:styleId="602F2F0E8861438E8A930D6C7F014C12">
    <w:name w:val="602F2F0E8861438E8A930D6C7F014C12"/>
    <w:rsid w:val="00D248ED"/>
  </w:style>
  <w:style w:type="paragraph" w:customStyle="1" w:styleId="C66558ECAD1A446F8715A2B29DB21ABB">
    <w:name w:val="C66558ECAD1A446F8715A2B29DB21ABB"/>
    <w:rsid w:val="00D248ED"/>
  </w:style>
  <w:style w:type="paragraph" w:customStyle="1" w:styleId="8317CC93B7CC4C49B242F6E4C0C793FA">
    <w:name w:val="8317CC93B7CC4C49B242F6E4C0C793FA"/>
    <w:rsid w:val="00D248ED"/>
  </w:style>
  <w:style w:type="paragraph" w:customStyle="1" w:styleId="E742ED94167843B3B0F52C34C55E3500">
    <w:name w:val="E742ED94167843B3B0F52C34C55E3500"/>
    <w:rsid w:val="00D248ED"/>
  </w:style>
  <w:style w:type="paragraph" w:customStyle="1" w:styleId="70E7D07B49554B51BCEFB20F9D76DAD2">
    <w:name w:val="70E7D07B49554B51BCEFB20F9D76DAD2"/>
    <w:rsid w:val="00D248ED"/>
  </w:style>
  <w:style w:type="paragraph" w:customStyle="1" w:styleId="DF4F2BA527AA48859758D5E0C7A63855">
    <w:name w:val="DF4F2BA527AA48859758D5E0C7A63855"/>
    <w:rsid w:val="00D248ED"/>
  </w:style>
  <w:style w:type="paragraph" w:customStyle="1" w:styleId="65448974006445819BB4196572826D3E">
    <w:name w:val="65448974006445819BB4196572826D3E"/>
    <w:rsid w:val="00D248ED"/>
  </w:style>
  <w:style w:type="paragraph" w:customStyle="1" w:styleId="3DB7524D43B44E5DBB2BC37C71E5D00A">
    <w:name w:val="3DB7524D43B44E5DBB2BC37C71E5D00A"/>
    <w:rsid w:val="00D248ED"/>
  </w:style>
  <w:style w:type="paragraph" w:customStyle="1" w:styleId="1C549817C1E4482E85AC63D52FA38CA0">
    <w:name w:val="1C549817C1E4482E85AC63D52FA38CA0"/>
    <w:rsid w:val="00D248ED"/>
  </w:style>
  <w:style w:type="paragraph" w:customStyle="1" w:styleId="9867A449FA174208AED1499C7384BF54">
    <w:name w:val="9867A449FA174208AED1499C7384BF54"/>
    <w:rsid w:val="00D248ED"/>
  </w:style>
  <w:style w:type="paragraph" w:customStyle="1" w:styleId="DDE3AFB5AC174634ABAD0E4836A7BADB">
    <w:name w:val="DDE3AFB5AC174634ABAD0E4836A7BADB"/>
    <w:rsid w:val="00D248ED"/>
  </w:style>
  <w:style w:type="paragraph" w:customStyle="1" w:styleId="4A6069D43F40405C8D0B11B1DFC426AC">
    <w:name w:val="4A6069D43F40405C8D0B11B1DFC426AC"/>
    <w:rsid w:val="00D248ED"/>
  </w:style>
  <w:style w:type="paragraph" w:customStyle="1" w:styleId="E3D1208FB5F1405CB1450D45A8B45088">
    <w:name w:val="E3D1208FB5F1405CB1450D45A8B45088"/>
    <w:rsid w:val="00D248ED"/>
  </w:style>
  <w:style w:type="paragraph" w:customStyle="1" w:styleId="25AFF62051514CD0B9AF5AACF0F75C4B">
    <w:name w:val="25AFF62051514CD0B9AF5AACF0F75C4B"/>
    <w:rsid w:val="00D248ED"/>
  </w:style>
  <w:style w:type="paragraph" w:customStyle="1" w:styleId="0E52B6472B744209858E28B27EE4BAD9">
    <w:name w:val="0E52B6472B744209858E28B27EE4BAD9"/>
    <w:rsid w:val="00D248ED"/>
  </w:style>
  <w:style w:type="paragraph" w:customStyle="1" w:styleId="E7BCB713C7844FE49990C770FA065679">
    <w:name w:val="E7BCB713C7844FE49990C770FA065679"/>
    <w:rsid w:val="00D248ED"/>
  </w:style>
  <w:style w:type="paragraph" w:customStyle="1" w:styleId="2C2BFD25931B407EAAEE0D9D95FAC0B1">
    <w:name w:val="2C2BFD25931B407EAAEE0D9D95FAC0B1"/>
    <w:rsid w:val="00D248ED"/>
  </w:style>
  <w:style w:type="paragraph" w:customStyle="1" w:styleId="98BFB48D4592490FA897C3AABAAC1EA7">
    <w:name w:val="98BFB48D4592490FA897C3AABAAC1EA7"/>
    <w:rsid w:val="00D248ED"/>
  </w:style>
  <w:style w:type="paragraph" w:customStyle="1" w:styleId="BA3DF1F02E874024A00D093143428BC6">
    <w:name w:val="BA3DF1F02E874024A00D093143428BC6"/>
    <w:rsid w:val="00D248ED"/>
  </w:style>
  <w:style w:type="paragraph" w:customStyle="1" w:styleId="8C54EC90FE4A499D9A39D585B0AF7D90">
    <w:name w:val="8C54EC90FE4A499D9A39D585B0AF7D90"/>
    <w:rsid w:val="00D248ED"/>
  </w:style>
  <w:style w:type="paragraph" w:customStyle="1" w:styleId="41194CB418774542BADEDFF05935F674">
    <w:name w:val="41194CB418774542BADEDFF05935F674"/>
    <w:rsid w:val="00D248ED"/>
  </w:style>
  <w:style w:type="paragraph" w:customStyle="1" w:styleId="703AF5AB76E14353A877F93C1E35E196">
    <w:name w:val="703AF5AB76E14353A877F93C1E35E196"/>
    <w:rsid w:val="00D248ED"/>
  </w:style>
  <w:style w:type="paragraph" w:customStyle="1" w:styleId="26825D14EA16444B849311032E6FD208">
    <w:name w:val="26825D14EA16444B849311032E6FD208"/>
    <w:rsid w:val="00D248ED"/>
  </w:style>
  <w:style w:type="paragraph" w:customStyle="1" w:styleId="867176599CA0452AB6B95199EB327139">
    <w:name w:val="867176599CA0452AB6B95199EB327139"/>
    <w:rsid w:val="00D248ED"/>
  </w:style>
  <w:style w:type="paragraph" w:customStyle="1" w:styleId="FE416EDD83654AAABBF07A05D832E40C">
    <w:name w:val="FE416EDD83654AAABBF07A05D832E40C"/>
    <w:rsid w:val="00D248ED"/>
  </w:style>
  <w:style w:type="paragraph" w:customStyle="1" w:styleId="128EDB171CA245FD853BB43DA0B535DD">
    <w:name w:val="128EDB171CA245FD853BB43DA0B535DD"/>
    <w:rsid w:val="00D248ED"/>
  </w:style>
  <w:style w:type="paragraph" w:customStyle="1" w:styleId="F5CDF223EA244243B669941AC1F4307D">
    <w:name w:val="F5CDF223EA244243B669941AC1F4307D"/>
    <w:rsid w:val="00D248ED"/>
  </w:style>
  <w:style w:type="paragraph" w:customStyle="1" w:styleId="570DD8FBFA7A4CB0B3F95DC8EB077D01">
    <w:name w:val="570DD8FBFA7A4CB0B3F95DC8EB077D01"/>
    <w:rsid w:val="00D248ED"/>
  </w:style>
  <w:style w:type="paragraph" w:customStyle="1" w:styleId="2A09840D4C5942BD8B352C2218736277">
    <w:name w:val="2A09840D4C5942BD8B352C2218736277"/>
    <w:rsid w:val="00D248ED"/>
  </w:style>
  <w:style w:type="paragraph" w:customStyle="1" w:styleId="858C38D740AD4D0BAEBF81E77B19508A">
    <w:name w:val="858C38D740AD4D0BAEBF81E77B19508A"/>
    <w:rsid w:val="00D248ED"/>
  </w:style>
  <w:style w:type="paragraph" w:customStyle="1" w:styleId="1DD2D11F13EB48E8B3ACE096F5A3C116">
    <w:name w:val="1DD2D11F13EB48E8B3ACE096F5A3C116"/>
    <w:rsid w:val="00D248ED"/>
  </w:style>
  <w:style w:type="paragraph" w:customStyle="1" w:styleId="2DF8459A6D4A42D5921E2ED96C8B30DF">
    <w:name w:val="2DF8459A6D4A42D5921E2ED96C8B30DF"/>
    <w:rsid w:val="00D248ED"/>
  </w:style>
  <w:style w:type="paragraph" w:customStyle="1" w:styleId="79D2B75608AB44B59E0EEBDCD1273B35">
    <w:name w:val="79D2B75608AB44B59E0EEBDCD1273B35"/>
    <w:rsid w:val="00D248ED"/>
  </w:style>
  <w:style w:type="paragraph" w:customStyle="1" w:styleId="BADFE47DC48448AF940854537067DEF2">
    <w:name w:val="BADFE47DC48448AF940854537067DEF2"/>
    <w:rsid w:val="00D248ED"/>
  </w:style>
  <w:style w:type="paragraph" w:customStyle="1" w:styleId="BE4D4AD527954AB99A71B64DB5F24A75">
    <w:name w:val="BE4D4AD527954AB99A71B64DB5F24A75"/>
    <w:rsid w:val="00D248ED"/>
  </w:style>
  <w:style w:type="paragraph" w:customStyle="1" w:styleId="FCD6F3BE1CD44B909FF3997EC28ACDEF">
    <w:name w:val="FCD6F3BE1CD44B909FF3997EC28ACDEF"/>
    <w:rsid w:val="00D248ED"/>
  </w:style>
  <w:style w:type="paragraph" w:customStyle="1" w:styleId="95CBC1DC28C34A52B9BCE3671FF482C7">
    <w:name w:val="95CBC1DC28C34A52B9BCE3671FF482C7"/>
    <w:rsid w:val="00D248ED"/>
  </w:style>
  <w:style w:type="paragraph" w:customStyle="1" w:styleId="FAF8D56F0ADB413FA899CA610A5C9AE9">
    <w:name w:val="FAF8D56F0ADB413FA899CA610A5C9AE9"/>
    <w:rsid w:val="00D248ED"/>
  </w:style>
  <w:style w:type="paragraph" w:customStyle="1" w:styleId="FA7A65F0A689469EBEFCC5ACA7A1F323">
    <w:name w:val="FA7A65F0A689469EBEFCC5ACA7A1F323"/>
    <w:rsid w:val="00D248ED"/>
  </w:style>
  <w:style w:type="paragraph" w:customStyle="1" w:styleId="8AB81A8FC5AF48FA858513B0DAEB2AB3">
    <w:name w:val="8AB81A8FC5AF48FA858513B0DAEB2AB3"/>
    <w:rsid w:val="00D248ED"/>
  </w:style>
  <w:style w:type="paragraph" w:customStyle="1" w:styleId="0C5D632A1297446F8117F90AAE7F9368">
    <w:name w:val="0C5D632A1297446F8117F90AAE7F9368"/>
    <w:rsid w:val="00D248ED"/>
  </w:style>
  <w:style w:type="paragraph" w:customStyle="1" w:styleId="5663AC571AA44A57B3AC735625EFB663">
    <w:name w:val="5663AC571AA44A57B3AC735625EFB663"/>
    <w:rsid w:val="00D248ED"/>
  </w:style>
  <w:style w:type="paragraph" w:customStyle="1" w:styleId="86F58A2081EF46158AD3067254D78AB1">
    <w:name w:val="86F58A2081EF46158AD3067254D78AB1"/>
    <w:rsid w:val="00D248ED"/>
  </w:style>
  <w:style w:type="paragraph" w:customStyle="1" w:styleId="AD3CE09458E94C88894D7FFA73FEF91E">
    <w:name w:val="AD3CE09458E94C88894D7FFA73FEF91E"/>
    <w:rsid w:val="00D248ED"/>
  </w:style>
  <w:style w:type="paragraph" w:customStyle="1" w:styleId="2920DD13AA114CDF8EF409612E087AEA">
    <w:name w:val="2920DD13AA114CDF8EF409612E087AEA"/>
    <w:rsid w:val="00D248ED"/>
  </w:style>
  <w:style w:type="paragraph" w:customStyle="1" w:styleId="4F461BC2C67E48E58B214E3E98440BFE">
    <w:name w:val="4F461BC2C67E48E58B214E3E98440BFE"/>
    <w:rsid w:val="00D248ED"/>
  </w:style>
  <w:style w:type="paragraph" w:customStyle="1" w:styleId="C9CAF0AC898F447994F743CB394B7571">
    <w:name w:val="C9CAF0AC898F447994F743CB394B7571"/>
    <w:rsid w:val="00D248ED"/>
  </w:style>
  <w:style w:type="paragraph" w:customStyle="1" w:styleId="A98669AAAF7B4621BFBEA5592B0BDC5D">
    <w:name w:val="A98669AAAF7B4621BFBEA5592B0BDC5D"/>
    <w:rsid w:val="00D248ED"/>
  </w:style>
  <w:style w:type="paragraph" w:customStyle="1" w:styleId="C95EF2B769914E9CB55066E7807A8850">
    <w:name w:val="C95EF2B769914E9CB55066E7807A8850"/>
    <w:rsid w:val="00D248ED"/>
  </w:style>
  <w:style w:type="paragraph" w:customStyle="1" w:styleId="0348E7548A8644A0B11DFD70E2690882">
    <w:name w:val="0348E7548A8644A0B11DFD70E2690882"/>
    <w:rsid w:val="00D248ED"/>
  </w:style>
  <w:style w:type="paragraph" w:customStyle="1" w:styleId="6F4209DE667D492FA3437E24DE2F5DCE">
    <w:name w:val="6F4209DE667D492FA3437E24DE2F5DCE"/>
    <w:rsid w:val="00D248ED"/>
  </w:style>
  <w:style w:type="paragraph" w:customStyle="1" w:styleId="EDCA4BDA6C874A3083FC8B793A2F553D">
    <w:name w:val="EDCA4BDA6C874A3083FC8B793A2F553D"/>
    <w:rsid w:val="00D248ED"/>
  </w:style>
  <w:style w:type="paragraph" w:customStyle="1" w:styleId="E8E6DCCEC9594771B80CCEAE9476B7EC">
    <w:name w:val="E8E6DCCEC9594771B80CCEAE9476B7EC"/>
    <w:rsid w:val="00D248ED"/>
  </w:style>
  <w:style w:type="paragraph" w:customStyle="1" w:styleId="154B4E7C10294D338CCB02926DCE3AC6">
    <w:name w:val="154B4E7C10294D338CCB02926DCE3AC6"/>
    <w:rsid w:val="00D248ED"/>
  </w:style>
  <w:style w:type="paragraph" w:customStyle="1" w:styleId="A5AD9B107B884F8DB316AD1B49FDEE50">
    <w:name w:val="A5AD9B107B884F8DB316AD1B49FDEE50"/>
    <w:rsid w:val="00D248ED"/>
  </w:style>
  <w:style w:type="paragraph" w:customStyle="1" w:styleId="AAAAEAA153B94EF98C7079284831A41C">
    <w:name w:val="AAAAEAA153B94EF98C7079284831A41C"/>
    <w:rsid w:val="00D248ED"/>
  </w:style>
  <w:style w:type="paragraph" w:customStyle="1" w:styleId="9F9F4A9D565348E5989FA4B9C66D5D89">
    <w:name w:val="9F9F4A9D565348E5989FA4B9C66D5D89"/>
    <w:rsid w:val="00D248ED"/>
  </w:style>
  <w:style w:type="paragraph" w:customStyle="1" w:styleId="46A9B8AABD2E41C487379746A8EE9EF2">
    <w:name w:val="46A9B8AABD2E41C487379746A8EE9EF2"/>
    <w:rsid w:val="00D248ED"/>
  </w:style>
  <w:style w:type="paragraph" w:customStyle="1" w:styleId="F10487F6364D452A9B83D2C3463C078F">
    <w:name w:val="F10487F6364D452A9B83D2C3463C078F"/>
    <w:rsid w:val="00D248ED"/>
  </w:style>
  <w:style w:type="paragraph" w:customStyle="1" w:styleId="921B8BB005AE4DE0ABC15C93F200B749">
    <w:name w:val="921B8BB005AE4DE0ABC15C93F200B749"/>
    <w:rsid w:val="00D248ED"/>
  </w:style>
  <w:style w:type="paragraph" w:customStyle="1" w:styleId="B2631D72A0394574819AA1D9FEB15EF3">
    <w:name w:val="B2631D72A0394574819AA1D9FEB15EF3"/>
    <w:rsid w:val="00D248ED"/>
  </w:style>
  <w:style w:type="paragraph" w:customStyle="1" w:styleId="1D138D357EAA4103A7A22F870A588DFA">
    <w:name w:val="1D138D357EAA4103A7A22F870A588DFA"/>
    <w:rsid w:val="00D248ED"/>
  </w:style>
  <w:style w:type="paragraph" w:customStyle="1" w:styleId="84A593836FCC48FD8C1403F9A671E9DC">
    <w:name w:val="84A593836FCC48FD8C1403F9A671E9DC"/>
    <w:rsid w:val="00D248ED"/>
  </w:style>
  <w:style w:type="paragraph" w:customStyle="1" w:styleId="B62707362083417E82462FC7A3316B0A">
    <w:name w:val="B62707362083417E82462FC7A3316B0A"/>
    <w:rsid w:val="00D248ED"/>
  </w:style>
  <w:style w:type="paragraph" w:customStyle="1" w:styleId="A338D503271B47D79B59331EAA24BBE8">
    <w:name w:val="A338D503271B47D79B59331EAA24BBE8"/>
    <w:rsid w:val="00D248ED"/>
  </w:style>
  <w:style w:type="paragraph" w:customStyle="1" w:styleId="25723B4D104740AAAF30EECA762B1FCE">
    <w:name w:val="25723B4D104740AAAF30EECA762B1FCE"/>
    <w:rsid w:val="00D248ED"/>
  </w:style>
  <w:style w:type="paragraph" w:customStyle="1" w:styleId="D34C5151DD6C4EE38F6E7E4668966BA1">
    <w:name w:val="D34C5151DD6C4EE38F6E7E4668966BA1"/>
    <w:rsid w:val="00D248ED"/>
  </w:style>
  <w:style w:type="paragraph" w:customStyle="1" w:styleId="2ED81F56C1BE4BB8AEA31B4E9BCD1B0D">
    <w:name w:val="2ED81F56C1BE4BB8AEA31B4E9BCD1B0D"/>
    <w:rsid w:val="00D248ED"/>
  </w:style>
  <w:style w:type="paragraph" w:customStyle="1" w:styleId="BD528C9021B14F5C9418D43F0F59BD08">
    <w:name w:val="BD528C9021B14F5C9418D43F0F59BD08"/>
    <w:rsid w:val="00D248ED"/>
  </w:style>
  <w:style w:type="paragraph" w:customStyle="1" w:styleId="27FC3044FC01492EB2C538395D2A331D">
    <w:name w:val="27FC3044FC01492EB2C538395D2A331D"/>
    <w:rsid w:val="00D248ED"/>
  </w:style>
  <w:style w:type="paragraph" w:customStyle="1" w:styleId="ACBC76EBBE724E018E6BD45708BDF3EB">
    <w:name w:val="ACBC76EBBE724E018E6BD45708BDF3EB"/>
    <w:rsid w:val="00D248ED"/>
  </w:style>
  <w:style w:type="paragraph" w:customStyle="1" w:styleId="25304CCC040E4DB8960577699880AF95">
    <w:name w:val="25304CCC040E4DB8960577699880AF95"/>
    <w:rsid w:val="00D248ED"/>
  </w:style>
  <w:style w:type="paragraph" w:customStyle="1" w:styleId="5132EE2B39F34BB2AC600FFA225A8421">
    <w:name w:val="5132EE2B39F34BB2AC600FFA225A8421"/>
    <w:rsid w:val="00D248ED"/>
  </w:style>
  <w:style w:type="paragraph" w:customStyle="1" w:styleId="83AF480E5287434095676C111765FB42">
    <w:name w:val="83AF480E5287434095676C111765FB42"/>
    <w:rsid w:val="00D248ED"/>
  </w:style>
  <w:style w:type="paragraph" w:customStyle="1" w:styleId="F325E1A1C95D4F9485DD0300C96A8300">
    <w:name w:val="F325E1A1C95D4F9485DD0300C96A8300"/>
    <w:rsid w:val="00D248ED"/>
  </w:style>
  <w:style w:type="paragraph" w:customStyle="1" w:styleId="6DFD5B0431C34A52AF48324DF0D370E2">
    <w:name w:val="6DFD5B0431C34A52AF48324DF0D370E2"/>
    <w:rsid w:val="00D248ED"/>
  </w:style>
  <w:style w:type="paragraph" w:customStyle="1" w:styleId="FF0B663B914F417B9E79CFB986AD47FA">
    <w:name w:val="FF0B663B914F417B9E79CFB986AD47FA"/>
    <w:rsid w:val="00D248ED"/>
  </w:style>
  <w:style w:type="paragraph" w:customStyle="1" w:styleId="05BDBF7396D640A29871ECF79959F32B">
    <w:name w:val="05BDBF7396D640A29871ECF79959F32B"/>
    <w:rsid w:val="00D248ED"/>
  </w:style>
  <w:style w:type="paragraph" w:customStyle="1" w:styleId="B2F0104EF9F747EA8D92EEB054F35386">
    <w:name w:val="B2F0104EF9F747EA8D92EEB054F35386"/>
    <w:rsid w:val="00D248ED"/>
  </w:style>
  <w:style w:type="paragraph" w:customStyle="1" w:styleId="0971ED1412514584961906F2F0680665">
    <w:name w:val="0971ED1412514584961906F2F0680665"/>
    <w:rsid w:val="00D248ED"/>
  </w:style>
  <w:style w:type="paragraph" w:customStyle="1" w:styleId="622B75AD1F6A40F49E76666700F4F98E">
    <w:name w:val="622B75AD1F6A40F49E76666700F4F98E"/>
    <w:rsid w:val="00D248ED"/>
  </w:style>
  <w:style w:type="paragraph" w:customStyle="1" w:styleId="49447CE673964C229315D1093577BD2E">
    <w:name w:val="49447CE673964C229315D1093577BD2E"/>
    <w:rsid w:val="00D248ED"/>
  </w:style>
  <w:style w:type="paragraph" w:customStyle="1" w:styleId="8FD1F1A6806D49DA864A408F757D144F">
    <w:name w:val="8FD1F1A6806D49DA864A408F757D144F"/>
    <w:rsid w:val="00D248ED"/>
  </w:style>
  <w:style w:type="paragraph" w:customStyle="1" w:styleId="2F0B28871AB84208BDF2090711D45F3F">
    <w:name w:val="2F0B28871AB84208BDF2090711D45F3F"/>
    <w:rsid w:val="00D248ED"/>
  </w:style>
  <w:style w:type="paragraph" w:customStyle="1" w:styleId="3BCC3A60918F419685088CAFA7AC9F27">
    <w:name w:val="3BCC3A60918F419685088CAFA7AC9F27"/>
    <w:rsid w:val="00D248ED"/>
  </w:style>
  <w:style w:type="paragraph" w:customStyle="1" w:styleId="1FF94A637F6A4B4FA1476B16C7FEF8E6">
    <w:name w:val="1FF94A637F6A4B4FA1476B16C7FEF8E6"/>
    <w:rsid w:val="00D248ED"/>
  </w:style>
  <w:style w:type="paragraph" w:customStyle="1" w:styleId="33C8AED035FF41309D1E59BF700870AE">
    <w:name w:val="33C8AED035FF41309D1E59BF700870AE"/>
    <w:rsid w:val="00D248ED"/>
  </w:style>
  <w:style w:type="paragraph" w:customStyle="1" w:styleId="79094371DD37421D90648D9EC301E90C">
    <w:name w:val="79094371DD37421D90648D9EC301E90C"/>
    <w:rsid w:val="00D248ED"/>
  </w:style>
  <w:style w:type="paragraph" w:customStyle="1" w:styleId="EEA42E5DB9C24778B609DC401FCA4E92">
    <w:name w:val="EEA42E5DB9C24778B609DC401FCA4E92"/>
    <w:rsid w:val="00D248ED"/>
  </w:style>
  <w:style w:type="paragraph" w:customStyle="1" w:styleId="2A9DFBDE12964F558D6EB0F291F4CC7D">
    <w:name w:val="2A9DFBDE12964F558D6EB0F291F4CC7D"/>
    <w:rsid w:val="00D248ED"/>
  </w:style>
  <w:style w:type="paragraph" w:customStyle="1" w:styleId="52BD6B9E80D64BE5A7D2AA7AAADD97CA">
    <w:name w:val="52BD6B9E80D64BE5A7D2AA7AAADD97CA"/>
    <w:rsid w:val="00D248ED"/>
  </w:style>
  <w:style w:type="paragraph" w:customStyle="1" w:styleId="BE3611E01FE54AD8897DBEAAEAE0AD50">
    <w:name w:val="BE3611E01FE54AD8897DBEAAEAE0AD50"/>
    <w:rsid w:val="00D248ED"/>
  </w:style>
  <w:style w:type="paragraph" w:customStyle="1" w:styleId="57191F26F96E42C88C1453FD4C22B9E5">
    <w:name w:val="57191F26F96E42C88C1453FD4C22B9E5"/>
    <w:rsid w:val="00D248ED"/>
  </w:style>
  <w:style w:type="paragraph" w:customStyle="1" w:styleId="47E2661765204C0DAE92B11742F06411">
    <w:name w:val="47E2661765204C0DAE92B11742F06411"/>
    <w:rsid w:val="00D248ED"/>
  </w:style>
  <w:style w:type="paragraph" w:customStyle="1" w:styleId="67FE3FB56E474944B94DBC8B30D340CA">
    <w:name w:val="67FE3FB56E474944B94DBC8B30D340CA"/>
    <w:rsid w:val="00D248ED"/>
  </w:style>
  <w:style w:type="paragraph" w:customStyle="1" w:styleId="3077D065F5C549BCA9DE90AC8A54B641">
    <w:name w:val="3077D065F5C549BCA9DE90AC8A54B641"/>
    <w:rsid w:val="00D248ED"/>
  </w:style>
  <w:style w:type="paragraph" w:customStyle="1" w:styleId="2F7C0E2C322245F0BF0AB128A1E04886">
    <w:name w:val="2F7C0E2C322245F0BF0AB128A1E04886"/>
    <w:rsid w:val="00D248ED"/>
  </w:style>
  <w:style w:type="paragraph" w:customStyle="1" w:styleId="EA122F43E3DF4CB78140C7F9F379F7F6">
    <w:name w:val="EA122F43E3DF4CB78140C7F9F379F7F6"/>
    <w:rsid w:val="00D248ED"/>
  </w:style>
  <w:style w:type="paragraph" w:customStyle="1" w:styleId="5F2C893A7990459390A5983F22E72029">
    <w:name w:val="5F2C893A7990459390A5983F22E72029"/>
    <w:rsid w:val="00D248ED"/>
  </w:style>
  <w:style w:type="paragraph" w:customStyle="1" w:styleId="B7B5680433B94C9DAC4AF99197D88C31">
    <w:name w:val="B7B5680433B94C9DAC4AF99197D88C31"/>
    <w:rsid w:val="00D248ED"/>
  </w:style>
  <w:style w:type="paragraph" w:customStyle="1" w:styleId="EB6E0FAE4B3546ABB6579638A0BDEC45">
    <w:name w:val="EB6E0FAE4B3546ABB6579638A0BDEC45"/>
    <w:rsid w:val="00D248ED"/>
  </w:style>
  <w:style w:type="paragraph" w:customStyle="1" w:styleId="125D9F2124F641A79E747341BFBC3683">
    <w:name w:val="125D9F2124F641A79E747341BFBC3683"/>
    <w:rsid w:val="00D248ED"/>
  </w:style>
  <w:style w:type="paragraph" w:customStyle="1" w:styleId="F29939D139B6490E9B119CC410798DBD">
    <w:name w:val="F29939D139B6490E9B119CC410798DBD"/>
    <w:rsid w:val="00D248ED"/>
  </w:style>
  <w:style w:type="paragraph" w:customStyle="1" w:styleId="73DA5EE790B04D44874842AB9902D6F0">
    <w:name w:val="73DA5EE790B04D44874842AB9902D6F0"/>
    <w:rsid w:val="00D248ED"/>
  </w:style>
  <w:style w:type="paragraph" w:customStyle="1" w:styleId="93364B65F4254AB38424483990774CBC">
    <w:name w:val="93364B65F4254AB38424483990774CBC"/>
    <w:rsid w:val="00D248ED"/>
  </w:style>
  <w:style w:type="paragraph" w:customStyle="1" w:styleId="5CF340BC99A943209713B24DF7DB0ABE">
    <w:name w:val="5CF340BC99A943209713B24DF7DB0ABE"/>
    <w:rsid w:val="00D248ED"/>
  </w:style>
  <w:style w:type="paragraph" w:customStyle="1" w:styleId="4C22EFD5C2894FA4B34B71518A68B6E7">
    <w:name w:val="4C22EFD5C2894FA4B34B71518A68B6E7"/>
    <w:rsid w:val="00D248ED"/>
  </w:style>
  <w:style w:type="paragraph" w:customStyle="1" w:styleId="33BEE701F75042068D0456DFE0C0776E">
    <w:name w:val="33BEE701F75042068D0456DFE0C0776E"/>
    <w:rsid w:val="00D248ED"/>
  </w:style>
  <w:style w:type="paragraph" w:customStyle="1" w:styleId="7A0C27C2009A41E5AA013264A2D551C0">
    <w:name w:val="7A0C27C2009A41E5AA013264A2D551C0"/>
    <w:rsid w:val="00D248ED"/>
  </w:style>
  <w:style w:type="paragraph" w:customStyle="1" w:styleId="8843507B2E9342C689B451DA25292793">
    <w:name w:val="8843507B2E9342C689B451DA25292793"/>
    <w:rsid w:val="00D248ED"/>
  </w:style>
  <w:style w:type="paragraph" w:customStyle="1" w:styleId="D95D31A7E5E14443BEFAB8D8A9D72D93">
    <w:name w:val="D95D31A7E5E14443BEFAB8D8A9D72D93"/>
    <w:rsid w:val="00D248ED"/>
  </w:style>
  <w:style w:type="paragraph" w:customStyle="1" w:styleId="04ED516A43874CCA805360CD04F03089">
    <w:name w:val="04ED516A43874CCA805360CD04F03089"/>
    <w:rsid w:val="00D248ED"/>
  </w:style>
  <w:style w:type="paragraph" w:customStyle="1" w:styleId="63E07C7DF6A640FD9C8D864A15E1BBCC">
    <w:name w:val="63E07C7DF6A640FD9C8D864A15E1BBCC"/>
    <w:rsid w:val="00D248ED"/>
  </w:style>
  <w:style w:type="paragraph" w:customStyle="1" w:styleId="79ABF9D9CD0143469E4EF16BFFE70CBA">
    <w:name w:val="79ABF9D9CD0143469E4EF16BFFE70CBA"/>
    <w:rsid w:val="00D248ED"/>
  </w:style>
  <w:style w:type="paragraph" w:customStyle="1" w:styleId="6F96E6BB69BF4997A102BCE3C5CB553F">
    <w:name w:val="6F96E6BB69BF4997A102BCE3C5CB553F"/>
    <w:rsid w:val="00D248ED"/>
  </w:style>
  <w:style w:type="paragraph" w:customStyle="1" w:styleId="3CF44D8C2B214A4CB8794BC13A3B771B">
    <w:name w:val="3CF44D8C2B214A4CB8794BC13A3B771B"/>
    <w:rsid w:val="00D248ED"/>
  </w:style>
  <w:style w:type="paragraph" w:customStyle="1" w:styleId="F577523DD4224CE88F39B9B2FADC950D">
    <w:name w:val="F577523DD4224CE88F39B9B2FADC950D"/>
    <w:rsid w:val="00D248ED"/>
  </w:style>
  <w:style w:type="paragraph" w:customStyle="1" w:styleId="B5D381DE8BE5467A956C1FCEC391B4FE">
    <w:name w:val="B5D381DE8BE5467A956C1FCEC391B4FE"/>
    <w:rsid w:val="00D248ED"/>
  </w:style>
  <w:style w:type="paragraph" w:customStyle="1" w:styleId="D9497BD67DFF4CD29FFFE99116A2B199">
    <w:name w:val="D9497BD67DFF4CD29FFFE99116A2B199"/>
    <w:rsid w:val="00D248ED"/>
  </w:style>
  <w:style w:type="paragraph" w:customStyle="1" w:styleId="A4F95B7BDFDE4C0486323EE0824BBA7A">
    <w:name w:val="A4F95B7BDFDE4C0486323EE0824BBA7A"/>
    <w:rsid w:val="00D248ED"/>
  </w:style>
  <w:style w:type="paragraph" w:customStyle="1" w:styleId="8F28711CB69C4EE9B69F2C830258953C">
    <w:name w:val="8F28711CB69C4EE9B69F2C830258953C"/>
    <w:rsid w:val="00D248ED"/>
  </w:style>
  <w:style w:type="paragraph" w:customStyle="1" w:styleId="93DF0B2F623A4076B9EFA8C0D67398D0">
    <w:name w:val="93DF0B2F623A4076B9EFA8C0D67398D0"/>
    <w:rsid w:val="00D248ED"/>
  </w:style>
  <w:style w:type="paragraph" w:customStyle="1" w:styleId="889227B36B684F9FBBF7305F20AEDE54">
    <w:name w:val="889227B36B684F9FBBF7305F20AEDE54"/>
    <w:rsid w:val="00D248ED"/>
  </w:style>
  <w:style w:type="paragraph" w:customStyle="1" w:styleId="8B3D0F1F34604A74B6CF5198A5B904B6">
    <w:name w:val="8B3D0F1F34604A74B6CF5198A5B904B6"/>
    <w:rsid w:val="00D248ED"/>
  </w:style>
  <w:style w:type="paragraph" w:customStyle="1" w:styleId="5D2E7E66531A4ECD982D317DD1C56891">
    <w:name w:val="5D2E7E66531A4ECD982D317DD1C56891"/>
    <w:rsid w:val="00D248ED"/>
  </w:style>
  <w:style w:type="paragraph" w:customStyle="1" w:styleId="3F81A5393EDE44E8848F2A6F8FD40E5F">
    <w:name w:val="3F81A5393EDE44E8848F2A6F8FD40E5F"/>
    <w:rsid w:val="00D248ED"/>
  </w:style>
  <w:style w:type="paragraph" w:customStyle="1" w:styleId="0AE5587D451C4174B71FB295A42A8FB6">
    <w:name w:val="0AE5587D451C4174B71FB295A42A8FB6"/>
    <w:rsid w:val="00D248ED"/>
  </w:style>
  <w:style w:type="paragraph" w:customStyle="1" w:styleId="4BC74AED2DB84B26BAFEB8EF9818D3B6">
    <w:name w:val="4BC74AED2DB84B26BAFEB8EF9818D3B6"/>
    <w:rsid w:val="00D248ED"/>
  </w:style>
  <w:style w:type="paragraph" w:customStyle="1" w:styleId="2CA6AA491C7B4DD9802AD4810068DEDF">
    <w:name w:val="2CA6AA491C7B4DD9802AD4810068DEDF"/>
    <w:rsid w:val="00D248ED"/>
  </w:style>
  <w:style w:type="paragraph" w:customStyle="1" w:styleId="80B293DAD7DE407DA5EDE62DD3192E47">
    <w:name w:val="80B293DAD7DE407DA5EDE62DD3192E47"/>
    <w:rsid w:val="00D248ED"/>
  </w:style>
  <w:style w:type="paragraph" w:customStyle="1" w:styleId="1DD35B5D06E14651B9DA09F731A6A367">
    <w:name w:val="1DD35B5D06E14651B9DA09F731A6A367"/>
    <w:rsid w:val="00D248ED"/>
  </w:style>
  <w:style w:type="paragraph" w:customStyle="1" w:styleId="26E03F8D67FB4CDAA8C649A8043907CC">
    <w:name w:val="26E03F8D67FB4CDAA8C649A8043907CC"/>
    <w:rsid w:val="00D248ED"/>
  </w:style>
  <w:style w:type="paragraph" w:customStyle="1" w:styleId="EAD38EEF71F74EB497D6594C3D6879BE">
    <w:name w:val="EAD38EEF71F74EB497D6594C3D6879BE"/>
    <w:rsid w:val="00D248ED"/>
  </w:style>
  <w:style w:type="paragraph" w:customStyle="1" w:styleId="42041ABFAB074F21AA20FC46AC2756B4">
    <w:name w:val="42041ABFAB074F21AA20FC46AC2756B4"/>
    <w:rsid w:val="00D248ED"/>
  </w:style>
  <w:style w:type="paragraph" w:customStyle="1" w:styleId="33D51316BF044CB5A0CBEAA6867B291B">
    <w:name w:val="33D51316BF044CB5A0CBEAA6867B291B"/>
    <w:rsid w:val="00D248ED"/>
  </w:style>
  <w:style w:type="paragraph" w:customStyle="1" w:styleId="182D8636C1B444F0B2618EADD4E01F29">
    <w:name w:val="182D8636C1B444F0B2618EADD4E01F29"/>
    <w:rsid w:val="00D248ED"/>
  </w:style>
  <w:style w:type="paragraph" w:customStyle="1" w:styleId="A29421E682FF479BA09AA36BF3C88573">
    <w:name w:val="A29421E682FF479BA09AA36BF3C88573"/>
    <w:rsid w:val="00D248ED"/>
  </w:style>
  <w:style w:type="paragraph" w:customStyle="1" w:styleId="EAB4C51AE4B44BC18420FB2FF0889263">
    <w:name w:val="EAB4C51AE4B44BC18420FB2FF0889263"/>
    <w:rsid w:val="00D248ED"/>
  </w:style>
  <w:style w:type="paragraph" w:customStyle="1" w:styleId="054AF40EE6B346BB9C8BE5F817DED4DA">
    <w:name w:val="054AF40EE6B346BB9C8BE5F817DED4DA"/>
    <w:rsid w:val="00D248ED"/>
  </w:style>
  <w:style w:type="paragraph" w:customStyle="1" w:styleId="81B8BE12BA9444B68238840530583A32">
    <w:name w:val="81B8BE12BA9444B68238840530583A32"/>
    <w:rsid w:val="00D248ED"/>
  </w:style>
  <w:style w:type="paragraph" w:customStyle="1" w:styleId="011C0659FA9846D697E4C6086D40D4B5">
    <w:name w:val="011C0659FA9846D697E4C6086D40D4B5"/>
    <w:rsid w:val="00D248ED"/>
  </w:style>
  <w:style w:type="paragraph" w:customStyle="1" w:styleId="45612EF4CDB84AD0895DA9350864BF35">
    <w:name w:val="45612EF4CDB84AD0895DA9350864BF35"/>
    <w:rsid w:val="00D248ED"/>
  </w:style>
  <w:style w:type="paragraph" w:customStyle="1" w:styleId="8E5EC6B3E880427E8E41AEE3D2D0BE74">
    <w:name w:val="8E5EC6B3E880427E8E41AEE3D2D0BE74"/>
    <w:rsid w:val="00D248ED"/>
  </w:style>
  <w:style w:type="paragraph" w:customStyle="1" w:styleId="2D8C81EB9C6445E3A06A501F43C882C7">
    <w:name w:val="2D8C81EB9C6445E3A06A501F43C882C7"/>
    <w:rsid w:val="00D248ED"/>
  </w:style>
  <w:style w:type="paragraph" w:customStyle="1" w:styleId="58EEBF304F5A4704AFA59818690664AA">
    <w:name w:val="58EEBF304F5A4704AFA59818690664AA"/>
    <w:rsid w:val="00D248ED"/>
  </w:style>
  <w:style w:type="paragraph" w:customStyle="1" w:styleId="47EC3572E178483580A84DB71C5A6C85">
    <w:name w:val="47EC3572E178483580A84DB71C5A6C85"/>
    <w:rsid w:val="00D248ED"/>
  </w:style>
  <w:style w:type="paragraph" w:customStyle="1" w:styleId="23888FCC68EB429081945462733F1F67">
    <w:name w:val="23888FCC68EB429081945462733F1F67"/>
    <w:rsid w:val="00D248ED"/>
  </w:style>
  <w:style w:type="paragraph" w:customStyle="1" w:styleId="2D0F606C40E14BDEB41F47E1AF9B5962">
    <w:name w:val="2D0F606C40E14BDEB41F47E1AF9B5962"/>
    <w:rsid w:val="00D248ED"/>
  </w:style>
  <w:style w:type="paragraph" w:customStyle="1" w:styleId="6BF306A47CF5490E93CCEDE22EC2750D">
    <w:name w:val="6BF306A47CF5490E93CCEDE22EC2750D"/>
    <w:rsid w:val="00D248ED"/>
  </w:style>
  <w:style w:type="paragraph" w:customStyle="1" w:styleId="362BC5AFC0CD4A95940F57B509FF0A09">
    <w:name w:val="362BC5AFC0CD4A95940F57B509FF0A09"/>
    <w:rsid w:val="00D248ED"/>
  </w:style>
  <w:style w:type="paragraph" w:customStyle="1" w:styleId="8F5B5A349FB5417984BBB4E94974EF7B">
    <w:name w:val="8F5B5A349FB5417984BBB4E94974EF7B"/>
    <w:rsid w:val="00D248ED"/>
  </w:style>
  <w:style w:type="paragraph" w:customStyle="1" w:styleId="22CFFBC9E99B4476AE1321334C5B8275">
    <w:name w:val="22CFFBC9E99B4476AE1321334C5B8275"/>
    <w:rsid w:val="00D248ED"/>
  </w:style>
  <w:style w:type="paragraph" w:customStyle="1" w:styleId="B6620766E37C440AB73725E33851B567">
    <w:name w:val="B6620766E37C440AB73725E33851B567"/>
    <w:rsid w:val="00D248ED"/>
  </w:style>
  <w:style w:type="paragraph" w:customStyle="1" w:styleId="1008366E16D040B4B41D000CF8C989BE">
    <w:name w:val="1008366E16D040B4B41D000CF8C989BE"/>
    <w:rsid w:val="00D248ED"/>
  </w:style>
  <w:style w:type="paragraph" w:customStyle="1" w:styleId="84CACE45DC534AF8BF552C665378505B">
    <w:name w:val="84CACE45DC534AF8BF552C665378505B"/>
    <w:rsid w:val="00D248ED"/>
  </w:style>
  <w:style w:type="paragraph" w:customStyle="1" w:styleId="DCC3D16CA86D46BBBDEA673D6D56B90D">
    <w:name w:val="DCC3D16CA86D46BBBDEA673D6D56B90D"/>
    <w:rsid w:val="00D248ED"/>
  </w:style>
  <w:style w:type="paragraph" w:customStyle="1" w:styleId="B35202E6E3C74A8CBF8DB18CF5981422">
    <w:name w:val="B35202E6E3C74A8CBF8DB18CF5981422"/>
    <w:rsid w:val="00D248ED"/>
  </w:style>
  <w:style w:type="paragraph" w:customStyle="1" w:styleId="E8CEAC47A07D4E8D85C6D3DD0F49BD67">
    <w:name w:val="E8CEAC47A07D4E8D85C6D3DD0F49BD67"/>
    <w:rsid w:val="00D248ED"/>
  </w:style>
  <w:style w:type="paragraph" w:customStyle="1" w:styleId="EFEB649A4698475594444730DB89438E">
    <w:name w:val="EFEB649A4698475594444730DB89438E"/>
    <w:rsid w:val="00D248ED"/>
  </w:style>
  <w:style w:type="paragraph" w:customStyle="1" w:styleId="E4F5797C301B4FE0BD85C36919E5FBCA">
    <w:name w:val="E4F5797C301B4FE0BD85C36919E5FBCA"/>
    <w:rsid w:val="00D248ED"/>
  </w:style>
  <w:style w:type="paragraph" w:customStyle="1" w:styleId="F3E22B78FECF4A74BE93855A485F4D0E">
    <w:name w:val="F3E22B78FECF4A74BE93855A485F4D0E"/>
    <w:rsid w:val="00D248ED"/>
  </w:style>
  <w:style w:type="paragraph" w:customStyle="1" w:styleId="6A0AD6F5917F4657BCA909D4F94A9ED9">
    <w:name w:val="6A0AD6F5917F4657BCA909D4F94A9ED9"/>
    <w:rsid w:val="00D248ED"/>
  </w:style>
  <w:style w:type="paragraph" w:customStyle="1" w:styleId="0EF3EC0BB0E44E55939B39E6EAD91BD6">
    <w:name w:val="0EF3EC0BB0E44E55939B39E6EAD91BD6"/>
    <w:rsid w:val="00D248ED"/>
  </w:style>
  <w:style w:type="paragraph" w:customStyle="1" w:styleId="95E67E2D6BB4479DBB7376F3163718C3">
    <w:name w:val="95E67E2D6BB4479DBB7376F3163718C3"/>
    <w:rsid w:val="00D248ED"/>
  </w:style>
  <w:style w:type="paragraph" w:customStyle="1" w:styleId="FAF85D9B09694E3AB5C55195EE4A7E65">
    <w:name w:val="FAF85D9B09694E3AB5C55195EE4A7E65"/>
    <w:rsid w:val="00D248ED"/>
  </w:style>
  <w:style w:type="paragraph" w:customStyle="1" w:styleId="4EE76F0599B2421C9AB07FDD8AAF1AAF">
    <w:name w:val="4EE76F0599B2421C9AB07FDD8AAF1AAF"/>
    <w:rsid w:val="00D248ED"/>
  </w:style>
  <w:style w:type="paragraph" w:customStyle="1" w:styleId="0E35878AB3B0468284F15A59A32E7446">
    <w:name w:val="0E35878AB3B0468284F15A59A32E7446"/>
    <w:rsid w:val="00D248ED"/>
  </w:style>
  <w:style w:type="paragraph" w:customStyle="1" w:styleId="FB5D04A3AF0B42859B725B50F0949962">
    <w:name w:val="FB5D04A3AF0B42859B725B50F0949962"/>
    <w:rsid w:val="00D248ED"/>
  </w:style>
  <w:style w:type="paragraph" w:customStyle="1" w:styleId="7B363F750E8D4C7D99A268B36E2E9CC1">
    <w:name w:val="7B363F750E8D4C7D99A268B36E2E9CC1"/>
    <w:rsid w:val="00D248ED"/>
  </w:style>
  <w:style w:type="paragraph" w:customStyle="1" w:styleId="43BB16F602EB4BCDB02B25030E9E2408">
    <w:name w:val="43BB16F602EB4BCDB02B25030E9E2408"/>
    <w:rsid w:val="00D248ED"/>
  </w:style>
  <w:style w:type="paragraph" w:customStyle="1" w:styleId="C0416E1DE0D84AD1993A33A0FA7C70C5">
    <w:name w:val="C0416E1DE0D84AD1993A33A0FA7C70C5"/>
    <w:rsid w:val="00D248ED"/>
  </w:style>
  <w:style w:type="paragraph" w:customStyle="1" w:styleId="81CD3D5CCE5847A8B917A986BC0B86E7">
    <w:name w:val="81CD3D5CCE5847A8B917A986BC0B86E7"/>
    <w:rsid w:val="00D248ED"/>
  </w:style>
  <w:style w:type="paragraph" w:customStyle="1" w:styleId="4C9C93CE0741437CBEB9146EC198D96B">
    <w:name w:val="4C9C93CE0741437CBEB9146EC198D96B"/>
    <w:rsid w:val="00D248ED"/>
  </w:style>
  <w:style w:type="paragraph" w:customStyle="1" w:styleId="D4F2A329C0A043CEB3A545EE29DAFD29">
    <w:name w:val="D4F2A329C0A043CEB3A545EE29DAFD29"/>
    <w:rsid w:val="00D248ED"/>
  </w:style>
  <w:style w:type="paragraph" w:customStyle="1" w:styleId="FF2A12289F3B4E1C984DF38164201556">
    <w:name w:val="FF2A12289F3B4E1C984DF38164201556"/>
    <w:rsid w:val="00D248ED"/>
  </w:style>
  <w:style w:type="paragraph" w:customStyle="1" w:styleId="6F2ED78E789B494BA9FC7BCDFAD01D04">
    <w:name w:val="6F2ED78E789B494BA9FC7BCDFAD01D04"/>
    <w:rsid w:val="00D248ED"/>
  </w:style>
  <w:style w:type="paragraph" w:customStyle="1" w:styleId="31BD6C56B987400E9EE076AA1E9EB35A">
    <w:name w:val="31BD6C56B987400E9EE076AA1E9EB35A"/>
    <w:rsid w:val="00D248ED"/>
  </w:style>
  <w:style w:type="paragraph" w:customStyle="1" w:styleId="A121899AA9C04512BEFEBE4AAC9CF0F8">
    <w:name w:val="A121899AA9C04512BEFEBE4AAC9CF0F8"/>
    <w:rsid w:val="00D248ED"/>
  </w:style>
  <w:style w:type="paragraph" w:customStyle="1" w:styleId="C54B968B12134983A25170AACA3BAAC7">
    <w:name w:val="C54B968B12134983A25170AACA3BAAC7"/>
    <w:rsid w:val="00D248ED"/>
  </w:style>
  <w:style w:type="paragraph" w:customStyle="1" w:styleId="DCC3F3A301894352BFFC06F8EC94B3BD">
    <w:name w:val="DCC3F3A301894352BFFC06F8EC94B3BD"/>
    <w:rsid w:val="00D248ED"/>
  </w:style>
  <w:style w:type="paragraph" w:customStyle="1" w:styleId="C324CEF6CD2E4DD186C2F43533C88115">
    <w:name w:val="C324CEF6CD2E4DD186C2F43533C88115"/>
    <w:rsid w:val="00D248ED"/>
  </w:style>
  <w:style w:type="paragraph" w:customStyle="1" w:styleId="E64992C2506B448286B6790FBA01A1C1">
    <w:name w:val="E64992C2506B448286B6790FBA01A1C1"/>
    <w:rsid w:val="00D248ED"/>
  </w:style>
  <w:style w:type="paragraph" w:customStyle="1" w:styleId="D0707D6E90F34AFBA7ABA023B813990E">
    <w:name w:val="D0707D6E90F34AFBA7ABA023B813990E"/>
    <w:rsid w:val="00D248ED"/>
  </w:style>
  <w:style w:type="paragraph" w:customStyle="1" w:styleId="F3EED9232DA94EC4924D2FA5CC0444B9">
    <w:name w:val="F3EED9232DA94EC4924D2FA5CC0444B9"/>
    <w:rsid w:val="00D248ED"/>
  </w:style>
  <w:style w:type="paragraph" w:customStyle="1" w:styleId="E3FE9D21277F436CA20D00C6FB5802BD">
    <w:name w:val="E3FE9D21277F436CA20D00C6FB5802BD"/>
    <w:rsid w:val="00D248ED"/>
  </w:style>
  <w:style w:type="paragraph" w:customStyle="1" w:styleId="5FF05C80D5C94BE4B7E88F8111ED125D">
    <w:name w:val="5FF05C80D5C94BE4B7E88F8111ED125D"/>
    <w:rsid w:val="00D248ED"/>
  </w:style>
  <w:style w:type="paragraph" w:customStyle="1" w:styleId="EE1ECF77A137451399948AD1753B826D">
    <w:name w:val="EE1ECF77A137451399948AD1753B826D"/>
    <w:rsid w:val="00EF2388"/>
  </w:style>
  <w:style w:type="paragraph" w:customStyle="1" w:styleId="F4CD1C8D3E72445A883BCAE3E4BF307E">
    <w:name w:val="F4CD1C8D3E72445A883BCAE3E4BF307E"/>
    <w:rsid w:val="00EF2388"/>
  </w:style>
  <w:style w:type="paragraph" w:customStyle="1" w:styleId="CE4B699E2C72485E85B1494C8D74962E">
    <w:name w:val="CE4B699E2C72485E85B1494C8D74962E"/>
    <w:rsid w:val="00EF2388"/>
  </w:style>
  <w:style w:type="paragraph" w:customStyle="1" w:styleId="B9F36D8B1D93433C89CFFA88178AC510">
    <w:name w:val="B9F36D8B1D93433C89CFFA88178AC510"/>
    <w:rsid w:val="00EF2388"/>
  </w:style>
  <w:style w:type="paragraph" w:customStyle="1" w:styleId="59192876E6CB4162BEE8309F3AFABB23">
    <w:name w:val="59192876E6CB4162BEE8309F3AFABB23"/>
    <w:rsid w:val="000601B5"/>
  </w:style>
  <w:style w:type="paragraph" w:customStyle="1" w:styleId="214717B2A3CD484C8B8CF661C210E86C">
    <w:name w:val="214717B2A3CD484C8B8CF661C210E86C"/>
    <w:rsid w:val="000601B5"/>
  </w:style>
  <w:style w:type="paragraph" w:customStyle="1" w:styleId="652A35D37A5E4A999CB7E2F0D8221726">
    <w:name w:val="652A35D37A5E4A999CB7E2F0D8221726"/>
    <w:rsid w:val="000601B5"/>
  </w:style>
  <w:style w:type="paragraph" w:customStyle="1" w:styleId="EB511EF7F4CF4FBC911B0ADAD617F580">
    <w:name w:val="EB511EF7F4CF4FBC911B0ADAD617F580"/>
    <w:rsid w:val="00B63B7E"/>
  </w:style>
  <w:style w:type="paragraph" w:customStyle="1" w:styleId="09D45340382840B88D30876089C7EC66">
    <w:name w:val="09D45340382840B88D30876089C7EC66"/>
    <w:rsid w:val="00B63B7E"/>
  </w:style>
  <w:style w:type="paragraph" w:customStyle="1" w:styleId="92F1EF83B2034B43BD25CD6DA3A8D1A4">
    <w:name w:val="92F1EF83B2034B43BD25CD6DA3A8D1A4"/>
    <w:rsid w:val="00B63B7E"/>
  </w:style>
  <w:style w:type="paragraph" w:customStyle="1" w:styleId="648DE44FA2E047288A97551FB4518D50">
    <w:name w:val="648DE44FA2E047288A97551FB4518D50"/>
    <w:rsid w:val="00B63B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ersonalizada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17365D"/>
      </a:accent2>
      <a:accent3>
        <a:srgbClr val="9BBB59"/>
      </a:accent3>
      <a:accent4>
        <a:srgbClr val="C3D69B"/>
      </a:accent4>
      <a:accent5>
        <a:srgbClr val="4BACC6"/>
      </a:accent5>
      <a:accent6>
        <a:srgbClr val="B7DDE8"/>
      </a:accent6>
      <a:hlink>
        <a:srgbClr val="0000FF"/>
      </a:hlink>
      <a:folHlink>
        <a:srgbClr val="4F612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rilh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2009-07-27T09:27:09+00:00</AssetStart>
    <PublishStatusLookup xmlns="4873beb7-5857-4685-be1f-d57550cc96cc">
      <Value>290594</Value>
      <Value>1330264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>english</OriginalSourceMarket>
    <ApprovalStatus xmlns="4873beb7-5857-4685-be1f-d57550cc96cc">InProgress</ApprovalStatus>
    <SourceTitle xmlns="4873beb7-5857-4685-be1f-d57550cc96cc">Chronological resume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>english</DirectSourceMarket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TP010378029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642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>Webdunia</UANotes>
    <PrimaryImageGen xmlns="4873beb7-5857-4685-be1f-d57550cc96cc">true</PrimaryImageGen>
    <TPFriendlyName xmlns="4873beb7-5857-4685-be1f-d57550cc96cc">Chronological resume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146588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EC12F-BAE4-442D-AE1A-2E682CA24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179F4-256F-4CD5-9EA9-ABE169B08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359BC-F40E-4CE9-9C90-3EF36D9EC6A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1B826D0-C4C9-42B2-A81F-1F5A1F08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Currículo Pronto para Baixar e Preencher 07</Template>
  <TotalTime>0</TotalTime>
  <Pages>2</Pages>
  <Words>123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Chronological resume</vt:lpstr>
      <vt:lpstr/>
    </vt:vector>
  </TitlesOfParts>
  <Company>Microsoft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</dc:title>
  <dc:creator>Jaqueline Tonetta</dc:creator>
  <cp:lastModifiedBy>Player10</cp:lastModifiedBy>
  <cp:revision>2</cp:revision>
  <dcterms:created xsi:type="dcterms:W3CDTF">2018-11-05T19:01:00Z</dcterms:created>
  <dcterms:modified xsi:type="dcterms:W3CDTF">2018-11-05T19:01:00Z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79;#Template 12;#95;#Microsoft Office Word 2007;#448;#Microsoft Office Word 2010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