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2C695A" w:rsidP="00141A4C">
      <w:pPr>
        <w:pStyle w:val="Ttulo"/>
      </w:pPr>
      <w:r>
        <w:t>JEISE KELLEN ROSA -27</w:t>
      </w:r>
      <w:r w:rsidR="000C406E">
        <w:t xml:space="preserve"> ANOS</w:t>
      </w:r>
    </w:p>
    <w:p w:rsidR="00141A4C" w:rsidRDefault="003E18D4" w:rsidP="003237A8">
      <w:pPr>
        <w:jc w:val="both"/>
      </w:pPr>
      <w:r>
        <w:t>Rua Altino dos Santos Fernandes  1094</w:t>
      </w:r>
      <w:r w:rsidR="000C406E">
        <w:t xml:space="preserve">, Serrano Caxias do Sul-RS </w:t>
      </w:r>
      <w:r w:rsidR="00141A4C">
        <w:rPr>
          <w:lang w:bidi="pt-PT"/>
        </w:rPr>
        <w:t>| </w:t>
      </w:r>
      <w:r>
        <w:t>54991332201</w:t>
      </w:r>
      <w:r w:rsidR="00DE47A7">
        <w:t xml:space="preserve"> ou 5430286810</w:t>
      </w:r>
      <w:r w:rsidR="00141A4C">
        <w:rPr>
          <w:lang w:bidi="pt-PT"/>
        </w:rPr>
        <w:t> | </w:t>
      </w:r>
      <w:r>
        <w:t>jeisekellinrosa@gmail.com</w:t>
      </w:r>
    </w:p>
    <w:p w:rsidR="006270A9" w:rsidRDefault="00433F90" w:rsidP="003237A8">
      <w:pPr>
        <w:pStyle w:val="Ttulo1"/>
        <w:jc w:val="both"/>
      </w:pPr>
      <w:sdt>
        <w:sdtPr>
          <w:alias w:val="Objetivo:"/>
          <w:tag w:val="Objetivo:"/>
          <w:id w:val="-731932020"/>
          <w:placeholder>
            <w:docPart w:val="C79C9D7CB6E141B799735B15615D7F1E"/>
          </w:placeholder>
          <w:temporary/>
          <w:showingPlcHdr/>
          <w15:appearance w15:val="hidden"/>
        </w:sdtPr>
        <w:sdtEndPr/>
        <w:sdtContent>
          <w:r w:rsidR="009D5933">
            <w:rPr>
              <w:lang w:bidi="pt-PT"/>
            </w:rPr>
            <w:t>Objetivo</w:t>
          </w:r>
        </w:sdtContent>
      </w:sdt>
    </w:p>
    <w:p w:rsidR="006270A9" w:rsidRDefault="002B4A8C" w:rsidP="003237A8">
      <w:pPr>
        <w:jc w:val="both"/>
      </w:pPr>
      <w:r w:rsidRPr="002B4A8C">
        <w:t>Procuro uma oportunidade para desempenhar de maneira exemplar, todas as tarefas que me forem atribuídas, possuo uma grande disposição para apreender e com isso desenvolver minhas atividades com responsabilidade, visando meu crescimento profissional, quanto contribuir para o crescimento da empresa.</w:t>
      </w:r>
    </w:p>
    <w:sdt>
      <w:sdtPr>
        <w:alias w:val="Formação Académica:"/>
        <w:tag w:val="Formação Académica:"/>
        <w:id w:val="807127995"/>
        <w:placeholder>
          <w:docPart w:val="A37CFFFDC1E24765BC9B906698CB1ED6"/>
        </w:placeholder>
        <w:temporary/>
        <w:showingPlcHdr/>
        <w15:appearance w15:val="hidden"/>
      </w:sdtPr>
      <w:sdtEndPr/>
      <w:sdtContent>
        <w:p w:rsidR="006270A9" w:rsidRDefault="009D5933" w:rsidP="003237A8">
          <w:pPr>
            <w:pStyle w:val="Ttulo1"/>
            <w:jc w:val="both"/>
          </w:pPr>
          <w:r>
            <w:rPr>
              <w:lang w:bidi="pt-PT"/>
            </w:rPr>
            <w:t>Formação Académica</w:t>
          </w:r>
        </w:p>
      </w:sdtContent>
    </w:sdt>
    <w:p w:rsidR="006270A9" w:rsidRDefault="002C695A" w:rsidP="003237A8">
      <w:pPr>
        <w:pStyle w:val="Ttulo2"/>
        <w:jc w:val="both"/>
      </w:pPr>
      <w:r>
        <w:t>EJA.</w:t>
      </w:r>
    </w:p>
    <w:p w:rsidR="006270A9" w:rsidRDefault="003E18D4" w:rsidP="003237A8">
      <w:pPr>
        <w:pStyle w:val="Commarcadores"/>
        <w:jc w:val="both"/>
      </w:pPr>
      <w:r>
        <w:rPr>
          <w:lang w:bidi="pt-PT"/>
        </w:rPr>
        <w:t>Ensino médio completo</w:t>
      </w:r>
    </w:p>
    <w:p w:rsidR="006270A9" w:rsidRDefault="003E18D4" w:rsidP="003237A8">
      <w:pPr>
        <w:pStyle w:val="Ttulo2"/>
        <w:jc w:val="both"/>
      </w:pPr>
      <w:r>
        <w:t>ESCOLA EDUCAÇÂO PROFISSIONAL PARCEIROS</w:t>
      </w:r>
    </w:p>
    <w:p w:rsidR="006270A9" w:rsidRDefault="004C0B63" w:rsidP="003237A8">
      <w:pPr>
        <w:pStyle w:val="Commarcadores"/>
        <w:jc w:val="both"/>
      </w:pPr>
      <w:r>
        <w:t>Lid e Metrologia – 60 horas.</w:t>
      </w:r>
    </w:p>
    <w:sdt>
      <w:sdtPr>
        <w:alias w:val="Competências e Capacidades:"/>
        <w:tag w:val="Competências e Capacidades:"/>
        <w:id w:val="458624136"/>
        <w:placeholder>
          <w:docPart w:val="84A29ECAA1AD4A5897B0BB4C93D8D9E6"/>
        </w:placeholder>
        <w:temporary/>
        <w:showingPlcHdr/>
        <w15:appearance w15:val="hidden"/>
      </w:sdtPr>
      <w:sdtEndPr/>
      <w:sdtContent>
        <w:bookmarkStart w:id="0" w:name="_GoBack" w:displacedByCustomXml="prev"/>
        <w:p w:rsidR="006270A9" w:rsidRDefault="009D5933" w:rsidP="002C695A">
          <w:pPr>
            <w:pStyle w:val="Ttulo1"/>
            <w:jc w:val="both"/>
          </w:pPr>
          <w:r>
            <w:rPr>
              <w:lang w:bidi="pt-PT"/>
            </w:rPr>
            <w:t>Competências e Capacidades</w:t>
          </w:r>
        </w:p>
        <w:bookmarkEnd w:id="0" w:displacedByCustomXml="next"/>
      </w:sdtContent>
    </w:sdt>
    <w:p w:rsidR="006270A9" w:rsidRDefault="00AC70A7" w:rsidP="003237A8">
      <w:pPr>
        <w:jc w:val="both"/>
      </w:pPr>
      <w:r w:rsidRPr="00AC70A7">
        <w:t>Desenvolver tarefas com prazos curtos, dando todo o suporte necessário para cada situação. Boa organização, muito atenciosa.</w:t>
      </w:r>
    </w:p>
    <w:p w:rsidR="00AC70A7" w:rsidRDefault="00433F90" w:rsidP="003237A8">
      <w:pPr>
        <w:pStyle w:val="Ttulo1"/>
        <w:jc w:val="both"/>
      </w:pPr>
      <w:sdt>
        <w:sdtPr>
          <w:alias w:val="Experiência:"/>
          <w:tag w:val="Experiência:"/>
          <w:id w:val="171684534"/>
          <w:placeholder>
            <w:docPart w:val="6BBC1E2A6F3442FFB47D151577C4A539"/>
          </w:placeholder>
          <w:temporary/>
          <w:showingPlcHdr/>
          <w15:appearance w15:val="hidden"/>
        </w:sdtPr>
        <w:sdtEndPr/>
        <w:sdtContent>
          <w:r w:rsidR="009D5933">
            <w:rPr>
              <w:lang w:bidi="pt-PT"/>
            </w:rPr>
            <w:t>Experiência</w:t>
          </w:r>
        </w:sdtContent>
      </w:sdt>
    </w:p>
    <w:p w:rsidR="00AC70A7" w:rsidRPr="00AC70A7" w:rsidRDefault="003E18D4" w:rsidP="003237A8">
      <w:pPr>
        <w:pStyle w:val="Ttulo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PADARIA NONA MARGARIDA LTDA.</w:t>
      </w:r>
    </w:p>
    <w:p w:rsidR="00AC70A7" w:rsidRDefault="003E18D4" w:rsidP="003237A8">
      <w:pPr>
        <w:pStyle w:val="Commarcadores"/>
        <w:numPr>
          <w:ilvl w:val="0"/>
          <w:numId w:val="0"/>
        </w:numPr>
        <w:ind w:left="216"/>
        <w:jc w:val="both"/>
      </w:pPr>
      <w:r>
        <w:t>CARGO : Atendente de Padaria.</w:t>
      </w:r>
    </w:p>
    <w:p w:rsidR="00AC70A7" w:rsidRDefault="003E18D4" w:rsidP="003E18D4">
      <w:pPr>
        <w:pStyle w:val="Commarcadores"/>
        <w:numPr>
          <w:ilvl w:val="0"/>
          <w:numId w:val="0"/>
        </w:numPr>
        <w:jc w:val="both"/>
      </w:pPr>
      <w:r>
        <w:t xml:space="preserve">     De 11/09/2017 a 22/08/2019.</w:t>
      </w:r>
    </w:p>
    <w:p w:rsidR="00AC70A7" w:rsidRPr="003E18D4" w:rsidRDefault="003E18D4" w:rsidP="003E18D4">
      <w:pPr>
        <w:pStyle w:val="Commarcadores"/>
        <w:numPr>
          <w:ilvl w:val="0"/>
          <w:numId w:val="0"/>
        </w:numPr>
        <w:ind w:left="216" w:hanging="216"/>
        <w:jc w:val="both"/>
        <w:rPr>
          <w:b/>
        </w:rPr>
      </w:pPr>
      <w:r w:rsidRPr="003E18D4">
        <w:rPr>
          <w:b/>
          <w:color w:val="000000" w:themeColor="text1"/>
        </w:rPr>
        <w:t>TEREZA MARIA RESTAURANTE – ZANUZI.</w:t>
      </w:r>
    </w:p>
    <w:p w:rsidR="00AC70A7" w:rsidRDefault="003E18D4" w:rsidP="003E18D4">
      <w:pPr>
        <w:pStyle w:val="Commarcadores"/>
        <w:numPr>
          <w:ilvl w:val="0"/>
          <w:numId w:val="0"/>
        </w:numPr>
        <w:ind w:left="216" w:hanging="216"/>
        <w:jc w:val="both"/>
      </w:pPr>
      <w:r>
        <w:t xml:space="preserve">     CARGO: Atendente.</w:t>
      </w:r>
    </w:p>
    <w:p w:rsidR="00A55E3B" w:rsidRDefault="003E18D4" w:rsidP="003237A8">
      <w:pPr>
        <w:pStyle w:val="Commarcadores"/>
        <w:numPr>
          <w:ilvl w:val="0"/>
          <w:numId w:val="0"/>
        </w:numPr>
        <w:ind w:left="216"/>
        <w:jc w:val="both"/>
        <w:rPr>
          <w:b/>
        </w:rPr>
      </w:pPr>
      <w:r>
        <w:rPr>
          <w:b/>
        </w:rPr>
        <w:t xml:space="preserve"> De 24/08/2016 a 25/05/2017.</w:t>
      </w:r>
    </w:p>
    <w:p w:rsidR="00A55E3B" w:rsidRDefault="00A55E3B" w:rsidP="003237A8">
      <w:pPr>
        <w:pStyle w:val="Commarcadores"/>
        <w:numPr>
          <w:ilvl w:val="0"/>
          <w:numId w:val="0"/>
        </w:numPr>
        <w:jc w:val="both"/>
        <w:rPr>
          <w:b/>
          <w:color w:val="auto"/>
        </w:rPr>
      </w:pPr>
    </w:p>
    <w:p w:rsidR="00A55E3B" w:rsidRPr="003E18D4" w:rsidRDefault="004C0B63" w:rsidP="003237A8">
      <w:pPr>
        <w:pStyle w:val="Commarcadores"/>
        <w:numPr>
          <w:ilvl w:val="0"/>
          <w:numId w:val="0"/>
        </w:numPr>
        <w:jc w:val="both"/>
        <w:rPr>
          <w:b/>
          <w:color w:val="auto"/>
        </w:rPr>
      </w:pPr>
      <w:r>
        <w:rPr>
          <w:b/>
          <w:color w:val="auto"/>
        </w:rPr>
        <w:t>PISANI PLÁSTICOS S/A.</w:t>
      </w:r>
    </w:p>
    <w:p w:rsidR="00A55E3B" w:rsidRDefault="004C0B63" w:rsidP="003237A8">
      <w:pPr>
        <w:pStyle w:val="Commarcadores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 xml:space="preserve">      CARGO: Auxiliar de Injeção.</w:t>
      </w:r>
    </w:p>
    <w:p w:rsidR="00A55E3B" w:rsidRPr="00A55E3B" w:rsidRDefault="004C0B63" w:rsidP="003237A8">
      <w:pPr>
        <w:pStyle w:val="Commarcadores"/>
        <w:numPr>
          <w:ilvl w:val="0"/>
          <w:numId w:val="0"/>
        </w:numPr>
        <w:jc w:val="both"/>
        <w:rPr>
          <w:color w:val="auto"/>
        </w:rPr>
      </w:pPr>
      <w:r>
        <w:rPr>
          <w:color w:val="auto"/>
        </w:rPr>
        <w:t xml:space="preserve">       De 23/06/2012 a 24/01/2013.</w:t>
      </w:r>
    </w:p>
    <w:p w:rsidR="00AC70A7" w:rsidRDefault="00A55E3B" w:rsidP="003237A8">
      <w:pPr>
        <w:pStyle w:val="Ttulo1"/>
        <w:jc w:val="both"/>
      </w:pPr>
      <w:r>
        <w:t>Comun</w:t>
      </w:r>
      <w:r w:rsidR="00AC70A7">
        <w:t>icação</w:t>
      </w:r>
    </w:p>
    <w:p w:rsidR="00AC70A7" w:rsidRDefault="00AC70A7" w:rsidP="003237A8">
      <w:pPr>
        <w:pStyle w:val="Ttulo1"/>
        <w:jc w:val="both"/>
      </w:pPr>
    </w:p>
    <w:p w:rsidR="00AC70A7" w:rsidRDefault="00AC70A7" w:rsidP="003237A8">
      <w:pPr>
        <w:jc w:val="both"/>
      </w:pPr>
      <w:r>
        <w:t xml:space="preserve">Sou uma pessoa que gosta de um ambiente de trabalho organizado assim como o </w:t>
      </w:r>
      <w:r w:rsidR="003237A8">
        <w:t>diálogo</w:t>
      </w:r>
      <w:r>
        <w:t xml:space="preserve"> com os colegas e demais da empresa, tudo isso para se obter um resultado satisfatório, trabalhar em um ambiente agradável melhora o desempenho.</w:t>
      </w:r>
    </w:p>
    <w:p w:rsidR="00A55E3B" w:rsidRDefault="00A55E3B" w:rsidP="003237A8">
      <w:pPr>
        <w:ind w:left="720" w:firstLine="720"/>
        <w:jc w:val="both"/>
      </w:pPr>
      <w:r>
        <w:t>Desde já coloco me a disposição a para maiores in</w:t>
      </w:r>
      <w:r w:rsidR="005F41EF">
        <w:t>formações.</w:t>
      </w:r>
      <w:r w:rsidR="005F41EF">
        <w:tab/>
      </w:r>
      <w:r w:rsidR="005F41EF">
        <w:tab/>
      </w:r>
      <w:r w:rsidR="005F41EF">
        <w:tab/>
      </w:r>
      <w:r w:rsidR="005F41EF">
        <w:tab/>
        <w:t>Caxias do Sul 2020.</w:t>
      </w:r>
    </w:p>
    <w:p w:rsidR="00A55E3B" w:rsidRDefault="00A55E3B" w:rsidP="00A55E3B">
      <w:pPr>
        <w:ind w:left="720" w:firstLine="720"/>
        <w:jc w:val="both"/>
      </w:pPr>
    </w:p>
    <w:p w:rsidR="0053442C" w:rsidRDefault="0053442C" w:rsidP="0053442C">
      <w:pPr>
        <w:jc w:val="both"/>
      </w:pPr>
    </w:p>
    <w:p w:rsidR="0053442C" w:rsidRPr="001B29CF" w:rsidRDefault="0053442C" w:rsidP="0053442C">
      <w:pPr>
        <w:ind w:left="2880" w:firstLine="720"/>
        <w:jc w:val="both"/>
      </w:pPr>
    </w:p>
    <w:sectPr w:rsidR="0053442C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90" w:rsidRDefault="00433F90">
      <w:pPr>
        <w:spacing w:after="0"/>
      </w:pPr>
      <w:r>
        <w:separator/>
      </w:r>
    </w:p>
  </w:endnote>
  <w:endnote w:type="continuationSeparator" w:id="0">
    <w:p w:rsidR="00433F90" w:rsidRDefault="00433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Rodap"/>
    </w:pPr>
    <w:r>
      <w:rPr>
        <w:lang w:bidi="pt-PT"/>
      </w:rPr>
      <w:t xml:space="preserve">Página </w:t>
    </w: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2C695A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90" w:rsidRDefault="00433F90">
      <w:pPr>
        <w:spacing w:after="0"/>
      </w:pPr>
      <w:r>
        <w:separator/>
      </w:r>
    </w:p>
  </w:footnote>
  <w:footnote w:type="continuationSeparator" w:id="0">
    <w:p w:rsidR="00433F90" w:rsidRDefault="00433F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865AE8"/>
    <w:multiLevelType w:val="hybridMultilevel"/>
    <w:tmpl w:val="955E9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4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6E"/>
    <w:rsid w:val="000A4F59"/>
    <w:rsid w:val="000C406E"/>
    <w:rsid w:val="001043CC"/>
    <w:rsid w:val="00135770"/>
    <w:rsid w:val="00141A4C"/>
    <w:rsid w:val="00185854"/>
    <w:rsid w:val="001B29CF"/>
    <w:rsid w:val="00260533"/>
    <w:rsid w:val="0028220F"/>
    <w:rsid w:val="002B4A8C"/>
    <w:rsid w:val="002C695A"/>
    <w:rsid w:val="003237A8"/>
    <w:rsid w:val="00341C66"/>
    <w:rsid w:val="00355AB5"/>
    <w:rsid w:val="00356C14"/>
    <w:rsid w:val="00361612"/>
    <w:rsid w:val="003E18D4"/>
    <w:rsid w:val="00433F90"/>
    <w:rsid w:val="00461860"/>
    <w:rsid w:val="004C0B63"/>
    <w:rsid w:val="0053442C"/>
    <w:rsid w:val="005F41EF"/>
    <w:rsid w:val="00617B26"/>
    <w:rsid w:val="006270A9"/>
    <w:rsid w:val="00675956"/>
    <w:rsid w:val="00681034"/>
    <w:rsid w:val="00816216"/>
    <w:rsid w:val="0087734B"/>
    <w:rsid w:val="0091138A"/>
    <w:rsid w:val="009D5933"/>
    <w:rsid w:val="00A55E3B"/>
    <w:rsid w:val="00AC70A7"/>
    <w:rsid w:val="00BD768D"/>
    <w:rsid w:val="00BF55E7"/>
    <w:rsid w:val="00C61F8E"/>
    <w:rsid w:val="00DE47A7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8E51B8-3921-4BDB-B75E-39426352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ise\AppData\Roaming\Microsoft\Modelos\Curr&#237;culo%20(c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9C9D7CB6E141B799735B15615D7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FC48C-CE07-4752-BF70-CA4203A5D7FC}"/>
      </w:docPartPr>
      <w:docPartBody>
        <w:p w:rsidR="006C754B" w:rsidRDefault="00B605FF">
          <w:pPr>
            <w:pStyle w:val="C79C9D7CB6E141B799735B15615D7F1E"/>
          </w:pPr>
          <w:r>
            <w:rPr>
              <w:lang w:bidi="pt-PT"/>
            </w:rPr>
            <w:t>Objetivo</w:t>
          </w:r>
        </w:p>
      </w:docPartBody>
    </w:docPart>
    <w:docPart>
      <w:docPartPr>
        <w:name w:val="A37CFFFDC1E24765BC9B906698CB1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6A8FF-ECEE-4356-9F99-78E2285F1C75}"/>
      </w:docPartPr>
      <w:docPartBody>
        <w:p w:rsidR="006C754B" w:rsidRDefault="00B605FF">
          <w:pPr>
            <w:pStyle w:val="A37CFFFDC1E24765BC9B906698CB1ED6"/>
          </w:pPr>
          <w:r>
            <w:rPr>
              <w:lang w:bidi="pt-PT"/>
            </w:rPr>
            <w:t>Formação Académica</w:t>
          </w:r>
        </w:p>
      </w:docPartBody>
    </w:docPart>
    <w:docPart>
      <w:docPartPr>
        <w:name w:val="84A29ECAA1AD4A5897B0BB4C93D8D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AD479D-274A-4AD0-B655-76B07E1CCA48}"/>
      </w:docPartPr>
      <w:docPartBody>
        <w:p w:rsidR="006C754B" w:rsidRDefault="00B605FF">
          <w:pPr>
            <w:pStyle w:val="84A29ECAA1AD4A5897B0BB4C93D8D9E6"/>
          </w:pPr>
          <w:r>
            <w:rPr>
              <w:lang w:bidi="pt-PT"/>
            </w:rPr>
            <w:t>Competências e Capacidades</w:t>
          </w:r>
        </w:p>
      </w:docPartBody>
    </w:docPart>
    <w:docPart>
      <w:docPartPr>
        <w:name w:val="6BBC1E2A6F3442FFB47D151577C4A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454E7-D814-46FD-ADEC-D3713E443801}"/>
      </w:docPartPr>
      <w:docPartBody>
        <w:p w:rsidR="006C754B" w:rsidRDefault="00B605FF">
          <w:pPr>
            <w:pStyle w:val="6BBC1E2A6F3442FFB47D151577C4A539"/>
          </w:pPr>
          <w:r>
            <w:rPr>
              <w:lang w:bidi="pt-PT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FF"/>
    <w:rsid w:val="00150225"/>
    <w:rsid w:val="005F69B5"/>
    <w:rsid w:val="00665466"/>
    <w:rsid w:val="006C754B"/>
    <w:rsid w:val="007A2FEC"/>
    <w:rsid w:val="00B605FF"/>
    <w:rsid w:val="00BC76BE"/>
    <w:rsid w:val="00CB3CA5"/>
    <w:rsid w:val="00E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DA35D4F9BDC463186214B20C13D497C">
    <w:name w:val="3DA35D4F9BDC463186214B20C13D497C"/>
  </w:style>
  <w:style w:type="paragraph" w:customStyle="1" w:styleId="1B07B930DC8A4B52A2C24D5C075C7629">
    <w:name w:val="1B07B930DC8A4B52A2C24D5C075C7629"/>
  </w:style>
  <w:style w:type="paragraph" w:customStyle="1" w:styleId="30CB9BDC86A24C6686DD920B2336464C">
    <w:name w:val="30CB9BDC86A24C6686DD920B2336464C"/>
  </w:style>
  <w:style w:type="paragraph" w:customStyle="1" w:styleId="8784E837681B4FC2862D3CAF65E7C74E">
    <w:name w:val="8784E837681B4FC2862D3CAF65E7C74E"/>
  </w:style>
  <w:style w:type="paragraph" w:customStyle="1" w:styleId="C79C9D7CB6E141B799735B15615D7F1E">
    <w:name w:val="C79C9D7CB6E141B799735B15615D7F1E"/>
  </w:style>
  <w:style w:type="paragraph" w:customStyle="1" w:styleId="B965D70CD42B4194A593EA694854BAF7">
    <w:name w:val="B965D70CD42B4194A593EA694854BAF7"/>
  </w:style>
  <w:style w:type="paragraph" w:customStyle="1" w:styleId="A37CFFFDC1E24765BC9B906698CB1ED6">
    <w:name w:val="A37CFFFDC1E24765BC9B906698CB1ED6"/>
  </w:style>
  <w:style w:type="paragraph" w:customStyle="1" w:styleId="1181CBEAA3F6485885A611BECD980715">
    <w:name w:val="1181CBEAA3F6485885A611BECD980715"/>
  </w:style>
  <w:style w:type="paragraph" w:customStyle="1" w:styleId="6CB670959DE045E199AA8FFA5BC3E131">
    <w:name w:val="6CB670959DE045E199AA8FFA5BC3E131"/>
  </w:style>
  <w:style w:type="paragraph" w:customStyle="1" w:styleId="56CDD39EA31C4B2389D504430C0C30FB">
    <w:name w:val="56CDD39EA31C4B2389D504430C0C30FB"/>
  </w:style>
  <w:style w:type="paragraph" w:customStyle="1" w:styleId="1322B948E6EC4E1F922210F3FB80849A">
    <w:name w:val="1322B948E6EC4E1F922210F3FB80849A"/>
  </w:style>
  <w:style w:type="paragraph" w:customStyle="1" w:styleId="EAADA08E0F754D5EAFBCC6A42C8D114B">
    <w:name w:val="EAADA08E0F754D5EAFBCC6A42C8D114B"/>
  </w:style>
  <w:style w:type="paragraph" w:customStyle="1" w:styleId="1D0174DFD982487185CD9C39AECD4890">
    <w:name w:val="1D0174DFD982487185CD9C39AECD4890"/>
  </w:style>
  <w:style w:type="paragraph" w:customStyle="1" w:styleId="34EB8484855B40459196E4B9022458C9">
    <w:name w:val="34EB8484855B40459196E4B9022458C9"/>
  </w:style>
  <w:style w:type="paragraph" w:customStyle="1" w:styleId="6CB8880FA7F748EF9CEEB22CF772ED76">
    <w:name w:val="6CB8880FA7F748EF9CEEB22CF772ED76"/>
  </w:style>
  <w:style w:type="paragraph" w:customStyle="1" w:styleId="84A29ECAA1AD4A5897B0BB4C93D8D9E6">
    <w:name w:val="84A29ECAA1AD4A5897B0BB4C93D8D9E6"/>
  </w:style>
  <w:style w:type="paragraph" w:customStyle="1" w:styleId="DFE4833A34784A83B8E1525F2CB9DDBB">
    <w:name w:val="DFE4833A34784A83B8E1525F2CB9DDBB"/>
  </w:style>
  <w:style w:type="paragraph" w:customStyle="1" w:styleId="5C49C255F5224FBC9B1858EA120DFF4E">
    <w:name w:val="5C49C255F5224FBC9B1858EA120DFF4E"/>
  </w:style>
  <w:style w:type="paragraph" w:customStyle="1" w:styleId="2A077AE2021847929FC554B51FF705E2">
    <w:name w:val="2A077AE2021847929FC554B51FF705E2"/>
  </w:style>
  <w:style w:type="paragraph" w:customStyle="1" w:styleId="021A0E0B3CA142B2B63B9A6832D87309">
    <w:name w:val="021A0E0B3CA142B2B63B9A6832D87309"/>
  </w:style>
  <w:style w:type="paragraph" w:customStyle="1" w:styleId="6996F976BC28450292DAD6F8E81B7C78">
    <w:name w:val="6996F976BC28450292DAD6F8E81B7C78"/>
  </w:style>
  <w:style w:type="paragraph" w:customStyle="1" w:styleId="A0D455054E8A42A7AB6A55E19A3A8BF8">
    <w:name w:val="A0D455054E8A42A7AB6A55E19A3A8BF8"/>
  </w:style>
  <w:style w:type="paragraph" w:customStyle="1" w:styleId="766047425767401290E4FFFCC7F61FE3">
    <w:name w:val="766047425767401290E4FFFCC7F61FE3"/>
  </w:style>
  <w:style w:type="paragraph" w:customStyle="1" w:styleId="CC28EE6E7A90410DB9A4B263AB505418">
    <w:name w:val="CC28EE6E7A90410DB9A4B263AB505418"/>
  </w:style>
  <w:style w:type="paragraph" w:customStyle="1" w:styleId="6BBC1E2A6F3442FFB47D151577C4A539">
    <w:name w:val="6BBC1E2A6F3442FFB47D151577C4A539"/>
  </w:style>
  <w:style w:type="paragraph" w:customStyle="1" w:styleId="5C48C47FEB3049C585331F394D0BE3D2">
    <w:name w:val="5C48C47FEB3049C585331F394D0BE3D2"/>
  </w:style>
  <w:style w:type="paragraph" w:customStyle="1" w:styleId="ABABA584ECA34FDC977B9BB223DFB90E">
    <w:name w:val="ABABA584ECA34FDC977B9BB223DFB90E"/>
  </w:style>
  <w:style w:type="paragraph" w:customStyle="1" w:styleId="2354B30B7202485BB655403B1BA28A39">
    <w:name w:val="2354B30B7202485BB655403B1BA28A39"/>
  </w:style>
  <w:style w:type="paragraph" w:customStyle="1" w:styleId="6EBF4CFE0C4C488384AB5F622DA79FDC">
    <w:name w:val="6EBF4CFE0C4C488384AB5F622DA79FDC"/>
  </w:style>
  <w:style w:type="paragraph" w:customStyle="1" w:styleId="7E6C884BB86D452C82528F45DB3BE7F8">
    <w:name w:val="7E6C884BB86D452C82528F45DB3BE7F8"/>
  </w:style>
  <w:style w:type="paragraph" w:customStyle="1" w:styleId="4AEBE729F99742CD8E83E9FC626316A6">
    <w:name w:val="4AEBE729F99742CD8E83E9FC626316A6"/>
  </w:style>
  <w:style w:type="paragraph" w:customStyle="1" w:styleId="DB684C07578B48AAAA768D38259A766D">
    <w:name w:val="DB684C07578B48AAAA768D38259A766D"/>
  </w:style>
  <w:style w:type="paragraph" w:customStyle="1" w:styleId="DBAA61B0469C4911831AA02441CDE307">
    <w:name w:val="DBAA61B0469C4911831AA02441CDE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3479-22FD-4941-9825-82EAE035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(cor)</Template>
  <TotalTime>20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Jeise</dc:creator>
  <cp:keywords/>
  <cp:lastModifiedBy>Usuario</cp:lastModifiedBy>
  <cp:revision>6</cp:revision>
  <cp:lastPrinted>2019-03-29T21:10:00Z</cp:lastPrinted>
  <dcterms:created xsi:type="dcterms:W3CDTF">2019-05-20T13:58:00Z</dcterms:created>
  <dcterms:modified xsi:type="dcterms:W3CDTF">2020-01-22T16:32:00Z</dcterms:modified>
  <cp:version/>
</cp:coreProperties>
</file>