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7D6649" w:rsidRDefault="00F72EDB" w:rsidP="007F7EB4">
      <w:pPr>
        <w:tabs>
          <w:tab w:val="left" w:pos="2970"/>
          <w:tab w:val="center" w:pos="4819"/>
        </w:tabs>
        <w:rPr>
          <w:rFonts w:ascii="Arial" w:hAnsi="Arial" w:cs="Arial"/>
          <w:sz w:val="34"/>
          <w:szCs w:val="34"/>
        </w:rPr>
      </w:pPr>
      <w:r>
        <w:rPr>
          <w:noProof/>
          <w:lang w:eastAsia="pt-B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5674360</wp:posOffset>
            </wp:positionH>
            <wp:positionV relativeFrom="paragraph">
              <wp:posOffset>-3175</wp:posOffset>
            </wp:positionV>
            <wp:extent cx="933450" cy="1247775"/>
            <wp:effectExtent l="19050" t="0" r="0" b="0"/>
            <wp:wrapNone/>
            <wp:docPr id="178" name="fbPhotoImage" descr="http://sphotos-e.ak.fbcdn.net/hphotos-ak-snc7/306019_211205569015302_20499075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PhotoImage" descr="http://sphotos-e.ak.fbcdn.net/hphotos-ak-snc7/306019_211205569015302_2049907587_n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7EB4" w:rsidRPr="007D6649">
        <w:rPr>
          <w:rFonts w:ascii="Arial" w:hAnsi="Arial" w:cs="Arial"/>
        </w:rPr>
        <w:tab/>
      </w:r>
      <w:r w:rsidR="00F6332D">
        <w:rPr>
          <w:rFonts w:ascii="Arial" w:hAnsi="Arial" w:cs="Arial"/>
          <w:sz w:val="34"/>
          <w:szCs w:val="34"/>
        </w:rPr>
        <w:t>Jose Tairine Souza da Silva</w:t>
      </w:r>
    </w:p>
    <w:p w:rsidR="005C1F5E" w:rsidRPr="007D6649" w:rsidRDefault="005C1F5E" w:rsidP="00A34240">
      <w:pPr>
        <w:spacing w:line="240" w:lineRule="auto"/>
        <w:rPr>
          <w:rFonts w:ascii="Arial" w:hAnsi="Arial" w:cs="Arial"/>
        </w:rPr>
      </w:pPr>
    </w:p>
    <w:p w:rsidR="001638B8" w:rsidRPr="004C5226" w:rsidRDefault="00266960" w:rsidP="00A34240">
      <w:pPr>
        <w:spacing w:line="240" w:lineRule="auto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>Brasileira, solteira</w:t>
      </w:r>
      <w:r w:rsidR="001638B8" w:rsidRPr="004C5226">
        <w:rPr>
          <w:rFonts w:ascii="Arial" w:hAnsi="Arial" w:cs="Arial"/>
          <w:sz w:val="18"/>
          <w:szCs w:val="18"/>
        </w:rPr>
        <w:t xml:space="preserve">, </w:t>
      </w:r>
      <w:r w:rsidR="00BC47E9" w:rsidRPr="004C5226">
        <w:rPr>
          <w:rFonts w:ascii="Arial" w:hAnsi="Arial" w:cs="Arial"/>
          <w:sz w:val="18"/>
          <w:szCs w:val="18"/>
        </w:rPr>
        <w:t>27/06/1993 (</w:t>
      </w:r>
      <w:r w:rsidR="00293CE7" w:rsidRPr="004C5226">
        <w:rPr>
          <w:rFonts w:ascii="Arial" w:hAnsi="Arial" w:cs="Arial"/>
          <w:sz w:val="18"/>
          <w:szCs w:val="18"/>
        </w:rPr>
        <w:t>2</w:t>
      </w:r>
      <w:r w:rsidR="004C5226" w:rsidRPr="004C5226">
        <w:rPr>
          <w:rFonts w:ascii="Arial" w:hAnsi="Arial" w:cs="Arial"/>
          <w:sz w:val="18"/>
          <w:szCs w:val="18"/>
        </w:rPr>
        <w:t>5</w:t>
      </w:r>
      <w:r w:rsidR="00BB3667" w:rsidRPr="004C5226">
        <w:rPr>
          <w:rFonts w:ascii="Arial" w:hAnsi="Arial" w:cs="Arial"/>
          <w:sz w:val="18"/>
          <w:szCs w:val="18"/>
        </w:rPr>
        <w:t xml:space="preserve"> anos</w:t>
      </w:r>
      <w:r w:rsidR="007D6649" w:rsidRPr="004C5226">
        <w:rPr>
          <w:rFonts w:ascii="Arial" w:hAnsi="Arial" w:cs="Arial"/>
          <w:sz w:val="18"/>
          <w:szCs w:val="18"/>
        </w:rPr>
        <w:t xml:space="preserve">) </w:t>
      </w:r>
      <w:r w:rsidR="001638B8" w:rsidRPr="004C5226">
        <w:rPr>
          <w:rFonts w:ascii="Arial" w:hAnsi="Arial" w:cs="Arial"/>
          <w:sz w:val="18"/>
          <w:szCs w:val="18"/>
        </w:rPr>
        <w:br/>
      </w:r>
      <w:r w:rsidR="004A7854" w:rsidRPr="004C5226">
        <w:rPr>
          <w:rFonts w:ascii="Arial" w:hAnsi="Arial" w:cs="Arial"/>
          <w:sz w:val="18"/>
          <w:szCs w:val="18"/>
        </w:rPr>
        <w:t>Estrada do morro,330</w:t>
      </w:r>
      <w:r w:rsidR="001638B8" w:rsidRPr="004C5226">
        <w:rPr>
          <w:rFonts w:ascii="Arial" w:hAnsi="Arial" w:cs="Arial"/>
          <w:sz w:val="18"/>
          <w:szCs w:val="18"/>
        </w:rPr>
        <w:br/>
      </w:r>
      <w:r w:rsidR="004A7854" w:rsidRPr="004C5226">
        <w:rPr>
          <w:rFonts w:ascii="Arial" w:hAnsi="Arial" w:cs="Arial"/>
          <w:sz w:val="18"/>
          <w:szCs w:val="18"/>
        </w:rPr>
        <w:t>Zootecnia</w:t>
      </w:r>
      <w:r w:rsidR="00961D66" w:rsidRPr="004C5226">
        <w:rPr>
          <w:rFonts w:ascii="Arial" w:hAnsi="Arial" w:cs="Arial"/>
          <w:sz w:val="18"/>
          <w:szCs w:val="18"/>
        </w:rPr>
        <w:t xml:space="preserve"> – Montenegro – RS</w:t>
      </w:r>
      <w:r w:rsidR="00A34240" w:rsidRPr="004C5226">
        <w:rPr>
          <w:sz w:val="18"/>
          <w:szCs w:val="18"/>
        </w:rPr>
        <w:t xml:space="preserve"> </w:t>
      </w:r>
      <w:r w:rsidR="001638B8" w:rsidRPr="004C5226">
        <w:rPr>
          <w:rFonts w:ascii="Arial" w:hAnsi="Arial" w:cs="Arial"/>
          <w:sz w:val="18"/>
          <w:szCs w:val="18"/>
        </w:rPr>
        <w:br/>
      </w:r>
      <w:r w:rsidR="005B5FD3" w:rsidRPr="004C5226">
        <w:rPr>
          <w:rFonts w:ascii="Arial" w:hAnsi="Arial" w:cs="Arial"/>
          <w:sz w:val="18"/>
          <w:szCs w:val="18"/>
        </w:rPr>
        <w:t xml:space="preserve">Telefone: </w:t>
      </w:r>
      <w:r w:rsidR="00961D66" w:rsidRPr="004C5226">
        <w:rPr>
          <w:rFonts w:ascii="Arial" w:hAnsi="Arial" w:cs="Arial"/>
          <w:sz w:val="18"/>
          <w:szCs w:val="18"/>
        </w:rPr>
        <w:t>(51)</w:t>
      </w:r>
      <w:r w:rsidRPr="004C5226">
        <w:rPr>
          <w:rFonts w:ascii="Arial" w:hAnsi="Arial" w:cs="Arial"/>
          <w:sz w:val="18"/>
          <w:szCs w:val="18"/>
        </w:rPr>
        <w:t xml:space="preserve"> </w:t>
      </w:r>
      <w:r w:rsidR="00BC47E9" w:rsidRPr="004C5226">
        <w:rPr>
          <w:rFonts w:ascii="Arial" w:hAnsi="Arial" w:cs="Arial"/>
          <w:sz w:val="18"/>
          <w:szCs w:val="18"/>
        </w:rPr>
        <w:t>95631866</w:t>
      </w:r>
      <w:r w:rsidR="007D6649" w:rsidRPr="004C5226">
        <w:rPr>
          <w:rFonts w:ascii="Arial" w:hAnsi="Arial" w:cs="Arial"/>
          <w:sz w:val="18"/>
          <w:szCs w:val="18"/>
        </w:rPr>
        <w:t xml:space="preserve"> </w:t>
      </w:r>
      <w:r w:rsidR="005B5FD3" w:rsidRPr="004C5226">
        <w:rPr>
          <w:rFonts w:ascii="Arial" w:hAnsi="Arial" w:cs="Arial"/>
          <w:sz w:val="18"/>
          <w:szCs w:val="18"/>
        </w:rPr>
        <w:t>/ E-mail:</w:t>
      </w:r>
      <w:r w:rsidR="00961D66" w:rsidRPr="004C5226">
        <w:rPr>
          <w:rFonts w:ascii="Arial" w:hAnsi="Arial" w:cs="Arial"/>
          <w:sz w:val="18"/>
          <w:szCs w:val="18"/>
        </w:rPr>
        <w:t xml:space="preserve"> </w:t>
      </w:r>
      <w:r w:rsidR="00BC47E9" w:rsidRPr="004C5226">
        <w:rPr>
          <w:rFonts w:ascii="Arial" w:hAnsi="Arial" w:cs="Arial"/>
          <w:sz w:val="18"/>
          <w:szCs w:val="18"/>
        </w:rPr>
        <w:t>josii_taisouza@hotmail.com</w:t>
      </w:r>
      <w:r w:rsidR="001638B8" w:rsidRPr="004C5226">
        <w:rPr>
          <w:rFonts w:ascii="Arial" w:hAnsi="Arial" w:cs="Arial"/>
          <w:sz w:val="18"/>
          <w:szCs w:val="18"/>
        </w:rPr>
        <w:br/>
      </w:r>
      <w:r w:rsidR="005C24BC" w:rsidRPr="004C5226">
        <w:rPr>
          <w:rFonts w:ascii="Arial" w:hAnsi="Arial" w:cs="Arial"/>
          <w:sz w:val="18"/>
          <w:szCs w:val="18"/>
        </w:rPr>
        <w:t>Carteira de Habilitação: A</w:t>
      </w:r>
      <w:r w:rsidR="009B5ADF" w:rsidRPr="004C5226">
        <w:rPr>
          <w:rFonts w:ascii="Arial" w:hAnsi="Arial" w:cs="Arial"/>
          <w:sz w:val="18"/>
          <w:szCs w:val="18"/>
        </w:rPr>
        <w:t>B</w:t>
      </w:r>
    </w:p>
    <w:p w:rsidR="005C1F5E" w:rsidRPr="004C5226" w:rsidRDefault="005C1F5E" w:rsidP="00A34240">
      <w:pPr>
        <w:pStyle w:val="Seo"/>
        <w:rPr>
          <w:rFonts w:ascii="Arial" w:hAnsi="Arial" w:cs="Arial"/>
          <w:sz w:val="18"/>
          <w:szCs w:val="18"/>
        </w:rPr>
      </w:pPr>
    </w:p>
    <w:p w:rsidR="00756035" w:rsidRPr="004C5226" w:rsidRDefault="00756035" w:rsidP="00A34240">
      <w:pPr>
        <w:pStyle w:val="Seo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>FORMAÇÃO</w:t>
      </w:r>
    </w:p>
    <w:p w:rsidR="00756035" w:rsidRPr="004C5226" w:rsidRDefault="00524580" w:rsidP="00A34240">
      <w:pPr>
        <w:pStyle w:val="Se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3" type="#_x0000_t32" style="position:absolute;margin-left:.3pt;margin-top:6.05pt;width:478.5pt;height:.05pt;z-index:251655680;mso-position-horizontal-relative:margin" o:connectortype="straight" strokecolor="#b9bec7" strokeweight="1pt">
            <w10:wrap anchorx="margin"/>
          </v:shape>
        </w:pict>
      </w:r>
    </w:p>
    <w:p w:rsidR="001638B8" w:rsidRPr="004C5226" w:rsidRDefault="001638B8" w:rsidP="00A34240">
      <w:pPr>
        <w:pStyle w:val="Seo"/>
        <w:rPr>
          <w:rFonts w:ascii="Arial" w:hAnsi="Arial" w:cs="Arial"/>
          <w:sz w:val="18"/>
          <w:szCs w:val="18"/>
        </w:rPr>
      </w:pPr>
    </w:p>
    <w:p w:rsidR="001638B8" w:rsidRPr="004C5226" w:rsidRDefault="00287DF5" w:rsidP="00A3424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>Ensino Médio</w:t>
      </w:r>
      <w:r w:rsidR="004A7854" w:rsidRPr="004C5226">
        <w:rPr>
          <w:rFonts w:ascii="Arial" w:hAnsi="Arial" w:cs="Arial"/>
          <w:sz w:val="18"/>
          <w:szCs w:val="18"/>
        </w:rPr>
        <w:t xml:space="preserve"> Superior </w:t>
      </w:r>
      <w:r w:rsidRPr="004C5226">
        <w:rPr>
          <w:rFonts w:ascii="Arial" w:hAnsi="Arial" w:cs="Arial"/>
          <w:sz w:val="18"/>
          <w:szCs w:val="18"/>
        </w:rPr>
        <w:t xml:space="preserve"> Completo</w:t>
      </w:r>
      <w:r w:rsidR="00BB3667" w:rsidRPr="004C5226">
        <w:rPr>
          <w:rFonts w:ascii="Arial" w:hAnsi="Arial" w:cs="Arial"/>
          <w:sz w:val="18"/>
          <w:szCs w:val="18"/>
        </w:rPr>
        <w:t xml:space="preserve"> </w:t>
      </w:r>
    </w:p>
    <w:p w:rsidR="00953F11" w:rsidRPr="004C5226" w:rsidRDefault="00953F11" w:rsidP="00953F11">
      <w:pPr>
        <w:pStyle w:val="PargrafodaLista"/>
        <w:spacing w:after="120" w:line="240" w:lineRule="auto"/>
        <w:ind w:left="284"/>
        <w:rPr>
          <w:rFonts w:ascii="Arial" w:hAnsi="Arial" w:cs="Arial"/>
          <w:sz w:val="18"/>
          <w:szCs w:val="18"/>
        </w:rPr>
      </w:pPr>
    </w:p>
    <w:p w:rsidR="00756035" w:rsidRPr="004C5226" w:rsidRDefault="00756035" w:rsidP="00A34240">
      <w:pPr>
        <w:pStyle w:val="Seo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>EXPERIÊNCIA PROFISSIONAL</w:t>
      </w:r>
    </w:p>
    <w:p w:rsidR="00756035" w:rsidRPr="004C5226" w:rsidRDefault="00524580" w:rsidP="00A34240">
      <w:pPr>
        <w:pStyle w:val="Se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pt-BR"/>
        </w:rPr>
        <w:pict>
          <v:shape id="_x0000_s1194" type="#_x0000_t32" style="position:absolute;margin-left:.3pt;margin-top:6.05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B30D63" w:rsidRPr="004C5226" w:rsidRDefault="00B30D63" w:rsidP="00A34240">
      <w:pPr>
        <w:pStyle w:val="Seo"/>
        <w:rPr>
          <w:rFonts w:ascii="Arial" w:hAnsi="Arial" w:cs="Arial"/>
          <w:sz w:val="18"/>
          <w:szCs w:val="18"/>
        </w:rPr>
      </w:pPr>
    </w:p>
    <w:p w:rsidR="00BC47E9" w:rsidRPr="004C5226" w:rsidRDefault="00036C67" w:rsidP="00A34240">
      <w:pPr>
        <w:pStyle w:val="PargrafodaLista"/>
        <w:numPr>
          <w:ilvl w:val="0"/>
          <w:numId w:val="34"/>
        </w:numPr>
        <w:spacing w:after="12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>09/08/2010 á 18/05/2011</w:t>
      </w:r>
      <w:r w:rsidR="00266960" w:rsidRPr="004C5226">
        <w:rPr>
          <w:rFonts w:ascii="Arial" w:hAnsi="Arial" w:cs="Arial"/>
          <w:sz w:val="18"/>
          <w:szCs w:val="18"/>
        </w:rPr>
        <w:t xml:space="preserve"> </w:t>
      </w:r>
      <w:r w:rsidR="005657D9" w:rsidRPr="004C5226">
        <w:rPr>
          <w:rFonts w:ascii="Arial" w:hAnsi="Arial" w:cs="Arial"/>
          <w:sz w:val="18"/>
          <w:szCs w:val="18"/>
        </w:rPr>
        <w:t>–</w:t>
      </w:r>
      <w:r w:rsidR="00BC47E9" w:rsidRPr="004C5226">
        <w:rPr>
          <w:rFonts w:ascii="Arial" w:hAnsi="Arial" w:cs="Arial"/>
          <w:sz w:val="18"/>
          <w:szCs w:val="18"/>
        </w:rPr>
        <w:t xml:space="preserve"> Lojas Solar</w:t>
      </w:r>
    </w:p>
    <w:p w:rsidR="00266960" w:rsidRPr="004C5226" w:rsidRDefault="005657D9" w:rsidP="00A34240">
      <w:pPr>
        <w:pStyle w:val="PargrafodaLista"/>
        <w:spacing w:after="120" w:line="240" w:lineRule="auto"/>
        <w:ind w:left="360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 xml:space="preserve">Cargo: </w:t>
      </w:r>
      <w:r w:rsidR="00BC47E9" w:rsidRPr="004C5226">
        <w:rPr>
          <w:rFonts w:ascii="Arial" w:hAnsi="Arial" w:cs="Arial"/>
          <w:sz w:val="18"/>
          <w:szCs w:val="18"/>
        </w:rPr>
        <w:t>Vendedora</w:t>
      </w:r>
      <w:r w:rsidR="004A7854" w:rsidRPr="004C5226">
        <w:rPr>
          <w:rFonts w:ascii="Arial" w:hAnsi="Arial" w:cs="Arial"/>
          <w:sz w:val="18"/>
          <w:szCs w:val="18"/>
        </w:rPr>
        <w:t>/menor aprendiz</w:t>
      </w:r>
    </w:p>
    <w:p w:rsidR="00BC47E9" w:rsidRPr="004C5226" w:rsidRDefault="00BC47E9" w:rsidP="00A34240">
      <w:pPr>
        <w:pStyle w:val="Seo"/>
        <w:rPr>
          <w:rFonts w:ascii="Arial" w:hAnsi="Arial" w:cs="Arial"/>
          <w:sz w:val="18"/>
          <w:szCs w:val="18"/>
        </w:rPr>
      </w:pPr>
    </w:p>
    <w:p w:rsidR="00BC47E9" w:rsidRPr="004C5226" w:rsidRDefault="00BC47E9" w:rsidP="00A34240">
      <w:pPr>
        <w:pStyle w:val="PargrafodaLista"/>
        <w:numPr>
          <w:ilvl w:val="0"/>
          <w:numId w:val="34"/>
        </w:numPr>
        <w:spacing w:after="12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>03/06/2011 á 03/09/2011 – Supermercado Imec</w:t>
      </w:r>
    </w:p>
    <w:p w:rsidR="00BC47E9" w:rsidRPr="004C5226" w:rsidRDefault="00BC47E9" w:rsidP="00A34240">
      <w:pPr>
        <w:pStyle w:val="PargrafodaLista"/>
        <w:spacing w:after="120" w:line="240" w:lineRule="auto"/>
        <w:ind w:left="360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>Cargo: Operadora de Caixa</w:t>
      </w:r>
    </w:p>
    <w:p w:rsidR="00BC47E9" w:rsidRPr="004C5226" w:rsidRDefault="00BC47E9" w:rsidP="00A34240">
      <w:pPr>
        <w:pStyle w:val="PargrafodaLista"/>
        <w:spacing w:after="120" w:line="240" w:lineRule="auto"/>
        <w:rPr>
          <w:rFonts w:ascii="Arial" w:hAnsi="Arial" w:cs="Arial"/>
          <w:b/>
          <w:sz w:val="18"/>
          <w:szCs w:val="18"/>
        </w:rPr>
      </w:pPr>
    </w:p>
    <w:p w:rsidR="005257F1" w:rsidRPr="004C5226" w:rsidRDefault="00953F11" w:rsidP="00A34240">
      <w:pPr>
        <w:pStyle w:val="PargrafodaLista"/>
        <w:numPr>
          <w:ilvl w:val="0"/>
          <w:numId w:val="34"/>
        </w:numPr>
        <w:spacing w:after="12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>05/09/2011</w:t>
      </w:r>
      <w:r w:rsidR="001E28BB" w:rsidRPr="004C5226">
        <w:rPr>
          <w:rFonts w:ascii="Arial" w:hAnsi="Arial" w:cs="Arial"/>
          <w:sz w:val="18"/>
          <w:szCs w:val="18"/>
        </w:rPr>
        <w:t xml:space="preserve"> á 21/06/2013</w:t>
      </w:r>
      <w:r w:rsidRPr="004C5226">
        <w:rPr>
          <w:rFonts w:ascii="Arial" w:hAnsi="Arial" w:cs="Arial"/>
          <w:sz w:val="18"/>
          <w:szCs w:val="18"/>
        </w:rPr>
        <w:t xml:space="preserve"> </w:t>
      </w:r>
      <w:r w:rsidR="005257F1" w:rsidRPr="004C5226">
        <w:rPr>
          <w:rFonts w:ascii="Arial" w:hAnsi="Arial" w:cs="Arial"/>
          <w:sz w:val="18"/>
          <w:szCs w:val="18"/>
        </w:rPr>
        <w:t>– Hospital Unimed Vale do Caí</w:t>
      </w:r>
      <w:r w:rsidR="005257F1" w:rsidRPr="004C5226">
        <w:rPr>
          <w:rFonts w:ascii="Arial" w:hAnsi="Arial" w:cs="Arial"/>
          <w:sz w:val="18"/>
          <w:szCs w:val="18"/>
        </w:rPr>
        <w:br/>
        <w:t xml:space="preserve">Cargo: </w:t>
      </w:r>
      <w:r w:rsidR="00036C67" w:rsidRPr="004C5226">
        <w:rPr>
          <w:rFonts w:ascii="Arial" w:hAnsi="Arial" w:cs="Arial"/>
          <w:sz w:val="18"/>
          <w:szCs w:val="18"/>
        </w:rPr>
        <w:t>Estagiária</w:t>
      </w:r>
      <w:r w:rsidR="00D44E04" w:rsidRPr="004C5226">
        <w:rPr>
          <w:rFonts w:ascii="Arial" w:hAnsi="Arial" w:cs="Arial"/>
          <w:sz w:val="18"/>
          <w:szCs w:val="18"/>
        </w:rPr>
        <w:t xml:space="preserve"> (Auxiliar</w:t>
      </w:r>
      <w:r w:rsidR="005257F1" w:rsidRPr="004C5226">
        <w:rPr>
          <w:rFonts w:ascii="Arial" w:hAnsi="Arial" w:cs="Arial"/>
          <w:sz w:val="18"/>
          <w:szCs w:val="18"/>
        </w:rPr>
        <w:t xml:space="preserve"> Administrativo) </w:t>
      </w:r>
    </w:p>
    <w:p w:rsidR="009B5ADF" w:rsidRPr="004C5226" w:rsidRDefault="009B5ADF" w:rsidP="009B5ADF">
      <w:pPr>
        <w:pStyle w:val="PargrafodaLista"/>
        <w:spacing w:after="120" w:line="240" w:lineRule="auto"/>
        <w:rPr>
          <w:rFonts w:ascii="Arial" w:hAnsi="Arial" w:cs="Arial"/>
          <w:b/>
          <w:sz w:val="18"/>
          <w:szCs w:val="18"/>
        </w:rPr>
      </w:pPr>
    </w:p>
    <w:p w:rsidR="009B5ADF" w:rsidRPr="004C5226" w:rsidRDefault="009B5ADF" w:rsidP="00A34240">
      <w:pPr>
        <w:pStyle w:val="PargrafodaLista"/>
        <w:numPr>
          <w:ilvl w:val="0"/>
          <w:numId w:val="34"/>
        </w:numPr>
        <w:spacing w:after="12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 xml:space="preserve">27/08/13 á 21/02/2017 – Lojas Radan </w:t>
      </w:r>
    </w:p>
    <w:p w:rsidR="00B30D63" w:rsidRPr="004C5226" w:rsidRDefault="009B5ADF" w:rsidP="009B5ADF">
      <w:pPr>
        <w:pStyle w:val="PargrafodaLista"/>
        <w:spacing w:line="240" w:lineRule="auto"/>
        <w:ind w:left="360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>Cargo: Caixa Crediarista</w:t>
      </w:r>
    </w:p>
    <w:p w:rsidR="00756035" w:rsidRPr="004C5226" w:rsidRDefault="00756035" w:rsidP="00A34240">
      <w:pPr>
        <w:pStyle w:val="Seo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>QUALIFICAÇÕES E ATIVIDADES PROFISSIONAIS</w:t>
      </w:r>
    </w:p>
    <w:p w:rsidR="00756035" w:rsidRPr="004C5226" w:rsidRDefault="00524580" w:rsidP="00A34240">
      <w:pPr>
        <w:pStyle w:val="Se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pt-BR"/>
        </w:rPr>
        <w:pict>
          <v:shape id="_x0000_s1196" type="#_x0000_t32" style="position:absolute;margin-left:.3pt;margin-top:6.05pt;width:478.5pt;height:.05pt;z-index:251657728;mso-position-horizontal-relative:margin" o:connectortype="straight" strokecolor="#b9bec7" strokeweight="1pt">
            <w10:wrap anchorx="margin"/>
          </v:shape>
        </w:pict>
      </w:r>
    </w:p>
    <w:p w:rsidR="004C5226" w:rsidRDefault="004C5226" w:rsidP="005C24BC">
      <w:pPr>
        <w:pStyle w:val="PargrafodaLista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4C5226" w:rsidRPr="004C5226" w:rsidRDefault="004C5226" w:rsidP="004C5226">
      <w:pPr>
        <w:pStyle w:val="PargrafodaLista"/>
        <w:numPr>
          <w:ilvl w:val="0"/>
          <w:numId w:val="4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>Curso auxiliar</w:t>
      </w:r>
      <w:r w:rsidR="008336DD">
        <w:rPr>
          <w:rFonts w:ascii="Arial" w:hAnsi="Arial" w:cs="Arial"/>
          <w:sz w:val="18"/>
          <w:szCs w:val="18"/>
        </w:rPr>
        <w:t xml:space="preserve"> de Análises C</w:t>
      </w:r>
      <w:r>
        <w:rPr>
          <w:rFonts w:ascii="Arial" w:hAnsi="Arial" w:cs="Arial"/>
          <w:sz w:val="18"/>
          <w:szCs w:val="18"/>
        </w:rPr>
        <w:t xml:space="preserve">línicas </w:t>
      </w:r>
      <w:r w:rsidRPr="004C5226">
        <w:rPr>
          <w:rFonts w:ascii="Arial" w:hAnsi="Arial" w:cs="Arial"/>
          <w:sz w:val="18"/>
          <w:szCs w:val="18"/>
        </w:rPr>
        <w:t xml:space="preserve">– </w:t>
      </w:r>
      <w:r w:rsidRPr="004C5226">
        <w:rPr>
          <w:rFonts w:ascii="Arial" w:hAnsi="Arial" w:cs="Arial"/>
          <w:b/>
          <w:sz w:val="18"/>
          <w:szCs w:val="18"/>
        </w:rPr>
        <w:t>W Treinamento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37251" w:rsidRPr="004C5226" w:rsidRDefault="004C5226" w:rsidP="00937251">
      <w:pPr>
        <w:pStyle w:val="PargrafodaLista"/>
        <w:spacing w:after="0" w:line="240" w:lineRule="auto"/>
        <w:ind w:left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4C5226">
        <w:rPr>
          <w:rFonts w:ascii="Arial" w:hAnsi="Arial" w:cs="Arial"/>
          <w:sz w:val="18"/>
          <w:szCs w:val="18"/>
        </w:rPr>
        <w:t>Carga Horária</w:t>
      </w:r>
      <w:r>
        <w:rPr>
          <w:rFonts w:ascii="Arial" w:hAnsi="Arial" w:cs="Arial"/>
          <w:sz w:val="18"/>
          <w:szCs w:val="18"/>
        </w:rPr>
        <w:t>:20 horas/aula</w:t>
      </w:r>
      <w:r w:rsidR="008336DD">
        <w:rPr>
          <w:rFonts w:ascii="Arial" w:hAnsi="Arial" w:cs="Arial"/>
          <w:sz w:val="18"/>
          <w:szCs w:val="18"/>
        </w:rPr>
        <w:t xml:space="preserve"> Conclusão- 19 de setembro de 2018</w:t>
      </w:r>
    </w:p>
    <w:p w:rsidR="004C5226" w:rsidRPr="004C5226" w:rsidRDefault="004C5226" w:rsidP="004C5226">
      <w:pPr>
        <w:pStyle w:val="PargrafodaLista"/>
        <w:spacing w:after="0" w:line="240" w:lineRule="auto"/>
        <w:ind w:left="284"/>
        <w:rPr>
          <w:rFonts w:ascii="Arial" w:hAnsi="Arial" w:cs="Arial"/>
          <w:b/>
          <w:sz w:val="18"/>
          <w:szCs w:val="18"/>
        </w:rPr>
      </w:pPr>
    </w:p>
    <w:p w:rsidR="004C5226" w:rsidRDefault="00937251" w:rsidP="004C5226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 xml:space="preserve">Recepção e Atendimento ao Cliente – </w:t>
      </w:r>
      <w:r w:rsidRPr="004C5226">
        <w:rPr>
          <w:rFonts w:ascii="Arial" w:hAnsi="Arial" w:cs="Arial"/>
          <w:b/>
          <w:sz w:val="18"/>
          <w:szCs w:val="18"/>
        </w:rPr>
        <w:t>New Point</w:t>
      </w:r>
    </w:p>
    <w:p w:rsidR="00937251" w:rsidRPr="004C5226" w:rsidRDefault="00937251" w:rsidP="004C5226">
      <w:pPr>
        <w:pStyle w:val="PargrafodaLista"/>
        <w:spacing w:after="0" w:line="240" w:lineRule="auto"/>
        <w:ind w:left="284"/>
        <w:rPr>
          <w:rFonts w:ascii="Arial" w:hAnsi="Arial" w:cs="Arial"/>
          <w:b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>Carga Horária: 32 horas</w:t>
      </w:r>
    </w:p>
    <w:p w:rsidR="00937251" w:rsidRPr="004C5226" w:rsidRDefault="00937251" w:rsidP="00937251">
      <w:pPr>
        <w:pStyle w:val="PargrafodaLista"/>
        <w:spacing w:after="0" w:line="240" w:lineRule="auto"/>
        <w:ind w:left="284"/>
        <w:rPr>
          <w:rFonts w:ascii="Arial" w:hAnsi="Arial" w:cs="Arial"/>
          <w:sz w:val="18"/>
          <w:szCs w:val="18"/>
        </w:rPr>
      </w:pPr>
    </w:p>
    <w:p w:rsidR="00937251" w:rsidRPr="004C5226" w:rsidRDefault="00937251" w:rsidP="00937251">
      <w:pPr>
        <w:pStyle w:val="PargrafodaLista"/>
        <w:numPr>
          <w:ilvl w:val="0"/>
          <w:numId w:val="37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 xml:space="preserve">Auxiliar Administrativo </w:t>
      </w:r>
      <w:r w:rsidRPr="004C5226">
        <w:rPr>
          <w:rFonts w:ascii="Arial" w:hAnsi="Arial" w:cs="Arial"/>
          <w:b/>
          <w:sz w:val="18"/>
          <w:szCs w:val="18"/>
        </w:rPr>
        <w:t>– Inove</w:t>
      </w:r>
    </w:p>
    <w:p w:rsidR="00937251" w:rsidRPr="004C5226" w:rsidRDefault="00937251" w:rsidP="00937251">
      <w:pPr>
        <w:pStyle w:val="PargrafodaLista"/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>Carga Horária: 32 horas</w:t>
      </w:r>
    </w:p>
    <w:p w:rsidR="00937251" w:rsidRPr="004C5226" w:rsidRDefault="00937251" w:rsidP="00937251">
      <w:pPr>
        <w:pStyle w:val="PargrafodaLista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:rsidR="00937251" w:rsidRPr="004C5226" w:rsidRDefault="00937251" w:rsidP="00937251">
      <w:pPr>
        <w:pStyle w:val="PargrafodaLista"/>
        <w:numPr>
          <w:ilvl w:val="0"/>
          <w:numId w:val="37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 xml:space="preserve">Assistente Contábil </w:t>
      </w:r>
      <w:r w:rsidRPr="004C5226">
        <w:rPr>
          <w:rFonts w:ascii="Arial" w:hAnsi="Arial" w:cs="Arial"/>
          <w:b/>
          <w:sz w:val="18"/>
          <w:szCs w:val="18"/>
        </w:rPr>
        <w:t>– Solução Fácil</w:t>
      </w:r>
    </w:p>
    <w:p w:rsidR="00937251" w:rsidRPr="004C5226" w:rsidRDefault="00937251" w:rsidP="00937251">
      <w:pPr>
        <w:pStyle w:val="PargrafodaLista"/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>Carga Horária: 50 horas</w:t>
      </w:r>
    </w:p>
    <w:p w:rsidR="00937251" w:rsidRPr="004C5226" w:rsidRDefault="00937251" w:rsidP="00937251">
      <w:pPr>
        <w:pStyle w:val="PargrafodaLista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:rsidR="00937251" w:rsidRPr="004C5226" w:rsidRDefault="00937251" w:rsidP="00937251">
      <w:pPr>
        <w:pStyle w:val="PargrafodaLista"/>
        <w:numPr>
          <w:ilvl w:val="0"/>
          <w:numId w:val="3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 xml:space="preserve">Recursos Humanos </w:t>
      </w:r>
      <w:r w:rsidRPr="004C5226">
        <w:rPr>
          <w:rFonts w:ascii="Arial" w:hAnsi="Arial" w:cs="Arial"/>
          <w:b/>
          <w:sz w:val="18"/>
          <w:szCs w:val="18"/>
        </w:rPr>
        <w:t>– Solução Fácil</w:t>
      </w:r>
    </w:p>
    <w:p w:rsidR="00937251" w:rsidRPr="004C5226" w:rsidRDefault="00937251" w:rsidP="00937251">
      <w:pPr>
        <w:pStyle w:val="PargrafodaLista"/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>Carga Horária: 50 horas</w:t>
      </w:r>
    </w:p>
    <w:p w:rsidR="00287DF5" w:rsidRPr="004C5226" w:rsidRDefault="007F7EB4" w:rsidP="00937251">
      <w:pPr>
        <w:pStyle w:val="PargrafodaLista"/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ab/>
      </w:r>
    </w:p>
    <w:p w:rsidR="00F6332D" w:rsidRPr="004C5226" w:rsidRDefault="005C1F5E" w:rsidP="00A3424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18"/>
          <w:szCs w:val="18"/>
          <w:lang w:val="en-US"/>
        </w:rPr>
      </w:pPr>
      <w:r w:rsidRPr="004C5226">
        <w:rPr>
          <w:rFonts w:ascii="Arial" w:hAnsi="Arial" w:cs="Arial"/>
          <w:sz w:val="18"/>
          <w:szCs w:val="18"/>
          <w:lang w:val="en-US"/>
        </w:rPr>
        <w:t xml:space="preserve">Curso Windows </w:t>
      </w:r>
      <w:r w:rsidR="00036C67" w:rsidRPr="004C5226">
        <w:rPr>
          <w:rFonts w:ascii="Arial" w:hAnsi="Arial" w:cs="Arial"/>
          <w:sz w:val="18"/>
          <w:szCs w:val="18"/>
          <w:lang w:val="en-US"/>
        </w:rPr>
        <w:t>7</w:t>
      </w:r>
      <w:r w:rsidRPr="004C5226">
        <w:rPr>
          <w:rFonts w:ascii="Arial" w:hAnsi="Arial" w:cs="Arial"/>
          <w:sz w:val="18"/>
          <w:szCs w:val="18"/>
          <w:lang w:val="en-US"/>
        </w:rPr>
        <w:t>, Word, Excel, P</w:t>
      </w:r>
      <w:r w:rsidR="00036C67" w:rsidRPr="004C5226">
        <w:rPr>
          <w:rFonts w:ascii="Arial" w:hAnsi="Arial" w:cs="Arial"/>
          <w:sz w:val="18"/>
          <w:szCs w:val="18"/>
          <w:lang w:val="en-US"/>
        </w:rPr>
        <w:t xml:space="preserve">ower Point e Internet - </w:t>
      </w:r>
      <w:r w:rsidR="00036C67" w:rsidRPr="004C5226">
        <w:rPr>
          <w:rFonts w:ascii="Arial" w:hAnsi="Arial" w:cs="Arial"/>
          <w:b/>
          <w:sz w:val="18"/>
          <w:szCs w:val="18"/>
          <w:lang w:val="en-US"/>
        </w:rPr>
        <w:t>Easycomp</w:t>
      </w:r>
      <w:r w:rsidR="00036C67" w:rsidRPr="004C5226">
        <w:rPr>
          <w:rFonts w:ascii="Arial" w:hAnsi="Arial" w:cs="Arial"/>
          <w:sz w:val="18"/>
          <w:szCs w:val="18"/>
          <w:lang w:val="en-US"/>
        </w:rPr>
        <w:br/>
        <w:t>Carga Horária: 80 horas</w:t>
      </w:r>
    </w:p>
    <w:p w:rsidR="00287DF5" w:rsidRPr="004C5226" w:rsidRDefault="00036C67" w:rsidP="00A3424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 xml:space="preserve">Aprendizagem em Comércio – </w:t>
      </w:r>
      <w:r w:rsidRPr="004C5226">
        <w:rPr>
          <w:rFonts w:ascii="Arial" w:hAnsi="Arial" w:cs="Arial"/>
          <w:b/>
          <w:sz w:val="18"/>
          <w:szCs w:val="18"/>
        </w:rPr>
        <w:t>Senac</w:t>
      </w:r>
      <w:r w:rsidRPr="004C5226">
        <w:rPr>
          <w:rFonts w:ascii="Arial" w:hAnsi="Arial" w:cs="Arial"/>
          <w:b/>
          <w:sz w:val="18"/>
          <w:szCs w:val="18"/>
        </w:rPr>
        <w:br/>
      </w:r>
      <w:r w:rsidRPr="004C5226">
        <w:rPr>
          <w:rFonts w:ascii="Arial" w:hAnsi="Arial" w:cs="Arial"/>
          <w:sz w:val="18"/>
          <w:szCs w:val="18"/>
        </w:rPr>
        <w:t>Carga Horária: 800 horas</w:t>
      </w:r>
    </w:p>
    <w:p w:rsidR="00F6332D" w:rsidRPr="004C5226" w:rsidRDefault="00F6332D" w:rsidP="00A34240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 xml:space="preserve">Contabilidade, Departamento Pessoal, Automação de Escritório, Administração e Matemárica Financeira - </w:t>
      </w:r>
      <w:r w:rsidRPr="004C5226">
        <w:rPr>
          <w:rFonts w:ascii="Arial" w:hAnsi="Arial" w:cs="Arial"/>
          <w:b/>
          <w:sz w:val="18"/>
          <w:szCs w:val="18"/>
        </w:rPr>
        <w:t>Easycomp</w:t>
      </w:r>
    </w:p>
    <w:p w:rsidR="007D6649" w:rsidRPr="004C5226" w:rsidRDefault="00F6332D" w:rsidP="00A34240">
      <w:pPr>
        <w:pStyle w:val="PargrafodaLista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>Carga Horária: 100</w:t>
      </w:r>
      <w:r w:rsidR="007D6649" w:rsidRPr="004C5226">
        <w:rPr>
          <w:rFonts w:ascii="Arial" w:hAnsi="Arial" w:cs="Arial"/>
          <w:sz w:val="18"/>
          <w:szCs w:val="18"/>
        </w:rPr>
        <w:t xml:space="preserve"> horas</w:t>
      </w:r>
    </w:p>
    <w:p w:rsidR="00A34240" w:rsidRPr="004C5226" w:rsidRDefault="00A34240" w:rsidP="00A34240">
      <w:pPr>
        <w:pStyle w:val="PargrafodaLista"/>
        <w:spacing w:after="0" w:line="240" w:lineRule="auto"/>
        <w:ind w:left="284"/>
        <w:rPr>
          <w:rFonts w:ascii="Arial" w:hAnsi="Arial" w:cs="Arial"/>
          <w:sz w:val="18"/>
          <w:szCs w:val="18"/>
        </w:rPr>
      </w:pPr>
    </w:p>
    <w:p w:rsidR="00A34240" w:rsidRDefault="00A34240" w:rsidP="004C522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4C5226">
        <w:rPr>
          <w:rFonts w:ascii="Arial" w:hAnsi="Arial" w:cs="Arial"/>
          <w:sz w:val="18"/>
          <w:szCs w:val="18"/>
        </w:rPr>
        <w:t xml:space="preserve">Telemarketing, MSN Empresarial, Currículo, Administração, Logística e Photoshop – </w:t>
      </w:r>
      <w:r w:rsidRPr="004C5226">
        <w:rPr>
          <w:rFonts w:ascii="Arial" w:hAnsi="Arial" w:cs="Arial"/>
          <w:b/>
          <w:sz w:val="18"/>
          <w:szCs w:val="18"/>
        </w:rPr>
        <w:t>Easycomp</w:t>
      </w:r>
      <w:r w:rsidRPr="004C5226">
        <w:rPr>
          <w:rFonts w:ascii="Arial" w:hAnsi="Arial" w:cs="Arial"/>
          <w:b/>
          <w:sz w:val="18"/>
          <w:szCs w:val="18"/>
        </w:rPr>
        <w:br/>
      </w:r>
      <w:r w:rsidRPr="004C5226">
        <w:rPr>
          <w:rFonts w:ascii="Arial" w:hAnsi="Arial" w:cs="Arial"/>
          <w:sz w:val="18"/>
          <w:szCs w:val="18"/>
        </w:rPr>
        <w:t>Carga Horária: 76 horas</w:t>
      </w:r>
    </w:p>
    <w:p w:rsidR="004C5226" w:rsidRPr="004C5226" w:rsidRDefault="004C5226" w:rsidP="004C5226">
      <w:pPr>
        <w:pStyle w:val="PargrafodaLista"/>
        <w:spacing w:after="120" w:line="240" w:lineRule="auto"/>
        <w:ind w:left="284"/>
        <w:rPr>
          <w:rFonts w:ascii="Arial" w:hAnsi="Arial" w:cs="Arial"/>
          <w:sz w:val="18"/>
          <w:szCs w:val="18"/>
        </w:rPr>
      </w:pPr>
    </w:p>
    <w:p w:rsidR="007F7EB4" w:rsidRDefault="007F7EB4" w:rsidP="00A34240">
      <w:pPr>
        <w:pStyle w:val="Seo"/>
        <w:rPr>
          <w:rFonts w:ascii="Verdana" w:hAnsi="Verdana"/>
        </w:rPr>
      </w:pPr>
    </w:p>
    <w:p w:rsidR="007F7EB4" w:rsidRPr="007D6649" w:rsidRDefault="00524580" w:rsidP="00A34240">
      <w:pPr>
        <w:pStyle w:val="Seo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pict>
          <v:shape id="_x0000_s1200" type="#_x0000_t32" style="position:absolute;margin-left:.3pt;margin-top:4.05pt;width:478.5pt;height:.05pt;z-index:251658752;mso-position-horizontal-relative:margin" o:connectortype="straight" strokecolor="#b9bec7" strokeweight="1pt">
            <w10:wrap anchorx="margin"/>
          </v:shape>
        </w:pict>
      </w:r>
      <w:r w:rsidR="00BB3667" w:rsidRPr="007D6649">
        <w:rPr>
          <w:rFonts w:ascii="Arial" w:hAnsi="Arial" w:cs="Arial"/>
        </w:rPr>
        <w:t xml:space="preserve"> </w:t>
      </w:r>
    </w:p>
    <w:p w:rsidR="009C3B99" w:rsidRPr="007F7EB4" w:rsidRDefault="009C3B99" w:rsidP="005C1F5E">
      <w:pPr>
        <w:pStyle w:val="Seo"/>
        <w:rPr>
          <w:sz w:val="22"/>
          <w:szCs w:val="22"/>
        </w:rPr>
      </w:pPr>
    </w:p>
    <w:sectPr w:rsidR="009C3B99" w:rsidRPr="007F7EB4" w:rsidSect="00A34240">
      <w:headerReference w:type="default" r:id="rId11"/>
      <w:footerReference w:type="default" r:id="rId12"/>
      <w:pgSz w:w="11907" w:h="16839" w:code="1"/>
      <w:pgMar w:top="426" w:right="283" w:bottom="0" w:left="709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30F" w:rsidRDefault="00F8530F">
      <w:r>
        <w:separator/>
      </w:r>
    </w:p>
  </w:endnote>
  <w:endnote w:type="continuationSeparator" w:id="1">
    <w:p w:rsidR="00F8530F" w:rsidRDefault="00F85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524580" w:rsidP="009967CD">
    <w:pPr>
      <w:pStyle w:val="Rodap"/>
      <w:jc w:val="right"/>
    </w:pPr>
    <w:fldSimple w:instr=" PAGE ">
      <w:r w:rsidR="00953F11">
        <w:rPr>
          <w:noProof/>
        </w:rPr>
        <w:t>2</w:t>
      </w:r>
    </w:fldSimple>
    <w:r w:rsidR="00163F2A">
      <w:t xml:space="preserve"> </w:t>
    </w:r>
    <w:r w:rsidRPr="00524580">
      <w:rPr>
        <w:lang w:val="en-US"/>
      </w:rPr>
    </w:r>
    <w:r w:rsidRPr="00524580">
      <w:rPr>
        <w:lang w:val="en-US"/>
      </w:rPr>
      <w:pict>
        <v:oval id="_x0000_s2054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30F" w:rsidRDefault="00F8530F">
      <w:r>
        <w:separator/>
      </w:r>
    </w:p>
  </w:footnote>
  <w:footnote w:type="continuationSeparator" w:id="1">
    <w:p w:rsidR="00F8530F" w:rsidRDefault="00F85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52458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3CF4B9E"/>
    <w:multiLevelType w:val="hybridMultilevel"/>
    <w:tmpl w:val="439C2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D36BF3"/>
    <w:multiLevelType w:val="hybridMultilevel"/>
    <w:tmpl w:val="51E883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4">
    <w:nsid w:val="10390551"/>
    <w:multiLevelType w:val="hybridMultilevel"/>
    <w:tmpl w:val="D0EA49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6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7">
    <w:nsid w:val="2E007BA7"/>
    <w:multiLevelType w:val="hybridMultilevel"/>
    <w:tmpl w:val="26747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AF7767"/>
    <w:multiLevelType w:val="hybridMultilevel"/>
    <w:tmpl w:val="06CE58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DD221C"/>
    <w:multiLevelType w:val="hybridMultilevel"/>
    <w:tmpl w:val="5D4C98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AA5244C"/>
    <w:multiLevelType w:val="hybridMultilevel"/>
    <w:tmpl w:val="7EE46E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9B2AF0"/>
    <w:multiLevelType w:val="hybridMultilevel"/>
    <w:tmpl w:val="C7E2CD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557343"/>
    <w:multiLevelType w:val="hybridMultilevel"/>
    <w:tmpl w:val="62F23B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4D5D19"/>
    <w:multiLevelType w:val="hybridMultilevel"/>
    <w:tmpl w:val="A54CD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6466FB"/>
    <w:multiLevelType w:val="hybridMultilevel"/>
    <w:tmpl w:val="DADA69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2002F"/>
    <w:multiLevelType w:val="hybridMultilevel"/>
    <w:tmpl w:val="6A56D9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4CD351E"/>
    <w:multiLevelType w:val="hybridMultilevel"/>
    <w:tmpl w:val="F5FC8E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5075DAD"/>
    <w:multiLevelType w:val="hybridMultilevel"/>
    <w:tmpl w:val="EB8CFB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C7716E"/>
    <w:multiLevelType w:val="hybridMultilevel"/>
    <w:tmpl w:val="CA5E3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5"/>
  </w:num>
  <w:num w:numId="20">
    <w:abstractNumId w:val="13"/>
  </w:num>
  <w:num w:numId="21">
    <w:abstractNumId w:val="13"/>
  </w:num>
  <w:num w:numId="22">
    <w:abstractNumId w:val="13"/>
  </w:num>
  <w:num w:numId="23">
    <w:abstractNumId w:val="15"/>
  </w:num>
  <w:num w:numId="24">
    <w:abstractNumId w:val="16"/>
  </w:num>
  <w:num w:numId="25">
    <w:abstractNumId w:val="10"/>
  </w:num>
  <w:num w:numId="26">
    <w:abstractNumId w:val="20"/>
  </w:num>
  <w:num w:numId="27">
    <w:abstractNumId w:val="23"/>
  </w:num>
  <w:num w:numId="28">
    <w:abstractNumId w:val="27"/>
  </w:num>
  <w:num w:numId="29">
    <w:abstractNumId w:val="12"/>
  </w:num>
  <w:num w:numId="30">
    <w:abstractNumId w:val="18"/>
  </w:num>
  <w:num w:numId="31">
    <w:abstractNumId w:val="31"/>
  </w:num>
  <w:num w:numId="32">
    <w:abstractNumId w:val="28"/>
  </w:num>
  <w:num w:numId="33">
    <w:abstractNumId w:val="30"/>
  </w:num>
  <w:num w:numId="34">
    <w:abstractNumId w:val="17"/>
  </w:num>
  <w:num w:numId="35">
    <w:abstractNumId w:val="22"/>
  </w:num>
  <w:num w:numId="36">
    <w:abstractNumId w:val="29"/>
  </w:num>
  <w:num w:numId="37">
    <w:abstractNumId w:val="14"/>
  </w:num>
  <w:num w:numId="38">
    <w:abstractNumId w:val="11"/>
  </w:num>
  <w:num w:numId="39">
    <w:abstractNumId w:val="26"/>
  </w:num>
  <w:num w:numId="40">
    <w:abstractNumId w:val="25"/>
  </w:num>
  <w:num w:numId="41">
    <w:abstractNumId w:val="24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9218" style="mso-position-horizontal-relative:margin">
      <o:colormru v:ext="edit" colors="#40a6be,#b4dce6,#98cfdc,#ff7d26,#ff9d5b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05BA0"/>
    <w:rsid w:val="0002401A"/>
    <w:rsid w:val="00036C67"/>
    <w:rsid w:val="00061508"/>
    <w:rsid w:val="000B7703"/>
    <w:rsid w:val="000E348D"/>
    <w:rsid w:val="001638B8"/>
    <w:rsid w:val="00163F2A"/>
    <w:rsid w:val="00174C56"/>
    <w:rsid w:val="001C11AD"/>
    <w:rsid w:val="001E28BB"/>
    <w:rsid w:val="002039BD"/>
    <w:rsid w:val="00243CA6"/>
    <w:rsid w:val="00266960"/>
    <w:rsid w:val="00287DF5"/>
    <w:rsid w:val="00293CE7"/>
    <w:rsid w:val="002A5A01"/>
    <w:rsid w:val="002D378A"/>
    <w:rsid w:val="00487A7F"/>
    <w:rsid w:val="004A7854"/>
    <w:rsid w:val="004B72CF"/>
    <w:rsid w:val="004C5226"/>
    <w:rsid w:val="00524580"/>
    <w:rsid w:val="005257F1"/>
    <w:rsid w:val="00553A0F"/>
    <w:rsid w:val="005657D9"/>
    <w:rsid w:val="005A6D29"/>
    <w:rsid w:val="005B5FD3"/>
    <w:rsid w:val="005C12D6"/>
    <w:rsid w:val="005C1F5E"/>
    <w:rsid w:val="005C24BC"/>
    <w:rsid w:val="005D0478"/>
    <w:rsid w:val="005E6BFC"/>
    <w:rsid w:val="00624501"/>
    <w:rsid w:val="00643EBE"/>
    <w:rsid w:val="006643D1"/>
    <w:rsid w:val="006D14E8"/>
    <w:rsid w:val="00741D6E"/>
    <w:rsid w:val="00756035"/>
    <w:rsid w:val="007D6649"/>
    <w:rsid w:val="007F7EB4"/>
    <w:rsid w:val="008336DD"/>
    <w:rsid w:val="00894468"/>
    <w:rsid w:val="008D0558"/>
    <w:rsid w:val="008D4AC7"/>
    <w:rsid w:val="00917A20"/>
    <w:rsid w:val="00937251"/>
    <w:rsid w:val="00946A38"/>
    <w:rsid w:val="00953F11"/>
    <w:rsid w:val="00961D66"/>
    <w:rsid w:val="009630BA"/>
    <w:rsid w:val="009967CD"/>
    <w:rsid w:val="009B5ADF"/>
    <w:rsid w:val="009C3B99"/>
    <w:rsid w:val="00A17348"/>
    <w:rsid w:val="00A25CF8"/>
    <w:rsid w:val="00A34240"/>
    <w:rsid w:val="00A60E93"/>
    <w:rsid w:val="00AB0D5A"/>
    <w:rsid w:val="00AB7146"/>
    <w:rsid w:val="00B30D63"/>
    <w:rsid w:val="00B501EE"/>
    <w:rsid w:val="00BB3667"/>
    <w:rsid w:val="00BC47E9"/>
    <w:rsid w:val="00C03A1D"/>
    <w:rsid w:val="00C40665"/>
    <w:rsid w:val="00CA07FF"/>
    <w:rsid w:val="00CB57E1"/>
    <w:rsid w:val="00CC21DB"/>
    <w:rsid w:val="00D44E04"/>
    <w:rsid w:val="00EB3C67"/>
    <w:rsid w:val="00F26226"/>
    <w:rsid w:val="00F6332D"/>
    <w:rsid w:val="00F72EDB"/>
    <w:rsid w:val="00F8530F"/>
    <w:rsid w:val="00FA3990"/>
    <w:rsid w:val="00FA4512"/>
    <w:rsid w:val="00FB4FE0"/>
    <w:rsid w:val="00FD18EB"/>
    <w:rsid w:val="00FE5407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5" type="connector" idref="#_x0000_s1193"/>
        <o:r id="V:Rule6" type="connector" idref="#_x0000_s1196"/>
        <o:r id="V:Rule7" type="connector" idref="#_x0000_s1194"/>
        <o:r id="V:Rule8" type="connector" idref="#_x0000_s1200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22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http://sphotos-e.ak.fbcdn.net/hphotos-ak-snc7/306019_211205569015302_2049907587_n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0B41A80-8719-48BD-8349-D745C47574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Links>
    <vt:vector size="6" baseType="variant">
      <vt:variant>
        <vt:i4>7405644</vt:i4>
      </vt:variant>
      <vt:variant>
        <vt:i4>-1</vt:i4>
      </vt:variant>
      <vt:variant>
        <vt:i4>1202</vt:i4>
      </vt:variant>
      <vt:variant>
        <vt:i4>1</vt:i4>
      </vt:variant>
      <vt:variant>
        <vt:lpwstr>http://sphotos-e.ak.fbcdn.net/hphotos-ak-snc7/306019_211205569015302_2049907587_n.jpg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Tairine</cp:lastModifiedBy>
  <cp:revision>2</cp:revision>
  <cp:lastPrinted>2018-09-18T15:51:00Z</cp:lastPrinted>
  <dcterms:created xsi:type="dcterms:W3CDTF">2018-10-04T16:34:00Z</dcterms:created>
  <dcterms:modified xsi:type="dcterms:W3CDTF">2018-10-04T16:34:00Z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