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6D" w:rsidRPr="00DC1DB9" w:rsidRDefault="00FA15E7">
      <w:pPr>
        <w:pStyle w:val="Ttulo"/>
        <w:rPr>
          <w:rFonts w:ascii="Arial" w:hAnsi="Arial" w:cs="Arial"/>
          <w:b/>
          <w:color w:val="auto"/>
          <w:sz w:val="36"/>
          <w:szCs w:val="36"/>
          <w:lang w:val="pt-BR"/>
        </w:rPr>
      </w:pPr>
      <w:sdt>
        <w:sdtPr>
          <w:rPr>
            <w:rFonts w:ascii="Arial" w:hAnsi="Arial" w:cs="Arial"/>
            <w:b/>
            <w:color w:val="auto"/>
            <w:sz w:val="36"/>
            <w:szCs w:val="36"/>
            <w:lang w:val="pt-BR"/>
          </w:rPr>
          <w:alias w:val="Insira seu nome:"/>
          <w:tag w:val=""/>
          <w:id w:val="-328297061"/>
          <w:placeholder>
            <w:docPart w:val="AC46B466ACD441B190FF6C04ED6BE6B9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proofErr w:type="spellStart"/>
          <w:r w:rsidR="00D80643" w:rsidRPr="00DC1DB9">
            <w:rPr>
              <w:rFonts w:ascii="Arial" w:hAnsi="Arial" w:cs="Arial"/>
              <w:b/>
              <w:color w:val="auto"/>
              <w:sz w:val="36"/>
              <w:szCs w:val="36"/>
              <w:lang w:val="pt-BR"/>
            </w:rPr>
            <w:t>Lindonês</w:t>
          </w:r>
          <w:proofErr w:type="spellEnd"/>
          <w:r w:rsidR="00D80643" w:rsidRPr="00DC1DB9">
            <w:rPr>
              <w:rFonts w:ascii="Arial" w:hAnsi="Arial" w:cs="Arial"/>
              <w:b/>
              <w:color w:val="auto"/>
              <w:sz w:val="36"/>
              <w:szCs w:val="36"/>
              <w:lang w:val="pt-BR"/>
            </w:rPr>
            <w:t xml:space="preserve"> </w:t>
          </w:r>
          <w:proofErr w:type="spellStart"/>
          <w:r w:rsidR="00D80643" w:rsidRPr="00DC1DB9">
            <w:rPr>
              <w:rFonts w:ascii="Arial" w:hAnsi="Arial" w:cs="Arial"/>
              <w:b/>
              <w:color w:val="auto"/>
              <w:sz w:val="36"/>
              <w:szCs w:val="36"/>
              <w:lang w:val="pt-BR"/>
            </w:rPr>
            <w:t>Tomielo</w:t>
          </w:r>
          <w:proofErr w:type="spellEnd"/>
        </w:sdtContent>
      </w:sdt>
    </w:p>
    <w:p w:rsidR="00D80643" w:rsidRPr="00DC1DB9" w:rsidRDefault="00D80643" w:rsidP="008D435F">
      <w:pPr>
        <w:spacing w:line="360" w:lineRule="auto"/>
        <w:contextualSpacing/>
        <w:rPr>
          <w:rFonts w:ascii="Arial" w:hAnsi="Arial" w:cs="Arial"/>
          <w:color w:val="auto"/>
          <w:lang w:val="pt-BR"/>
        </w:rPr>
      </w:pPr>
      <w:r w:rsidRPr="00DC1DB9">
        <w:rPr>
          <w:rFonts w:ascii="Arial" w:hAnsi="Arial" w:cs="Arial"/>
          <w:color w:val="auto"/>
          <w:lang w:val="pt-BR"/>
        </w:rPr>
        <w:t>Brasileiro</w:t>
      </w:r>
      <w:r w:rsidR="008D435F" w:rsidRPr="00DC1DB9">
        <w:rPr>
          <w:rFonts w:ascii="Arial" w:hAnsi="Arial" w:cs="Arial"/>
          <w:color w:val="auto"/>
          <w:lang w:val="pt-BR"/>
        </w:rPr>
        <w:t>, solteiro – Data de Nascimento: 23/12/1972</w:t>
      </w:r>
    </w:p>
    <w:p w:rsidR="00394A6D" w:rsidRPr="00DC1DB9" w:rsidRDefault="00D80643" w:rsidP="008D435F">
      <w:pPr>
        <w:spacing w:line="360" w:lineRule="auto"/>
        <w:contextualSpacing/>
        <w:rPr>
          <w:rFonts w:ascii="Arial" w:hAnsi="Arial" w:cs="Arial"/>
          <w:color w:val="auto"/>
          <w:lang w:val="pt-BR"/>
        </w:rPr>
      </w:pPr>
      <w:r w:rsidRPr="00DC1DB9">
        <w:rPr>
          <w:rFonts w:ascii="Arial" w:hAnsi="Arial" w:cs="Arial"/>
          <w:color w:val="auto"/>
          <w:lang w:val="pt-BR"/>
        </w:rPr>
        <w:t xml:space="preserve">Rua Valdemar Antônio </w:t>
      </w:r>
      <w:proofErr w:type="spellStart"/>
      <w:r w:rsidRPr="00DC1DB9">
        <w:rPr>
          <w:rFonts w:ascii="Arial" w:hAnsi="Arial" w:cs="Arial"/>
          <w:color w:val="auto"/>
          <w:lang w:val="pt-BR"/>
        </w:rPr>
        <w:t>Possebom</w:t>
      </w:r>
      <w:proofErr w:type="spellEnd"/>
      <w:r w:rsidRPr="00DC1DB9">
        <w:rPr>
          <w:rFonts w:ascii="Arial" w:hAnsi="Arial" w:cs="Arial"/>
          <w:color w:val="auto"/>
          <w:lang w:val="pt-BR"/>
        </w:rPr>
        <w:t>, 506 – CEP 95065-064 –</w:t>
      </w:r>
      <w:r w:rsidR="00DC1DB9">
        <w:rPr>
          <w:rFonts w:ascii="Arial" w:hAnsi="Arial" w:cs="Arial"/>
          <w:color w:val="auto"/>
          <w:lang w:val="pt-BR"/>
        </w:rPr>
        <w:t xml:space="preserve"> </w:t>
      </w:r>
      <w:r w:rsidRPr="00DC1DB9">
        <w:rPr>
          <w:rFonts w:ascii="Arial" w:hAnsi="Arial" w:cs="Arial"/>
          <w:color w:val="auto"/>
          <w:lang w:val="pt-BR"/>
        </w:rPr>
        <w:t>Parada Cristal – Caxias do Sul – RS</w:t>
      </w:r>
    </w:p>
    <w:p w:rsidR="00D80643" w:rsidRPr="00DC1DB9" w:rsidRDefault="00D80643" w:rsidP="008D435F">
      <w:pPr>
        <w:spacing w:line="360" w:lineRule="auto"/>
        <w:contextualSpacing/>
        <w:rPr>
          <w:rFonts w:ascii="Arial" w:hAnsi="Arial" w:cs="Arial"/>
          <w:color w:val="auto"/>
          <w:lang w:val="pt-BR"/>
        </w:rPr>
      </w:pPr>
      <w:r w:rsidRPr="00DC1DB9">
        <w:rPr>
          <w:rFonts w:ascii="Arial" w:hAnsi="Arial" w:cs="Arial"/>
          <w:color w:val="auto"/>
          <w:lang w:val="pt-BR"/>
        </w:rPr>
        <w:t>E-mail: lindonestomielo22@gmail.com | Celular: (54) 9.9907-4239 | Residencial: (54) 3284-7146</w:t>
      </w:r>
    </w:p>
    <w:p w:rsidR="00D80643" w:rsidRPr="00DC1DB9" w:rsidRDefault="00D80643" w:rsidP="008D435F">
      <w:pPr>
        <w:spacing w:line="360" w:lineRule="auto"/>
        <w:contextualSpacing/>
        <w:rPr>
          <w:rFonts w:ascii="Arial" w:hAnsi="Arial" w:cs="Arial"/>
          <w:color w:val="auto"/>
          <w:lang w:val="pt-BR"/>
        </w:rPr>
      </w:pPr>
      <w:r w:rsidRPr="00DC1DB9">
        <w:rPr>
          <w:rFonts w:ascii="Arial" w:hAnsi="Arial" w:cs="Arial"/>
          <w:color w:val="auto"/>
          <w:lang w:val="pt-BR"/>
        </w:rPr>
        <w:t>CPF: 650.405.620-04 | RG: 3056906526</w:t>
      </w:r>
    </w:p>
    <w:p w:rsidR="00480155" w:rsidRPr="0000766E" w:rsidRDefault="00480155" w:rsidP="00480155">
      <w:pPr>
        <w:pStyle w:val="Ttulo1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Objetivo</w:t>
      </w:r>
    </w:p>
    <w:p w:rsidR="00480155" w:rsidRDefault="00480155" w:rsidP="00480155">
      <w:pPr>
        <w:pStyle w:val="Commarcadores"/>
        <w:numPr>
          <w:ilvl w:val="0"/>
          <w:numId w:val="0"/>
        </w:numPr>
        <w:ind w:left="360" w:hanging="360"/>
        <w:contextualSpacing/>
        <w:rPr>
          <w:rFonts w:ascii="Arial" w:hAnsi="Arial" w:cs="Arial"/>
          <w:color w:val="auto"/>
          <w:sz w:val="24"/>
          <w:szCs w:val="24"/>
          <w:lang w:val="pt-BR"/>
        </w:rPr>
      </w:pPr>
      <w:r w:rsidRPr="00480155">
        <w:rPr>
          <w:rFonts w:ascii="Arial" w:hAnsi="Arial" w:cs="Arial"/>
          <w:color w:val="auto"/>
          <w:sz w:val="24"/>
          <w:szCs w:val="24"/>
          <w:lang w:val="pt-BR"/>
        </w:rPr>
        <w:t>Recolocação no mercado, com preferência pa</w:t>
      </w:r>
      <w:r>
        <w:rPr>
          <w:rFonts w:ascii="Arial" w:hAnsi="Arial" w:cs="Arial"/>
          <w:color w:val="auto"/>
          <w:sz w:val="24"/>
          <w:szCs w:val="24"/>
          <w:lang w:val="pt-BR"/>
        </w:rPr>
        <w:t xml:space="preserve">ra vagas </w:t>
      </w:r>
      <w:r w:rsidR="00CB78B6">
        <w:rPr>
          <w:rFonts w:ascii="Arial" w:hAnsi="Arial" w:cs="Arial"/>
          <w:color w:val="auto"/>
          <w:sz w:val="24"/>
          <w:szCs w:val="24"/>
          <w:lang w:val="pt-BR"/>
        </w:rPr>
        <w:t>de mecânica e elétrica veicular,</w:t>
      </w:r>
    </w:p>
    <w:p w:rsidR="00CB78B6" w:rsidRDefault="00CB78B6" w:rsidP="00480155">
      <w:pPr>
        <w:pStyle w:val="Commarcadores"/>
        <w:numPr>
          <w:ilvl w:val="0"/>
          <w:numId w:val="0"/>
        </w:numPr>
        <w:ind w:left="360" w:hanging="360"/>
        <w:contextualSpacing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Ou operador de empilhadeira.</w:t>
      </w:r>
    </w:p>
    <w:p w:rsidR="0000766E" w:rsidRPr="0000766E" w:rsidRDefault="0000766E" w:rsidP="0000766E">
      <w:pPr>
        <w:pStyle w:val="Ttulo1"/>
        <w:rPr>
          <w:rFonts w:ascii="Arial" w:hAnsi="Arial" w:cs="Arial"/>
          <w:color w:val="auto"/>
          <w:sz w:val="24"/>
          <w:szCs w:val="24"/>
          <w:lang w:val="pt-BR"/>
        </w:rPr>
      </w:pPr>
      <w:bookmarkStart w:id="0" w:name="_GoBack"/>
      <w:bookmarkEnd w:id="0"/>
      <w:r w:rsidRPr="0000766E">
        <w:rPr>
          <w:rFonts w:ascii="Arial" w:hAnsi="Arial" w:cs="Arial"/>
          <w:color w:val="auto"/>
          <w:sz w:val="24"/>
          <w:szCs w:val="24"/>
          <w:lang w:val="pt-BR"/>
        </w:rPr>
        <w:t>Escolaridade</w:t>
      </w:r>
    </w:p>
    <w:p w:rsidR="00BE3BBD" w:rsidRDefault="0000766E" w:rsidP="0000766E">
      <w:pPr>
        <w:pStyle w:val="Commarcadores"/>
        <w:numPr>
          <w:ilvl w:val="0"/>
          <w:numId w:val="0"/>
        </w:numPr>
        <w:ind w:left="360" w:hanging="360"/>
        <w:contextualSpacing/>
        <w:rPr>
          <w:rFonts w:ascii="Arial" w:hAnsi="Arial" w:cs="Arial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color w:val="auto"/>
          <w:sz w:val="24"/>
          <w:szCs w:val="24"/>
          <w:lang w:val="pt-BR"/>
        </w:rPr>
        <w:t>Ensino Fundamental Completo.</w:t>
      </w:r>
    </w:p>
    <w:p w:rsidR="00CB78B6" w:rsidRPr="0000766E" w:rsidRDefault="00CB78B6" w:rsidP="0000766E">
      <w:pPr>
        <w:pStyle w:val="Commarcadores"/>
        <w:numPr>
          <w:ilvl w:val="0"/>
          <w:numId w:val="0"/>
        </w:numPr>
        <w:ind w:left="360" w:hanging="360"/>
        <w:contextualSpacing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Ensino Médio em andamento,</w:t>
      </w:r>
      <w:proofErr w:type="gramStart"/>
      <w:r>
        <w:rPr>
          <w:rFonts w:ascii="Arial" w:hAnsi="Arial" w:cs="Arial"/>
          <w:color w:val="auto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color w:val="auto"/>
          <w:sz w:val="24"/>
          <w:szCs w:val="24"/>
          <w:lang w:val="pt-BR"/>
        </w:rPr>
        <w:t>(Mutirão)</w:t>
      </w:r>
    </w:p>
    <w:p w:rsidR="00BE3BBD" w:rsidRPr="0000766E" w:rsidRDefault="00BE3BBD" w:rsidP="0000766E">
      <w:pPr>
        <w:pStyle w:val="Ttulo1"/>
        <w:rPr>
          <w:rFonts w:ascii="Arial" w:hAnsi="Arial" w:cs="Arial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color w:val="auto"/>
          <w:sz w:val="24"/>
          <w:szCs w:val="24"/>
          <w:lang w:val="pt-BR"/>
        </w:rPr>
        <w:t>Cursos</w:t>
      </w:r>
    </w:p>
    <w:p w:rsidR="00BE3BBD" w:rsidRPr="0000766E" w:rsidRDefault="00BE3BBD" w:rsidP="0000766E">
      <w:pPr>
        <w:pStyle w:val="Ttulo1"/>
        <w:rPr>
          <w:rFonts w:ascii="Arial" w:hAnsi="Arial" w:cs="Arial"/>
          <w:color w:val="auto"/>
          <w:sz w:val="24"/>
          <w:szCs w:val="24"/>
          <w:lang w:val="pt-BR"/>
        </w:rPr>
      </w:pPr>
    </w:p>
    <w:p w:rsidR="00BE3BBD" w:rsidRPr="0000766E" w:rsidRDefault="00BE3BBD" w:rsidP="0000766E">
      <w:pPr>
        <w:pStyle w:val="Ttulo1"/>
        <w:rPr>
          <w:rFonts w:ascii="Arial" w:hAnsi="Arial" w:cs="Arial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color w:val="auto"/>
          <w:sz w:val="24"/>
          <w:szCs w:val="24"/>
          <w:lang w:val="pt-BR"/>
        </w:rPr>
        <w:t>Eletricidade Básica</w:t>
      </w:r>
      <w:r w:rsidR="0059106F" w:rsidRPr="0000766E">
        <w:rPr>
          <w:rFonts w:ascii="Arial" w:hAnsi="Arial" w:cs="Arial"/>
          <w:color w:val="auto"/>
          <w:sz w:val="24"/>
          <w:szCs w:val="24"/>
          <w:lang w:val="pt-BR"/>
        </w:rPr>
        <w:t xml:space="preserve"> Veicular | Carga Horária: 36h</w:t>
      </w:r>
    </w:p>
    <w:p w:rsidR="0059106F" w:rsidRPr="0000766E" w:rsidRDefault="00151BA5" w:rsidP="0000766E">
      <w:pPr>
        <w:pStyle w:val="Ttulo1"/>
        <w:rPr>
          <w:rFonts w:ascii="Arial" w:hAnsi="Arial" w:cs="Arial"/>
          <w:b w:val="0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b w:val="0"/>
          <w:color w:val="auto"/>
          <w:sz w:val="24"/>
          <w:szCs w:val="24"/>
          <w:lang w:val="pt-BR"/>
        </w:rPr>
        <w:t xml:space="preserve">Período: </w:t>
      </w:r>
      <w:r w:rsidR="0059106F" w:rsidRPr="0000766E">
        <w:rPr>
          <w:rFonts w:ascii="Arial" w:hAnsi="Arial" w:cs="Arial"/>
          <w:b w:val="0"/>
          <w:color w:val="auto"/>
          <w:sz w:val="24"/>
          <w:szCs w:val="24"/>
          <w:lang w:val="pt-BR"/>
        </w:rPr>
        <w:t>06/10/2015 à 06/11/2015</w:t>
      </w:r>
    </w:p>
    <w:p w:rsidR="0059106F" w:rsidRPr="0000766E" w:rsidRDefault="0059106F" w:rsidP="0000766E">
      <w:pPr>
        <w:pStyle w:val="Ttulo1"/>
        <w:rPr>
          <w:rFonts w:ascii="Arial" w:hAnsi="Arial" w:cs="Arial"/>
          <w:b w:val="0"/>
          <w:color w:val="auto"/>
          <w:sz w:val="24"/>
          <w:szCs w:val="24"/>
          <w:lang w:val="pt-BR"/>
        </w:rPr>
      </w:pPr>
    </w:p>
    <w:p w:rsidR="0059106F" w:rsidRPr="0000766E" w:rsidRDefault="0059106F" w:rsidP="0000766E">
      <w:pPr>
        <w:pStyle w:val="Ttulo1"/>
        <w:rPr>
          <w:rFonts w:ascii="Arial" w:hAnsi="Arial" w:cs="Arial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color w:val="auto"/>
          <w:sz w:val="24"/>
          <w:szCs w:val="24"/>
          <w:lang w:val="pt-BR"/>
        </w:rPr>
        <w:t>LID e Metrologia | Carga Horária: 130h</w:t>
      </w:r>
    </w:p>
    <w:p w:rsidR="0059106F" w:rsidRPr="0000766E" w:rsidRDefault="00151BA5" w:rsidP="0000766E">
      <w:pPr>
        <w:pStyle w:val="Ttulo1"/>
        <w:rPr>
          <w:rFonts w:ascii="Arial" w:hAnsi="Arial" w:cs="Arial"/>
          <w:b w:val="0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b w:val="0"/>
          <w:color w:val="auto"/>
          <w:sz w:val="24"/>
          <w:szCs w:val="24"/>
          <w:lang w:val="pt-BR"/>
        </w:rPr>
        <w:t xml:space="preserve">Período: </w:t>
      </w:r>
      <w:r w:rsidR="0059106F" w:rsidRPr="0000766E">
        <w:rPr>
          <w:rFonts w:ascii="Arial" w:hAnsi="Arial" w:cs="Arial"/>
          <w:b w:val="0"/>
          <w:color w:val="auto"/>
          <w:sz w:val="24"/>
          <w:szCs w:val="24"/>
          <w:lang w:val="pt-BR"/>
        </w:rPr>
        <w:t>22/02/2010 à 06/04/2010</w:t>
      </w:r>
    </w:p>
    <w:p w:rsidR="0059106F" w:rsidRPr="0000766E" w:rsidRDefault="0059106F" w:rsidP="0000766E">
      <w:pPr>
        <w:pStyle w:val="Ttulo1"/>
        <w:rPr>
          <w:rFonts w:ascii="Arial" w:hAnsi="Arial" w:cs="Arial"/>
          <w:b w:val="0"/>
          <w:color w:val="auto"/>
          <w:sz w:val="24"/>
          <w:szCs w:val="24"/>
          <w:lang w:val="pt-BR"/>
        </w:rPr>
      </w:pPr>
    </w:p>
    <w:p w:rsidR="0059106F" w:rsidRPr="0000766E" w:rsidRDefault="0059106F" w:rsidP="0000766E">
      <w:pPr>
        <w:pStyle w:val="Ttulo1"/>
        <w:rPr>
          <w:rFonts w:ascii="Arial" w:hAnsi="Arial" w:cs="Arial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color w:val="auto"/>
          <w:sz w:val="24"/>
          <w:szCs w:val="24"/>
          <w:lang w:val="pt-BR"/>
        </w:rPr>
        <w:t>Operador de Empilhadeira | Carga Horária: 16h</w:t>
      </w:r>
    </w:p>
    <w:p w:rsidR="0059106F" w:rsidRPr="0000766E" w:rsidRDefault="00151BA5" w:rsidP="0000766E">
      <w:pPr>
        <w:pStyle w:val="Ttulo1"/>
        <w:rPr>
          <w:rFonts w:ascii="Arial" w:hAnsi="Arial" w:cs="Arial"/>
          <w:b w:val="0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b w:val="0"/>
          <w:color w:val="auto"/>
          <w:sz w:val="24"/>
          <w:szCs w:val="24"/>
          <w:lang w:val="pt-BR"/>
        </w:rPr>
        <w:t xml:space="preserve">Período: </w:t>
      </w:r>
      <w:r w:rsidR="0059106F" w:rsidRPr="0000766E">
        <w:rPr>
          <w:rFonts w:ascii="Arial" w:hAnsi="Arial" w:cs="Arial"/>
          <w:b w:val="0"/>
          <w:color w:val="auto"/>
          <w:sz w:val="24"/>
          <w:szCs w:val="24"/>
          <w:lang w:val="pt-BR"/>
        </w:rPr>
        <w:t>11/02/2010 à 20/02/2010</w:t>
      </w:r>
    </w:p>
    <w:p w:rsidR="0059106F" w:rsidRPr="0000766E" w:rsidRDefault="0059106F" w:rsidP="0000766E">
      <w:pPr>
        <w:pStyle w:val="Ttulo1"/>
        <w:rPr>
          <w:rFonts w:ascii="Arial" w:hAnsi="Arial" w:cs="Arial"/>
          <w:b w:val="0"/>
          <w:color w:val="auto"/>
          <w:sz w:val="24"/>
          <w:szCs w:val="24"/>
          <w:lang w:val="pt-BR"/>
        </w:rPr>
      </w:pPr>
    </w:p>
    <w:p w:rsidR="0059106F" w:rsidRPr="0000766E" w:rsidRDefault="0059106F" w:rsidP="0000766E">
      <w:pPr>
        <w:pStyle w:val="Ttulo1"/>
        <w:rPr>
          <w:rFonts w:ascii="Arial" w:hAnsi="Arial" w:cs="Arial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color w:val="auto"/>
          <w:sz w:val="24"/>
          <w:szCs w:val="24"/>
          <w:lang w:val="pt-BR"/>
        </w:rPr>
        <w:t>Informática | Carga Horária: 40h</w:t>
      </w:r>
    </w:p>
    <w:p w:rsidR="00394A6D" w:rsidRPr="0000766E" w:rsidRDefault="00151BA5" w:rsidP="0000766E">
      <w:pPr>
        <w:pStyle w:val="Ttulo1"/>
        <w:rPr>
          <w:rFonts w:ascii="Arial" w:hAnsi="Arial" w:cs="Arial"/>
          <w:b w:val="0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b w:val="0"/>
          <w:color w:val="auto"/>
          <w:sz w:val="24"/>
          <w:szCs w:val="24"/>
          <w:lang w:val="pt-BR"/>
        </w:rPr>
        <w:t xml:space="preserve">Período: </w:t>
      </w:r>
      <w:r w:rsidR="0059106F" w:rsidRPr="0000766E">
        <w:rPr>
          <w:rFonts w:ascii="Arial" w:hAnsi="Arial" w:cs="Arial"/>
          <w:b w:val="0"/>
          <w:color w:val="auto"/>
          <w:sz w:val="24"/>
          <w:szCs w:val="24"/>
          <w:lang w:val="pt-BR"/>
        </w:rPr>
        <w:t>23/01/2010 à 22/02/2010</w:t>
      </w:r>
    </w:p>
    <w:p w:rsidR="00DC1DB9" w:rsidRPr="0000766E" w:rsidRDefault="00DC1DB9" w:rsidP="0000766E">
      <w:pPr>
        <w:pStyle w:val="Ttulo1"/>
        <w:rPr>
          <w:rFonts w:ascii="Arial" w:hAnsi="Arial" w:cs="Arial"/>
          <w:b w:val="0"/>
          <w:color w:val="auto"/>
          <w:sz w:val="24"/>
          <w:szCs w:val="24"/>
          <w:lang w:val="pt-BR"/>
        </w:rPr>
      </w:pPr>
    </w:p>
    <w:p w:rsidR="00F6420E" w:rsidRPr="0000766E" w:rsidRDefault="00F6420E" w:rsidP="0000766E">
      <w:pPr>
        <w:pStyle w:val="Ttulo1"/>
        <w:rPr>
          <w:rFonts w:ascii="Arial" w:hAnsi="Arial" w:cs="Arial"/>
          <w:b w:val="0"/>
          <w:color w:val="auto"/>
          <w:sz w:val="24"/>
          <w:szCs w:val="24"/>
          <w:lang w:val="pt-BR"/>
        </w:rPr>
      </w:pPr>
    </w:p>
    <w:p w:rsidR="00394A6D" w:rsidRPr="0000766E" w:rsidRDefault="00F6420E" w:rsidP="0000766E">
      <w:pPr>
        <w:pStyle w:val="Ttulo1"/>
        <w:rPr>
          <w:rFonts w:ascii="Arial" w:hAnsi="Arial" w:cs="Arial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color w:val="auto"/>
          <w:sz w:val="24"/>
          <w:szCs w:val="24"/>
          <w:lang w:val="pt-BR"/>
        </w:rPr>
        <w:t>Experiência Profissional</w:t>
      </w:r>
    </w:p>
    <w:p w:rsidR="00151BA5" w:rsidRPr="0000766E" w:rsidRDefault="00151BA5" w:rsidP="0000766E">
      <w:pPr>
        <w:pStyle w:val="Ttulo1"/>
        <w:rPr>
          <w:rFonts w:ascii="Arial" w:hAnsi="Arial" w:cs="Arial"/>
          <w:color w:val="auto"/>
          <w:sz w:val="24"/>
          <w:szCs w:val="24"/>
          <w:lang w:val="pt-BR"/>
        </w:rPr>
      </w:pPr>
    </w:p>
    <w:p w:rsidR="00151BA5" w:rsidRPr="0000766E" w:rsidRDefault="00151BA5" w:rsidP="0000766E">
      <w:pPr>
        <w:pStyle w:val="Ttulo1"/>
        <w:rPr>
          <w:rFonts w:ascii="Arial" w:hAnsi="Arial" w:cs="Arial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color w:val="auto"/>
          <w:sz w:val="24"/>
          <w:szCs w:val="24"/>
          <w:lang w:val="pt-BR"/>
        </w:rPr>
        <w:t>Mecânico Veicular I | San Marino Ônibus e Implementos Ltda</w:t>
      </w:r>
      <w:r w:rsidR="0000766E" w:rsidRPr="0000766E">
        <w:rPr>
          <w:rFonts w:ascii="Arial" w:hAnsi="Arial" w:cs="Arial"/>
          <w:color w:val="auto"/>
          <w:sz w:val="24"/>
          <w:szCs w:val="24"/>
          <w:lang w:val="pt-BR"/>
        </w:rPr>
        <w:t>.</w:t>
      </w:r>
    </w:p>
    <w:p w:rsidR="00151BA5" w:rsidRPr="0000766E" w:rsidRDefault="00151BA5" w:rsidP="0000766E">
      <w:pPr>
        <w:pStyle w:val="Ttulo1"/>
        <w:rPr>
          <w:rFonts w:ascii="Arial" w:hAnsi="Arial" w:cs="Arial"/>
          <w:b w:val="0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b w:val="0"/>
          <w:color w:val="auto"/>
          <w:sz w:val="24"/>
          <w:szCs w:val="24"/>
          <w:lang w:val="pt-BR"/>
        </w:rPr>
        <w:t>Período: 14/06/2010 à 12/11/2018</w:t>
      </w:r>
    </w:p>
    <w:p w:rsidR="00151BA5" w:rsidRPr="0000766E" w:rsidRDefault="00151BA5" w:rsidP="0000766E">
      <w:pPr>
        <w:pStyle w:val="Ttulo1"/>
        <w:rPr>
          <w:rFonts w:ascii="Arial" w:hAnsi="Arial" w:cs="Arial"/>
          <w:b w:val="0"/>
          <w:color w:val="auto"/>
          <w:sz w:val="24"/>
          <w:szCs w:val="24"/>
          <w:lang w:val="pt-BR"/>
        </w:rPr>
      </w:pPr>
    </w:p>
    <w:p w:rsidR="00151BA5" w:rsidRPr="0000766E" w:rsidRDefault="00151BA5" w:rsidP="0000766E">
      <w:pPr>
        <w:pStyle w:val="Ttulo1"/>
        <w:rPr>
          <w:rFonts w:ascii="Arial" w:hAnsi="Arial" w:cs="Arial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color w:val="auto"/>
          <w:sz w:val="24"/>
          <w:szCs w:val="24"/>
          <w:lang w:val="pt-BR"/>
        </w:rPr>
        <w:t xml:space="preserve">Auxiliar de </w:t>
      </w:r>
      <w:r w:rsidR="00DC1DB9" w:rsidRPr="0000766E">
        <w:rPr>
          <w:rFonts w:ascii="Arial" w:hAnsi="Arial" w:cs="Arial"/>
          <w:color w:val="auto"/>
          <w:sz w:val="24"/>
          <w:szCs w:val="24"/>
          <w:lang w:val="pt-BR"/>
        </w:rPr>
        <w:t>Colagem</w:t>
      </w:r>
      <w:r w:rsidRPr="0000766E">
        <w:rPr>
          <w:rFonts w:ascii="Arial" w:hAnsi="Arial" w:cs="Arial"/>
          <w:color w:val="auto"/>
          <w:sz w:val="24"/>
          <w:szCs w:val="24"/>
          <w:lang w:val="pt-BR"/>
        </w:rPr>
        <w:t xml:space="preserve"> | </w:t>
      </w:r>
      <w:proofErr w:type="spellStart"/>
      <w:r w:rsidRPr="0000766E">
        <w:rPr>
          <w:rFonts w:ascii="Arial" w:hAnsi="Arial" w:cs="Arial"/>
          <w:color w:val="auto"/>
          <w:sz w:val="24"/>
          <w:szCs w:val="24"/>
          <w:lang w:val="pt-BR"/>
        </w:rPr>
        <w:t>Polipeles</w:t>
      </w:r>
      <w:proofErr w:type="spellEnd"/>
      <w:r w:rsidRPr="0000766E">
        <w:rPr>
          <w:rFonts w:ascii="Arial" w:hAnsi="Arial" w:cs="Arial"/>
          <w:color w:val="auto"/>
          <w:sz w:val="24"/>
          <w:szCs w:val="24"/>
          <w:lang w:val="pt-BR"/>
        </w:rPr>
        <w:t xml:space="preserve"> Curtume e Manufatura de Peles Ltda</w:t>
      </w:r>
      <w:r w:rsidR="0000766E" w:rsidRPr="0000766E">
        <w:rPr>
          <w:rFonts w:ascii="Arial" w:hAnsi="Arial" w:cs="Arial"/>
          <w:color w:val="auto"/>
          <w:sz w:val="24"/>
          <w:szCs w:val="24"/>
          <w:lang w:val="pt-BR"/>
        </w:rPr>
        <w:t>.</w:t>
      </w:r>
    </w:p>
    <w:p w:rsidR="00151BA5" w:rsidRPr="0000766E" w:rsidRDefault="00DC1DB9" w:rsidP="0000766E">
      <w:pPr>
        <w:pStyle w:val="Ttulo1"/>
        <w:rPr>
          <w:rFonts w:ascii="Arial" w:hAnsi="Arial" w:cs="Arial"/>
          <w:b w:val="0"/>
          <w:color w:val="auto"/>
          <w:sz w:val="24"/>
          <w:szCs w:val="24"/>
          <w:lang w:val="pt-BR"/>
        </w:rPr>
      </w:pPr>
      <w:r w:rsidRPr="0000766E">
        <w:rPr>
          <w:rFonts w:ascii="Arial" w:hAnsi="Arial" w:cs="Arial"/>
          <w:b w:val="0"/>
          <w:color w:val="auto"/>
          <w:sz w:val="24"/>
          <w:szCs w:val="24"/>
          <w:lang w:val="pt-BR"/>
        </w:rPr>
        <w:t>Período: 01</w:t>
      </w:r>
      <w:r w:rsidR="00151BA5" w:rsidRPr="0000766E">
        <w:rPr>
          <w:rFonts w:ascii="Arial" w:hAnsi="Arial" w:cs="Arial"/>
          <w:b w:val="0"/>
          <w:color w:val="auto"/>
          <w:sz w:val="24"/>
          <w:szCs w:val="24"/>
          <w:lang w:val="pt-BR"/>
        </w:rPr>
        <w:t>/</w:t>
      </w:r>
      <w:r w:rsidRPr="0000766E">
        <w:rPr>
          <w:rFonts w:ascii="Arial" w:hAnsi="Arial" w:cs="Arial"/>
          <w:b w:val="0"/>
          <w:color w:val="auto"/>
          <w:sz w:val="24"/>
          <w:szCs w:val="24"/>
          <w:lang w:val="pt-BR"/>
        </w:rPr>
        <w:t>04/2005</w:t>
      </w:r>
      <w:r w:rsidR="00151BA5" w:rsidRPr="0000766E">
        <w:rPr>
          <w:rFonts w:ascii="Arial" w:hAnsi="Arial" w:cs="Arial"/>
          <w:b w:val="0"/>
          <w:color w:val="auto"/>
          <w:sz w:val="24"/>
          <w:szCs w:val="24"/>
          <w:lang w:val="pt-BR"/>
        </w:rPr>
        <w:t xml:space="preserve"> à </w:t>
      </w:r>
      <w:r w:rsidRPr="0000766E">
        <w:rPr>
          <w:rFonts w:ascii="Arial" w:hAnsi="Arial" w:cs="Arial"/>
          <w:b w:val="0"/>
          <w:color w:val="auto"/>
          <w:sz w:val="24"/>
          <w:szCs w:val="24"/>
          <w:lang w:val="pt-BR"/>
        </w:rPr>
        <w:t>15/12/2009</w:t>
      </w:r>
    </w:p>
    <w:p w:rsidR="00D56207" w:rsidRPr="00DC1DB9" w:rsidRDefault="00D56207" w:rsidP="00DC1DB9">
      <w:pPr>
        <w:pStyle w:val="Commarcadores"/>
        <w:numPr>
          <w:ilvl w:val="0"/>
          <w:numId w:val="0"/>
        </w:numPr>
        <w:ind w:left="360" w:hanging="360"/>
        <w:rPr>
          <w:rFonts w:ascii="Arial" w:hAnsi="Arial" w:cs="Arial"/>
          <w:color w:val="auto"/>
          <w:sz w:val="24"/>
          <w:szCs w:val="24"/>
        </w:rPr>
      </w:pPr>
    </w:p>
    <w:sectPr w:rsidR="00D56207" w:rsidRPr="00DC1DB9" w:rsidSect="0040759C">
      <w:footerReference w:type="default" r:id="rId8"/>
      <w:pgSz w:w="11906" w:h="16838" w:code="9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E7" w:rsidRDefault="00FA15E7">
      <w:pPr>
        <w:spacing w:after="0"/>
      </w:pPr>
      <w:r>
        <w:separator/>
      </w:r>
    </w:p>
  </w:endnote>
  <w:endnote w:type="continuationSeparator" w:id="0">
    <w:p w:rsidR="00FA15E7" w:rsidRDefault="00FA1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7D00B3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00766E">
          <w:rPr>
            <w:noProof/>
            <w:lang w:val="pt-BR" w:bidi="pt-BR"/>
          </w:rPr>
          <w:t>2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E7" w:rsidRDefault="00FA15E7">
      <w:pPr>
        <w:spacing w:after="0"/>
      </w:pPr>
      <w:r>
        <w:separator/>
      </w:r>
    </w:p>
  </w:footnote>
  <w:footnote w:type="continuationSeparator" w:id="0">
    <w:p w:rsidR="00FA15E7" w:rsidRDefault="00FA1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3E7B54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564550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F8FE8E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12FB6C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223C2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18531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42CA9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123998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1AE12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39D60330"/>
    <w:multiLevelType w:val="multilevel"/>
    <w:tmpl w:val="867E0FF0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lvl w:ilvl="0">
        <w:start w:val="1"/>
        <w:numFmt w:val="bullet"/>
        <w:pStyle w:val="Commarcadores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0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0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0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43"/>
    <w:rsid w:val="0000766E"/>
    <w:rsid w:val="000837C7"/>
    <w:rsid w:val="00151BA5"/>
    <w:rsid w:val="00374627"/>
    <w:rsid w:val="00394A6D"/>
    <w:rsid w:val="003F19B9"/>
    <w:rsid w:val="0040759C"/>
    <w:rsid w:val="004476A1"/>
    <w:rsid w:val="00480155"/>
    <w:rsid w:val="005114E7"/>
    <w:rsid w:val="0059106F"/>
    <w:rsid w:val="005E5E55"/>
    <w:rsid w:val="00616068"/>
    <w:rsid w:val="0062753D"/>
    <w:rsid w:val="006E401C"/>
    <w:rsid w:val="00717D79"/>
    <w:rsid w:val="0077621B"/>
    <w:rsid w:val="007963CE"/>
    <w:rsid w:val="007D00B3"/>
    <w:rsid w:val="008916B6"/>
    <w:rsid w:val="008D435F"/>
    <w:rsid w:val="008E10EB"/>
    <w:rsid w:val="009763C8"/>
    <w:rsid w:val="00A477B3"/>
    <w:rsid w:val="00A8131A"/>
    <w:rsid w:val="00B769EE"/>
    <w:rsid w:val="00BD7DE6"/>
    <w:rsid w:val="00BE3BBD"/>
    <w:rsid w:val="00C16782"/>
    <w:rsid w:val="00C57E43"/>
    <w:rsid w:val="00C72B59"/>
    <w:rsid w:val="00CB78B6"/>
    <w:rsid w:val="00CC75DB"/>
    <w:rsid w:val="00D33143"/>
    <w:rsid w:val="00D56207"/>
    <w:rsid w:val="00D765AF"/>
    <w:rsid w:val="00D80643"/>
    <w:rsid w:val="00DC1DB9"/>
    <w:rsid w:val="00DD4208"/>
    <w:rsid w:val="00EA2B92"/>
    <w:rsid w:val="00F6420E"/>
    <w:rsid w:val="00FA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07"/>
  </w:style>
  <w:style w:type="paragraph" w:styleId="Ttulo1">
    <w:name w:val="heading 1"/>
    <w:basedOn w:val="Normal"/>
    <w:link w:val="Ttulo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odoEspaoReservado">
    <w:name w:val="Placeholder Text"/>
    <w:basedOn w:val="Fontepargpadro"/>
    <w:uiPriority w:val="99"/>
    <w:semiHidden/>
    <w:rsid w:val="008916B6"/>
    <w:rPr>
      <w:color w:val="707070" w:themeColor="accent3" w:themeShade="BF"/>
    </w:rPr>
  </w:style>
  <w:style w:type="paragraph" w:styleId="Commarcadores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after="0"/>
    </w:pPr>
    <w:rPr>
      <w:color w:val="141414" w:themeColor="accent1"/>
    </w:rPr>
  </w:style>
  <w:style w:type="character" w:customStyle="1" w:styleId="RodapChar">
    <w:name w:val="Rodapé Char"/>
    <w:basedOn w:val="Fontepargpadro"/>
    <w:link w:val="Rodap"/>
    <w:uiPriority w:val="99"/>
    <w:rPr>
      <w:color w:val="141414" w:themeColor="accent1"/>
    </w:rPr>
  </w:style>
  <w:style w:type="character" w:styleId="Refdecomentrio">
    <w:name w:val="annotation reference"/>
    <w:basedOn w:val="Fontepargpadro"/>
    <w:uiPriority w:val="99"/>
    <w:semiHidden/>
    <w:unhideWhenUsed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color w:val="auto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</w:rPr>
  </w:style>
  <w:style w:type="character" w:customStyle="1" w:styleId="Ttulo1Char">
    <w:name w:val="Título 1 Char"/>
    <w:basedOn w:val="Fontepargpadro"/>
    <w:link w:val="Ttulo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fia">
    <w:name w:val="Bibliography"/>
    <w:basedOn w:val="Normal"/>
    <w:next w:val="Normal"/>
    <w:uiPriority w:val="37"/>
    <w:semiHidden/>
    <w:unhideWhenUsed/>
    <w:rsid w:val="00CC75DB"/>
  </w:style>
  <w:style w:type="paragraph" w:styleId="Textoembloco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75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75DB"/>
  </w:style>
  <w:style w:type="paragraph" w:styleId="Corpodetexto2">
    <w:name w:val="Body Text 2"/>
    <w:basedOn w:val="Normal"/>
    <w:link w:val="Corpodetexto2Char"/>
    <w:uiPriority w:val="99"/>
    <w:semiHidden/>
    <w:unhideWhenUsed/>
    <w:rsid w:val="00CC75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75DB"/>
  </w:style>
  <w:style w:type="paragraph" w:styleId="Corpodetexto3">
    <w:name w:val="Body Text 3"/>
    <w:basedOn w:val="Normal"/>
    <w:link w:val="Corpodetexto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75DB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CC75DB"/>
    <w:pPr>
      <w:spacing w:after="28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CC75D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75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75DB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CC75DB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C7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C75DB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Encerramento">
    <w:name w:val="Closing"/>
    <w:basedOn w:val="Normal"/>
    <w:link w:val="Encerramento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EncerramentoChar">
    <w:name w:val="Encerramento Char"/>
    <w:basedOn w:val="Fontepargpadro"/>
    <w:link w:val="Encerramento"/>
    <w:uiPriority w:val="2"/>
    <w:semiHidden/>
    <w:rsid w:val="00CC75DB"/>
  </w:style>
  <w:style w:type="table" w:styleId="GradeColorida">
    <w:name w:val="Colorful Grid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ListaEscura">
    <w:name w:val="Dark List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1"/>
    <w:semiHidden/>
    <w:unhideWhenUsed/>
    <w:qFormat/>
    <w:rsid w:val="00CC75DB"/>
  </w:style>
  <w:style w:type="character" w:customStyle="1" w:styleId="DataChar">
    <w:name w:val="Data Char"/>
    <w:basedOn w:val="Fontepargpadro"/>
    <w:link w:val="Data"/>
    <w:uiPriority w:val="1"/>
    <w:semiHidden/>
    <w:rsid w:val="00CC75DB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C75DB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CC75DB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CC75DB"/>
  </w:style>
  <w:style w:type="character" w:styleId="nfase">
    <w:name w:val="Emphasis"/>
    <w:basedOn w:val="Fontepargpadro"/>
    <w:uiPriority w:val="20"/>
    <w:semiHidden/>
    <w:unhideWhenUsed/>
    <w:qFormat/>
    <w:rsid w:val="00CC75DB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75DB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75DB"/>
    <w:rPr>
      <w:szCs w:val="20"/>
    </w:rPr>
  </w:style>
  <w:style w:type="table" w:customStyle="1" w:styleId="GridTable1Light">
    <w:name w:val="Grid Table 1 Light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CC75DB"/>
  </w:style>
  <w:style w:type="paragraph" w:styleId="EndereoHTML">
    <w:name w:val="HTML Address"/>
    <w:basedOn w:val="Normal"/>
    <w:link w:val="EndereoHTML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CC75DB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CC75DB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CC75DB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C75DB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Fontepargpadro"/>
    <w:uiPriority w:val="99"/>
    <w:unhideWhenUsed/>
    <w:rsid w:val="00CC75DB"/>
    <w:rPr>
      <w:color w:val="5F5F5F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CC75DB"/>
    <w:rPr>
      <w:i/>
      <w:iCs/>
      <w:color w:val="141414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Numerada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CC75DB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CC75DB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CC75DB"/>
  </w:style>
  <w:style w:type="character" w:styleId="Nmerodepgina">
    <w:name w:val="page number"/>
    <w:basedOn w:val="Fontepargpadro"/>
    <w:uiPriority w:val="99"/>
    <w:semiHidden/>
    <w:unhideWhenUsed/>
    <w:rsid w:val="00CC75DB"/>
  </w:style>
  <w:style w:type="table" w:customStyle="1" w:styleId="PlainTable1">
    <w:name w:val="Plain Table 1"/>
    <w:basedOn w:val="Tabela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C75DB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semiHidden/>
    <w:rsid w:val="00CC75DB"/>
    <w:rPr>
      <w:i/>
      <w:iCs/>
    </w:rPr>
  </w:style>
  <w:style w:type="paragraph" w:styleId="Saudao">
    <w:name w:val="Salutation"/>
    <w:basedOn w:val="Normal"/>
    <w:next w:val="Normal"/>
    <w:link w:val="SaudaoChar"/>
    <w:uiPriority w:val="2"/>
    <w:semiHidden/>
    <w:unhideWhenUsed/>
    <w:qFormat/>
    <w:rsid w:val="00CC75DB"/>
  </w:style>
  <w:style w:type="character" w:customStyle="1" w:styleId="SaudaoChar">
    <w:name w:val="Saudação Char"/>
    <w:basedOn w:val="Fontepargpadro"/>
    <w:link w:val="Saudao"/>
    <w:uiPriority w:val="2"/>
    <w:semiHidden/>
    <w:rsid w:val="00CC75DB"/>
  </w:style>
  <w:style w:type="paragraph" w:styleId="Assinatura">
    <w:name w:val="Signature"/>
    <w:basedOn w:val="Normal"/>
    <w:link w:val="Assinatura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AssinaturaChar">
    <w:name w:val="Assinatura Char"/>
    <w:basedOn w:val="Fontepargpadro"/>
    <w:link w:val="Assinatura"/>
    <w:uiPriority w:val="2"/>
    <w:semiHidden/>
    <w:rsid w:val="00CC75DB"/>
  </w:style>
  <w:style w:type="character" w:customStyle="1" w:styleId="SmartHyperlink">
    <w:name w:val="Smart Hyperlink"/>
    <w:basedOn w:val="Fontepargpadro"/>
    <w:uiPriority w:val="99"/>
    <w:semiHidden/>
    <w:unhideWhenUsed/>
    <w:rsid w:val="00CC75DB"/>
    <w:rPr>
      <w:u w:val="dotted"/>
    </w:rPr>
  </w:style>
  <w:style w:type="character" w:styleId="Forte">
    <w:name w:val="Strong"/>
    <w:basedOn w:val="Fontepargpadro"/>
    <w:uiPriority w:val="22"/>
    <w:semiHidden/>
    <w:unhideWhenUsed/>
    <w:qFormat/>
    <w:rsid w:val="00CC75DB"/>
    <w:rPr>
      <w:b/>
      <w:bCs/>
    </w:rPr>
  </w:style>
  <w:style w:type="paragraph" w:styleId="Subttulo">
    <w:name w:val="Subtitle"/>
    <w:basedOn w:val="Normal"/>
    <w:next w:val="Normal"/>
    <w:link w:val="Subttulo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07"/>
  </w:style>
  <w:style w:type="paragraph" w:styleId="Ttulo1">
    <w:name w:val="heading 1"/>
    <w:basedOn w:val="Normal"/>
    <w:link w:val="Ttulo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odoEspaoReservado">
    <w:name w:val="Placeholder Text"/>
    <w:basedOn w:val="Fontepargpadro"/>
    <w:uiPriority w:val="99"/>
    <w:semiHidden/>
    <w:rsid w:val="008916B6"/>
    <w:rPr>
      <w:color w:val="707070" w:themeColor="accent3" w:themeShade="BF"/>
    </w:rPr>
  </w:style>
  <w:style w:type="paragraph" w:styleId="Commarcadores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after="0"/>
    </w:pPr>
    <w:rPr>
      <w:color w:val="141414" w:themeColor="accent1"/>
    </w:rPr>
  </w:style>
  <w:style w:type="character" w:customStyle="1" w:styleId="RodapChar">
    <w:name w:val="Rodapé Char"/>
    <w:basedOn w:val="Fontepargpadro"/>
    <w:link w:val="Rodap"/>
    <w:uiPriority w:val="99"/>
    <w:rPr>
      <w:color w:val="141414" w:themeColor="accent1"/>
    </w:rPr>
  </w:style>
  <w:style w:type="character" w:styleId="Refdecomentrio">
    <w:name w:val="annotation reference"/>
    <w:basedOn w:val="Fontepargpadro"/>
    <w:uiPriority w:val="99"/>
    <w:semiHidden/>
    <w:unhideWhenUsed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color w:val="auto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</w:rPr>
  </w:style>
  <w:style w:type="character" w:customStyle="1" w:styleId="Ttulo1Char">
    <w:name w:val="Título 1 Char"/>
    <w:basedOn w:val="Fontepargpadro"/>
    <w:link w:val="Ttulo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fia">
    <w:name w:val="Bibliography"/>
    <w:basedOn w:val="Normal"/>
    <w:next w:val="Normal"/>
    <w:uiPriority w:val="37"/>
    <w:semiHidden/>
    <w:unhideWhenUsed/>
    <w:rsid w:val="00CC75DB"/>
  </w:style>
  <w:style w:type="paragraph" w:styleId="Textoembloco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75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75DB"/>
  </w:style>
  <w:style w:type="paragraph" w:styleId="Corpodetexto2">
    <w:name w:val="Body Text 2"/>
    <w:basedOn w:val="Normal"/>
    <w:link w:val="Corpodetexto2Char"/>
    <w:uiPriority w:val="99"/>
    <w:semiHidden/>
    <w:unhideWhenUsed/>
    <w:rsid w:val="00CC75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75DB"/>
  </w:style>
  <w:style w:type="paragraph" w:styleId="Corpodetexto3">
    <w:name w:val="Body Text 3"/>
    <w:basedOn w:val="Normal"/>
    <w:link w:val="Corpodetexto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75DB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CC75DB"/>
    <w:pPr>
      <w:spacing w:after="28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CC75D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75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75DB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CC75DB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C7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C75DB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Encerramento">
    <w:name w:val="Closing"/>
    <w:basedOn w:val="Normal"/>
    <w:link w:val="Encerramento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EncerramentoChar">
    <w:name w:val="Encerramento Char"/>
    <w:basedOn w:val="Fontepargpadro"/>
    <w:link w:val="Encerramento"/>
    <w:uiPriority w:val="2"/>
    <w:semiHidden/>
    <w:rsid w:val="00CC75DB"/>
  </w:style>
  <w:style w:type="table" w:styleId="GradeColorida">
    <w:name w:val="Colorful Grid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ListaEscura">
    <w:name w:val="Dark List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1"/>
    <w:semiHidden/>
    <w:unhideWhenUsed/>
    <w:qFormat/>
    <w:rsid w:val="00CC75DB"/>
  </w:style>
  <w:style w:type="character" w:customStyle="1" w:styleId="DataChar">
    <w:name w:val="Data Char"/>
    <w:basedOn w:val="Fontepargpadro"/>
    <w:link w:val="Data"/>
    <w:uiPriority w:val="1"/>
    <w:semiHidden/>
    <w:rsid w:val="00CC75DB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C75DB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CC75DB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CC75DB"/>
  </w:style>
  <w:style w:type="character" w:styleId="nfase">
    <w:name w:val="Emphasis"/>
    <w:basedOn w:val="Fontepargpadro"/>
    <w:uiPriority w:val="20"/>
    <w:semiHidden/>
    <w:unhideWhenUsed/>
    <w:qFormat/>
    <w:rsid w:val="00CC75DB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75DB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75DB"/>
    <w:rPr>
      <w:szCs w:val="20"/>
    </w:rPr>
  </w:style>
  <w:style w:type="table" w:customStyle="1" w:styleId="GridTable1Light">
    <w:name w:val="Grid Table 1 Light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CC75DB"/>
  </w:style>
  <w:style w:type="paragraph" w:styleId="EndereoHTML">
    <w:name w:val="HTML Address"/>
    <w:basedOn w:val="Normal"/>
    <w:link w:val="EndereoHTML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CC75DB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CC75DB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CC75DB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C75DB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Fontepargpadro"/>
    <w:uiPriority w:val="99"/>
    <w:unhideWhenUsed/>
    <w:rsid w:val="00CC75DB"/>
    <w:rPr>
      <w:color w:val="5F5F5F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CC75DB"/>
    <w:rPr>
      <w:i/>
      <w:iCs/>
      <w:color w:val="141414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Numerada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CC75DB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CC75DB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CC75DB"/>
  </w:style>
  <w:style w:type="character" w:styleId="Nmerodepgina">
    <w:name w:val="page number"/>
    <w:basedOn w:val="Fontepargpadro"/>
    <w:uiPriority w:val="99"/>
    <w:semiHidden/>
    <w:unhideWhenUsed/>
    <w:rsid w:val="00CC75DB"/>
  </w:style>
  <w:style w:type="table" w:customStyle="1" w:styleId="PlainTable1">
    <w:name w:val="Plain Table 1"/>
    <w:basedOn w:val="Tabela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C75DB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semiHidden/>
    <w:rsid w:val="00CC75DB"/>
    <w:rPr>
      <w:i/>
      <w:iCs/>
    </w:rPr>
  </w:style>
  <w:style w:type="paragraph" w:styleId="Saudao">
    <w:name w:val="Salutation"/>
    <w:basedOn w:val="Normal"/>
    <w:next w:val="Normal"/>
    <w:link w:val="SaudaoChar"/>
    <w:uiPriority w:val="2"/>
    <w:semiHidden/>
    <w:unhideWhenUsed/>
    <w:qFormat/>
    <w:rsid w:val="00CC75DB"/>
  </w:style>
  <w:style w:type="character" w:customStyle="1" w:styleId="SaudaoChar">
    <w:name w:val="Saudação Char"/>
    <w:basedOn w:val="Fontepargpadro"/>
    <w:link w:val="Saudao"/>
    <w:uiPriority w:val="2"/>
    <w:semiHidden/>
    <w:rsid w:val="00CC75DB"/>
  </w:style>
  <w:style w:type="paragraph" w:styleId="Assinatura">
    <w:name w:val="Signature"/>
    <w:basedOn w:val="Normal"/>
    <w:link w:val="Assinatura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AssinaturaChar">
    <w:name w:val="Assinatura Char"/>
    <w:basedOn w:val="Fontepargpadro"/>
    <w:link w:val="Assinatura"/>
    <w:uiPriority w:val="2"/>
    <w:semiHidden/>
    <w:rsid w:val="00CC75DB"/>
  </w:style>
  <w:style w:type="character" w:customStyle="1" w:styleId="SmartHyperlink">
    <w:name w:val="Smart Hyperlink"/>
    <w:basedOn w:val="Fontepargpadro"/>
    <w:uiPriority w:val="99"/>
    <w:semiHidden/>
    <w:unhideWhenUsed/>
    <w:rsid w:val="00CC75DB"/>
    <w:rPr>
      <w:u w:val="dotted"/>
    </w:rPr>
  </w:style>
  <w:style w:type="character" w:styleId="Forte">
    <w:name w:val="Strong"/>
    <w:basedOn w:val="Fontepargpadro"/>
    <w:uiPriority w:val="22"/>
    <w:semiHidden/>
    <w:unhideWhenUsed/>
    <w:qFormat/>
    <w:rsid w:val="00CC75DB"/>
    <w:rPr>
      <w:b/>
      <w:bCs/>
    </w:rPr>
  </w:style>
  <w:style w:type="paragraph" w:styleId="Subttulo">
    <w:name w:val="Subtitle"/>
    <w:basedOn w:val="Normal"/>
    <w:next w:val="Normal"/>
    <w:link w:val="Subttulo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a\AppData\Roaming\Microsoft\Templates\Curr&#237;culo%20funcio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46B466ACD441B190FF6C04ED6BE6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FA142-2F7D-4505-A21C-5F67860F2611}"/>
      </w:docPartPr>
      <w:docPartBody>
        <w:p w:rsidR="00F55F30" w:rsidRDefault="0074021C">
          <w:pPr>
            <w:pStyle w:val="AC46B466ACD441B190FF6C04ED6BE6B9"/>
          </w:pPr>
          <w:r w:rsidRPr="0040759C">
            <w:rPr>
              <w:lang w:bidi="pt-BR"/>
            </w:rPr>
            <w:t>Seu 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02"/>
    <w:rsid w:val="00251034"/>
    <w:rsid w:val="0074021C"/>
    <w:rsid w:val="00AA0402"/>
    <w:rsid w:val="00F5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C46B466ACD441B190FF6C04ED6BE6B9">
    <w:name w:val="AC46B466ACD441B190FF6C04ED6BE6B9"/>
  </w:style>
  <w:style w:type="paragraph" w:customStyle="1" w:styleId="2375354070294E5AB82D545C1FF5CBD8">
    <w:name w:val="2375354070294E5AB82D545C1FF5CBD8"/>
  </w:style>
  <w:style w:type="paragraph" w:customStyle="1" w:styleId="078D714DAF5E474BA521BCBE5E5B47DC">
    <w:name w:val="078D714DAF5E474BA521BCBE5E5B47DC"/>
  </w:style>
  <w:style w:type="paragraph" w:customStyle="1" w:styleId="D13BB6E472F147A2BA1A6B7B67D899DE">
    <w:name w:val="D13BB6E472F147A2BA1A6B7B67D899DE"/>
  </w:style>
  <w:style w:type="paragraph" w:customStyle="1" w:styleId="0A5767647BA74410B52C92AEAD059660">
    <w:name w:val="0A5767647BA74410B52C92AEAD059660"/>
  </w:style>
  <w:style w:type="paragraph" w:customStyle="1" w:styleId="84949720B6AF497D85A56CC8092F63D6">
    <w:name w:val="84949720B6AF497D85A56CC8092F63D6"/>
  </w:style>
  <w:style w:type="paragraph" w:customStyle="1" w:styleId="BD491C0737754273BFD0AAC388B1473D">
    <w:name w:val="BD491C0737754273BFD0AAC388B1473D"/>
  </w:style>
  <w:style w:type="paragraph" w:customStyle="1" w:styleId="D4E314259A8F4E56983F987B6B8FBB60">
    <w:name w:val="D4E314259A8F4E56983F987B6B8FBB60"/>
  </w:style>
  <w:style w:type="paragraph" w:customStyle="1" w:styleId="822BC3B717DD4BEABF51ED9C16539151">
    <w:name w:val="822BC3B717DD4BEABF51ED9C16539151"/>
  </w:style>
  <w:style w:type="paragraph" w:customStyle="1" w:styleId="CB44D4C421E6406DA5C3CF81D883E7F3">
    <w:name w:val="CB44D4C421E6406DA5C3CF81D883E7F3"/>
  </w:style>
  <w:style w:type="paragraph" w:customStyle="1" w:styleId="9CCE20E676B14806B45302F2F8363B41">
    <w:name w:val="9CCE20E676B14806B45302F2F8363B41"/>
  </w:style>
  <w:style w:type="paragraph" w:customStyle="1" w:styleId="1C2935967A394CB8B4EA4703D1C1EB12">
    <w:name w:val="1C2935967A394CB8B4EA4703D1C1EB12"/>
  </w:style>
  <w:style w:type="paragraph" w:customStyle="1" w:styleId="0212B50EDFAA47D3815CE46BA2C1CB0C">
    <w:name w:val="0212B50EDFAA47D3815CE46BA2C1CB0C"/>
  </w:style>
  <w:style w:type="paragraph" w:customStyle="1" w:styleId="1F85E20FF8C04F2C8B06CE4711B76D14">
    <w:name w:val="1F85E20FF8C04F2C8B06CE4711B76D14"/>
  </w:style>
  <w:style w:type="paragraph" w:customStyle="1" w:styleId="2A1D7C54A1C24D01B25046205654B42A">
    <w:name w:val="2A1D7C54A1C24D01B25046205654B42A"/>
  </w:style>
  <w:style w:type="paragraph" w:customStyle="1" w:styleId="496F74968B04403D997F490E0C5AD177">
    <w:name w:val="496F74968B04403D997F490E0C5AD177"/>
  </w:style>
  <w:style w:type="paragraph" w:customStyle="1" w:styleId="49943372F8E74C83983CF9F06A403779">
    <w:name w:val="49943372F8E74C83983CF9F06A403779"/>
  </w:style>
  <w:style w:type="paragraph" w:customStyle="1" w:styleId="F9079972E0394B8892717D7751F36052">
    <w:name w:val="F9079972E0394B8892717D7751F36052"/>
  </w:style>
  <w:style w:type="paragraph" w:customStyle="1" w:styleId="5122E4591107441F9F78B94D9720F0C3">
    <w:name w:val="5122E4591107441F9F78B94D9720F0C3"/>
  </w:style>
  <w:style w:type="paragraph" w:customStyle="1" w:styleId="EFE1A005C6B840E082F33CD7574BE640">
    <w:name w:val="EFE1A005C6B840E082F33CD7574BE640"/>
  </w:style>
  <w:style w:type="paragraph" w:customStyle="1" w:styleId="773EAA4A582E4506AECA9C5711D90E80">
    <w:name w:val="773EAA4A582E4506AECA9C5711D90E80"/>
  </w:style>
  <w:style w:type="paragraph" w:customStyle="1" w:styleId="88C15E7B6D8F4A348047DD2A3AE6719C">
    <w:name w:val="88C15E7B6D8F4A348047DD2A3AE6719C"/>
  </w:style>
  <w:style w:type="paragraph" w:customStyle="1" w:styleId="1CDBA4A6CF824FB1A931887D6743C42C">
    <w:name w:val="1CDBA4A6CF824FB1A931887D6743C42C"/>
  </w:style>
  <w:style w:type="paragraph" w:customStyle="1" w:styleId="9B0D1996746847558B3FC9FDDE3C1FA2">
    <w:name w:val="9B0D1996746847558B3FC9FDDE3C1FA2"/>
  </w:style>
  <w:style w:type="paragraph" w:customStyle="1" w:styleId="B1A0CC910BDD43F9BB063F1D83CB21C4">
    <w:name w:val="B1A0CC910BDD43F9BB063F1D83CB21C4"/>
  </w:style>
  <w:style w:type="paragraph" w:customStyle="1" w:styleId="8D6E45C7BB624810B99B2BAC19A6D394">
    <w:name w:val="8D6E45C7BB624810B99B2BAC19A6D394"/>
  </w:style>
  <w:style w:type="paragraph" w:customStyle="1" w:styleId="A25AA47496D64B7A91419608BBA0F8E9">
    <w:name w:val="A25AA47496D64B7A91419608BBA0F8E9"/>
  </w:style>
  <w:style w:type="paragraph" w:customStyle="1" w:styleId="3B8C3E52FC0C4DAA8E0135A7FF73727E">
    <w:name w:val="3B8C3E52FC0C4DAA8E0135A7FF73727E"/>
  </w:style>
  <w:style w:type="paragraph" w:customStyle="1" w:styleId="A7272929D7764023863DECE11A13899B">
    <w:name w:val="A7272929D7764023863DECE11A13899B"/>
  </w:style>
  <w:style w:type="paragraph" w:customStyle="1" w:styleId="6A5FA581789F42DA8865CF0036535391">
    <w:name w:val="6A5FA581789F42DA8865CF0036535391"/>
  </w:style>
  <w:style w:type="paragraph" w:customStyle="1" w:styleId="67087F7C8F994F76BBA4D134785E9AD7">
    <w:name w:val="67087F7C8F994F76BBA4D134785E9AD7"/>
  </w:style>
  <w:style w:type="paragraph" w:customStyle="1" w:styleId="3046C91F45FC4309BA581622C03A0957">
    <w:name w:val="3046C91F45FC4309BA581622C03A0957"/>
  </w:style>
  <w:style w:type="paragraph" w:customStyle="1" w:styleId="7B0701EE98F94FC2AE401F215EC0C0C3">
    <w:name w:val="7B0701EE98F94FC2AE401F215EC0C0C3"/>
  </w:style>
  <w:style w:type="paragraph" w:customStyle="1" w:styleId="EBB4C2F136BA43D6B387C8BB6A5E5C52">
    <w:name w:val="EBB4C2F136BA43D6B387C8BB6A5E5C52"/>
  </w:style>
  <w:style w:type="paragraph" w:customStyle="1" w:styleId="7EAAD11A3EB443F1B3139F48D053C4DB">
    <w:name w:val="7EAAD11A3EB443F1B3139F48D053C4DB"/>
  </w:style>
  <w:style w:type="paragraph" w:customStyle="1" w:styleId="A0CE7594D0934DA4B5A9B9168EBD1803">
    <w:name w:val="A0CE7594D0934DA4B5A9B9168EBD1803"/>
  </w:style>
  <w:style w:type="paragraph" w:customStyle="1" w:styleId="0F0EC68B55334D0C9F8438CC2030FCEC">
    <w:name w:val="0F0EC68B55334D0C9F8438CC2030FCEC"/>
    <w:rsid w:val="00AA04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C46B466ACD441B190FF6C04ED6BE6B9">
    <w:name w:val="AC46B466ACD441B190FF6C04ED6BE6B9"/>
  </w:style>
  <w:style w:type="paragraph" w:customStyle="1" w:styleId="2375354070294E5AB82D545C1FF5CBD8">
    <w:name w:val="2375354070294E5AB82D545C1FF5CBD8"/>
  </w:style>
  <w:style w:type="paragraph" w:customStyle="1" w:styleId="078D714DAF5E474BA521BCBE5E5B47DC">
    <w:name w:val="078D714DAF5E474BA521BCBE5E5B47DC"/>
  </w:style>
  <w:style w:type="paragraph" w:customStyle="1" w:styleId="D13BB6E472F147A2BA1A6B7B67D899DE">
    <w:name w:val="D13BB6E472F147A2BA1A6B7B67D899DE"/>
  </w:style>
  <w:style w:type="paragraph" w:customStyle="1" w:styleId="0A5767647BA74410B52C92AEAD059660">
    <w:name w:val="0A5767647BA74410B52C92AEAD059660"/>
  </w:style>
  <w:style w:type="paragraph" w:customStyle="1" w:styleId="84949720B6AF497D85A56CC8092F63D6">
    <w:name w:val="84949720B6AF497D85A56CC8092F63D6"/>
  </w:style>
  <w:style w:type="paragraph" w:customStyle="1" w:styleId="BD491C0737754273BFD0AAC388B1473D">
    <w:name w:val="BD491C0737754273BFD0AAC388B1473D"/>
  </w:style>
  <w:style w:type="paragraph" w:customStyle="1" w:styleId="D4E314259A8F4E56983F987B6B8FBB60">
    <w:name w:val="D4E314259A8F4E56983F987B6B8FBB60"/>
  </w:style>
  <w:style w:type="paragraph" w:customStyle="1" w:styleId="822BC3B717DD4BEABF51ED9C16539151">
    <w:name w:val="822BC3B717DD4BEABF51ED9C16539151"/>
  </w:style>
  <w:style w:type="paragraph" w:customStyle="1" w:styleId="CB44D4C421E6406DA5C3CF81D883E7F3">
    <w:name w:val="CB44D4C421E6406DA5C3CF81D883E7F3"/>
  </w:style>
  <w:style w:type="paragraph" w:customStyle="1" w:styleId="9CCE20E676B14806B45302F2F8363B41">
    <w:name w:val="9CCE20E676B14806B45302F2F8363B41"/>
  </w:style>
  <w:style w:type="paragraph" w:customStyle="1" w:styleId="1C2935967A394CB8B4EA4703D1C1EB12">
    <w:name w:val="1C2935967A394CB8B4EA4703D1C1EB12"/>
  </w:style>
  <w:style w:type="paragraph" w:customStyle="1" w:styleId="0212B50EDFAA47D3815CE46BA2C1CB0C">
    <w:name w:val="0212B50EDFAA47D3815CE46BA2C1CB0C"/>
  </w:style>
  <w:style w:type="paragraph" w:customStyle="1" w:styleId="1F85E20FF8C04F2C8B06CE4711B76D14">
    <w:name w:val="1F85E20FF8C04F2C8B06CE4711B76D14"/>
  </w:style>
  <w:style w:type="paragraph" w:customStyle="1" w:styleId="2A1D7C54A1C24D01B25046205654B42A">
    <w:name w:val="2A1D7C54A1C24D01B25046205654B42A"/>
  </w:style>
  <w:style w:type="paragraph" w:customStyle="1" w:styleId="496F74968B04403D997F490E0C5AD177">
    <w:name w:val="496F74968B04403D997F490E0C5AD177"/>
  </w:style>
  <w:style w:type="paragraph" w:customStyle="1" w:styleId="49943372F8E74C83983CF9F06A403779">
    <w:name w:val="49943372F8E74C83983CF9F06A403779"/>
  </w:style>
  <w:style w:type="paragraph" w:customStyle="1" w:styleId="F9079972E0394B8892717D7751F36052">
    <w:name w:val="F9079972E0394B8892717D7751F36052"/>
  </w:style>
  <w:style w:type="paragraph" w:customStyle="1" w:styleId="5122E4591107441F9F78B94D9720F0C3">
    <w:name w:val="5122E4591107441F9F78B94D9720F0C3"/>
  </w:style>
  <w:style w:type="paragraph" w:customStyle="1" w:styleId="EFE1A005C6B840E082F33CD7574BE640">
    <w:name w:val="EFE1A005C6B840E082F33CD7574BE640"/>
  </w:style>
  <w:style w:type="paragraph" w:customStyle="1" w:styleId="773EAA4A582E4506AECA9C5711D90E80">
    <w:name w:val="773EAA4A582E4506AECA9C5711D90E80"/>
  </w:style>
  <w:style w:type="paragraph" w:customStyle="1" w:styleId="88C15E7B6D8F4A348047DD2A3AE6719C">
    <w:name w:val="88C15E7B6D8F4A348047DD2A3AE6719C"/>
  </w:style>
  <w:style w:type="paragraph" w:customStyle="1" w:styleId="1CDBA4A6CF824FB1A931887D6743C42C">
    <w:name w:val="1CDBA4A6CF824FB1A931887D6743C42C"/>
  </w:style>
  <w:style w:type="paragraph" w:customStyle="1" w:styleId="9B0D1996746847558B3FC9FDDE3C1FA2">
    <w:name w:val="9B0D1996746847558B3FC9FDDE3C1FA2"/>
  </w:style>
  <w:style w:type="paragraph" w:customStyle="1" w:styleId="B1A0CC910BDD43F9BB063F1D83CB21C4">
    <w:name w:val="B1A0CC910BDD43F9BB063F1D83CB21C4"/>
  </w:style>
  <w:style w:type="paragraph" w:customStyle="1" w:styleId="8D6E45C7BB624810B99B2BAC19A6D394">
    <w:name w:val="8D6E45C7BB624810B99B2BAC19A6D394"/>
  </w:style>
  <w:style w:type="paragraph" w:customStyle="1" w:styleId="A25AA47496D64B7A91419608BBA0F8E9">
    <w:name w:val="A25AA47496D64B7A91419608BBA0F8E9"/>
  </w:style>
  <w:style w:type="paragraph" w:customStyle="1" w:styleId="3B8C3E52FC0C4DAA8E0135A7FF73727E">
    <w:name w:val="3B8C3E52FC0C4DAA8E0135A7FF73727E"/>
  </w:style>
  <w:style w:type="paragraph" w:customStyle="1" w:styleId="A7272929D7764023863DECE11A13899B">
    <w:name w:val="A7272929D7764023863DECE11A13899B"/>
  </w:style>
  <w:style w:type="paragraph" w:customStyle="1" w:styleId="6A5FA581789F42DA8865CF0036535391">
    <w:name w:val="6A5FA581789F42DA8865CF0036535391"/>
  </w:style>
  <w:style w:type="paragraph" w:customStyle="1" w:styleId="67087F7C8F994F76BBA4D134785E9AD7">
    <w:name w:val="67087F7C8F994F76BBA4D134785E9AD7"/>
  </w:style>
  <w:style w:type="paragraph" w:customStyle="1" w:styleId="3046C91F45FC4309BA581622C03A0957">
    <w:name w:val="3046C91F45FC4309BA581622C03A0957"/>
  </w:style>
  <w:style w:type="paragraph" w:customStyle="1" w:styleId="7B0701EE98F94FC2AE401F215EC0C0C3">
    <w:name w:val="7B0701EE98F94FC2AE401F215EC0C0C3"/>
  </w:style>
  <w:style w:type="paragraph" w:customStyle="1" w:styleId="EBB4C2F136BA43D6B387C8BB6A5E5C52">
    <w:name w:val="EBB4C2F136BA43D6B387C8BB6A5E5C52"/>
  </w:style>
  <w:style w:type="paragraph" w:customStyle="1" w:styleId="7EAAD11A3EB443F1B3139F48D053C4DB">
    <w:name w:val="7EAAD11A3EB443F1B3139F48D053C4DB"/>
  </w:style>
  <w:style w:type="paragraph" w:customStyle="1" w:styleId="A0CE7594D0934DA4B5A9B9168EBD1803">
    <w:name w:val="A0CE7594D0934DA4B5A9B9168EBD1803"/>
  </w:style>
  <w:style w:type="paragraph" w:customStyle="1" w:styleId="0F0EC68B55334D0C9F8438CC2030FCEC">
    <w:name w:val="0F0EC68B55334D0C9F8438CC2030FCEC"/>
    <w:rsid w:val="00AA0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funcional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dc:description>Lindonês Tomielo</dc:description>
  <cp:lastModifiedBy>Terminal</cp:lastModifiedBy>
  <cp:revision>2</cp:revision>
  <dcterms:created xsi:type="dcterms:W3CDTF">2019-02-08T19:17:00Z</dcterms:created>
  <dcterms:modified xsi:type="dcterms:W3CDTF">2019-02-08T19:17:00Z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