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5E0" w:rsidRDefault="004115E0" w:rsidP="004115E0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323975" cy="132397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698502_837120146370519_3200387065559868065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73036">
        <w:rPr>
          <w:rFonts w:ascii="Verdana" w:hAnsi="Verdana"/>
          <w:sz w:val="40"/>
          <w:szCs w:val="40"/>
        </w:rPr>
        <w:t>Maieve</w:t>
      </w:r>
      <w:proofErr w:type="spellEnd"/>
      <w:r w:rsidR="00373036">
        <w:rPr>
          <w:rFonts w:ascii="Verdana" w:hAnsi="Verdana"/>
          <w:sz w:val="40"/>
          <w:szCs w:val="40"/>
        </w:rPr>
        <w:t xml:space="preserve"> Almeida Aguirre</w:t>
      </w:r>
    </w:p>
    <w:p w:rsidR="004115E0" w:rsidRDefault="00373036" w:rsidP="004115E0">
      <w:pPr>
        <w:rPr>
          <w:rFonts w:ascii="Verdana" w:hAnsi="Verdana"/>
        </w:rPr>
      </w:pPr>
      <w:r>
        <w:rPr>
          <w:rFonts w:ascii="Verdana" w:hAnsi="Verdana"/>
        </w:rPr>
        <w:t>Brasileira, solteira</w:t>
      </w:r>
      <w:r w:rsidR="001638B8" w:rsidRPr="001638B8">
        <w:rPr>
          <w:rFonts w:ascii="Verdana" w:hAnsi="Verdana"/>
        </w:rPr>
        <w:t xml:space="preserve">, </w:t>
      </w:r>
      <w:r w:rsidR="003141E7">
        <w:rPr>
          <w:rFonts w:ascii="Verdana" w:hAnsi="Verdana"/>
        </w:rPr>
        <w:t>2</w:t>
      </w:r>
      <w:r w:rsidR="00FC2D6C">
        <w:rPr>
          <w:rFonts w:ascii="Verdana" w:hAnsi="Verdana"/>
        </w:rPr>
        <w:t xml:space="preserve">4 </w:t>
      </w:r>
      <w:r w:rsidR="001638B8" w:rsidRPr="001638B8">
        <w:rPr>
          <w:rFonts w:ascii="Verdana" w:hAnsi="Verdana"/>
        </w:rPr>
        <w:t>anos</w:t>
      </w:r>
      <w:r w:rsidR="004115E0" w:rsidRPr="004115E0">
        <w:rPr>
          <w:rFonts w:ascii="Verdana" w:hAnsi="Verdana"/>
        </w:rPr>
        <w:t xml:space="preserve"> </w:t>
      </w:r>
    </w:p>
    <w:p w:rsidR="004115E0" w:rsidRPr="004115E0" w:rsidRDefault="004115E0" w:rsidP="004115E0">
      <w:pPr>
        <w:rPr>
          <w:rFonts w:ascii="Verdana" w:hAnsi="Verdana"/>
        </w:rPr>
      </w:pPr>
      <w:r>
        <w:rPr>
          <w:rFonts w:ascii="Verdana" w:hAnsi="Verdana"/>
        </w:rPr>
        <w:t>Porto Belo, número 150</w:t>
      </w:r>
      <w:r>
        <w:rPr>
          <w:rFonts w:ascii="Verdana" w:hAnsi="Verdana"/>
        </w:rPr>
        <w:br/>
        <w:t>Centenário</w:t>
      </w:r>
      <w:r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>Montenegro– RS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>Telefone:</w:t>
      </w:r>
      <w:r w:rsidR="00D15082">
        <w:rPr>
          <w:rFonts w:ascii="Verdana" w:hAnsi="Verdana"/>
        </w:rPr>
        <w:t xml:space="preserve"> (5</w:t>
      </w:r>
      <w:r>
        <w:rPr>
          <w:rFonts w:ascii="Verdana" w:hAnsi="Verdana"/>
        </w:rPr>
        <w:t xml:space="preserve">1) </w:t>
      </w:r>
      <w:r w:rsidR="007A7861">
        <w:rPr>
          <w:rFonts w:ascii="Verdana" w:hAnsi="Verdana"/>
        </w:rPr>
        <w:t>995534185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 E-mail: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aguirremaieve25@hotmail.com</w:t>
      </w:r>
    </w:p>
    <w:p w:rsidR="004115E0" w:rsidRPr="003141E7" w:rsidRDefault="004115E0" w:rsidP="004115E0">
      <w:pPr>
        <w:pStyle w:val="Seo"/>
        <w:rPr>
          <w:rFonts w:ascii="Verdana" w:hAnsi="Verdana"/>
        </w:rPr>
      </w:pPr>
    </w:p>
    <w:p w:rsidR="003141E7" w:rsidRPr="003141E7" w:rsidRDefault="003141E7" w:rsidP="004115E0">
      <w:pPr>
        <w:pStyle w:val="Seo"/>
        <w:rPr>
          <w:rFonts w:ascii="Verdana" w:hAnsi="Verdana"/>
        </w:rPr>
      </w:pPr>
      <w:r w:rsidRPr="003141E7">
        <w:rPr>
          <w:rFonts w:ascii="Verdana" w:hAnsi="Verdana"/>
        </w:rPr>
        <w:t xml:space="preserve">OBJETIVO </w:t>
      </w:r>
    </w:p>
    <w:p w:rsidR="003141E7" w:rsidRPr="003141E7" w:rsidRDefault="003141E7" w:rsidP="004115E0">
      <w:pPr>
        <w:pStyle w:val="Seo"/>
        <w:rPr>
          <w:rFonts w:ascii="Verdana" w:hAnsi="Verdana"/>
        </w:rPr>
      </w:pPr>
    </w:p>
    <w:p w:rsidR="003141E7" w:rsidRPr="003141E7" w:rsidRDefault="003141E7" w:rsidP="003141E7">
      <w:pPr>
        <w:rPr>
          <w:rFonts w:ascii="Verdana" w:hAnsi="Verdana"/>
        </w:rPr>
      </w:pPr>
      <w:r w:rsidRPr="003141E7">
        <w:rPr>
          <w:rFonts w:ascii="Verdana" w:hAnsi="Verdana"/>
        </w:rPr>
        <w:t xml:space="preserve">Gostaria de fazer parte da equipe de funcionários da empresa, tendo o objetivo de crescer profissionalmente e de maneira proativa para o desenvolvimento da organização como um todo. </w:t>
      </w:r>
    </w:p>
    <w:p w:rsidR="003141E7" w:rsidRDefault="003141E7" w:rsidP="004115E0">
      <w:pPr>
        <w:pStyle w:val="Seo"/>
        <w:rPr>
          <w:rFonts w:ascii="Verdana" w:hAnsi="Verdana"/>
        </w:rPr>
      </w:pPr>
    </w:p>
    <w:p w:rsidR="003141E7" w:rsidRDefault="003141E7" w:rsidP="004115E0">
      <w:pPr>
        <w:pStyle w:val="Seo"/>
        <w:rPr>
          <w:rFonts w:ascii="Verdana" w:hAnsi="Verdana"/>
        </w:rPr>
      </w:pPr>
    </w:p>
    <w:p w:rsidR="00756035" w:rsidRDefault="00756035" w:rsidP="004115E0">
      <w:pPr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56035" w:rsidRDefault="00430FC1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BA5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GKJQ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373036" w:rsidRDefault="00373036" w:rsidP="00373036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:rsidR="00373036" w:rsidRDefault="00B9148D" w:rsidP="00373036">
      <w:pPr>
        <w:pStyle w:val="PargrafodaLista"/>
        <w:numPr>
          <w:ilvl w:val="0"/>
          <w:numId w:val="27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Ensino </w:t>
      </w:r>
      <w:r w:rsidR="00373036" w:rsidRPr="00373036">
        <w:rPr>
          <w:rFonts w:ascii="Verdana" w:hAnsi="Verdana"/>
        </w:rPr>
        <w:t>médio</w:t>
      </w:r>
      <w:r w:rsidR="004115E0">
        <w:rPr>
          <w:rFonts w:ascii="Verdana" w:hAnsi="Verdana"/>
        </w:rPr>
        <w:t>.</w:t>
      </w:r>
    </w:p>
    <w:p w:rsidR="00F5406D" w:rsidRPr="00373036" w:rsidRDefault="0048115C" w:rsidP="00373036">
      <w:pPr>
        <w:pStyle w:val="PargrafodaLista"/>
        <w:numPr>
          <w:ilvl w:val="0"/>
          <w:numId w:val="27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Técnico em Administração, cursando – SENAC Montenegro </w:t>
      </w:r>
    </w:p>
    <w:p w:rsidR="001638B8" w:rsidRPr="00373036" w:rsidRDefault="003141E7" w:rsidP="0037303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Corel DRAW, </w:t>
      </w:r>
      <w:r w:rsidR="00373036" w:rsidRPr="00373036">
        <w:rPr>
          <w:rFonts w:ascii="Verdana" w:hAnsi="Verdana"/>
        </w:rPr>
        <w:t>formação 2009</w:t>
      </w:r>
    </w:p>
    <w:p w:rsidR="001638B8" w:rsidRDefault="00373036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3D Max, formação 2009 </w:t>
      </w:r>
    </w:p>
    <w:p w:rsidR="00373036" w:rsidRDefault="00373036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>
        <w:rPr>
          <w:rFonts w:ascii="Verdana" w:hAnsi="Verdana"/>
        </w:rPr>
        <w:t>Ingles</w:t>
      </w:r>
      <w:proofErr w:type="spellEnd"/>
      <w:r>
        <w:rPr>
          <w:rFonts w:ascii="Verdana" w:hAnsi="Verdana"/>
        </w:rPr>
        <w:t xml:space="preserve"> </w:t>
      </w:r>
      <w:r w:rsidR="00C66087">
        <w:rPr>
          <w:rFonts w:ascii="Verdana" w:hAnsi="Verdana"/>
        </w:rPr>
        <w:t>Básico,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Wizard</w:t>
      </w:r>
      <w:proofErr w:type="spellEnd"/>
      <w:r>
        <w:rPr>
          <w:rFonts w:ascii="Verdana" w:hAnsi="Verdana"/>
        </w:rPr>
        <w:t xml:space="preserve">, formação 2012 </w:t>
      </w:r>
    </w:p>
    <w:p w:rsidR="00373036" w:rsidRPr="00104AD7" w:rsidRDefault="00373036" w:rsidP="00104AD7">
      <w:pPr>
        <w:spacing w:after="120" w:line="240" w:lineRule="aut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756035" w:rsidRDefault="00430FC1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539DA" id="AutoShape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Y7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Cp5RY7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5657D9" w:rsidRDefault="00373036" w:rsidP="0037303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Estágio</w:t>
      </w:r>
      <w:r w:rsidR="00810E8B">
        <w:rPr>
          <w:rFonts w:ascii="Verdana" w:hAnsi="Verdana"/>
        </w:rPr>
        <w:t xml:space="preserve"> de secretaria</w:t>
      </w:r>
      <w:r>
        <w:rPr>
          <w:rFonts w:ascii="Verdana" w:hAnsi="Verdana"/>
        </w:rPr>
        <w:t xml:space="preserve"> em Posto De Saúde (ESF 2) </w:t>
      </w:r>
      <w:r w:rsidR="00F0621E">
        <w:rPr>
          <w:rFonts w:ascii="Verdana" w:hAnsi="Verdana"/>
        </w:rPr>
        <w:t>(Montenegro)</w:t>
      </w:r>
    </w:p>
    <w:p w:rsidR="00810E8B" w:rsidRDefault="00810E8B" w:rsidP="0037303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Operadora na AZ. Segurança </w:t>
      </w:r>
      <w:r w:rsidR="00F0621E">
        <w:rPr>
          <w:rFonts w:ascii="Verdana" w:hAnsi="Verdana"/>
        </w:rPr>
        <w:t>(Montenegro)</w:t>
      </w:r>
    </w:p>
    <w:p w:rsidR="00F0621E" w:rsidRDefault="00F0621E" w:rsidP="0037303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Operadora</w:t>
      </w:r>
      <w:r w:rsidR="00B954B7">
        <w:rPr>
          <w:rFonts w:ascii="Verdana" w:hAnsi="Verdana"/>
        </w:rPr>
        <w:t>, Inspeção Federal</w:t>
      </w:r>
      <w:r>
        <w:rPr>
          <w:rFonts w:ascii="Verdana" w:hAnsi="Verdana"/>
        </w:rPr>
        <w:t xml:space="preserve">, JBS </w:t>
      </w:r>
      <w:proofErr w:type="spellStart"/>
      <w:r>
        <w:rPr>
          <w:rFonts w:ascii="Verdana" w:hAnsi="Verdana"/>
        </w:rPr>
        <w:t>Foods</w:t>
      </w:r>
      <w:proofErr w:type="spellEnd"/>
      <w:r>
        <w:rPr>
          <w:rFonts w:ascii="Verdana" w:hAnsi="Verdana"/>
        </w:rPr>
        <w:t xml:space="preserve"> (Montenegro)</w:t>
      </w:r>
    </w:p>
    <w:p w:rsidR="00FC2D6C" w:rsidRPr="00373036" w:rsidRDefault="00FC2D6C" w:rsidP="0037303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Recepcionista na empresa Toco Corretagem de Consórcios. </w:t>
      </w:r>
    </w:p>
    <w:p w:rsidR="00B30D63" w:rsidRDefault="00B30D63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FA3990" w:rsidRDefault="00FA3990" w:rsidP="00FA3990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756035" w:rsidRDefault="00430FC1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9D87" id="AutoShape 173" o:spid="_x0000_s1026" type="#_x0000_t32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Djf2RS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FA3990" w:rsidRPr="002039BD" w:rsidRDefault="00FA3990" w:rsidP="00FA3990">
      <w:pPr>
        <w:pStyle w:val="Seo"/>
        <w:rPr>
          <w:rFonts w:ascii="Verdana" w:hAnsi="Verdana"/>
        </w:rPr>
      </w:pPr>
    </w:p>
    <w:p w:rsidR="00487A7F" w:rsidRDefault="00373036" w:rsidP="00373036">
      <w:pPr>
        <w:pStyle w:val="PargrafodaLista"/>
        <w:numPr>
          <w:ilvl w:val="0"/>
          <w:numId w:val="27"/>
        </w:numPr>
        <w:spacing w:after="120" w:line="240" w:lineRule="auto"/>
        <w:ind w:hanging="720"/>
        <w:rPr>
          <w:rFonts w:ascii="Verdana" w:hAnsi="Verdana"/>
        </w:rPr>
      </w:pPr>
      <w:r>
        <w:rPr>
          <w:rFonts w:ascii="Verdana" w:hAnsi="Verdana"/>
        </w:rPr>
        <w:t xml:space="preserve">Determinação </w:t>
      </w:r>
    </w:p>
    <w:p w:rsidR="00373036" w:rsidRDefault="00373036" w:rsidP="00373036">
      <w:pPr>
        <w:pStyle w:val="PargrafodaLista"/>
        <w:numPr>
          <w:ilvl w:val="0"/>
          <w:numId w:val="27"/>
        </w:numPr>
        <w:spacing w:after="120" w:line="240" w:lineRule="auto"/>
        <w:ind w:hanging="720"/>
        <w:rPr>
          <w:rFonts w:ascii="Verdana" w:hAnsi="Verdana"/>
        </w:rPr>
      </w:pPr>
      <w:r>
        <w:rPr>
          <w:rFonts w:ascii="Verdana" w:hAnsi="Verdana"/>
        </w:rPr>
        <w:t>Bom atendimento aos clientes</w:t>
      </w:r>
    </w:p>
    <w:p w:rsidR="00373036" w:rsidRDefault="00373036" w:rsidP="00373036">
      <w:pPr>
        <w:pStyle w:val="PargrafodaLista"/>
        <w:numPr>
          <w:ilvl w:val="0"/>
          <w:numId w:val="27"/>
        </w:numPr>
        <w:spacing w:after="120" w:line="240" w:lineRule="auto"/>
        <w:ind w:hanging="720"/>
        <w:rPr>
          <w:rFonts w:ascii="Verdana" w:hAnsi="Verdana"/>
        </w:rPr>
      </w:pPr>
      <w:r>
        <w:rPr>
          <w:rFonts w:ascii="Verdana" w:hAnsi="Verdana"/>
        </w:rPr>
        <w:t>Bom domínio em informática</w:t>
      </w:r>
    </w:p>
    <w:p w:rsidR="00373036" w:rsidRDefault="00AA7D3A" w:rsidP="00373036">
      <w:pPr>
        <w:pStyle w:val="PargrafodaLista"/>
        <w:numPr>
          <w:ilvl w:val="0"/>
          <w:numId w:val="27"/>
        </w:numPr>
        <w:spacing w:after="120" w:line="240" w:lineRule="auto"/>
        <w:ind w:hanging="720"/>
        <w:rPr>
          <w:rFonts w:ascii="Verdana" w:hAnsi="Verdana"/>
        </w:rPr>
      </w:pPr>
      <w:r>
        <w:rPr>
          <w:rFonts w:ascii="Verdana" w:hAnsi="Verdana"/>
        </w:rPr>
        <w:t xml:space="preserve">Boa comunicação </w:t>
      </w:r>
    </w:p>
    <w:p w:rsidR="00A6695F" w:rsidRDefault="00A6695F" w:rsidP="00373036">
      <w:pPr>
        <w:pStyle w:val="PargrafodaLista"/>
        <w:numPr>
          <w:ilvl w:val="0"/>
          <w:numId w:val="27"/>
        </w:numPr>
        <w:spacing w:after="120" w:line="240" w:lineRule="auto"/>
        <w:ind w:hanging="720"/>
        <w:rPr>
          <w:rFonts w:ascii="Verdana" w:hAnsi="Verdana"/>
        </w:rPr>
      </w:pPr>
      <w:r>
        <w:rPr>
          <w:rFonts w:ascii="Verdana" w:hAnsi="Verdana"/>
        </w:rPr>
        <w:t xml:space="preserve">Organização </w:t>
      </w:r>
    </w:p>
    <w:p w:rsidR="00A6695F" w:rsidRDefault="00A6695F" w:rsidP="00373036">
      <w:pPr>
        <w:pStyle w:val="PargrafodaLista"/>
        <w:numPr>
          <w:ilvl w:val="0"/>
          <w:numId w:val="27"/>
        </w:numPr>
        <w:spacing w:after="120" w:line="240" w:lineRule="auto"/>
        <w:ind w:hanging="720"/>
        <w:rPr>
          <w:rFonts w:ascii="Verdana" w:hAnsi="Verdana"/>
        </w:rPr>
      </w:pPr>
      <w:r>
        <w:rPr>
          <w:rFonts w:ascii="Verdana" w:hAnsi="Verdana"/>
        </w:rPr>
        <w:t xml:space="preserve">Responsabilidade </w:t>
      </w:r>
    </w:p>
    <w:p w:rsidR="00036999" w:rsidRDefault="00036999" w:rsidP="00373036">
      <w:pPr>
        <w:pStyle w:val="PargrafodaLista"/>
        <w:numPr>
          <w:ilvl w:val="0"/>
          <w:numId w:val="27"/>
        </w:numPr>
        <w:spacing w:after="120" w:line="240" w:lineRule="auto"/>
        <w:ind w:hanging="720"/>
        <w:rPr>
          <w:rFonts w:ascii="Verdana" w:hAnsi="Verdana"/>
        </w:rPr>
      </w:pPr>
      <w:r>
        <w:rPr>
          <w:rFonts w:ascii="Verdana" w:hAnsi="Verdana"/>
        </w:rPr>
        <w:t>CNH: A B</w:t>
      </w:r>
    </w:p>
    <w:p w:rsidR="00104AD7" w:rsidRPr="00730F8C" w:rsidRDefault="00104AD7" w:rsidP="00104AD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CA0E3F">
        <w:rPr>
          <w:rFonts w:ascii="Verdana" w:hAnsi="Verdana"/>
        </w:rPr>
        <w:t xml:space="preserve">    </w:t>
      </w:r>
      <w:r w:rsidR="00430FC1">
        <w:rPr>
          <w:rFonts w:ascii="Verdana" w:hAnsi="Verdana"/>
        </w:rPr>
        <w:t>C</w:t>
      </w:r>
      <w:r w:rsidRPr="00730F8C">
        <w:rPr>
          <w:rFonts w:ascii="Verdana" w:hAnsi="Verdana"/>
        </w:rPr>
        <w:t>onhecimento em todos os programas básicos</w:t>
      </w:r>
      <w:r w:rsidR="008B21BC">
        <w:rPr>
          <w:rFonts w:ascii="Verdana" w:hAnsi="Verdana"/>
        </w:rPr>
        <w:t xml:space="preserve"> de</w:t>
      </w:r>
      <w:r>
        <w:rPr>
          <w:rFonts w:ascii="Verdana" w:hAnsi="Verdana"/>
        </w:rPr>
        <w:t xml:space="preserve"> informática </w:t>
      </w:r>
    </w:p>
    <w:p w:rsidR="00104AD7" w:rsidRPr="005657D9" w:rsidRDefault="00104AD7" w:rsidP="00104AD7">
      <w:pPr>
        <w:pStyle w:val="PargrafodaLista"/>
        <w:spacing w:after="120" w:line="240" w:lineRule="auto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0AFA" w:rsidRDefault="003C0AFA">
      <w:r>
        <w:separator/>
      </w:r>
    </w:p>
  </w:endnote>
  <w:endnote w:type="continuationSeparator" w:id="0">
    <w:p w:rsidR="003C0AFA" w:rsidRDefault="003C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Schoolbook">
    <w:altName w:val="Tahoma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F80D13" w:rsidP="009967CD">
    <w:pPr>
      <w:pStyle w:val="Rodap"/>
      <w:jc w:val="right"/>
    </w:pPr>
    <w:r>
      <w:fldChar w:fldCharType="begin"/>
    </w:r>
    <w:r w:rsidR="00EB2668">
      <w:instrText xml:space="preserve"> PAGE </w:instrText>
    </w:r>
    <w:r>
      <w:fldChar w:fldCharType="separate"/>
    </w:r>
    <w:r w:rsidR="0048115C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="00430FC1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B2C02B8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0AFA" w:rsidRDefault="003C0AFA">
      <w:r>
        <w:separator/>
      </w:r>
    </w:p>
  </w:footnote>
  <w:footnote w:type="continuationSeparator" w:id="0">
    <w:p w:rsidR="003C0AFA" w:rsidRDefault="003C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430FC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4E6A6D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1152841"/>
    <w:multiLevelType w:val="hybridMultilevel"/>
    <w:tmpl w:val="01962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0AD7"/>
    <w:multiLevelType w:val="hybridMultilevel"/>
    <w:tmpl w:val="1088A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E1A4B"/>
    <w:multiLevelType w:val="hybridMultilevel"/>
    <w:tmpl w:val="AC12C3E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5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6" w15:restartNumberingAfterBreak="0">
    <w:nsid w:val="1CF46FED"/>
    <w:multiLevelType w:val="hybridMultilevel"/>
    <w:tmpl w:val="3D845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8" w15:restartNumberingAfterBreak="0">
    <w:nsid w:val="323E4444"/>
    <w:multiLevelType w:val="hybridMultilevel"/>
    <w:tmpl w:val="310E595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A36C2F"/>
    <w:multiLevelType w:val="hybridMultilevel"/>
    <w:tmpl w:val="1DFED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30227"/>
    <w:multiLevelType w:val="hybridMultilevel"/>
    <w:tmpl w:val="DBFCF5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44643"/>
    <w:multiLevelType w:val="hybridMultilevel"/>
    <w:tmpl w:val="8DD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B4BD3"/>
    <w:multiLevelType w:val="hybridMultilevel"/>
    <w:tmpl w:val="4142D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5"/>
  </w:num>
  <w:num w:numId="20">
    <w:abstractNumId w:val="14"/>
  </w:num>
  <w:num w:numId="21">
    <w:abstractNumId w:val="14"/>
  </w:num>
  <w:num w:numId="22">
    <w:abstractNumId w:val="14"/>
  </w:num>
  <w:num w:numId="23">
    <w:abstractNumId w:val="15"/>
  </w:num>
  <w:num w:numId="24">
    <w:abstractNumId w:val="17"/>
  </w:num>
  <w:num w:numId="25">
    <w:abstractNumId w:val="10"/>
  </w:num>
  <w:num w:numId="26">
    <w:abstractNumId w:val="19"/>
  </w:num>
  <w:num w:numId="27">
    <w:abstractNumId w:val="22"/>
  </w:num>
  <w:num w:numId="28">
    <w:abstractNumId w:val="21"/>
  </w:num>
  <w:num w:numId="29">
    <w:abstractNumId w:val="11"/>
  </w:num>
  <w:num w:numId="30">
    <w:abstractNumId w:val="16"/>
  </w:num>
  <w:num w:numId="31">
    <w:abstractNumId w:val="24"/>
  </w:num>
  <w:num w:numId="32">
    <w:abstractNumId w:val="13"/>
  </w:num>
  <w:num w:numId="33">
    <w:abstractNumId w:val="12"/>
  </w:num>
  <w:num w:numId="34">
    <w:abstractNumId w:val="1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hideSpellingErrors/>
  <w:hideGrammaticalErrors/>
  <w:activeWritingStyle w:appName="MSWord" w:lang="pt-BR" w:vendorID="64" w:dllVersion="6" w:nlCheck="1" w:checkStyle="0"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D"/>
    <w:rsid w:val="0002401A"/>
    <w:rsid w:val="00036999"/>
    <w:rsid w:val="000C0787"/>
    <w:rsid w:val="00104AD7"/>
    <w:rsid w:val="001638B8"/>
    <w:rsid w:val="00163F2A"/>
    <w:rsid w:val="00174262"/>
    <w:rsid w:val="002039BD"/>
    <w:rsid w:val="00216E3E"/>
    <w:rsid w:val="002403B7"/>
    <w:rsid w:val="00257CC6"/>
    <w:rsid w:val="002651D9"/>
    <w:rsid w:val="002A15C4"/>
    <w:rsid w:val="002B1D45"/>
    <w:rsid w:val="003103E2"/>
    <w:rsid w:val="003141E7"/>
    <w:rsid w:val="00333E54"/>
    <w:rsid w:val="00373036"/>
    <w:rsid w:val="0037780B"/>
    <w:rsid w:val="00385F09"/>
    <w:rsid w:val="003C0AFA"/>
    <w:rsid w:val="004115E0"/>
    <w:rsid w:val="00414EE9"/>
    <w:rsid w:val="00430FC1"/>
    <w:rsid w:val="004436AF"/>
    <w:rsid w:val="0048115C"/>
    <w:rsid w:val="00487A7F"/>
    <w:rsid w:val="004A050F"/>
    <w:rsid w:val="004E404C"/>
    <w:rsid w:val="00520C53"/>
    <w:rsid w:val="005657D9"/>
    <w:rsid w:val="005A21C4"/>
    <w:rsid w:val="005B5FD3"/>
    <w:rsid w:val="005E6BFC"/>
    <w:rsid w:val="006061AE"/>
    <w:rsid w:val="006D14E8"/>
    <w:rsid w:val="00730F8C"/>
    <w:rsid w:val="00741D6E"/>
    <w:rsid w:val="00756035"/>
    <w:rsid w:val="00791434"/>
    <w:rsid w:val="007A7861"/>
    <w:rsid w:val="007C644A"/>
    <w:rsid w:val="007D5849"/>
    <w:rsid w:val="007E4C65"/>
    <w:rsid w:val="00810E8B"/>
    <w:rsid w:val="00856F6B"/>
    <w:rsid w:val="00860CD1"/>
    <w:rsid w:val="008820D6"/>
    <w:rsid w:val="008B21BC"/>
    <w:rsid w:val="008C5266"/>
    <w:rsid w:val="0096252F"/>
    <w:rsid w:val="009967CD"/>
    <w:rsid w:val="009C3B99"/>
    <w:rsid w:val="00A142DC"/>
    <w:rsid w:val="00A17348"/>
    <w:rsid w:val="00A20F86"/>
    <w:rsid w:val="00A25CF8"/>
    <w:rsid w:val="00A6695F"/>
    <w:rsid w:val="00A82383"/>
    <w:rsid w:val="00AA7D3A"/>
    <w:rsid w:val="00B30D63"/>
    <w:rsid w:val="00B454A7"/>
    <w:rsid w:val="00B501EE"/>
    <w:rsid w:val="00B9148D"/>
    <w:rsid w:val="00B954B7"/>
    <w:rsid w:val="00C05B33"/>
    <w:rsid w:val="00C66087"/>
    <w:rsid w:val="00CA0E3F"/>
    <w:rsid w:val="00CA160E"/>
    <w:rsid w:val="00CA4EEA"/>
    <w:rsid w:val="00CC21DB"/>
    <w:rsid w:val="00CE65C3"/>
    <w:rsid w:val="00D15082"/>
    <w:rsid w:val="00D22513"/>
    <w:rsid w:val="00D30227"/>
    <w:rsid w:val="00D443FC"/>
    <w:rsid w:val="00D63AA9"/>
    <w:rsid w:val="00DD46F6"/>
    <w:rsid w:val="00E77B40"/>
    <w:rsid w:val="00EB2668"/>
    <w:rsid w:val="00ED7179"/>
    <w:rsid w:val="00EF7434"/>
    <w:rsid w:val="00F00034"/>
    <w:rsid w:val="00F02696"/>
    <w:rsid w:val="00F0621E"/>
    <w:rsid w:val="00F26226"/>
    <w:rsid w:val="00F32E32"/>
    <w:rsid w:val="00F5406D"/>
    <w:rsid w:val="00F554F8"/>
    <w:rsid w:val="00F62F26"/>
    <w:rsid w:val="00F804FD"/>
    <w:rsid w:val="00F80D13"/>
    <w:rsid w:val="00F92508"/>
    <w:rsid w:val="00F9392E"/>
    <w:rsid w:val="00FA02E8"/>
    <w:rsid w:val="00FA1AA4"/>
    <w:rsid w:val="00FA3990"/>
    <w:rsid w:val="00FC2D6C"/>
    <w:rsid w:val="00FE14A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margin"/>
    <o:shapelayout v:ext="edit">
      <o:idmap v:ext="edit" data="1"/>
    </o:shapelayout>
  </w:shapeDefaults>
  <w:doNotEmbedSmartTags/>
  <w:decimalSymbol w:val=","/>
  <w:listSeparator w:val=";"/>
  <w14:docId w14:val="60AFA1C7"/>
  <w15:docId w15:val="{F968D511-BE57-944F-9E98-006A2A12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2</Pages>
  <Words>155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Maieve Aguirre</cp:lastModifiedBy>
  <cp:revision>2</cp:revision>
  <dcterms:created xsi:type="dcterms:W3CDTF">2020-08-24T16:06:00Z</dcterms:created>
  <dcterms:modified xsi:type="dcterms:W3CDTF">2020-08-24T16:06:00Z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