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2E" w:rsidRPr="001638B8" w:rsidRDefault="003349B4" w:rsidP="001638B8">
      <w:pPr>
        <w:rPr>
          <w:rFonts w:ascii="Verdana" w:hAnsi="Verdana"/>
          <w:sz w:val="40"/>
          <w:szCs w:val="40"/>
        </w:rPr>
      </w:pPr>
      <w:r w:rsidRPr="003349B4">
        <w:rPr>
          <w:noProof/>
        </w:rPr>
        <w:pict>
          <v:group id="_x0000_s1170" style="position:absolute;margin-left:529pt;margin-top:45.2pt;width:58.8pt;height:737.25pt;z-index:251655680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FD6881">
        <w:rPr>
          <w:rFonts w:ascii="Verdana" w:hAnsi="Verdana"/>
          <w:sz w:val="40"/>
          <w:szCs w:val="40"/>
        </w:rPr>
        <w:t>Marcia de Lima Marques</w:t>
      </w:r>
      <w:r w:rsidR="00512F9F">
        <w:rPr>
          <w:noProof/>
          <w:lang w:eastAsia="pt-BR"/>
        </w:rPr>
        <w:t xml:space="preserve">                                                                                                   </w:t>
      </w:r>
    </w:p>
    <w:p w:rsidR="008A766B" w:rsidRDefault="00FD6881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União Estável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28</w:t>
      </w:r>
      <w:r w:rsidR="001638B8" w:rsidRPr="001638B8">
        <w:rPr>
          <w:rFonts w:ascii="Verdana" w:hAnsi="Verdana"/>
        </w:rPr>
        <w:t xml:space="preserve"> anos</w:t>
      </w:r>
      <w:r w:rsidR="006E275F">
        <w:rPr>
          <w:rFonts w:ascii="Verdana" w:hAnsi="Verdana"/>
        </w:rPr>
        <w:t xml:space="preserve">            </w:t>
      </w:r>
      <w:r w:rsidR="009A4A4F">
        <w:rPr>
          <w:rFonts w:ascii="Verdana" w:hAnsi="Verdana"/>
        </w:rPr>
        <w:t>CPF: 029.581.160-93</w:t>
      </w:r>
    </w:p>
    <w:p w:rsidR="003A2B3B" w:rsidRDefault="00E21683" w:rsidP="001638B8">
      <w:pPr>
        <w:rPr>
          <w:rFonts w:ascii="Verdana" w:hAnsi="Verdana"/>
        </w:rPr>
      </w:pPr>
      <w:r>
        <w:rPr>
          <w:rFonts w:ascii="Verdana" w:hAnsi="Verdana"/>
        </w:rPr>
        <w:t>Antonio Mengato</w:t>
      </w:r>
      <w:r w:rsidR="002404A2">
        <w:rPr>
          <w:rFonts w:ascii="Verdana" w:hAnsi="Verdana"/>
        </w:rPr>
        <w:t xml:space="preserve">   Numero: </w:t>
      </w:r>
      <w:r>
        <w:rPr>
          <w:rFonts w:ascii="Verdana" w:hAnsi="Verdana"/>
        </w:rPr>
        <w:t>1051</w:t>
      </w:r>
    </w:p>
    <w:p w:rsidR="00512F9F" w:rsidRDefault="00E21683" w:rsidP="00512F9F">
      <w:pPr>
        <w:rPr>
          <w:rFonts w:ascii="Verdana" w:hAnsi="Verdana"/>
        </w:rPr>
      </w:pPr>
      <w:r>
        <w:rPr>
          <w:rFonts w:ascii="Verdana" w:hAnsi="Verdana"/>
        </w:rPr>
        <w:t>Planalto</w:t>
      </w:r>
      <w:r w:rsidR="001638B8" w:rsidRPr="001638B8">
        <w:rPr>
          <w:rFonts w:ascii="Verdana" w:hAnsi="Verdana"/>
        </w:rPr>
        <w:t xml:space="preserve"> – </w:t>
      </w:r>
      <w:r w:rsidR="002404A2">
        <w:rPr>
          <w:rFonts w:ascii="Verdana" w:hAnsi="Verdana"/>
        </w:rPr>
        <w:t>Caxias do Sul</w:t>
      </w:r>
      <w:r w:rsidR="001638B8" w:rsidRPr="001638B8">
        <w:rPr>
          <w:rFonts w:ascii="Verdana" w:hAnsi="Verdana"/>
        </w:rPr>
        <w:t xml:space="preserve"> – </w:t>
      </w:r>
      <w:r w:rsidR="00A71423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A71423">
        <w:rPr>
          <w:rFonts w:ascii="Verdana" w:hAnsi="Verdana"/>
        </w:rPr>
        <w:t xml:space="preserve">54 </w:t>
      </w:r>
      <w:r w:rsidR="00FD6881">
        <w:rPr>
          <w:rFonts w:ascii="Verdana" w:hAnsi="Verdana"/>
        </w:rPr>
        <w:t>999603867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hyperlink r:id="rId8" w:history="1">
        <w:r w:rsidR="00414619" w:rsidRPr="00EF7CE3">
          <w:rPr>
            <w:rStyle w:val="Hyperlink"/>
            <w:rFonts w:ascii="Verdana" w:hAnsi="Verdana"/>
          </w:rPr>
          <w:t>marcylmarques@gmail.com</w:t>
        </w:r>
      </w:hyperlink>
      <w:r w:rsidR="00FD6881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br/>
      </w:r>
    </w:p>
    <w:p w:rsidR="001638B8" w:rsidRDefault="00512F9F" w:rsidP="00512F9F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1638B8">
        <w:rPr>
          <w:rFonts w:ascii="Verdana" w:hAnsi="Verdana"/>
        </w:rPr>
        <w:t>bjetivo</w:t>
      </w:r>
    </w:p>
    <w:p w:rsidR="00512F9F" w:rsidRDefault="003349B4" w:rsidP="00512F9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704;mso-position-horizontal-relative:margin" o:connectortype="straight" strokecolor="#b9bec7" strokeweight="1pt">
            <w10:wrap anchorx="margin"/>
          </v:shape>
        </w:pict>
      </w:r>
    </w:p>
    <w:p w:rsidR="001638B8" w:rsidRPr="00FA3990" w:rsidRDefault="00A71423" w:rsidP="00512F9F">
      <w:pPr>
        <w:pStyle w:val="Seo"/>
        <w:rPr>
          <w:rFonts w:ascii="Verdana" w:hAnsi="Verdana"/>
        </w:rPr>
      </w:pPr>
      <w:r>
        <w:rPr>
          <w:rFonts w:ascii="Verdana" w:hAnsi="Verdana"/>
        </w:rPr>
        <w:t>Cargo a disponibilidade da empresa</w:t>
      </w:r>
      <w:r w:rsidR="00FD6881">
        <w:rPr>
          <w:rFonts w:ascii="Verdana" w:hAnsi="Verdana"/>
        </w:rPr>
        <w:t>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3349B4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728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A71423" w:rsidRPr="00A71423" w:rsidRDefault="00A71423" w:rsidP="00A714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concluído, em colégio</w:t>
      </w:r>
      <w:r w:rsidR="00FD6881">
        <w:rPr>
          <w:rFonts w:ascii="Verdana" w:hAnsi="Verdana"/>
        </w:rPr>
        <w:t xml:space="preserve"> Abramo Pezzi – 2010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3349B4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752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F972F7" w:rsidRPr="00F972F7" w:rsidRDefault="00D81FC2" w:rsidP="00A714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[</w:t>
      </w:r>
      <w:r w:rsidR="00FD6881">
        <w:rPr>
          <w:rFonts w:ascii="Verdana" w:hAnsi="Verdana"/>
          <w:b/>
        </w:rPr>
        <w:t>27/01/2010-18</w:t>
      </w:r>
      <w:r w:rsidR="001A18D0">
        <w:rPr>
          <w:rFonts w:ascii="Verdana" w:hAnsi="Verdana"/>
          <w:b/>
        </w:rPr>
        <w:t>/08/</w:t>
      </w:r>
      <w:r w:rsidR="00FD6881">
        <w:rPr>
          <w:rFonts w:ascii="Verdana" w:hAnsi="Verdana"/>
          <w:b/>
        </w:rPr>
        <w:t>2011</w:t>
      </w:r>
      <w:r w:rsidRPr="00D81FC2">
        <w:rPr>
          <w:rFonts w:ascii="Verdana" w:hAnsi="Verdana"/>
          <w:b/>
        </w:rPr>
        <w:t>]</w:t>
      </w:r>
      <w:r w:rsidR="005657D9" w:rsidRPr="00D81FC2">
        <w:rPr>
          <w:rFonts w:ascii="Verdana" w:hAnsi="Verdana"/>
          <w:b/>
        </w:rPr>
        <w:t xml:space="preserve"> – </w:t>
      </w:r>
      <w:r w:rsidR="00FD6881">
        <w:rPr>
          <w:rFonts w:ascii="Verdana" w:hAnsi="Verdana"/>
          <w:b/>
        </w:rPr>
        <w:t>Irmãos Andreazza</w:t>
      </w:r>
      <w:r w:rsidR="005657D9" w:rsidRPr="00D81FC2">
        <w:rPr>
          <w:rFonts w:ascii="Verdana" w:hAnsi="Verdana"/>
        </w:rPr>
        <w:br/>
        <w:t xml:space="preserve">Cargo: </w:t>
      </w:r>
      <w:r w:rsidR="00FD6881">
        <w:rPr>
          <w:rFonts w:ascii="Verdana" w:hAnsi="Verdana"/>
        </w:rPr>
        <w:t>Empacotador</w:t>
      </w:r>
      <w:r w:rsidR="005657D9" w:rsidRPr="00D81FC2">
        <w:rPr>
          <w:rFonts w:ascii="Verdana" w:hAnsi="Verdana"/>
        </w:rPr>
        <w:br/>
      </w:r>
    </w:p>
    <w:p w:rsidR="00F972F7" w:rsidRPr="00FD6881" w:rsidRDefault="00F972F7" w:rsidP="00F972F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FD6881">
        <w:rPr>
          <w:rFonts w:ascii="Verdana" w:hAnsi="Verdana"/>
          <w:b/>
        </w:rPr>
        <w:t>15/02</w:t>
      </w:r>
      <w:r w:rsidR="001A18D0">
        <w:rPr>
          <w:rFonts w:ascii="Verdana" w:hAnsi="Verdana"/>
          <w:b/>
        </w:rPr>
        <w:t>/</w:t>
      </w:r>
      <w:r w:rsidR="00FD6881">
        <w:rPr>
          <w:rFonts w:ascii="Verdana" w:hAnsi="Verdana"/>
          <w:b/>
        </w:rPr>
        <w:t>2012-14/05/2012</w:t>
      </w:r>
      <w:r>
        <w:rPr>
          <w:rFonts w:ascii="Verdana" w:hAnsi="Verdana"/>
          <w:b/>
        </w:rPr>
        <w:t xml:space="preserve">] – </w:t>
      </w:r>
      <w:r w:rsidR="00FD6881">
        <w:rPr>
          <w:rFonts w:ascii="Verdana" w:hAnsi="Verdana"/>
          <w:b/>
        </w:rPr>
        <w:t>IMP. E EXP. De cereais S/A</w:t>
      </w:r>
      <w:r w:rsidR="00D81FC2" w:rsidRPr="00F972F7">
        <w:rPr>
          <w:rFonts w:ascii="Verdana" w:hAnsi="Verdana"/>
        </w:rPr>
        <w:br/>
      </w:r>
      <w:r w:rsidRPr="00F972F7">
        <w:rPr>
          <w:rFonts w:ascii="Verdana" w:hAnsi="Verdana"/>
        </w:rPr>
        <w:t xml:space="preserve">Cargo: </w:t>
      </w:r>
      <w:r w:rsidR="00FD6881">
        <w:rPr>
          <w:rFonts w:ascii="Verdana" w:hAnsi="Verdana"/>
        </w:rPr>
        <w:t>repositora</w:t>
      </w:r>
    </w:p>
    <w:p w:rsidR="00FD6881" w:rsidRPr="00FE76A6" w:rsidRDefault="00FD6881" w:rsidP="00FD6881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FE76A6" w:rsidRDefault="00FE76A6" w:rsidP="00FE76A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FD6881">
        <w:rPr>
          <w:rFonts w:ascii="Verdana" w:hAnsi="Verdana"/>
          <w:b/>
        </w:rPr>
        <w:t>14/03</w:t>
      </w:r>
      <w:r w:rsidR="001A18D0">
        <w:rPr>
          <w:rFonts w:ascii="Verdana" w:hAnsi="Verdana"/>
          <w:b/>
        </w:rPr>
        <w:t>/</w:t>
      </w:r>
      <w:r w:rsidR="00FD6881">
        <w:rPr>
          <w:rFonts w:ascii="Verdana" w:hAnsi="Verdana"/>
          <w:b/>
        </w:rPr>
        <w:t>2013</w:t>
      </w:r>
      <w:r w:rsidR="00823CEB">
        <w:rPr>
          <w:rFonts w:ascii="Verdana" w:hAnsi="Verdana"/>
          <w:b/>
        </w:rPr>
        <w:t>-</w:t>
      </w:r>
      <w:r w:rsidR="00FD6881">
        <w:rPr>
          <w:rFonts w:ascii="Verdana" w:hAnsi="Verdana"/>
          <w:b/>
        </w:rPr>
        <w:t>22/06</w:t>
      </w:r>
      <w:r w:rsidR="001A18D0">
        <w:rPr>
          <w:rFonts w:ascii="Verdana" w:hAnsi="Verdana"/>
          <w:b/>
        </w:rPr>
        <w:t>/</w:t>
      </w:r>
      <w:r w:rsidR="00FD6881">
        <w:rPr>
          <w:rFonts w:ascii="Verdana" w:hAnsi="Verdana"/>
          <w:b/>
        </w:rPr>
        <w:t>2014] – Invensys Appliance Controls Ltda</w:t>
      </w:r>
    </w:p>
    <w:p w:rsidR="00FE76A6" w:rsidRDefault="00FD6881" w:rsidP="00FE76A6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Operador de cargas I</w:t>
      </w:r>
    </w:p>
    <w:p w:rsidR="006E4A52" w:rsidRPr="00FD6881" w:rsidRDefault="006E4A52" w:rsidP="00FD6881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E21683" w:rsidRPr="00E21683" w:rsidRDefault="009A4A4F" w:rsidP="00E21683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[02/03/2015-07/08/2015</w:t>
      </w:r>
      <w:r w:rsidR="00E21683">
        <w:rPr>
          <w:rFonts w:ascii="Verdana" w:hAnsi="Verdana"/>
          <w:b/>
        </w:rPr>
        <w:t xml:space="preserve">] – </w:t>
      </w:r>
      <w:r w:rsidR="00FD6881">
        <w:rPr>
          <w:rFonts w:ascii="Verdana" w:hAnsi="Verdana"/>
          <w:b/>
        </w:rPr>
        <w:t>Guimar Industria Grafica EIRELI</w:t>
      </w:r>
    </w:p>
    <w:p w:rsidR="00E21683" w:rsidRDefault="009A4A4F" w:rsidP="00E21683">
      <w:pPr>
        <w:pStyle w:val="PargrafodaLista"/>
        <w:spacing w:after="120" w:line="240" w:lineRule="auto"/>
        <w:ind w:left="1004"/>
        <w:rPr>
          <w:rFonts w:ascii="Verdana" w:hAnsi="Verdana"/>
        </w:rPr>
      </w:pPr>
      <w:r>
        <w:rPr>
          <w:rFonts w:ascii="Verdana" w:hAnsi="Verdana"/>
        </w:rPr>
        <w:t>Cargo: Auxiliar de Produção Acabamento</w:t>
      </w:r>
    </w:p>
    <w:p w:rsidR="00E21683" w:rsidRDefault="00E21683" w:rsidP="00E21683">
      <w:pPr>
        <w:pStyle w:val="PargrafodaLista"/>
        <w:spacing w:after="120" w:line="240" w:lineRule="auto"/>
        <w:ind w:left="1004"/>
        <w:rPr>
          <w:rFonts w:ascii="Verdana" w:hAnsi="Verdana"/>
        </w:rPr>
      </w:pPr>
    </w:p>
    <w:p w:rsidR="00E21683" w:rsidRPr="00E21683" w:rsidRDefault="009A4A4F" w:rsidP="00E21683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[11/03/2016-09/05/2016]</w:t>
      </w:r>
      <w:r w:rsidR="00E21683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Inspecionare ENG.MAN.E REPRES. LTDA ME</w:t>
      </w:r>
    </w:p>
    <w:p w:rsidR="00E21683" w:rsidRDefault="009A4A4F" w:rsidP="00E21683">
      <w:pPr>
        <w:spacing w:after="120" w:line="240" w:lineRule="auto"/>
        <w:ind w:left="1004"/>
        <w:jc w:val="both"/>
        <w:rPr>
          <w:rFonts w:ascii="Verdana" w:hAnsi="Verdana"/>
        </w:rPr>
      </w:pPr>
      <w:r>
        <w:rPr>
          <w:rFonts w:ascii="Verdana" w:hAnsi="Verdana"/>
        </w:rPr>
        <w:t>Cargo: Inspetora de Qualidade</w:t>
      </w:r>
    </w:p>
    <w:p w:rsidR="009A4A4F" w:rsidRDefault="009A4A4F" w:rsidP="00E21683">
      <w:pPr>
        <w:spacing w:after="120" w:line="240" w:lineRule="auto"/>
        <w:ind w:left="1004"/>
        <w:jc w:val="both"/>
        <w:rPr>
          <w:rFonts w:ascii="Verdana" w:hAnsi="Verdana"/>
        </w:rPr>
      </w:pPr>
    </w:p>
    <w:p w:rsidR="009A4A4F" w:rsidRPr="009A4A4F" w:rsidRDefault="009A4A4F" w:rsidP="009A4A4F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[15/12/2016-26/05/2018] – Adalma Zeladoria LTDA</w:t>
      </w:r>
    </w:p>
    <w:p w:rsidR="009A4A4F" w:rsidRPr="009A4A4F" w:rsidRDefault="009A4A4F" w:rsidP="009A4A4F">
      <w:pPr>
        <w:spacing w:after="120" w:line="240" w:lineRule="auto"/>
        <w:ind w:left="1004"/>
        <w:rPr>
          <w:rFonts w:ascii="Verdana" w:hAnsi="Verdana"/>
        </w:rPr>
      </w:pPr>
      <w:r>
        <w:rPr>
          <w:rFonts w:ascii="Verdana" w:hAnsi="Verdana"/>
        </w:rPr>
        <w:t>Cargo: Servente de Limpeza</w:t>
      </w:r>
    </w:p>
    <w:p w:rsidR="00E21683" w:rsidRPr="00E21683" w:rsidRDefault="00E21683" w:rsidP="009A4A4F">
      <w:pPr>
        <w:spacing w:after="120" w:line="240" w:lineRule="auto"/>
        <w:ind w:left="100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3349B4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77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9A4A4F" w:rsidRDefault="009A4A4F" w:rsidP="009A4A4F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Informatica Básica (concluso em Cisb informática -2008)</w:t>
      </w:r>
    </w:p>
    <w:p w:rsidR="009A4A4F" w:rsidRPr="009A4A4F" w:rsidRDefault="009A4A4F" w:rsidP="009A4A4F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LID e METROLOGIA ( concluso em Escola Ávila -2018)</w:t>
      </w:r>
    </w:p>
    <w:sectPr w:rsidR="009A4A4F" w:rsidRPr="009A4A4F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7E" w:rsidRDefault="003D657E">
      <w:r>
        <w:separator/>
      </w:r>
    </w:p>
  </w:endnote>
  <w:endnote w:type="continuationSeparator" w:id="0">
    <w:p w:rsidR="003D657E" w:rsidRDefault="003D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2E" w:rsidRDefault="003349B4" w:rsidP="009967CD">
    <w:pPr>
      <w:pStyle w:val="Rodap"/>
      <w:jc w:val="right"/>
    </w:pPr>
    <w:fldSimple w:instr=" PAGE ">
      <w:r w:rsidR="009A4A4F">
        <w:rPr>
          <w:noProof/>
        </w:rPr>
        <w:t>2</w:t>
      </w:r>
    </w:fldSimple>
    <w:r w:rsidR="0098022E">
      <w:t xml:space="preserve"> </w:t>
    </w:r>
    <w:r w:rsidRPr="003349B4">
      <w:rPr>
        <w:lang w:val="en-US"/>
      </w:rPr>
    </w:r>
    <w:r w:rsidRPr="003349B4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7E" w:rsidRDefault="003D657E">
      <w:r>
        <w:separator/>
      </w:r>
    </w:p>
  </w:footnote>
  <w:footnote w:type="continuationSeparator" w:id="0">
    <w:p w:rsidR="003D657E" w:rsidRDefault="003D6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2E" w:rsidRDefault="0098022E" w:rsidP="009967CD">
    <w:pPr>
      <w:pStyle w:val="Cabealho"/>
      <w:jc w:val="right"/>
    </w:pPr>
    <w:r>
      <w:rPr>
        <w:sz w:val="16"/>
        <w:szCs w:val="16"/>
      </w:rPr>
      <w:t>[Escolha a data]</w:t>
    </w:r>
    <w:r w:rsidR="003349B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3E02A3C"/>
    <w:multiLevelType w:val="hybridMultilevel"/>
    <w:tmpl w:val="DB32906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749714C"/>
    <w:multiLevelType w:val="hybridMultilevel"/>
    <w:tmpl w:val="B57282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18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427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52EDB"/>
    <w:rsid w:val="000D6C68"/>
    <w:rsid w:val="00113D13"/>
    <w:rsid w:val="00117895"/>
    <w:rsid w:val="001638B8"/>
    <w:rsid w:val="00163F2A"/>
    <w:rsid w:val="001A1760"/>
    <w:rsid w:val="001A18D0"/>
    <w:rsid w:val="001A6DC3"/>
    <w:rsid w:val="002039BD"/>
    <w:rsid w:val="002404A2"/>
    <w:rsid w:val="002B012D"/>
    <w:rsid w:val="003349B4"/>
    <w:rsid w:val="003A2B3B"/>
    <w:rsid w:val="003D657E"/>
    <w:rsid w:val="00414619"/>
    <w:rsid w:val="004418D9"/>
    <w:rsid w:val="004D0101"/>
    <w:rsid w:val="004D1D64"/>
    <w:rsid w:val="00512F9F"/>
    <w:rsid w:val="005657D9"/>
    <w:rsid w:val="005B5FD3"/>
    <w:rsid w:val="005E6BFC"/>
    <w:rsid w:val="005F4F4C"/>
    <w:rsid w:val="0064797A"/>
    <w:rsid w:val="00654DB6"/>
    <w:rsid w:val="006D10C6"/>
    <w:rsid w:val="006E275F"/>
    <w:rsid w:val="006E4A52"/>
    <w:rsid w:val="00730407"/>
    <w:rsid w:val="00741D6E"/>
    <w:rsid w:val="007C1625"/>
    <w:rsid w:val="0081753D"/>
    <w:rsid w:val="00823CEB"/>
    <w:rsid w:val="008A766B"/>
    <w:rsid w:val="008C038F"/>
    <w:rsid w:val="0098022E"/>
    <w:rsid w:val="0099520F"/>
    <w:rsid w:val="009967CD"/>
    <w:rsid w:val="009A4A4F"/>
    <w:rsid w:val="009C343E"/>
    <w:rsid w:val="009C3B99"/>
    <w:rsid w:val="009F71AD"/>
    <w:rsid w:val="00A149B2"/>
    <w:rsid w:val="00A17348"/>
    <w:rsid w:val="00A25CF8"/>
    <w:rsid w:val="00A71423"/>
    <w:rsid w:val="00AF725C"/>
    <w:rsid w:val="00B30D63"/>
    <w:rsid w:val="00B501EE"/>
    <w:rsid w:val="00BC7DB6"/>
    <w:rsid w:val="00C00FA7"/>
    <w:rsid w:val="00CA42AC"/>
    <w:rsid w:val="00CA7C4F"/>
    <w:rsid w:val="00CC21DB"/>
    <w:rsid w:val="00CE08B7"/>
    <w:rsid w:val="00D043BB"/>
    <w:rsid w:val="00D81FC2"/>
    <w:rsid w:val="00DD267A"/>
    <w:rsid w:val="00E21683"/>
    <w:rsid w:val="00E958D1"/>
    <w:rsid w:val="00F26226"/>
    <w:rsid w:val="00F95C52"/>
    <w:rsid w:val="00F972F7"/>
    <w:rsid w:val="00FA3990"/>
    <w:rsid w:val="00FD6881"/>
    <w:rsid w:val="00FE5188"/>
    <w:rsid w:val="00FE76A6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8" type="connector" idref="#_x0000_s1172"/>
        <o:r id="V:Rule9" type="connector" idref="#_x0000_s1188"/>
        <o:r id="V:Rule10" type="connector" idref="#_x0000_s1189"/>
        <o:r id="V:Rule11" type="connector" idref="#_x0000_s1184"/>
        <o:r id="V:Rule12" type="connector" idref="#_x0000_s1174"/>
        <o:r id="V:Rule13" type="connector" idref="#_x0000_s1173"/>
        <o:r id="V:Rule14" type="connector" idref="#_x0000_s1190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6E27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ylmarqu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2</cp:revision>
  <cp:lastPrinted>2014-10-15T14:33:00Z</cp:lastPrinted>
  <dcterms:created xsi:type="dcterms:W3CDTF">2018-09-06T17:09:00Z</dcterms:created>
  <dcterms:modified xsi:type="dcterms:W3CDTF">2018-09-06T17:09:00Z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