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3E9D" w14:textId="77777777" w:rsidR="004C71BE" w:rsidRDefault="004C71BE" w:rsidP="004C71BE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Marcos José da Silva</w:t>
      </w:r>
    </w:p>
    <w:p w14:paraId="70ADF1E3" w14:textId="77777777" w:rsidR="004C71BE" w:rsidRPr="001F0A3A" w:rsidRDefault="004C71BE" w:rsidP="004C71BE">
      <w:pPr>
        <w:rPr>
          <w:color w:val="000000"/>
          <w:sz w:val="26"/>
          <w:szCs w:val="26"/>
        </w:rPr>
      </w:pPr>
    </w:p>
    <w:p w14:paraId="5C257E09" w14:textId="311AA6E5" w:rsidR="004C71BE" w:rsidRPr="001F0A3A" w:rsidRDefault="004C71BE" w:rsidP="004C71BE">
      <w:pPr>
        <w:pStyle w:val="DadosPess"/>
        <w:jc w:val="both"/>
        <w:rPr>
          <w:rFonts w:ascii="Times New Roman" w:hAnsi="Times New Roman"/>
          <w:color w:val="000000"/>
          <w:sz w:val="26"/>
          <w:szCs w:val="26"/>
        </w:rPr>
      </w:pPr>
      <w:r w:rsidRPr="001F0A3A">
        <w:rPr>
          <w:rFonts w:ascii="Times New Roman" w:hAnsi="Times New Roman"/>
          <w:color w:val="000000"/>
          <w:sz w:val="26"/>
          <w:szCs w:val="26"/>
        </w:rPr>
        <w:t xml:space="preserve">Rua </w:t>
      </w:r>
      <w:r w:rsidR="00DF3237">
        <w:rPr>
          <w:rFonts w:ascii="Times New Roman" w:hAnsi="Times New Roman"/>
          <w:color w:val="000000"/>
          <w:sz w:val="26"/>
          <w:szCs w:val="26"/>
        </w:rPr>
        <w:t xml:space="preserve">Brasilino </w:t>
      </w:r>
      <w:proofErr w:type="spellStart"/>
      <w:r w:rsidR="00DF3237">
        <w:rPr>
          <w:rFonts w:ascii="Times New Roman" w:hAnsi="Times New Roman"/>
          <w:color w:val="000000"/>
          <w:sz w:val="26"/>
          <w:szCs w:val="26"/>
        </w:rPr>
        <w:t>Adriao</w:t>
      </w:r>
      <w:proofErr w:type="spellEnd"/>
      <w:r w:rsidR="00DF323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 w:rsidR="00DF3237">
        <w:rPr>
          <w:rFonts w:ascii="Times New Roman" w:hAnsi="Times New Roman"/>
          <w:color w:val="000000"/>
          <w:sz w:val="26"/>
          <w:szCs w:val="26"/>
        </w:rPr>
        <w:t>260  Vila</w:t>
      </w:r>
      <w:proofErr w:type="gramEnd"/>
      <w:r w:rsidR="00DF3237">
        <w:rPr>
          <w:rFonts w:ascii="Times New Roman" w:hAnsi="Times New Roman"/>
          <w:color w:val="000000"/>
          <w:sz w:val="26"/>
          <w:szCs w:val="26"/>
        </w:rPr>
        <w:t xml:space="preserve"> Patricia S.J.CAMPOS </w:t>
      </w:r>
    </w:p>
    <w:p w14:paraId="256100C1" w14:textId="022E07A3" w:rsidR="004C71BE" w:rsidRPr="001F0A3A" w:rsidRDefault="00377D83" w:rsidP="004C71BE">
      <w:pPr>
        <w:pStyle w:val="DadosPess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28431E">
        <w:rPr>
          <w:rFonts w:ascii="Times New Roman" w:hAnsi="Times New Roman"/>
          <w:color w:val="000000"/>
          <w:sz w:val="26"/>
          <w:szCs w:val="26"/>
        </w:rPr>
        <w:t>6</w:t>
      </w:r>
      <w:r w:rsidR="004C71BE">
        <w:rPr>
          <w:rFonts w:ascii="Times New Roman" w:hAnsi="Times New Roman"/>
          <w:color w:val="000000"/>
          <w:sz w:val="26"/>
          <w:szCs w:val="26"/>
        </w:rPr>
        <w:t xml:space="preserve"> anos, casado, </w:t>
      </w:r>
      <w:r w:rsidR="00466502">
        <w:rPr>
          <w:rFonts w:ascii="Times New Roman" w:hAnsi="Times New Roman"/>
          <w:color w:val="000000"/>
          <w:sz w:val="26"/>
          <w:szCs w:val="26"/>
        </w:rPr>
        <w:t>3</w:t>
      </w:r>
      <w:r w:rsidR="004C71BE">
        <w:rPr>
          <w:rFonts w:ascii="Times New Roman" w:hAnsi="Times New Roman"/>
          <w:color w:val="000000"/>
          <w:sz w:val="26"/>
          <w:szCs w:val="26"/>
        </w:rPr>
        <w:t xml:space="preserve"> filh</w:t>
      </w:r>
      <w:r w:rsidR="003C259A">
        <w:rPr>
          <w:rFonts w:ascii="Times New Roman" w:hAnsi="Times New Roman"/>
          <w:color w:val="000000"/>
          <w:sz w:val="26"/>
          <w:szCs w:val="26"/>
        </w:rPr>
        <w:t>os</w:t>
      </w:r>
    </w:p>
    <w:p w14:paraId="1566ABA8" w14:textId="68F18A47" w:rsidR="004C71BE" w:rsidRDefault="004C71BE" w:rsidP="004C71BE">
      <w:pPr>
        <w:jc w:val="both"/>
        <w:rPr>
          <w:color w:val="000000"/>
          <w:sz w:val="26"/>
          <w:szCs w:val="26"/>
        </w:rPr>
      </w:pPr>
      <w:r w:rsidRPr="001F0A3A">
        <w:rPr>
          <w:color w:val="000000"/>
          <w:sz w:val="26"/>
          <w:szCs w:val="26"/>
        </w:rPr>
        <w:t xml:space="preserve">Fones: (12) </w:t>
      </w:r>
      <w:r w:rsidR="00DF3237">
        <w:rPr>
          <w:color w:val="000000"/>
          <w:sz w:val="26"/>
          <w:szCs w:val="26"/>
        </w:rPr>
        <w:t>996330220</w:t>
      </w:r>
    </w:p>
    <w:p w14:paraId="1552ABA0" w14:textId="511DD23D" w:rsidR="00B45CA4" w:rsidRPr="001F0A3A" w:rsidRDefault="00B45CA4" w:rsidP="004C71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(12) 39321446</w:t>
      </w:r>
    </w:p>
    <w:p w14:paraId="1ED400B5" w14:textId="77777777" w:rsidR="004C71BE" w:rsidRPr="001711C0" w:rsidRDefault="004C71BE" w:rsidP="004C71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E-</w:t>
      </w:r>
      <w:r w:rsidRPr="001F0A3A">
        <w:rPr>
          <w:color w:val="000000"/>
          <w:sz w:val="26"/>
          <w:szCs w:val="26"/>
        </w:rPr>
        <w:t xml:space="preserve">mail: </w:t>
      </w:r>
      <w:r>
        <w:rPr>
          <w:color w:val="000000"/>
          <w:sz w:val="26"/>
          <w:szCs w:val="26"/>
        </w:rPr>
        <w:t>marcos-silva-</w:t>
      </w:r>
      <w:r w:rsidR="008850F2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2@hotmail.com</w:t>
      </w:r>
    </w:p>
    <w:p w14:paraId="462BEDD4" w14:textId="77777777" w:rsidR="004C71BE" w:rsidRDefault="004C71BE" w:rsidP="004C71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</w:p>
    <w:p w14:paraId="1E4FC232" w14:textId="77777777" w:rsidR="004C71BE" w:rsidRDefault="004C71BE" w:rsidP="004C71B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Objetivo</w:t>
      </w:r>
    </w:p>
    <w:p w14:paraId="74D9CC61" w14:textId="77777777" w:rsidR="004C71BE" w:rsidRDefault="004C71BE" w:rsidP="004C71BE">
      <w:pPr>
        <w:rPr>
          <w:color w:val="000000"/>
          <w:sz w:val="26"/>
          <w:szCs w:val="26"/>
        </w:rPr>
      </w:pPr>
    </w:p>
    <w:p w14:paraId="6282ABBC" w14:textId="5C66C220" w:rsidR="004C71BE" w:rsidRPr="00E64989" w:rsidRDefault="00DF3237" w:rsidP="004C71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Gerente </w:t>
      </w:r>
      <w:r w:rsidR="0028431E">
        <w:rPr>
          <w:b/>
          <w:sz w:val="28"/>
          <w:szCs w:val="28"/>
        </w:rPr>
        <w:t>de Vendas / Gerente regional</w:t>
      </w:r>
    </w:p>
    <w:p w14:paraId="4A0326EF" w14:textId="77777777" w:rsidR="004C71BE" w:rsidRPr="006B7266" w:rsidRDefault="004C71BE" w:rsidP="004C71BE">
      <w:pPr>
        <w:jc w:val="both"/>
        <w:rPr>
          <w:color w:val="000000"/>
          <w:sz w:val="26"/>
          <w:szCs w:val="26"/>
        </w:rPr>
      </w:pPr>
    </w:p>
    <w:p w14:paraId="75F97E48" w14:textId="77777777" w:rsidR="004C71BE" w:rsidRPr="001F0A3A" w:rsidRDefault="004C71BE" w:rsidP="004C71BE">
      <w:pPr>
        <w:rPr>
          <w:b/>
          <w:color w:val="000000"/>
          <w:sz w:val="28"/>
          <w:szCs w:val="28"/>
        </w:rPr>
      </w:pPr>
      <w:r w:rsidRPr="001F0A3A">
        <w:rPr>
          <w:b/>
          <w:color w:val="000000"/>
          <w:sz w:val="28"/>
          <w:szCs w:val="28"/>
        </w:rPr>
        <w:t>Formação Acadêmica</w:t>
      </w:r>
    </w:p>
    <w:p w14:paraId="7F6E79BA" w14:textId="77777777" w:rsidR="00B23645" w:rsidRDefault="004C71BE" w:rsidP="004C71BE">
      <w:pPr>
        <w:tabs>
          <w:tab w:val="left" w:pos="44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UNIP</w:t>
      </w:r>
      <w:proofErr w:type="gramStart"/>
      <w:r>
        <w:rPr>
          <w:color w:val="000000"/>
          <w:sz w:val="26"/>
          <w:szCs w:val="26"/>
        </w:rPr>
        <w:t>-  UNIVERSIDADE</w:t>
      </w:r>
      <w:proofErr w:type="gramEnd"/>
      <w:r>
        <w:rPr>
          <w:color w:val="000000"/>
          <w:sz w:val="26"/>
          <w:szCs w:val="26"/>
        </w:rPr>
        <w:t xml:space="preserve"> PAULISTA</w:t>
      </w:r>
      <w:r>
        <w:rPr>
          <w:color w:val="000000"/>
          <w:sz w:val="26"/>
          <w:szCs w:val="26"/>
        </w:rPr>
        <w:tab/>
      </w:r>
    </w:p>
    <w:p w14:paraId="4C40D23A" w14:textId="77777777" w:rsidR="00860F5F" w:rsidRDefault="004C71BE" w:rsidP="004C71BE">
      <w:pPr>
        <w:tabs>
          <w:tab w:val="left" w:pos="44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Administração de </w:t>
      </w:r>
      <w:proofErr w:type="gramStart"/>
      <w:r>
        <w:rPr>
          <w:color w:val="000000"/>
          <w:sz w:val="26"/>
          <w:szCs w:val="26"/>
        </w:rPr>
        <w:t>Empresas  (</w:t>
      </w:r>
      <w:proofErr w:type="gramEnd"/>
      <w:r>
        <w:rPr>
          <w:color w:val="000000"/>
          <w:sz w:val="26"/>
          <w:szCs w:val="26"/>
        </w:rPr>
        <w:t>concluído)</w:t>
      </w:r>
    </w:p>
    <w:p w14:paraId="6DCDC612" w14:textId="77777777" w:rsidR="00FD5097" w:rsidRDefault="00FD5097" w:rsidP="004C71BE">
      <w:pPr>
        <w:tabs>
          <w:tab w:val="left" w:pos="4485"/>
        </w:tabs>
        <w:rPr>
          <w:color w:val="000000"/>
          <w:sz w:val="26"/>
          <w:szCs w:val="26"/>
        </w:rPr>
      </w:pPr>
    </w:p>
    <w:p w14:paraId="0A3499ED" w14:textId="77777777" w:rsidR="00FD5097" w:rsidRDefault="00FD5097" w:rsidP="004C71BE">
      <w:pPr>
        <w:tabs>
          <w:tab w:val="left" w:pos="44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UNIP- UNIVERSIDADE PAULISTA</w:t>
      </w:r>
    </w:p>
    <w:p w14:paraId="1F01D677" w14:textId="77777777" w:rsidR="00FD5097" w:rsidRDefault="00FD5097" w:rsidP="004C71BE">
      <w:pPr>
        <w:tabs>
          <w:tab w:val="left" w:pos="448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Marketing </w:t>
      </w:r>
      <w:proofErr w:type="gramStart"/>
      <w:r>
        <w:rPr>
          <w:color w:val="000000"/>
          <w:sz w:val="26"/>
          <w:szCs w:val="26"/>
        </w:rPr>
        <w:t>( cursando</w:t>
      </w:r>
      <w:proofErr w:type="gramEnd"/>
      <w:r>
        <w:rPr>
          <w:color w:val="000000"/>
          <w:sz w:val="26"/>
          <w:szCs w:val="26"/>
        </w:rPr>
        <w:t xml:space="preserve"> )</w:t>
      </w:r>
    </w:p>
    <w:p w14:paraId="248D6401" w14:textId="77777777" w:rsidR="00860F5F" w:rsidRDefault="00860F5F" w:rsidP="004C71BE">
      <w:pPr>
        <w:tabs>
          <w:tab w:val="left" w:pos="4485"/>
        </w:tabs>
        <w:rPr>
          <w:color w:val="000000"/>
          <w:sz w:val="26"/>
          <w:szCs w:val="26"/>
        </w:rPr>
      </w:pPr>
    </w:p>
    <w:p w14:paraId="5F424CDC" w14:textId="77777777" w:rsidR="00860F5F" w:rsidRDefault="00860F5F" w:rsidP="004C71BE">
      <w:pPr>
        <w:tabs>
          <w:tab w:val="left" w:pos="4485"/>
        </w:tabs>
        <w:rPr>
          <w:color w:val="000000"/>
          <w:sz w:val="26"/>
          <w:szCs w:val="26"/>
        </w:rPr>
      </w:pPr>
    </w:p>
    <w:p w14:paraId="0D8B6D3D" w14:textId="77777777" w:rsidR="004C71BE" w:rsidRPr="001F0A3A" w:rsidRDefault="004C71BE" w:rsidP="004C71BE">
      <w:pPr>
        <w:rPr>
          <w:b/>
          <w:color w:val="000000"/>
          <w:sz w:val="28"/>
          <w:szCs w:val="28"/>
        </w:rPr>
      </w:pPr>
      <w:r w:rsidRPr="001F0A3A">
        <w:rPr>
          <w:b/>
          <w:color w:val="000000"/>
          <w:sz w:val="28"/>
          <w:szCs w:val="28"/>
        </w:rPr>
        <w:t>Experiência Profissional</w:t>
      </w:r>
    </w:p>
    <w:p w14:paraId="38EA846B" w14:textId="77777777" w:rsidR="004C71BE" w:rsidRDefault="004C71BE" w:rsidP="004C71BE">
      <w:pPr>
        <w:rPr>
          <w:color w:val="000000"/>
          <w:sz w:val="26"/>
          <w:szCs w:val="26"/>
        </w:rPr>
      </w:pPr>
    </w:p>
    <w:p w14:paraId="17E6CCBF" w14:textId="77777777" w:rsidR="004C71BE" w:rsidRPr="00E64989" w:rsidRDefault="004C71BE" w:rsidP="004C71BE">
      <w:pPr>
        <w:rPr>
          <w:b/>
          <w:sz w:val="26"/>
          <w:szCs w:val="26"/>
        </w:rPr>
      </w:pPr>
      <w:r w:rsidRPr="00E64989">
        <w:rPr>
          <w:b/>
          <w:sz w:val="26"/>
          <w:szCs w:val="26"/>
        </w:rPr>
        <w:t xml:space="preserve">DANFAB DISTRIBUIDORA </w:t>
      </w:r>
      <w:proofErr w:type="gramStart"/>
      <w:r w:rsidR="00360FED" w:rsidRPr="00E64989">
        <w:rPr>
          <w:b/>
          <w:sz w:val="26"/>
          <w:szCs w:val="26"/>
        </w:rPr>
        <w:t xml:space="preserve">DE </w:t>
      </w:r>
      <w:r w:rsidRPr="00E64989">
        <w:rPr>
          <w:b/>
          <w:sz w:val="26"/>
          <w:szCs w:val="26"/>
        </w:rPr>
        <w:t xml:space="preserve"> </w:t>
      </w:r>
      <w:r w:rsidR="00360FED" w:rsidRPr="00E64989">
        <w:rPr>
          <w:b/>
          <w:sz w:val="26"/>
          <w:szCs w:val="26"/>
        </w:rPr>
        <w:t>PEÇAS</w:t>
      </w:r>
      <w:proofErr w:type="gramEnd"/>
      <w:r w:rsidR="00360FED" w:rsidRPr="00E64989">
        <w:rPr>
          <w:b/>
          <w:sz w:val="26"/>
          <w:szCs w:val="26"/>
        </w:rPr>
        <w:t xml:space="preserve"> E </w:t>
      </w:r>
      <w:r w:rsidRPr="00E64989">
        <w:rPr>
          <w:b/>
          <w:sz w:val="26"/>
          <w:szCs w:val="26"/>
        </w:rPr>
        <w:t xml:space="preserve">ACESSÓRIOS </w:t>
      </w:r>
    </w:p>
    <w:p w14:paraId="0C4986FE" w14:textId="77777777" w:rsidR="004C71BE" w:rsidRDefault="004C71BE" w:rsidP="004C71BE">
      <w:pPr>
        <w:rPr>
          <w:color w:val="000000"/>
          <w:sz w:val="26"/>
          <w:szCs w:val="26"/>
        </w:rPr>
      </w:pPr>
    </w:p>
    <w:p w14:paraId="7BCC7C50" w14:textId="38C739B8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07/2013 até o momento- Gerente </w:t>
      </w:r>
      <w:r w:rsidR="00466502">
        <w:rPr>
          <w:color w:val="000000"/>
          <w:sz w:val="26"/>
          <w:szCs w:val="26"/>
        </w:rPr>
        <w:t>de vendas</w:t>
      </w:r>
    </w:p>
    <w:p w14:paraId="6EC9F22F" w14:textId="77777777" w:rsidR="004C71BE" w:rsidRDefault="004C71BE" w:rsidP="004C71BE">
      <w:pP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Responsável  por</w:t>
      </w:r>
      <w:proofErr w:type="gramEnd"/>
      <w:r>
        <w:rPr>
          <w:color w:val="000000"/>
          <w:sz w:val="26"/>
          <w:szCs w:val="26"/>
        </w:rPr>
        <w:t xml:space="preserve"> todo setor comercial e administrativo da empresa,</w:t>
      </w:r>
    </w:p>
    <w:p w14:paraId="545CEF48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Compra de mercadorias, gestão dos vendedores internos </w:t>
      </w:r>
      <w:proofErr w:type="gramStart"/>
      <w:r>
        <w:rPr>
          <w:color w:val="000000"/>
          <w:sz w:val="26"/>
          <w:szCs w:val="26"/>
        </w:rPr>
        <w:t>e  representantes</w:t>
      </w:r>
      <w:proofErr w:type="gramEnd"/>
    </w:p>
    <w:p w14:paraId="0C5480E4" w14:textId="77777777" w:rsidR="004C71BE" w:rsidRDefault="004C71BE" w:rsidP="004C71BE">
      <w:pP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externos ,</w:t>
      </w:r>
      <w:proofErr w:type="gramEnd"/>
      <w:r>
        <w:rPr>
          <w:color w:val="000000"/>
          <w:sz w:val="26"/>
          <w:szCs w:val="26"/>
        </w:rPr>
        <w:t xml:space="preserve">  responsável em ministrar treinamentos de produtos </w:t>
      </w:r>
      <w:proofErr w:type="spellStart"/>
      <w:r>
        <w:rPr>
          <w:color w:val="000000"/>
          <w:sz w:val="26"/>
          <w:szCs w:val="26"/>
        </w:rPr>
        <w:t>novos,formação</w:t>
      </w:r>
      <w:proofErr w:type="spellEnd"/>
    </w:p>
    <w:p w14:paraId="20E1553D" w14:textId="77777777" w:rsidR="004C71BE" w:rsidRDefault="004C71BE" w:rsidP="004C71BE">
      <w:pP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de  </w:t>
      </w:r>
      <w:proofErr w:type="spellStart"/>
      <w:r>
        <w:rPr>
          <w:color w:val="000000"/>
          <w:sz w:val="26"/>
          <w:szCs w:val="26"/>
        </w:rPr>
        <w:t>profissionais</w:t>
      </w:r>
      <w:proofErr w:type="gramEnd"/>
      <w:r>
        <w:rPr>
          <w:color w:val="000000"/>
          <w:sz w:val="26"/>
          <w:szCs w:val="26"/>
        </w:rPr>
        <w:t>,relacionamento</w:t>
      </w:r>
      <w:proofErr w:type="spellEnd"/>
      <w:r>
        <w:rPr>
          <w:color w:val="000000"/>
          <w:sz w:val="26"/>
          <w:szCs w:val="26"/>
        </w:rPr>
        <w:t xml:space="preserve"> com os fornecedores.</w:t>
      </w:r>
      <w:r w:rsidR="00FD5097">
        <w:rPr>
          <w:color w:val="000000"/>
          <w:sz w:val="26"/>
          <w:szCs w:val="26"/>
        </w:rPr>
        <w:t xml:space="preserve"> Hoje atuo ministrando treinamentos técnicos para equipes de outras filiais, treinamento de novos Gestores de vendas, atuo em filiais em SP, BH, CE, RJ.</w:t>
      </w:r>
      <w:r>
        <w:rPr>
          <w:color w:val="000000"/>
          <w:sz w:val="26"/>
          <w:szCs w:val="26"/>
        </w:rPr>
        <w:t xml:space="preserve">  </w:t>
      </w:r>
    </w:p>
    <w:p w14:paraId="7F8FD7A7" w14:textId="77777777" w:rsidR="004C71BE" w:rsidRDefault="004C71BE" w:rsidP="004C71BE">
      <w:pPr>
        <w:rPr>
          <w:color w:val="000000"/>
          <w:sz w:val="26"/>
          <w:szCs w:val="26"/>
        </w:rPr>
      </w:pPr>
    </w:p>
    <w:p w14:paraId="4C512158" w14:textId="77777777" w:rsidR="004C71BE" w:rsidRPr="00E64989" w:rsidRDefault="004C71BE" w:rsidP="004C71BE">
      <w:pPr>
        <w:rPr>
          <w:b/>
          <w:sz w:val="26"/>
          <w:szCs w:val="26"/>
        </w:rPr>
      </w:pPr>
      <w:r w:rsidRPr="00E64989">
        <w:rPr>
          <w:b/>
          <w:sz w:val="26"/>
          <w:szCs w:val="26"/>
        </w:rPr>
        <w:t>PRIMAVIA FIAT VEÍCULOS E PEÇAS LTDA</w:t>
      </w:r>
    </w:p>
    <w:p w14:paraId="5F791A96" w14:textId="45203A16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2F0BFE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/20</w:t>
      </w:r>
      <w:r w:rsidR="002F0BFE">
        <w:rPr>
          <w:color w:val="000000"/>
          <w:sz w:val="26"/>
          <w:szCs w:val="26"/>
        </w:rPr>
        <w:t>1</w:t>
      </w:r>
      <w:r w:rsidR="003C5815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</w:t>
      </w:r>
      <w:proofErr w:type="spellEnd"/>
      <w:r>
        <w:rPr>
          <w:color w:val="000000"/>
          <w:sz w:val="26"/>
          <w:szCs w:val="26"/>
        </w:rPr>
        <w:t xml:space="preserve"> 06/2013- Gerente de vendas</w:t>
      </w:r>
    </w:p>
    <w:p w14:paraId="43FDE2BB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Responsável pela concessionária;</w:t>
      </w:r>
    </w:p>
    <w:p w14:paraId="7DEFEB88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Compra de veículos junto </w:t>
      </w:r>
      <w:proofErr w:type="spellStart"/>
      <w:r>
        <w:rPr>
          <w:color w:val="000000"/>
          <w:sz w:val="26"/>
          <w:szCs w:val="26"/>
        </w:rPr>
        <w:t>á</w:t>
      </w:r>
      <w:proofErr w:type="spellEnd"/>
      <w:r>
        <w:rPr>
          <w:color w:val="000000"/>
          <w:sz w:val="26"/>
          <w:szCs w:val="26"/>
        </w:rPr>
        <w:t xml:space="preserve"> montadora;</w:t>
      </w:r>
    </w:p>
    <w:p w14:paraId="782BCB2C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Responsável por vendas e pós venda, relacionamento junto </w:t>
      </w:r>
      <w:proofErr w:type="gramStart"/>
      <w:r>
        <w:rPr>
          <w:color w:val="000000"/>
          <w:sz w:val="26"/>
          <w:szCs w:val="26"/>
        </w:rPr>
        <w:t>ás</w:t>
      </w:r>
      <w:proofErr w:type="gramEnd"/>
      <w:r>
        <w:rPr>
          <w:color w:val="000000"/>
          <w:sz w:val="26"/>
          <w:szCs w:val="26"/>
        </w:rPr>
        <w:t xml:space="preserve"> financeiras;</w:t>
      </w:r>
    </w:p>
    <w:p w14:paraId="431E401C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Treinamentos de funcionários, controle de indicadores;</w:t>
      </w:r>
    </w:p>
    <w:p w14:paraId="7A8E4603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Coordenar processos, metas e resultados.</w:t>
      </w:r>
    </w:p>
    <w:p w14:paraId="3F20EB1C" w14:textId="77777777" w:rsidR="004C71BE" w:rsidRDefault="004C71BE" w:rsidP="004C71BE">
      <w:pPr>
        <w:rPr>
          <w:color w:val="000000"/>
          <w:sz w:val="26"/>
          <w:szCs w:val="26"/>
        </w:rPr>
      </w:pPr>
    </w:p>
    <w:p w14:paraId="6CE85B20" w14:textId="77777777" w:rsidR="004C71BE" w:rsidRPr="00E64989" w:rsidRDefault="004C71BE" w:rsidP="004C71BE">
      <w:pPr>
        <w:rPr>
          <w:b/>
          <w:sz w:val="26"/>
          <w:szCs w:val="26"/>
        </w:rPr>
      </w:pPr>
      <w:r w:rsidRPr="00E64989">
        <w:rPr>
          <w:b/>
          <w:sz w:val="26"/>
          <w:szCs w:val="26"/>
        </w:rPr>
        <w:t>NOVA HORIZONTE VEÍCULOS E PEÇAS LTDA</w:t>
      </w:r>
    </w:p>
    <w:p w14:paraId="28FCBF2E" w14:textId="77777777" w:rsidR="004C71BE" w:rsidRPr="001F0A3A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2009</w:t>
      </w:r>
      <w:r w:rsidRPr="001F0A3A">
        <w:rPr>
          <w:color w:val="000000"/>
          <w:sz w:val="26"/>
          <w:szCs w:val="26"/>
        </w:rPr>
        <w:t xml:space="preserve"> á 201</w:t>
      </w:r>
      <w:r>
        <w:rPr>
          <w:color w:val="000000"/>
          <w:sz w:val="26"/>
          <w:szCs w:val="26"/>
        </w:rPr>
        <w:t>2</w:t>
      </w:r>
      <w:r w:rsidRPr="001F0A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</w:t>
      </w:r>
      <w:r w:rsidRPr="001F0A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Vendedor Líder – Supervisor de Vendas</w:t>
      </w:r>
    </w:p>
    <w:p w14:paraId="033F1890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Responsável por todo o setor de seminovos, avaliação de veículos para a concessionária e negociação junto às financeiras.</w:t>
      </w:r>
    </w:p>
    <w:p w14:paraId="269DFF6A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Responsável pela loja </w:t>
      </w:r>
      <w:r w:rsidRPr="001F0A3A">
        <w:rPr>
          <w:color w:val="000000"/>
          <w:sz w:val="26"/>
          <w:szCs w:val="26"/>
        </w:rPr>
        <w:t xml:space="preserve">na ausência do </w:t>
      </w:r>
      <w:r>
        <w:rPr>
          <w:color w:val="000000"/>
          <w:sz w:val="26"/>
          <w:szCs w:val="26"/>
        </w:rPr>
        <w:t xml:space="preserve">gerente, </w:t>
      </w:r>
      <w:r w:rsidRPr="001F0A3A">
        <w:rPr>
          <w:color w:val="000000"/>
          <w:sz w:val="26"/>
          <w:szCs w:val="26"/>
        </w:rPr>
        <w:t>exercendo todas as funções de líder da equipe elaborando estr</w:t>
      </w:r>
      <w:r>
        <w:rPr>
          <w:color w:val="000000"/>
          <w:sz w:val="26"/>
          <w:szCs w:val="26"/>
        </w:rPr>
        <w:t>atégias para aumentar as vendas.</w:t>
      </w:r>
      <w:r w:rsidRPr="001F0A3A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Responsável pelo crescimento do setor de seminovos em 75% no período em que estive na concessionária.</w:t>
      </w:r>
    </w:p>
    <w:p w14:paraId="165C5AB5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Elaborei estratégias aumentando o número de clientes, a compra ou troca de veículos usados só era efetuada com a minha autorização e vistoria, para garantir que esses veículos tivessem qualidade para uma nova venda aumentando assim mais competitividade de</w:t>
      </w:r>
      <w:r w:rsidRPr="001F0A3A">
        <w:rPr>
          <w:color w:val="000000"/>
          <w:sz w:val="26"/>
          <w:szCs w:val="26"/>
        </w:rPr>
        <w:t xml:space="preserve"> mercado.</w:t>
      </w:r>
    </w:p>
    <w:p w14:paraId="70108A06" w14:textId="77777777" w:rsidR="004C71BE" w:rsidRDefault="004C71BE" w:rsidP="004C71BE">
      <w:pPr>
        <w:rPr>
          <w:color w:val="000000"/>
          <w:sz w:val="26"/>
          <w:szCs w:val="26"/>
        </w:rPr>
      </w:pPr>
    </w:p>
    <w:p w14:paraId="458BF1D4" w14:textId="77777777" w:rsidR="004C71BE" w:rsidRPr="00E64989" w:rsidRDefault="004C71BE" w:rsidP="004C71BE">
      <w:pPr>
        <w:rPr>
          <w:b/>
          <w:sz w:val="26"/>
          <w:szCs w:val="26"/>
        </w:rPr>
      </w:pPr>
      <w:r w:rsidRPr="00E64989">
        <w:rPr>
          <w:b/>
          <w:sz w:val="26"/>
          <w:szCs w:val="26"/>
        </w:rPr>
        <w:t>VERSATÍL VEÍCULOS ME</w:t>
      </w:r>
    </w:p>
    <w:p w14:paraId="24C9305A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2008 á 2009 – Gerente de Vendas</w:t>
      </w:r>
    </w:p>
    <w:p w14:paraId="5550BA78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Responsável por todo o processo da loja, parte administrativa e comercial; Contratação de funcionários, treinamento, motivação;</w:t>
      </w:r>
    </w:p>
    <w:p w14:paraId="150E7C44" w14:textId="77777777" w:rsidR="004C71BE" w:rsidRPr="00BF7439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Avaliação e compra de veículos, negociação com as financeiras e pós venda.</w:t>
      </w:r>
    </w:p>
    <w:p w14:paraId="67C1FB0B" w14:textId="77777777" w:rsidR="004C71BE" w:rsidRDefault="004C71BE" w:rsidP="004C71BE">
      <w:pPr>
        <w:rPr>
          <w:color w:val="000000"/>
          <w:sz w:val="26"/>
          <w:szCs w:val="26"/>
        </w:rPr>
      </w:pPr>
    </w:p>
    <w:p w14:paraId="17C8B3A2" w14:textId="77777777" w:rsidR="004C71BE" w:rsidRDefault="004C71BE" w:rsidP="004C71BE">
      <w:pPr>
        <w:rPr>
          <w:color w:val="000000"/>
          <w:sz w:val="26"/>
          <w:szCs w:val="26"/>
        </w:rPr>
      </w:pPr>
    </w:p>
    <w:p w14:paraId="09A01124" w14:textId="77777777" w:rsidR="004C71BE" w:rsidRPr="00E64989" w:rsidRDefault="004C71BE" w:rsidP="004C71BE">
      <w:pPr>
        <w:rPr>
          <w:b/>
          <w:color w:val="FF0000"/>
          <w:sz w:val="26"/>
          <w:szCs w:val="26"/>
        </w:rPr>
      </w:pPr>
      <w:r w:rsidRPr="00E64989">
        <w:rPr>
          <w:b/>
          <w:sz w:val="26"/>
          <w:szCs w:val="26"/>
        </w:rPr>
        <w:t>ITAVEMA – Itália Veículos e Maquinas Ltda</w:t>
      </w:r>
      <w:r w:rsidRPr="00E64989">
        <w:rPr>
          <w:b/>
          <w:color w:val="FF0000"/>
          <w:sz w:val="26"/>
          <w:szCs w:val="26"/>
        </w:rPr>
        <w:t>.</w:t>
      </w:r>
    </w:p>
    <w:p w14:paraId="5CBE49E6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2006</w:t>
      </w:r>
      <w:r w:rsidRPr="001F0A3A">
        <w:rPr>
          <w:color w:val="000000"/>
          <w:sz w:val="26"/>
          <w:szCs w:val="26"/>
        </w:rPr>
        <w:t xml:space="preserve"> á 200</w:t>
      </w:r>
      <w:r>
        <w:rPr>
          <w:color w:val="000000"/>
          <w:sz w:val="26"/>
          <w:szCs w:val="26"/>
        </w:rPr>
        <w:t>8</w:t>
      </w:r>
      <w:r w:rsidRPr="001F0A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</w:t>
      </w:r>
      <w:r w:rsidRPr="001F0A3A">
        <w:rPr>
          <w:color w:val="000000"/>
          <w:sz w:val="26"/>
          <w:szCs w:val="26"/>
        </w:rPr>
        <w:t xml:space="preserve"> </w:t>
      </w:r>
      <w:r w:rsidR="00BE4397">
        <w:rPr>
          <w:color w:val="000000"/>
          <w:sz w:val="26"/>
          <w:szCs w:val="26"/>
        </w:rPr>
        <w:t xml:space="preserve">Vendedor de </w:t>
      </w:r>
      <w:proofErr w:type="spellStart"/>
      <w:r w:rsidR="00BE4397">
        <w:rPr>
          <w:color w:val="000000"/>
          <w:sz w:val="26"/>
          <w:szCs w:val="26"/>
        </w:rPr>
        <w:t>Veiculos</w:t>
      </w:r>
      <w:proofErr w:type="spellEnd"/>
      <w:r w:rsidRPr="001F0A3A">
        <w:rPr>
          <w:color w:val="000000"/>
          <w:sz w:val="26"/>
          <w:szCs w:val="26"/>
        </w:rPr>
        <w:t xml:space="preserve"> </w:t>
      </w:r>
    </w:p>
    <w:p w14:paraId="0B25E2C3" w14:textId="77777777" w:rsidR="004C71BE" w:rsidRPr="006B7266" w:rsidRDefault="004C71BE" w:rsidP="004C71BE">
      <w:pPr>
        <w:rPr>
          <w:color w:val="000000"/>
          <w:sz w:val="26"/>
          <w:szCs w:val="26"/>
        </w:rPr>
      </w:pPr>
      <w:r w:rsidRPr="006B7266">
        <w:rPr>
          <w:color w:val="000000"/>
          <w:sz w:val="26"/>
          <w:szCs w:val="26"/>
        </w:rPr>
        <w:t xml:space="preserve">Responsável por todo o processo de venda de veículos novos e </w:t>
      </w:r>
      <w:r>
        <w:rPr>
          <w:color w:val="000000"/>
          <w:sz w:val="26"/>
          <w:szCs w:val="26"/>
        </w:rPr>
        <w:t>seminovos</w:t>
      </w:r>
      <w:r w:rsidRPr="006B7266">
        <w:rPr>
          <w:color w:val="000000"/>
          <w:sz w:val="26"/>
          <w:szCs w:val="26"/>
        </w:rPr>
        <w:t>, d</w:t>
      </w:r>
      <w:r>
        <w:rPr>
          <w:color w:val="000000"/>
          <w:sz w:val="26"/>
          <w:szCs w:val="26"/>
        </w:rPr>
        <w:t xml:space="preserve">esde </w:t>
      </w:r>
      <w:r w:rsidRPr="006B7266">
        <w:rPr>
          <w:color w:val="000000"/>
          <w:sz w:val="26"/>
          <w:szCs w:val="26"/>
        </w:rPr>
        <w:t xml:space="preserve">a avaliação até a entrega para o cliente, providenciando documentações, conseguindo financiamento, </w:t>
      </w:r>
      <w:r>
        <w:rPr>
          <w:color w:val="000000"/>
          <w:sz w:val="26"/>
          <w:szCs w:val="26"/>
        </w:rPr>
        <w:t>todo o processo de venda.</w:t>
      </w:r>
    </w:p>
    <w:p w14:paraId="4778FD06" w14:textId="77777777" w:rsidR="004C71BE" w:rsidRDefault="004C71BE" w:rsidP="004C71BE">
      <w:pPr>
        <w:rPr>
          <w:color w:val="000000"/>
          <w:sz w:val="26"/>
          <w:szCs w:val="26"/>
        </w:rPr>
      </w:pPr>
    </w:p>
    <w:p w14:paraId="078FB323" w14:textId="77777777" w:rsidR="004C71BE" w:rsidRPr="00E64989" w:rsidRDefault="004C71BE" w:rsidP="004C71BE">
      <w:pPr>
        <w:rPr>
          <w:b/>
          <w:sz w:val="26"/>
          <w:szCs w:val="26"/>
        </w:rPr>
      </w:pPr>
      <w:r w:rsidRPr="00E64989">
        <w:rPr>
          <w:b/>
          <w:sz w:val="26"/>
          <w:szCs w:val="26"/>
        </w:rPr>
        <w:t>VEIBRÁS IMPORTAÇÃO E COMÉRCIO LTDA</w:t>
      </w:r>
    </w:p>
    <w:p w14:paraId="2ED80508" w14:textId="77777777" w:rsidR="004C71BE" w:rsidRPr="001F0A3A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2005 á 2006 – Vendedor</w:t>
      </w:r>
    </w:p>
    <w:p w14:paraId="3045CA0A" w14:textId="77777777" w:rsidR="004C71BE" w:rsidRDefault="004C71BE" w:rsidP="004C71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Responsável pela venda de veículos e acessórios em geral, com aprendizado na avaliação dos mesmos.</w:t>
      </w:r>
    </w:p>
    <w:p w14:paraId="0064BC13" w14:textId="77777777" w:rsidR="004C71BE" w:rsidRDefault="004C71BE" w:rsidP="004C71BE">
      <w:pPr>
        <w:rPr>
          <w:color w:val="000000"/>
          <w:sz w:val="26"/>
          <w:szCs w:val="26"/>
        </w:rPr>
      </w:pPr>
    </w:p>
    <w:p w14:paraId="31BACF3B" w14:textId="77777777" w:rsidR="004C71BE" w:rsidRPr="00E64989" w:rsidRDefault="004C71BE" w:rsidP="004C71BE">
      <w:pPr>
        <w:rPr>
          <w:b/>
          <w:sz w:val="28"/>
          <w:szCs w:val="28"/>
        </w:rPr>
      </w:pPr>
      <w:r w:rsidRPr="00E64989">
        <w:rPr>
          <w:b/>
          <w:sz w:val="28"/>
          <w:szCs w:val="28"/>
        </w:rPr>
        <w:t>Ponderações Finais</w:t>
      </w:r>
    </w:p>
    <w:p w14:paraId="66ACD390" w14:textId="77777777" w:rsidR="004C71BE" w:rsidRDefault="004C71BE" w:rsidP="004C71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Mais de </w:t>
      </w:r>
      <w:r w:rsidR="00860F5F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anos atuando no</w:t>
      </w:r>
      <w:r w:rsidR="00860F5F">
        <w:rPr>
          <w:color w:val="000000"/>
          <w:sz w:val="26"/>
          <w:szCs w:val="26"/>
        </w:rPr>
        <w:t xml:space="preserve"> mercado automotivo, passando por diversos cargos até assumir a posição de Gerente de vendas, tenho grande facilidade em me adaptar em outras funções, ministrar treinamentos, formação de equipes de vendas, sou um profissional voltado a resultados e comprometido com a empresa que atuo.</w:t>
      </w:r>
      <w:r>
        <w:rPr>
          <w:color w:val="000000"/>
          <w:sz w:val="26"/>
          <w:szCs w:val="26"/>
        </w:rPr>
        <w:t xml:space="preserve"> </w:t>
      </w:r>
    </w:p>
    <w:p w14:paraId="0F3D1FF2" w14:textId="77777777" w:rsidR="004C71BE" w:rsidRDefault="004C71BE" w:rsidP="004C71BE">
      <w:pPr>
        <w:jc w:val="both"/>
        <w:rPr>
          <w:color w:val="000000"/>
          <w:sz w:val="26"/>
          <w:szCs w:val="26"/>
        </w:rPr>
      </w:pPr>
    </w:p>
    <w:p w14:paraId="36FF3838" w14:textId="77777777" w:rsidR="004C71BE" w:rsidRPr="00A41AEB" w:rsidRDefault="004C71BE" w:rsidP="004C71BE">
      <w:pPr>
        <w:jc w:val="both"/>
        <w:rPr>
          <w:b/>
          <w:color w:val="000000"/>
          <w:sz w:val="28"/>
          <w:szCs w:val="28"/>
        </w:rPr>
      </w:pPr>
    </w:p>
    <w:p w14:paraId="781C83BF" w14:textId="77777777" w:rsidR="00E65540" w:rsidRPr="004C71BE" w:rsidRDefault="00E65540" w:rsidP="004C71BE"/>
    <w:sectPr w:rsidR="00E65540" w:rsidRPr="004C71BE" w:rsidSect="00E65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2FDD" w14:textId="77777777" w:rsidR="004971C6" w:rsidRDefault="004971C6">
      <w:r>
        <w:separator/>
      </w:r>
    </w:p>
  </w:endnote>
  <w:endnote w:type="continuationSeparator" w:id="0">
    <w:p w14:paraId="26C601CE" w14:textId="77777777" w:rsidR="004971C6" w:rsidRDefault="0049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DBD0" w14:textId="77777777" w:rsidR="00E65540" w:rsidRDefault="00E655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5C2B" w14:textId="77777777" w:rsidR="00E65540" w:rsidRDefault="00213575">
    <w:pPr>
      <w:pStyle w:val="Rodap"/>
    </w:pPr>
    <w:r>
      <w:ptab w:relativeTo="margin" w:alignment="right" w:leader="none"/>
    </w:r>
    <w:r w:rsidR="00BC6B9A">
      <w:fldChar w:fldCharType="begin"/>
    </w:r>
    <w:r w:rsidR="00BC6B9A">
      <w:instrText xml:space="preserve"> PAGE </w:instrText>
    </w:r>
    <w:r w:rsidR="00BC6B9A">
      <w:fldChar w:fldCharType="separate"/>
    </w:r>
    <w:r w:rsidR="00C25471">
      <w:rPr>
        <w:noProof/>
      </w:rPr>
      <w:t>2</w:t>
    </w:r>
    <w:r w:rsidR="00BC6B9A">
      <w:rPr>
        <w:noProof/>
      </w:rPr>
      <w:fldChar w:fldCharType="end"/>
    </w:r>
    <w:r>
      <w:t xml:space="preserve"> </w:t>
    </w:r>
    <w:r w:rsidR="00A06706">
      <w:rPr>
        <w:noProof/>
        <w:lang w:eastAsia="pt-BR"/>
      </w:rPr>
      <mc:AlternateContent>
        <mc:Choice Requires="wps">
          <w:drawing>
            <wp:inline distT="0" distB="0" distL="0" distR="0" wp14:anchorId="4318C2E0" wp14:editId="27F8E90A">
              <wp:extent cx="91440" cy="91440"/>
              <wp:effectExtent l="19050" t="19050" r="22860" b="22860"/>
              <wp:docPr id="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2F07C51"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04E8" w14:textId="77777777" w:rsidR="00E65540" w:rsidRDefault="00E655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19F8" w14:textId="77777777" w:rsidR="004971C6" w:rsidRDefault="004971C6">
      <w:r>
        <w:separator/>
      </w:r>
    </w:p>
  </w:footnote>
  <w:footnote w:type="continuationSeparator" w:id="0">
    <w:p w14:paraId="55BEAC3B" w14:textId="77777777" w:rsidR="004971C6" w:rsidRDefault="0049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D4D4" w14:textId="77777777" w:rsidR="00E65540" w:rsidRDefault="00E655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56E5" w14:textId="77777777" w:rsidR="00E65540" w:rsidRDefault="00213575">
    <w:pPr>
      <w:pStyle w:val="Cabealho"/>
    </w:pPr>
    <w:r>
      <w:ptab w:relativeTo="margin" w:alignment="right" w:leader="none"/>
    </w:r>
    <w:sdt>
      <w:sdtPr>
        <w:id w:val="80127134"/>
        <w:placeholder>
          <w:docPart w:val="BE483C0A2A7A42AEBE04A05C5FF5594E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pt-BR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[Escolha a data]</w:t>
        </w:r>
      </w:sdtContent>
    </w:sdt>
    <w:r w:rsidR="00A0670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215B25" wp14:editId="51B25FF9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885170"/>
              <wp:effectExtent l="6350" t="10160" r="12700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CEDE8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57.1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" strokecolor="#ff7d26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379B" w14:textId="77777777" w:rsidR="00E65540" w:rsidRDefault="00E655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 w16cid:durableId="1031079146">
    <w:abstractNumId w:val="19"/>
  </w:num>
  <w:num w:numId="2" w16cid:durableId="1664121076">
    <w:abstractNumId w:val="15"/>
  </w:num>
  <w:num w:numId="3" w16cid:durableId="191958260">
    <w:abstractNumId w:val="16"/>
  </w:num>
  <w:num w:numId="4" w16cid:durableId="298612944">
    <w:abstractNumId w:val="12"/>
  </w:num>
  <w:num w:numId="5" w16cid:durableId="1280642064">
    <w:abstractNumId w:val="14"/>
  </w:num>
  <w:num w:numId="6" w16cid:durableId="1858347836">
    <w:abstractNumId w:val="10"/>
  </w:num>
  <w:num w:numId="7" w16cid:durableId="1959481091">
    <w:abstractNumId w:val="20"/>
  </w:num>
  <w:num w:numId="8" w16cid:durableId="1929272376">
    <w:abstractNumId w:val="17"/>
  </w:num>
  <w:num w:numId="9" w16cid:durableId="61875743">
    <w:abstractNumId w:val="13"/>
  </w:num>
  <w:num w:numId="10" w16cid:durableId="1494758138">
    <w:abstractNumId w:val="11"/>
  </w:num>
  <w:num w:numId="11" w16cid:durableId="1782383219">
    <w:abstractNumId w:val="9"/>
  </w:num>
  <w:num w:numId="12" w16cid:durableId="754978837">
    <w:abstractNumId w:val="7"/>
  </w:num>
  <w:num w:numId="13" w16cid:durableId="1899046483">
    <w:abstractNumId w:val="6"/>
  </w:num>
  <w:num w:numId="14" w16cid:durableId="781143812">
    <w:abstractNumId w:val="5"/>
  </w:num>
  <w:num w:numId="15" w16cid:durableId="770197396">
    <w:abstractNumId w:val="4"/>
  </w:num>
  <w:num w:numId="16" w16cid:durableId="1251506447">
    <w:abstractNumId w:val="8"/>
  </w:num>
  <w:num w:numId="17" w16cid:durableId="951400733">
    <w:abstractNumId w:val="3"/>
  </w:num>
  <w:num w:numId="18" w16cid:durableId="1072504499">
    <w:abstractNumId w:val="2"/>
  </w:num>
  <w:num w:numId="19" w16cid:durableId="1528785952">
    <w:abstractNumId w:val="1"/>
  </w:num>
  <w:num w:numId="20" w16cid:durableId="813832679">
    <w:abstractNumId w:val="0"/>
  </w:num>
  <w:num w:numId="21" w16cid:durableId="997686227">
    <w:abstractNumId w:val="18"/>
  </w:num>
  <w:num w:numId="22" w16cid:durableId="1637561714">
    <w:abstractNumId w:val="11"/>
  </w:num>
  <w:num w:numId="23" w16cid:durableId="1268538564">
    <w:abstractNumId w:val="15"/>
  </w:num>
  <w:num w:numId="24" w16cid:durableId="365716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75"/>
    <w:rsid w:val="00000254"/>
    <w:rsid w:val="00007041"/>
    <w:rsid w:val="00013BB8"/>
    <w:rsid w:val="00050ABA"/>
    <w:rsid w:val="00056EB4"/>
    <w:rsid w:val="00073188"/>
    <w:rsid w:val="000B209C"/>
    <w:rsid w:val="000C0068"/>
    <w:rsid w:val="000C3866"/>
    <w:rsid w:val="000D39E3"/>
    <w:rsid w:val="000E6A3E"/>
    <w:rsid w:val="00124F31"/>
    <w:rsid w:val="00130033"/>
    <w:rsid w:val="00135F47"/>
    <w:rsid w:val="00152340"/>
    <w:rsid w:val="00156B48"/>
    <w:rsid w:val="00156EA6"/>
    <w:rsid w:val="0018503E"/>
    <w:rsid w:val="00192BD7"/>
    <w:rsid w:val="0019692A"/>
    <w:rsid w:val="001A164C"/>
    <w:rsid w:val="001B5674"/>
    <w:rsid w:val="001C2BCB"/>
    <w:rsid w:val="001D377F"/>
    <w:rsid w:val="001D37BF"/>
    <w:rsid w:val="001E2DE8"/>
    <w:rsid w:val="002102D1"/>
    <w:rsid w:val="00212801"/>
    <w:rsid w:val="00213575"/>
    <w:rsid w:val="00252619"/>
    <w:rsid w:val="00257ED8"/>
    <w:rsid w:val="0028431E"/>
    <w:rsid w:val="00284A5B"/>
    <w:rsid w:val="00297AA7"/>
    <w:rsid w:val="002A0608"/>
    <w:rsid w:val="002A48F3"/>
    <w:rsid w:val="002B77A8"/>
    <w:rsid w:val="002C2A15"/>
    <w:rsid w:val="002C2A44"/>
    <w:rsid w:val="002D0E57"/>
    <w:rsid w:val="002D58D6"/>
    <w:rsid w:val="002F0BFE"/>
    <w:rsid w:val="0030174A"/>
    <w:rsid w:val="00330728"/>
    <w:rsid w:val="00330F40"/>
    <w:rsid w:val="00336578"/>
    <w:rsid w:val="003415C5"/>
    <w:rsid w:val="00360FED"/>
    <w:rsid w:val="00364A63"/>
    <w:rsid w:val="003749BA"/>
    <w:rsid w:val="00377D83"/>
    <w:rsid w:val="0039406E"/>
    <w:rsid w:val="003B04C7"/>
    <w:rsid w:val="003C259A"/>
    <w:rsid w:val="003C5815"/>
    <w:rsid w:val="003E291E"/>
    <w:rsid w:val="003F0FCD"/>
    <w:rsid w:val="0040340D"/>
    <w:rsid w:val="0042479B"/>
    <w:rsid w:val="00444587"/>
    <w:rsid w:val="004475B2"/>
    <w:rsid w:val="00466502"/>
    <w:rsid w:val="00480EFA"/>
    <w:rsid w:val="00485973"/>
    <w:rsid w:val="004971C6"/>
    <w:rsid w:val="004C71BE"/>
    <w:rsid w:val="004E0A58"/>
    <w:rsid w:val="004E1695"/>
    <w:rsid w:val="004E2879"/>
    <w:rsid w:val="004E3F77"/>
    <w:rsid w:val="0052681F"/>
    <w:rsid w:val="00553BD4"/>
    <w:rsid w:val="00594175"/>
    <w:rsid w:val="005A2C89"/>
    <w:rsid w:val="005A2F79"/>
    <w:rsid w:val="005B4922"/>
    <w:rsid w:val="005E4F4E"/>
    <w:rsid w:val="005F296C"/>
    <w:rsid w:val="006060C3"/>
    <w:rsid w:val="00620389"/>
    <w:rsid w:val="006371FA"/>
    <w:rsid w:val="006407B8"/>
    <w:rsid w:val="00654AEE"/>
    <w:rsid w:val="00671CD0"/>
    <w:rsid w:val="00672EA0"/>
    <w:rsid w:val="00687033"/>
    <w:rsid w:val="006906D1"/>
    <w:rsid w:val="00696C6F"/>
    <w:rsid w:val="006A7D1B"/>
    <w:rsid w:val="006B4D57"/>
    <w:rsid w:val="006B6DEC"/>
    <w:rsid w:val="006C21A0"/>
    <w:rsid w:val="006C568E"/>
    <w:rsid w:val="006C77DB"/>
    <w:rsid w:val="006E1243"/>
    <w:rsid w:val="006E4E80"/>
    <w:rsid w:val="006F48A5"/>
    <w:rsid w:val="006F5627"/>
    <w:rsid w:val="007015AE"/>
    <w:rsid w:val="007122AF"/>
    <w:rsid w:val="00714D48"/>
    <w:rsid w:val="0071698E"/>
    <w:rsid w:val="007652F5"/>
    <w:rsid w:val="007A27B6"/>
    <w:rsid w:val="007A6AFD"/>
    <w:rsid w:val="007B345D"/>
    <w:rsid w:val="007B4AB0"/>
    <w:rsid w:val="007D0A47"/>
    <w:rsid w:val="00814414"/>
    <w:rsid w:val="00814E9A"/>
    <w:rsid w:val="00845AE9"/>
    <w:rsid w:val="008538B2"/>
    <w:rsid w:val="00860F5F"/>
    <w:rsid w:val="00864413"/>
    <w:rsid w:val="00865D88"/>
    <w:rsid w:val="0086699F"/>
    <w:rsid w:val="008837E3"/>
    <w:rsid w:val="008850F2"/>
    <w:rsid w:val="008916FF"/>
    <w:rsid w:val="008A2C8B"/>
    <w:rsid w:val="008C1D84"/>
    <w:rsid w:val="008C36B4"/>
    <w:rsid w:val="008C4FF3"/>
    <w:rsid w:val="008D7B4F"/>
    <w:rsid w:val="008E1211"/>
    <w:rsid w:val="008F2D40"/>
    <w:rsid w:val="008F56D9"/>
    <w:rsid w:val="009146A5"/>
    <w:rsid w:val="0091603A"/>
    <w:rsid w:val="009235B6"/>
    <w:rsid w:val="009477B4"/>
    <w:rsid w:val="00973F11"/>
    <w:rsid w:val="00987BBC"/>
    <w:rsid w:val="0099367D"/>
    <w:rsid w:val="00997FD8"/>
    <w:rsid w:val="009B2A03"/>
    <w:rsid w:val="009D6095"/>
    <w:rsid w:val="009E0549"/>
    <w:rsid w:val="00A06706"/>
    <w:rsid w:val="00A33EA4"/>
    <w:rsid w:val="00A472C2"/>
    <w:rsid w:val="00A50BBD"/>
    <w:rsid w:val="00A571F2"/>
    <w:rsid w:val="00AA5428"/>
    <w:rsid w:val="00AB6024"/>
    <w:rsid w:val="00AC2A2F"/>
    <w:rsid w:val="00AC3E8F"/>
    <w:rsid w:val="00AC484B"/>
    <w:rsid w:val="00AD57F9"/>
    <w:rsid w:val="00AF390B"/>
    <w:rsid w:val="00B02280"/>
    <w:rsid w:val="00B02609"/>
    <w:rsid w:val="00B12194"/>
    <w:rsid w:val="00B13BD5"/>
    <w:rsid w:val="00B20042"/>
    <w:rsid w:val="00B20D41"/>
    <w:rsid w:val="00B224BD"/>
    <w:rsid w:val="00B23645"/>
    <w:rsid w:val="00B45CA4"/>
    <w:rsid w:val="00B4699F"/>
    <w:rsid w:val="00B6470A"/>
    <w:rsid w:val="00B6582A"/>
    <w:rsid w:val="00B903DA"/>
    <w:rsid w:val="00B905D5"/>
    <w:rsid w:val="00BA5174"/>
    <w:rsid w:val="00BA7BA3"/>
    <w:rsid w:val="00BC540C"/>
    <w:rsid w:val="00BC6B9A"/>
    <w:rsid w:val="00BD66DC"/>
    <w:rsid w:val="00BD729A"/>
    <w:rsid w:val="00BE03D8"/>
    <w:rsid w:val="00BE2520"/>
    <w:rsid w:val="00BE4397"/>
    <w:rsid w:val="00BE5AB6"/>
    <w:rsid w:val="00BE6FD1"/>
    <w:rsid w:val="00C07BF4"/>
    <w:rsid w:val="00C2136D"/>
    <w:rsid w:val="00C25471"/>
    <w:rsid w:val="00C51A99"/>
    <w:rsid w:val="00C57B64"/>
    <w:rsid w:val="00C6706E"/>
    <w:rsid w:val="00C73F78"/>
    <w:rsid w:val="00C8443C"/>
    <w:rsid w:val="00CD25F9"/>
    <w:rsid w:val="00CE05D3"/>
    <w:rsid w:val="00CF3033"/>
    <w:rsid w:val="00D01031"/>
    <w:rsid w:val="00D04FA1"/>
    <w:rsid w:val="00D066CE"/>
    <w:rsid w:val="00D30BA2"/>
    <w:rsid w:val="00D41EB1"/>
    <w:rsid w:val="00D57EA2"/>
    <w:rsid w:val="00D619B9"/>
    <w:rsid w:val="00D901B8"/>
    <w:rsid w:val="00D96DC2"/>
    <w:rsid w:val="00DC06E9"/>
    <w:rsid w:val="00DD146A"/>
    <w:rsid w:val="00DF3237"/>
    <w:rsid w:val="00E009BE"/>
    <w:rsid w:val="00E11F07"/>
    <w:rsid w:val="00E129A7"/>
    <w:rsid w:val="00E21EC2"/>
    <w:rsid w:val="00E45049"/>
    <w:rsid w:val="00E47916"/>
    <w:rsid w:val="00E60015"/>
    <w:rsid w:val="00E64862"/>
    <w:rsid w:val="00E64989"/>
    <w:rsid w:val="00E65540"/>
    <w:rsid w:val="00E74895"/>
    <w:rsid w:val="00E76E1D"/>
    <w:rsid w:val="00E86D91"/>
    <w:rsid w:val="00E8713C"/>
    <w:rsid w:val="00EA168B"/>
    <w:rsid w:val="00EF68D6"/>
    <w:rsid w:val="00EF6909"/>
    <w:rsid w:val="00F357CC"/>
    <w:rsid w:val="00F40AE3"/>
    <w:rsid w:val="00F57BC3"/>
    <w:rsid w:val="00F6175A"/>
    <w:rsid w:val="00F62053"/>
    <w:rsid w:val="00F82537"/>
    <w:rsid w:val="00FA1A6E"/>
    <w:rsid w:val="00FB38D6"/>
    <w:rsid w:val="00FB3BE2"/>
    <w:rsid w:val="00FB46DC"/>
    <w:rsid w:val="00FC3CD0"/>
    <w:rsid w:val="00FD5097"/>
    <w:rsid w:val="00FE3A6D"/>
    <w:rsid w:val="00FE74E2"/>
    <w:rsid w:val="00FF6D1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900" fillcolor="white">
      <v:fill color="white"/>
      <o:colormru v:ext="edit" colors="#40a6be,#b4dce6,#98cfdc,#ff7d26,#ff9d5b"/>
    </o:shapedefaults>
    <o:shapelayout v:ext="edit">
      <o:idmap v:ext="edit" data="2"/>
    </o:shapelayout>
  </w:shapeDefaults>
  <w:doNotEmbedSmartTags/>
  <w:decimalSymbol w:val=","/>
  <w:listSeparator w:val=";"/>
  <w14:docId w14:val="088A387C"/>
  <w15:docId w15:val="{DF4163B4-5809-4987-AE54-977C3A33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E65540"/>
    <w:pPr>
      <w:spacing w:before="360" w:after="40" w:line="276" w:lineRule="auto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E65540"/>
    <w:pPr>
      <w:spacing w:line="276" w:lineRule="auto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E65540"/>
    <w:pPr>
      <w:spacing w:line="276" w:lineRule="auto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E65540"/>
    <w:pPr>
      <w:spacing w:line="276" w:lineRule="auto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E65540"/>
    <w:pPr>
      <w:spacing w:line="276" w:lineRule="auto"/>
      <w:outlineLvl w:val="4"/>
    </w:pPr>
    <w:rPr>
      <w:rFonts w:asciiTheme="minorHAnsi" w:eastAsiaTheme="minorEastAsia" w:hAnsiTheme="minorHAnsi" w:cstheme="minorBidi"/>
      <w:i/>
      <w:iCs/>
      <w:color w:val="E65B0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E65540"/>
    <w:pPr>
      <w:spacing w:line="276" w:lineRule="auto"/>
      <w:outlineLvl w:val="5"/>
    </w:pPr>
    <w:rPr>
      <w:rFonts w:asciiTheme="minorHAnsi" w:eastAsiaTheme="minorEastAsia" w:hAnsiTheme="minorHAnsi" w:cstheme="minorBidi"/>
      <w:b/>
      <w:bCs/>
      <w:color w:val="E65B01" w:themeColor="accent1" w:themeShade="B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E65540"/>
    <w:pPr>
      <w:spacing w:line="276" w:lineRule="auto"/>
      <w:outlineLvl w:val="6"/>
    </w:pPr>
    <w:rPr>
      <w:rFonts w:asciiTheme="minorHAnsi" w:eastAsiaTheme="minorEastAsia" w:hAnsiTheme="minorHAnsi" w:cstheme="minorBidi"/>
      <w:b/>
      <w:bCs/>
      <w:i/>
      <w:iCs/>
      <w:color w:val="E65B01" w:themeColor="accent1" w:themeShade="BF"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E65540"/>
    <w:pPr>
      <w:spacing w:line="276" w:lineRule="auto"/>
      <w:outlineLvl w:val="7"/>
    </w:pPr>
    <w:rPr>
      <w:rFonts w:asciiTheme="minorHAnsi" w:eastAsiaTheme="minorEastAsia" w:hAnsiTheme="minorHAnsi" w:cstheme="minorBidi"/>
      <w:b/>
      <w:bCs/>
      <w:color w:val="3667C3" w:themeColor="accent2" w:themeShade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E65540"/>
    <w:pPr>
      <w:spacing w:line="276" w:lineRule="auto"/>
      <w:outlineLvl w:val="8"/>
    </w:pPr>
    <w:rPr>
      <w:rFonts w:asciiTheme="minorHAnsi" w:eastAsiaTheme="minorEastAsia" w:hAnsiTheme="minorHAnsi" w:cstheme="minorBidi"/>
      <w:b/>
      <w:bCs/>
      <w:i/>
      <w:iCs/>
      <w:color w:val="3667C3" w:themeColor="accent2" w:themeShade="BF"/>
      <w:sz w:val="18"/>
      <w:szCs w:val="1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E65540"/>
    <w:pPr>
      <w:spacing w:after="0" w:line="240" w:lineRule="auto"/>
    </w:pPr>
    <w:rPr>
      <w:rFonts w:eastAsiaTheme="minorEastAsia" w:cstheme="minorBidi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normal">
    <w:name w:val="Normal Indent"/>
    <w:basedOn w:val="Normal"/>
    <w:uiPriority w:val="99"/>
    <w:unhideWhenUsed/>
    <w:rsid w:val="00E65540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color w:val="575F6D" w:themeColor="text2"/>
      <w:sz w:val="20"/>
      <w:szCs w:val="20"/>
      <w:lang w:eastAsia="en-US"/>
    </w:rPr>
  </w:style>
  <w:style w:type="paragraph" w:customStyle="1" w:styleId="Seo">
    <w:name w:val="Seção"/>
    <w:basedOn w:val="Normal"/>
    <w:uiPriority w:val="2"/>
    <w:qFormat/>
    <w:rsid w:val="00E65540"/>
    <w:pPr>
      <w:spacing w:before="200"/>
      <w:contextualSpacing/>
    </w:pPr>
    <w:rPr>
      <w:rFonts w:asciiTheme="majorHAnsi" w:eastAsiaTheme="majorEastAsia" w:hAnsiTheme="majorHAnsi" w:cstheme="majorBidi"/>
      <w:caps/>
      <w:noProof/>
      <w:color w:val="575F6D" w:themeColor="text2"/>
      <w:spacing w:val="10"/>
      <w:sz w:val="20"/>
      <w:szCs w:val="20"/>
      <w:lang w:eastAsia="en-US"/>
    </w:rPr>
  </w:style>
  <w:style w:type="paragraph" w:customStyle="1" w:styleId="Subseo">
    <w:name w:val="Subseção"/>
    <w:basedOn w:val="Normal"/>
    <w:uiPriority w:val="2"/>
    <w:qFormat/>
    <w:rsid w:val="00E65540"/>
    <w:pPr>
      <w:spacing w:before="60" w:line="276" w:lineRule="auto"/>
      <w:contextualSpacing/>
    </w:pPr>
    <w:rPr>
      <w:rFonts w:asciiTheme="minorHAnsi" w:eastAsiaTheme="minorEastAsia" w:hAnsiTheme="minorHAnsi" w:cstheme="minorBidi"/>
      <w:b/>
      <w:bCs/>
      <w:color w:val="575F6D" w:themeColor="text2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65540"/>
    <w:pPr>
      <w:tabs>
        <w:tab w:val="center" w:pos="4680"/>
        <w:tab w:val="right" w:pos="9360"/>
      </w:tabs>
      <w:contextualSpacing/>
    </w:pPr>
    <w:rPr>
      <w:rFonts w:asciiTheme="minorHAnsi" w:eastAsiaTheme="minorEastAsia" w:hAnsiTheme="minorHAnsi" w:cstheme="minorBidi"/>
      <w:color w:val="575F6D" w:themeColor="text2"/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65540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E65540"/>
    <w:pPr>
      <w:tabs>
        <w:tab w:val="center" w:pos="4680"/>
        <w:tab w:val="right" w:pos="9360"/>
      </w:tabs>
      <w:contextualSpacing/>
    </w:pPr>
    <w:rPr>
      <w:rFonts w:asciiTheme="minorHAnsi" w:eastAsiaTheme="minorEastAsia" w:hAnsiTheme="minorHAnsi" w:cstheme="minorBidi"/>
      <w:color w:val="575F6D" w:themeColor="text2"/>
      <w:sz w:val="20"/>
      <w:szCs w:val="20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5540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E65540"/>
    <w:rPr>
      <w:b/>
      <w:bCs/>
    </w:rPr>
  </w:style>
  <w:style w:type="character" w:styleId="TtulodoLivro">
    <w:name w:val="Book Title"/>
    <w:basedOn w:val="Fontepargpadro"/>
    <w:uiPriority w:val="13"/>
    <w:qFormat/>
    <w:rsid w:val="00E65540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E6554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E6554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554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554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554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5540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5540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5540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5540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5540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E6554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E6554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5540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E6554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414751" w:themeColor="text2" w:themeShade="BF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65540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E6554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E6554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575F6D" w:themeColor="text2"/>
      <w:spacing w:val="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65540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E65540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E65540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E65540"/>
    <w:pPr>
      <w:spacing w:after="200" w:line="276" w:lineRule="auto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6554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E65540"/>
    <w:pPr>
      <w:numPr>
        <w:numId w:val="9"/>
      </w:numPr>
    </w:pPr>
  </w:style>
  <w:style w:type="numbering" w:customStyle="1" w:styleId="ListacomMarcadores">
    <w:name w:val="Lista com Marcadores"/>
    <w:uiPriority w:val="99"/>
    <w:rsid w:val="00E65540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5540"/>
    <w:pPr>
      <w:contextualSpacing/>
    </w:pPr>
    <w:rPr>
      <w:rFonts w:asciiTheme="minorHAnsi" w:eastAsiaTheme="minorEastAsia" w:hAnsi="Tahoma" w:cstheme="minorBidi"/>
      <w:color w:val="575F6D" w:themeColor="text2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540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E65540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E65540"/>
    <w:pPr>
      <w:spacing w:line="276" w:lineRule="auto"/>
      <w:contextualSpacing/>
    </w:pPr>
    <w:rPr>
      <w:rFonts w:asciiTheme="minorHAnsi" w:eastAsiaTheme="minorEastAsia" w:hAnsiTheme="minorHAnsi" w:cstheme="minorBidi"/>
      <w:caps/>
      <w:color w:val="FFFFFF" w:themeColor="background1"/>
      <w:sz w:val="44"/>
      <w:szCs w:val="44"/>
      <w:lang w:eastAsia="en-US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E65540"/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E65540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E65540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E65540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E65540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E65540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E65540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E65540"/>
    <w:pPr>
      <w:spacing w:after="200" w:line="276" w:lineRule="auto"/>
    </w:pPr>
    <w:rPr>
      <w:rFonts w:asciiTheme="minorHAnsi" w:eastAsiaTheme="minorEastAsia" w:hAnsiTheme="minorHAnsi" w:cstheme="minorBidi"/>
      <w:b/>
      <w:bCs/>
      <w:color w:val="FE8637" w:themeColor="accent1"/>
      <w:sz w:val="20"/>
      <w:szCs w:val="20"/>
      <w:lang w:eastAsia="en-US"/>
    </w:rPr>
  </w:style>
  <w:style w:type="character" w:customStyle="1" w:styleId="DataChar">
    <w:name w:val="Data Char"/>
    <w:basedOn w:val="Fontepargpadro"/>
    <w:link w:val="Data"/>
    <w:uiPriority w:val="99"/>
    <w:rsid w:val="00E65540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E65540"/>
    <w:pPr>
      <w:spacing w:before="480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E65540"/>
    <w:rPr>
      <w:color w:val="808080"/>
    </w:rPr>
  </w:style>
  <w:style w:type="paragraph" w:customStyle="1" w:styleId="DadosPess">
    <w:name w:val="DadosPess"/>
    <w:basedOn w:val="Normal"/>
    <w:rsid w:val="004C71BE"/>
    <w:rPr>
      <w:rFonts w:ascii="Arial" w:hAnsi="Arial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483C0A2A7A42AEBE04A05C5FF55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89D98-D577-4055-87F7-22A2749C8625}"/>
      </w:docPartPr>
      <w:docPartBody>
        <w:p w:rsidR="00926108" w:rsidRDefault="006340B8">
          <w:pPr>
            <w:pStyle w:val="BE483C0A2A7A42AEBE04A05C5FF5594E"/>
          </w:pPr>
          <w:r>
            <w:rPr>
              <w:sz w:val="16"/>
              <w:szCs w:val="16"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0B8"/>
    <w:rsid w:val="00010BA5"/>
    <w:rsid w:val="0005607A"/>
    <w:rsid w:val="00067645"/>
    <w:rsid w:val="000D6337"/>
    <w:rsid w:val="00105091"/>
    <w:rsid w:val="00117506"/>
    <w:rsid w:val="0012333C"/>
    <w:rsid w:val="001270B3"/>
    <w:rsid w:val="00156BDF"/>
    <w:rsid w:val="00171911"/>
    <w:rsid w:val="001925C7"/>
    <w:rsid w:val="0019444E"/>
    <w:rsid w:val="001B1144"/>
    <w:rsid w:val="001C3970"/>
    <w:rsid w:val="001C6CB9"/>
    <w:rsid w:val="001D3660"/>
    <w:rsid w:val="00234292"/>
    <w:rsid w:val="00292821"/>
    <w:rsid w:val="002B395D"/>
    <w:rsid w:val="002E08CC"/>
    <w:rsid w:val="0031233C"/>
    <w:rsid w:val="00322370"/>
    <w:rsid w:val="00326249"/>
    <w:rsid w:val="00361739"/>
    <w:rsid w:val="00382E4A"/>
    <w:rsid w:val="00387101"/>
    <w:rsid w:val="003B7D5D"/>
    <w:rsid w:val="003E7784"/>
    <w:rsid w:val="003F519A"/>
    <w:rsid w:val="00402D70"/>
    <w:rsid w:val="00406932"/>
    <w:rsid w:val="0041262C"/>
    <w:rsid w:val="00422C9F"/>
    <w:rsid w:val="004B250E"/>
    <w:rsid w:val="004F14E5"/>
    <w:rsid w:val="00512F9B"/>
    <w:rsid w:val="005361C2"/>
    <w:rsid w:val="005A4D99"/>
    <w:rsid w:val="005C3785"/>
    <w:rsid w:val="005E123A"/>
    <w:rsid w:val="005F630C"/>
    <w:rsid w:val="006130C4"/>
    <w:rsid w:val="00626118"/>
    <w:rsid w:val="0062633A"/>
    <w:rsid w:val="006340B8"/>
    <w:rsid w:val="0067403D"/>
    <w:rsid w:val="0069166C"/>
    <w:rsid w:val="006E5204"/>
    <w:rsid w:val="006E6D3E"/>
    <w:rsid w:val="00737007"/>
    <w:rsid w:val="0074413E"/>
    <w:rsid w:val="007F1DDF"/>
    <w:rsid w:val="008257DE"/>
    <w:rsid w:val="00841536"/>
    <w:rsid w:val="00854B49"/>
    <w:rsid w:val="00870977"/>
    <w:rsid w:val="00883B5C"/>
    <w:rsid w:val="008A253F"/>
    <w:rsid w:val="00926108"/>
    <w:rsid w:val="00956F12"/>
    <w:rsid w:val="00993863"/>
    <w:rsid w:val="009B70C8"/>
    <w:rsid w:val="009D5759"/>
    <w:rsid w:val="009F4441"/>
    <w:rsid w:val="00A14FBF"/>
    <w:rsid w:val="00A435B8"/>
    <w:rsid w:val="00A46042"/>
    <w:rsid w:val="00A467D5"/>
    <w:rsid w:val="00A52801"/>
    <w:rsid w:val="00A76395"/>
    <w:rsid w:val="00A8534B"/>
    <w:rsid w:val="00A9717E"/>
    <w:rsid w:val="00AC114E"/>
    <w:rsid w:val="00AF4DAC"/>
    <w:rsid w:val="00B047C2"/>
    <w:rsid w:val="00B727D1"/>
    <w:rsid w:val="00B91397"/>
    <w:rsid w:val="00BB2066"/>
    <w:rsid w:val="00C6407D"/>
    <w:rsid w:val="00CA1CF1"/>
    <w:rsid w:val="00D73B9D"/>
    <w:rsid w:val="00D744DF"/>
    <w:rsid w:val="00D74678"/>
    <w:rsid w:val="00D86A21"/>
    <w:rsid w:val="00DB0CF5"/>
    <w:rsid w:val="00DD702F"/>
    <w:rsid w:val="00E97A4B"/>
    <w:rsid w:val="00EB24D3"/>
    <w:rsid w:val="00EE4024"/>
    <w:rsid w:val="00F17856"/>
    <w:rsid w:val="00F35F44"/>
    <w:rsid w:val="00F46C01"/>
    <w:rsid w:val="00F664C0"/>
    <w:rsid w:val="00F93D03"/>
    <w:rsid w:val="00F96517"/>
    <w:rsid w:val="00FB3594"/>
    <w:rsid w:val="00FD352C"/>
    <w:rsid w:val="00FE10F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E483C0A2A7A42AEBE04A05C5FF5594E">
    <w:name w:val="BE483C0A2A7A42AEBE04A05C5FF5594E"/>
    <w:rsid w:val="00926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7</TotalTime>
  <Pages>1</Pages>
  <Words>467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Silva</cp:lastModifiedBy>
  <cp:revision>11</cp:revision>
  <dcterms:created xsi:type="dcterms:W3CDTF">2021-12-06T16:19:00Z</dcterms:created>
  <dcterms:modified xsi:type="dcterms:W3CDTF">2022-04-07T10:37:00Z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