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FE997" w14:textId="77777777" w:rsidR="00F64E8C" w:rsidRDefault="00F64E8C" w:rsidP="00B02684">
      <w:pPr>
        <w:pStyle w:val="Nome"/>
      </w:pPr>
      <w:r>
        <w:t>Mateus santos cheron</w:t>
      </w:r>
    </w:p>
    <w:p w14:paraId="7D61229D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>Idade: 20 anos</w:t>
      </w:r>
    </w:p>
    <w:p w14:paraId="1279DC4C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>Estado civil: solteiro</w:t>
      </w:r>
    </w:p>
    <w:p w14:paraId="6804FB71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 xml:space="preserve">Cel: (51) 9 9590-8406 </w:t>
      </w:r>
    </w:p>
    <w:p w14:paraId="222F01DB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 xml:space="preserve">E-mail: </w:t>
      </w:r>
      <w:hyperlink r:id="rId7" w:history="1">
        <w:r w:rsidRPr="00EB786A">
          <w:rPr>
            <w:rStyle w:val="Hyperlink"/>
            <w:sz w:val="20"/>
            <w:szCs w:val="20"/>
          </w:rPr>
          <w:t>mateussantoscheron21@gmail.com</w:t>
        </w:r>
      </w:hyperlink>
    </w:p>
    <w:p w14:paraId="0067064E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>Endereço: Rua Catarina de Andrade, n° 386</w:t>
      </w:r>
    </w:p>
    <w:p w14:paraId="0B69865A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>Bairro: Timbaúva</w:t>
      </w:r>
    </w:p>
    <w:p w14:paraId="6A53DE05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 xml:space="preserve">Cidade: Montenegro </w:t>
      </w:r>
    </w:p>
    <w:p w14:paraId="2E795E4B" w14:textId="77777777" w:rsidR="00F64E8C" w:rsidRPr="00EB786A" w:rsidRDefault="00F64E8C" w:rsidP="00B02684">
      <w:pPr>
        <w:pStyle w:val="InformaesdeContato"/>
        <w:rPr>
          <w:sz w:val="20"/>
          <w:szCs w:val="20"/>
        </w:rPr>
      </w:pPr>
      <w:r w:rsidRPr="00EB786A">
        <w:rPr>
          <w:sz w:val="20"/>
          <w:szCs w:val="20"/>
        </w:rPr>
        <w:t>CEP: 95780-000</w:t>
      </w:r>
    </w:p>
    <w:p w14:paraId="012330CD" w14:textId="229AAD7D" w:rsidR="00F64E8C" w:rsidRDefault="00F64E8C" w:rsidP="00B02684">
      <w:pPr>
        <w:pStyle w:val="Ttulo1"/>
      </w:pPr>
      <w:r>
        <w:t xml:space="preserve">Experiência </w:t>
      </w:r>
    </w:p>
    <w:p w14:paraId="22FE59DF" w14:textId="338DF3DC" w:rsidR="00C47A78" w:rsidRPr="003F1BC0" w:rsidRDefault="00C47A78" w:rsidP="00C47A78">
      <w:pPr>
        <w:rPr>
          <w:sz w:val="20"/>
          <w:szCs w:val="20"/>
        </w:rPr>
      </w:pPr>
      <w:r w:rsidRPr="003F1BC0">
        <w:rPr>
          <w:sz w:val="20"/>
          <w:szCs w:val="20"/>
        </w:rPr>
        <w:t>Cargos gerais na Poker</w:t>
      </w:r>
      <w:r w:rsidR="006C24DA" w:rsidRPr="003F1BC0">
        <w:rPr>
          <w:sz w:val="20"/>
          <w:szCs w:val="20"/>
        </w:rPr>
        <w:t xml:space="preserve"> Outlet </w:t>
      </w:r>
    </w:p>
    <w:p w14:paraId="67D119BC" w14:textId="77777777" w:rsidR="006C24DA" w:rsidRPr="003F1BC0" w:rsidRDefault="006C24DA" w:rsidP="00C47A78">
      <w:pPr>
        <w:rPr>
          <w:sz w:val="20"/>
          <w:szCs w:val="20"/>
        </w:rPr>
      </w:pPr>
    </w:p>
    <w:p w14:paraId="3E13DBE0" w14:textId="77777777" w:rsidR="00F64E8C" w:rsidRPr="003F1BC0" w:rsidRDefault="00F64E8C" w:rsidP="00B02684">
      <w:pPr>
        <w:spacing w:after="180"/>
        <w:rPr>
          <w:sz w:val="20"/>
          <w:szCs w:val="20"/>
        </w:rPr>
      </w:pPr>
      <w:r w:rsidRPr="003F1BC0">
        <w:rPr>
          <w:sz w:val="20"/>
          <w:szCs w:val="20"/>
        </w:rPr>
        <w:t>Auxiliar de pedreiro</w:t>
      </w:r>
    </w:p>
    <w:p w14:paraId="37FE1E70" w14:textId="116255AE" w:rsidR="003F1BC0" w:rsidRDefault="003F1BC0" w:rsidP="003F1BC0">
      <w:pPr>
        <w:pStyle w:val="Ttulo1"/>
      </w:pPr>
    </w:p>
    <w:p w14:paraId="2AE28A1A" w14:textId="77777777" w:rsidR="003F1BC0" w:rsidRDefault="00190AD2" w:rsidP="00B02684">
      <w:pPr>
        <w:pStyle w:val="Ttulo1"/>
      </w:pPr>
      <w:sdt>
        <w:sdtPr>
          <w:id w:val="-1216353487"/>
          <w:placeholder>
            <w:docPart w:val="97AB777683EE5C43BC528FB31CFFF969"/>
          </w:placeholder>
          <w:temporary/>
          <w:showingPlcHdr/>
          <w15:appearance w15:val="hidden"/>
        </w:sdtPr>
        <w:sdtEndPr/>
        <w:sdtContent>
          <w:r w:rsidR="003F1BC0">
            <w:rPr>
              <w:lang w:bidi="pt-BR"/>
            </w:rPr>
            <w:t>Educação</w:t>
          </w:r>
        </w:sdtContent>
      </w:sdt>
    </w:p>
    <w:p w14:paraId="4FD8D200" w14:textId="108B6F30" w:rsidR="003F1BC0" w:rsidRPr="00886CE7" w:rsidRDefault="003F1BC0" w:rsidP="00B02684">
      <w:pPr>
        <w:rPr>
          <w:sz w:val="20"/>
          <w:szCs w:val="20"/>
        </w:rPr>
      </w:pPr>
      <w:r w:rsidRPr="00886CE7">
        <w:rPr>
          <w:sz w:val="20"/>
          <w:szCs w:val="20"/>
        </w:rPr>
        <w:t>Cursando o 2° ano do Ensino Médio (EJA)</w:t>
      </w:r>
      <w:r w:rsidR="00886CE7">
        <w:rPr>
          <w:sz w:val="20"/>
          <w:szCs w:val="20"/>
        </w:rPr>
        <w:t xml:space="preserve"> Turno da noite</w:t>
      </w:r>
      <w:r w:rsidRPr="00886CE7">
        <w:rPr>
          <w:sz w:val="20"/>
          <w:szCs w:val="20"/>
        </w:rPr>
        <w:t xml:space="preserve"> no Colégio Estadual Ivo Bühler - Ciep</w:t>
      </w:r>
    </w:p>
    <w:p w14:paraId="6D5E16FC" w14:textId="77777777" w:rsidR="00F11D59" w:rsidRPr="00886CE7" w:rsidRDefault="00F11D59" w:rsidP="00F64E8C">
      <w:pPr>
        <w:pStyle w:val="Nome"/>
        <w:rPr>
          <w:sz w:val="20"/>
          <w:szCs w:val="20"/>
        </w:rPr>
      </w:pPr>
    </w:p>
    <w:sectPr w:rsidR="00F11D59" w:rsidRPr="00886CE7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EE8DF" w14:textId="77777777" w:rsidR="00F64E8C" w:rsidRDefault="00F64E8C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67D4BE6D" w14:textId="77777777" w:rsidR="00F64E8C" w:rsidRDefault="00F64E8C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535DA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D390F" w14:textId="77777777" w:rsidR="00F64E8C" w:rsidRDefault="00F64E8C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1EE8252" w14:textId="77777777" w:rsidR="00F64E8C" w:rsidRDefault="00F64E8C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ED32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E80AFC" wp14:editId="33FA543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63B8E1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F599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7DA6C3" wp14:editId="6073461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CBDB719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8C"/>
    <w:rsid w:val="000178F5"/>
    <w:rsid w:val="00034C0D"/>
    <w:rsid w:val="00190AD2"/>
    <w:rsid w:val="003F1BC0"/>
    <w:rsid w:val="004373C7"/>
    <w:rsid w:val="0068368E"/>
    <w:rsid w:val="006C24DA"/>
    <w:rsid w:val="00886CE7"/>
    <w:rsid w:val="00C47A78"/>
    <w:rsid w:val="00E40E39"/>
    <w:rsid w:val="00EB786A"/>
    <w:rsid w:val="00F11D59"/>
    <w:rsid w:val="00F6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9144E"/>
  <w15:chartTrackingRefBased/>
  <w15:docId w15:val="{46E5E3DD-7279-2241-98F4-EC5AAE2C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F64E8C"/>
    <w:rPr>
      <w:color w:val="3D859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ateussantoscheron21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9725136-49EC-8C40-A35F-636B66EBB6A6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AB777683EE5C43BC528FB31CFFF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D740A-A94B-364C-8080-4727948FACB2}"/>
      </w:docPartPr>
      <w:docPartBody>
        <w:p w:rsidR="00133AD8" w:rsidRDefault="006734FE" w:rsidP="006734FE">
          <w:pPr>
            <w:pStyle w:val="97AB777683EE5C43BC528FB31CFFF969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E"/>
    <w:rsid w:val="00133AD8"/>
    <w:rsid w:val="006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8F884C387C5FE4CBF0BD7613E7AA783">
    <w:name w:val="A8F884C387C5FE4CBF0BD7613E7AA783"/>
  </w:style>
  <w:style w:type="paragraph" w:customStyle="1" w:styleId="03E85BBB00BFB14C8AC813340445A5CA">
    <w:name w:val="03E85BBB00BFB14C8AC813340445A5CA"/>
  </w:style>
  <w:style w:type="paragraph" w:customStyle="1" w:styleId="214F8EF25A378E4BA92015F284A7FBA5">
    <w:name w:val="214F8EF25A378E4BA92015F284A7FBA5"/>
  </w:style>
  <w:style w:type="paragraph" w:customStyle="1" w:styleId="C00760E55A535B408957813C36F27E05">
    <w:name w:val="C00760E55A535B408957813C36F27E05"/>
  </w:style>
  <w:style w:type="paragraph" w:customStyle="1" w:styleId="5EF91E92DD59384CBEA3E2BE1C4BC6F2">
    <w:name w:val="5EF91E92DD59384CBEA3E2BE1C4BC6F2"/>
  </w:style>
  <w:style w:type="paragraph" w:customStyle="1" w:styleId="20162CE7963D3645BE5440FCA5B463DF">
    <w:name w:val="20162CE7963D3645BE5440FCA5B463DF"/>
  </w:style>
  <w:style w:type="paragraph" w:customStyle="1" w:styleId="3DFFC3580CB39C4798FEB301230D0E21">
    <w:name w:val="3DFFC3580CB39C4798FEB301230D0E21"/>
  </w:style>
  <w:style w:type="paragraph" w:customStyle="1" w:styleId="EB2D7B23FB81EF498C2C280ED417C765">
    <w:name w:val="EB2D7B23FB81EF498C2C280ED417C765"/>
  </w:style>
  <w:style w:type="paragraph" w:customStyle="1" w:styleId="B4B71996173D1D42A60B75F4D1466BAC">
    <w:name w:val="B4B71996173D1D42A60B75F4D1466BAC"/>
  </w:style>
  <w:style w:type="paragraph" w:customStyle="1" w:styleId="C7EAD7D07E469C408C3E11C0D465E9C8">
    <w:name w:val="C7EAD7D07E469C408C3E11C0D465E9C8"/>
  </w:style>
  <w:style w:type="paragraph" w:customStyle="1" w:styleId="17ACF24E1E25754894C4349429882FC4">
    <w:name w:val="17ACF24E1E25754894C4349429882FC4"/>
  </w:style>
  <w:style w:type="paragraph" w:customStyle="1" w:styleId="502A720C4617444191BB6ADB1FAC3AAF">
    <w:name w:val="502A720C4617444191BB6ADB1FAC3AAF"/>
  </w:style>
  <w:style w:type="paragraph" w:customStyle="1" w:styleId="81DC7797B6F6714A9C68F1502876A435">
    <w:name w:val="81DC7797B6F6714A9C68F1502876A435"/>
  </w:style>
  <w:style w:type="paragraph" w:customStyle="1" w:styleId="422ECE8163035446861554282AA89FF8">
    <w:name w:val="422ECE8163035446861554282AA89FF8"/>
  </w:style>
  <w:style w:type="paragraph" w:customStyle="1" w:styleId="04AAFF5A4C0E554CA3BFAC20CDD7F84C">
    <w:name w:val="04AAFF5A4C0E554CA3BFAC20CDD7F84C"/>
    <w:rsid w:val="006734FE"/>
  </w:style>
  <w:style w:type="paragraph" w:customStyle="1" w:styleId="97AB777683EE5C43BC528FB31CFFF969">
    <w:name w:val="97AB777683EE5C43BC528FB31CFFF969"/>
    <w:rsid w:val="00673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%7b09725136-49EC-8C40-A35F-636B66EBB6A6%7dtf50002038.dotx</Template>
  <TotalTime>0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lais.txa218@gmail.com</dc:creator>
  <cp:keywords/>
  <dc:description/>
  <cp:lastModifiedBy>lais.txa218@gmail.com</cp:lastModifiedBy>
  <cp:revision>2</cp:revision>
  <dcterms:created xsi:type="dcterms:W3CDTF">2020-05-18T15:12:00Z</dcterms:created>
  <dcterms:modified xsi:type="dcterms:W3CDTF">2020-05-18T15:12:00Z</dcterms:modified>
</cp:coreProperties>
</file>