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0F5B" w14:textId="77777777" w:rsidR="009D44E7" w:rsidRDefault="00244DA6">
      <w:pPr>
        <w:pStyle w:val="Nome"/>
      </w:pPr>
      <w:r>
        <w:t xml:space="preserve">DAiana Rodrigues dos Santos </w:t>
      </w:r>
    </w:p>
    <w:p w14:paraId="12CDBB60" w14:textId="249B12A4" w:rsidR="009D44E7" w:rsidRDefault="009B12B4">
      <w:pPr>
        <w:pStyle w:val="InformaesdeContato"/>
      </w:pPr>
      <w:r>
        <w:t>Rua Capela da Glória 210</w:t>
      </w:r>
    </w:p>
    <w:p w14:paraId="2BCF4DFD" w14:textId="54A5DAEF" w:rsidR="009B12B4" w:rsidRDefault="009B12B4">
      <w:pPr>
        <w:pStyle w:val="InformaesdeContato"/>
      </w:pPr>
      <w:r>
        <w:t>Bairro Canta Galo</w:t>
      </w:r>
    </w:p>
    <w:p w14:paraId="453CD749" w14:textId="426B017A" w:rsidR="009B12B4" w:rsidRDefault="009B12B4">
      <w:pPr>
        <w:pStyle w:val="InformaesdeContato"/>
      </w:pPr>
      <w:r>
        <w:t>Campestre da Serra RS</w:t>
      </w:r>
    </w:p>
    <w:sdt>
      <w:sdtPr>
        <w:id w:val="-1179423465"/>
        <w:placeholder>
          <w:docPart w:val="BADD72F428FFA2489433ACB0B1978F7B"/>
        </w:placeholder>
        <w:temporary/>
        <w:showingPlcHdr/>
        <w15:appearance w15:val="hidden"/>
      </w:sdtPr>
      <w:sdtEndPr/>
      <w:sdtContent>
        <w:p w14:paraId="799A16E1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276CC11B" w14:textId="6929E0DF" w:rsidR="009D44E7" w:rsidRDefault="00D817C7">
      <w:r>
        <w:t xml:space="preserve">Estou completando a graduação em enfermagem estou buscando uma oportunidade na área de enfermagem do trabalho na qual </w:t>
      </w:r>
      <w:r w:rsidR="00862452">
        <w:t>pretendo</w:t>
      </w:r>
      <w:r>
        <w:t xml:space="preserve"> </w:t>
      </w:r>
      <w:r w:rsidR="00F36A96">
        <w:t>fazer  a pós graduação.</w:t>
      </w:r>
    </w:p>
    <w:sdt>
      <w:sdtPr>
        <w:id w:val="1728489637"/>
        <w:placeholder>
          <w:docPart w:val="0DE28F3448553A4A98C431D1929B80F0"/>
        </w:placeholder>
        <w:temporary/>
        <w:showingPlcHdr/>
        <w15:appearance w15:val="hidden"/>
      </w:sdtPr>
      <w:sdtEndPr/>
      <w:sdtContent>
        <w:p w14:paraId="1238FCF5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2F4CF5CE" w14:textId="62C4AA2B" w:rsidR="009D44E7" w:rsidRDefault="00862452">
      <w:r>
        <w:t>Polícia Civil de Campestre da Serra</w:t>
      </w:r>
    </w:p>
    <w:p w14:paraId="63A108DB" w14:textId="4535C640" w:rsidR="00862452" w:rsidRDefault="00930106">
      <w:r>
        <w:t>2001 a 2007</w:t>
      </w:r>
    </w:p>
    <w:p w14:paraId="1D9FAF28" w14:textId="34B161E1" w:rsidR="004A501C" w:rsidRDefault="004A501C">
      <w:r>
        <w:t>Sindicato Rural de Ipê filial Campestre</w:t>
      </w:r>
    </w:p>
    <w:p w14:paraId="150BD13F" w14:textId="55FFDA5A" w:rsidR="00825352" w:rsidRDefault="00825352">
      <w:r>
        <w:t>2006</w:t>
      </w:r>
    </w:p>
    <w:p w14:paraId="0BA30430" w14:textId="6216C891" w:rsidR="00930106" w:rsidRDefault="00930106">
      <w:r>
        <w:t>Banco do Brasil Campestre da Serra</w:t>
      </w:r>
    </w:p>
    <w:p w14:paraId="294CC1EF" w14:textId="6EC44755" w:rsidR="00930106" w:rsidRDefault="004A501C">
      <w:r>
        <w:t>2006 a 2007</w:t>
      </w:r>
    </w:p>
    <w:p w14:paraId="6B03102F" w14:textId="57EB0649" w:rsidR="00825352" w:rsidRDefault="00825352">
      <w:r>
        <w:t xml:space="preserve">Escola Municipal </w:t>
      </w:r>
      <w:proofErr w:type="spellStart"/>
      <w:r>
        <w:t>Joanita</w:t>
      </w:r>
      <w:proofErr w:type="spellEnd"/>
      <w:r>
        <w:t xml:space="preserve"> </w:t>
      </w:r>
      <w:proofErr w:type="spellStart"/>
      <w:r>
        <w:t>Giacomelli</w:t>
      </w:r>
      <w:proofErr w:type="spellEnd"/>
      <w:r>
        <w:t xml:space="preserve"> Tavares</w:t>
      </w:r>
    </w:p>
    <w:p w14:paraId="026E138B" w14:textId="37413143" w:rsidR="00825352" w:rsidRDefault="00825352">
      <w:r>
        <w:t xml:space="preserve">2007 até </w:t>
      </w:r>
      <w:r w:rsidR="00094F67">
        <w:t>o momento.</w:t>
      </w:r>
    </w:p>
    <w:p w14:paraId="367EBF85" w14:textId="60991634" w:rsidR="009D44E7" w:rsidRDefault="009D44E7"/>
    <w:p w14:paraId="30F0522E" w14:textId="32A2CE8D" w:rsidR="009D44E7" w:rsidRDefault="009D44E7" w:rsidP="00094F67">
      <w:pPr>
        <w:pStyle w:val="Commarcadores"/>
        <w:numPr>
          <w:ilvl w:val="0"/>
          <w:numId w:val="0"/>
        </w:numPr>
        <w:ind w:left="216"/>
      </w:pPr>
    </w:p>
    <w:sdt>
      <w:sdtPr>
        <w:id w:val="720946933"/>
        <w:placeholder>
          <w:docPart w:val="DCBE16AC3C4DE641AE98DA7B423E83AE"/>
        </w:placeholder>
        <w:temporary/>
        <w:showingPlcHdr/>
        <w15:appearance w15:val="hidden"/>
      </w:sdtPr>
      <w:sdtEndPr/>
      <w:sdtContent>
        <w:p w14:paraId="0E8D73CC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63A01EB7" w14:textId="7519C542" w:rsidR="009D44E7" w:rsidRDefault="00EC58B0">
      <w:r>
        <w:t xml:space="preserve">Curso </w:t>
      </w:r>
      <w:r w:rsidR="002B7B19">
        <w:t>Informática no Senac em Vacaria</w:t>
      </w:r>
    </w:p>
    <w:p w14:paraId="4981E78C" w14:textId="78C547AA" w:rsidR="00EC58B0" w:rsidRDefault="00EC58B0">
      <w:r>
        <w:t xml:space="preserve">Curso administração </w:t>
      </w:r>
      <w:r w:rsidR="00992D37">
        <w:t>no Senac em Vacaria</w:t>
      </w:r>
    </w:p>
    <w:p w14:paraId="1F042808" w14:textId="03159897" w:rsidR="00992D37" w:rsidRDefault="00620801">
      <w:r>
        <w:t xml:space="preserve">Graduação em </w:t>
      </w:r>
      <w:r w:rsidR="00992D37">
        <w:t xml:space="preserve">Enfermagem </w:t>
      </w:r>
      <w:proofErr w:type="spellStart"/>
      <w:r w:rsidR="00F36DDB">
        <w:t>Unopar</w:t>
      </w:r>
      <w:proofErr w:type="spellEnd"/>
      <w:r w:rsidR="00F36DDB">
        <w:t xml:space="preserve"> Vacaria</w:t>
      </w:r>
    </w:p>
    <w:p w14:paraId="78B08047" w14:textId="1026E1D9" w:rsidR="00F36DDB" w:rsidRDefault="00F36DDB">
      <w:r>
        <w:t>2018 a 2023</w:t>
      </w:r>
    </w:p>
    <w:p w14:paraId="525A3643" w14:textId="6B9B505B" w:rsidR="00EC58B0" w:rsidRDefault="00EC58B0"/>
    <w:p w14:paraId="57E87B99" w14:textId="16D313FF" w:rsidR="009D44E7" w:rsidRDefault="009D44E7" w:rsidP="00F36DDB">
      <w:pPr>
        <w:pStyle w:val="Ttulo1"/>
      </w:pP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D4F8" w14:textId="77777777" w:rsidR="00244DA6" w:rsidRDefault="00244DA6">
      <w:r>
        <w:rPr>
          <w:lang w:bidi="pt-BR"/>
        </w:rPr>
        <w:separator/>
      </w:r>
    </w:p>
  </w:endnote>
  <w:endnote w:type="continuationSeparator" w:id="0">
    <w:p w14:paraId="1381C5D0" w14:textId="77777777" w:rsidR="00244DA6" w:rsidRDefault="00244DA6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AEDA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033B" w14:textId="77777777" w:rsidR="00244DA6" w:rsidRDefault="00244DA6">
      <w:r>
        <w:rPr>
          <w:lang w:bidi="pt-BR"/>
        </w:rPr>
        <w:separator/>
      </w:r>
    </w:p>
  </w:footnote>
  <w:footnote w:type="continuationSeparator" w:id="0">
    <w:p w14:paraId="2FC4F71A" w14:textId="77777777" w:rsidR="00244DA6" w:rsidRDefault="00244DA6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3527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5BE0BB7" wp14:editId="66D40E3F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A5DF2D5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9778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0336B83" wp14:editId="7FB07E9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F6612B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0336B83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">
              <v:shape id="Quadro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0F6612B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660995">
    <w:abstractNumId w:val="9"/>
  </w:num>
  <w:num w:numId="2" w16cid:durableId="1796869462">
    <w:abstractNumId w:val="11"/>
  </w:num>
  <w:num w:numId="3" w16cid:durableId="569922105">
    <w:abstractNumId w:val="10"/>
  </w:num>
  <w:num w:numId="4" w16cid:durableId="940337883">
    <w:abstractNumId w:val="7"/>
  </w:num>
  <w:num w:numId="5" w16cid:durableId="850531963">
    <w:abstractNumId w:val="6"/>
  </w:num>
  <w:num w:numId="6" w16cid:durableId="911157244">
    <w:abstractNumId w:val="5"/>
  </w:num>
  <w:num w:numId="7" w16cid:durableId="1953898241">
    <w:abstractNumId w:val="4"/>
  </w:num>
  <w:num w:numId="8" w16cid:durableId="2121682736">
    <w:abstractNumId w:val="8"/>
  </w:num>
  <w:num w:numId="9" w16cid:durableId="1010566549">
    <w:abstractNumId w:val="3"/>
  </w:num>
  <w:num w:numId="10" w16cid:durableId="1411389930">
    <w:abstractNumId w:val="2"/>
  </w:num>
  <w:num w:numId="11" w16cid:durableId="435948199">
    <w:abstractNumId w:val="1"/>
  </w:num>
  <w:num w:numId="12" w16cid:durableId="698818028">
    <w:abstractNumId w:val="0"/>
  </w:num>
  <w:num w:numId="13" w16cid:durableId="203911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A6"/>
    <w:rsid w:val="00094F67"/>
    <w:rsid w:val="001E3869"/>
    <w:rsid w:val="00244DA6"/>
    <w:rsid w:val="002B7B19"/>
    <w:rsid w:val="003F002B"/>
    <w:rsid w:val="004A501C"/>
    <w:rsid w:val="0056196A"/>
    <w:rsid w:val="00620801"/>
    <w:rsid w:val="007A3020"/>
    <w:rsid w:val="007F53BD"/>
    <w:rsid w:val="00825352"/>
    <w:rsid w:val="00862452"/>
    <w:rsid w:val="00930106"/>
    <w:rsid w:val="00992D37"/>
    <w:rsid w:val="009B12B4"/>
    <w:rsid w:val="009D44E7"/>
    <w:rsid w:val="009E55B3"/>
    <w:rsid w:val="00A54A01"/>
    <w:rsid w:val="00A6456D"/>
    <w:rsid w:val="00D817C7"/>
    <w:rsid w:val="00EC58B0"/>
    <w:rsid w:val="00F36A96"/>
    <w:rsid w:val="00F3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900DB"/>
  <w15:chartTrackingRefBased/>
  <w15:docId w15:val="{C63252E5-0E42-8446-858B-49139760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AB2366F-8368-4A46-BBC1-63AB050030F2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DD72F428FFA2489433ACB0B1978F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DFA378-8C5A-324B-B4B9-CC8D92324679}"/>
      </w:docPartPr>
      <w:docPartBody>
        <w:p w:rsidR="00000000" w:rsidRDefault="00EA375B">
          <w:pPr>
            <w:pStyle w:val="BADD72F428FFA2489433ACB0B1978F7B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0DE28F3448553A4A98C431D1929B80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DAC51-3166-E048-A26F-C65A10AAD977}"/>
      </w:docPartPr>
      <w:docPartBody>
        <w:p w:rsidR="00000000" w:rsidRDefault="00EA375B">
          <w:pPr>
            <w:pStyle w:val="0DE28F3448553A4A98C431D1929B80F0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DCBE16AC3C4DE641AE98DA7B423E8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A0B8E-5301-0E4D-84CC-74377C3C8FF1}"/>
      </w:docPartPr>
      <w:docPartBody>
        <w:p w:rsidR="00000000" w:rsidRDefault="00EA375B">
          <w:pPr>
            <w:pStyle w:val="DCBE16AC3C4DE641AE98DA7B423E83AE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7819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6F35AEF8259154191815BC36A5155A3">
    <w:name w:val="86F35AEF8259154191815BC36A5155A3"/>
  </w:style>
  <w:style w:type="paragraph" w:customStyle="1" w:styleId="C907F7BA2A688746BDD594CC3A6714D8">
    <w:name w:val="C907F7BA2A688746BDD594CC3A6714D8"/>
  </w:style>
  <w:style w:type="paragraph" w:customStyle="1" w:styleId="BADD72F428FFA2489433ACB0B1978F7B">
    <w:name w:val="BADD72F428FFA2489433ACB0B1978F7B"/>
  </w:style>
  <w:style w:type="paragraph" w:customStyle="1" w:styleId="7CECD6C7B4D1A5419A746ECCDB56F771">
    <w:name w:val="7CECD6C7B4D1A5419A746ECCDB56F771"/>
  </w:style>
  <w:style w:type="paragraph" w:customStyle="1" w:styleId="0DE28F3448553A4A98C431D1929B80F0">
    <w:name w:val="0DE28F3448553A4A98C431D1929B80F0"/>
  </w:style>
  <w:style w:type="paragraph" w:customStyle="1" w:styleId="5351C4FA22A05E4997C6A1DFA6F0C110">
    <w:name w:val="5351C4FA22A05E4997C6A1DFA6F0C110"/>
  </w:style>
  <w:style w:type="paragraph" w:customStyle="1" w:styleId="E4B221210D71CD4AAD308487995AA36F">
    <w:name w:val="E4B221210D71CD4AAD308487995AA36F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E945F12A5CBACB4E855ED32E1B2FF4FF">
    <w:name w:val="E945F12A5CBACB4E855ED32E1B2FF4FF"/>
  </w:style>
  <w:style w:type="paragraph" w:customStyle="1" w:styleId="DCBE16AC3C4DE641AE98DA7B423E83AE">
    <w:name w:val="DCBE16AC3C4DE641AE98DA7B423E83AE"/>
  </w:style>
  <w:style w:type="paragraph" w:customStyle="1" w:styleId="0265AAB370EB6D42AC0C8D30C1A126A2">
    <w:name w:val="0265AAB370EB6D42AC0C8D30C1A126A2"/>
  </w:style>
  <w:style w:type="paragraph" w:customStyle="1" w:styleId="D1972C16050E1844A6CB3953408BF086">
    <w:name w:val="D1972C16050E1844A6CB3953408BF086"/>
  </w:style>
  <w:style w:type="paragraph" w:customStyle="1" w:styleId="FD1370F459920C4FB802FA55D1FDC19E">
    <w:name w:val="FD1370F459920C4FB802FA55D1FDC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{FAB2366F-8368-4A46-BBC1-63AB050030F2}tf50002018.dotx</Template>
  <TotalTime>1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Rodrigues</dc:creator>
  <cp:keywords/>
  <dc:description/>
  <cp:lastModifiedBy>Daiana Rodrigues</cp:lastModifiedBy>
  <cp:revision>2</cp:revision>
  <dcterms:created xsi:type="dcterms:W3CDTF">2023-04-26T00:37:00Z</dcterms:created>
  <dcterms:modified xsi:type="dcterms:W3CDTF">2023-04-26T00:37:00Z</dcterms:modified>
</cp:coreProperties>
</file>