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ela de layout para nome, informações de contato e objetivo"/>
      </w:tblPr>
      <w:tblGrid>
        <w:gridCol w:w="9026"/>
      </w:tblGrid>
      <w:tr w:rsidR="00692703" w:rsidRPr="002C4186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B851A2" w:rsidRDefault="00B851A2" w:rsidP="00B851A2">
            <w:pPr>
              <w:pStyle w:val="Ttulo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B851A2">
              <w:rPr>
                <w:rFonts w:ascii="Arial" w:hAnsi="Arial" w:cs="Arial"/>
                <w:b/>
                <w:sz w:val="28"/>
                <w:szCs w:val="28"/>
                <w:lang w:val="pt-BR"/>
              </w:rPr>
              <w:t>Michele Polo Casal</w:t>
            </w:r>
          </w:p>
          <w:p w:rsidR="00B851A2" w:rsidRPr="00B851A2" w:rsidRDefault="00B851A2" w:rsidP="00B851A2">
            <w:pPr>
              <w:pStyle w:val="Ttulo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51A2">
              <w:rPr>
                <w:rFonts w:ascii="Arial" w:hAnsi="Arial" w:cs="Arial"/>
                <w:sz w:val="24"/>
                <w:szCs w:val="24"/>
                <w:lang w:val="pt-BR"/>
              </w:rPr>
              <w:t>Rua João ronhinsk nº 21- fundos- Bairro Polo- são Marcos</w:t>
            </w:r>
          </w:p>
          <w:p w:rsidR="00B851A2" w:rsidRPr="00B851A2" w:rsidRDefault="00B851A2" w:rsidP="00B851A2">
            <w:pPr>
              <w:pStyle w:val="Ttulo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51A2">
              <w:rPr>
                <w:rFonts w:ascii="Arial" w:hAnsi="Arial" w:cs="Arial"/>
                <w:sz w:val="24"/>
                <w:szCs w:val="24"/>
                <w:lang w:val="pt-BR"/>
              </w:rPr>
              <w:t>telefone: 54 996490870</w:t>
            </w:r>
          </w:p>
          <w:p w:rsidR="00692703" w:rsidRPr="002C4186" w:rsidRDefault="00B851A2" w:rsidP="00B851A2">
            <w:pPr>
              <w:pStyle w:val="Informaesdecontato"/>
              <w:contextualSpacing w:val="0"/>
              <w:jc w:val="left"/>
              <w:rPr>
                <w:lang w:val="pt-BR"/>
              </w:rPr>
            </w:pPr>
            <w:proofErr w:type="spellStart"/>
            <w:r w:rsidRPr="00B851A2">
              <w:rPr>
                <w:rFonts w:ascii="Arial" w:hAnsi="Arial" w:cs="Arial"/>
                <w:sz w:val="24"/>
                <w:szCs w:val="24"/>
                <w:lang w:val="pt-BR"/>
              </w:rPr>
              <w:t>Email</w:t>
            </w:r>
            <w:proofErr w:type="spellEnd"/>
            <w:r w:rsidRPr="00B851A2">
              <w:rPr>
                <w:rFonts w:ascii="Arial" w:hAnsi="Arial" w:cs="Arial"/>
                <w:sz w:val="24"/>
                <w:szCs w:val="24"/>
                <w:lang w:val="pt-BR"/>
              </w:rPr>
              <w:t>; michelepolocasal130@gmail.com</w:t>
            </w:r>
          </w:p>
        </w:tc>
      </w:tr>
      <w:tr w:rsidR="009571D8" w:rsidRPr="002C4186" w:rsidTr="00692703">
        <w:tc>
          <w:tcPr>
            <w:tcW w:w="9360" w:type="dxa"/>
            <w:tcMar>
              <w:top w:w="432" w:type="dxa"/>
            </w:tcMar>
          </w:tcPr>
          <w:p w:rsidR="001755A8" w:rsidRPr="002C4186" w:rsidRDefault="002C438A" w:rsidP="00913946">
            <w:pPr>
              <w:contextualSpacing w:val="0"/>
              <w:rPr>
                <w:lang w:val="pt-BR"/>
              </w:rPr>
            </w:pPr>
            <w:sdt>
              <w:sdtPr>
                <w:rPr>
                  <w:lang w:val="pt-BR"/>
                </w:rPr>
                <w:alias w:val="Insira o texto do currículo:"/>
                <w:tag w:val="Insira o texto do currículo:"/>
                <w:id w:val="695814508"/>
                <w:placeholder>
                  <w:docPart w:val="D0A46CA310524EB6AD01585D7C90FFBA"/>
                </w:placeholder>
                <w:temporary/>
                <w:showingPlcHdr/>
                <w15:appearance w15:val="hidden"/>
              </w:sdtPr>
              <w:sdtEndPr/>
              <w:sdtContent>
                <w:r w:rsidR="009571D8" w:rsidRPr="002C4186">
                  <w:rPr>
                    <w:lang w:val="pt-BR" w:bidi="pt-BR"/>
                  </w:rPr>
                  <w:t>Para substituir este texto pelo seu, clique nele e comece a digitar. Indique brevemente seu objetivo de carreira ou resuma seu diferencial. Use linguagem relacionada à descrição do trabalho como palavras-chave.</w:t>
                </w:r>
              </w:sdtContent>
            </w:sdt>
          </w:p>
        </w:tc>
      </w:tr>
    </w:tbl>
    <w:p w:rsidR="004E01EB" w:rsidRPr="002C4186" w:rsidRDefault="002C438A" w:rsidP="004E01EB">
      <w:pPr>
        <w:pStyle w:val="Ttulo1"/>
        <w:rPr>
          <w:lang w:val="pt-BR"/>
        </w:rPr>
      </w:pPr>
      <w:sdt>
        <w:sdtPr>
          <w:rPr>
            <w:lang w:val="pt-BR"/>
          </w:rPr>
          <w:alias w:val="Experiência:"/>
          <w:tag w:val="Experiência:"/>
          <w:id w:val="-1983300934"/>
          <w:placeholder>
            <w:docPart w:val="6D0D2399A0C849BB95605E05F8E66A8C"/>
          </w:placeholder>
          <w:temporary/>
          <w:showingPlcHdr/>
          <w15:appearance w15:val="hidden"/>
        </w:sdtPr>
        <w:sdtEndPr/>
        <w:sdtContent>
          <w:r w:rsidR="004E01EB" w:rsidRPr="002C4186">
            <w:rPr>
              <w:lang w:val="pt-BR" w:bidi="pt-BR"/>
            </w:rPr>
            <w:t>Experiência</w:t>
          </w:r>
        </w:sdtContent>
      </w:sdt>
    </w:p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xperiência"/>
      </w:tblPr>
      <w:tblGrid>
        <w:gridCol w:w="8958"/>
      </w:tblGrid>
      <w:tr w:rsidR="001D0BF1" w:rsidRPr="002C4186" w:rsidTr="00D66A52">
        <w:tc>
          <w:tcPr>
            <w:tcW w:w="9355" w:type="dxa"/>
          </w:tcPr>
          <w:p w:rsidR="001D0BF1" w:rsidRDefault="002C438A" w:rsidP="00B851A2">
            <w:pPr>
              <w:pStyle w:val="Ttulo3"/>
              <w:contextualSpacing w:val="0"/>
              <w:outlineLvl w:val="2"/>
              <w:rPr>
                <w:lang w:val="pt-BR"/>
              </w:rPr>
            </w:pPr>
            <w:sdt>
              <w:sdtPr>
                <w:rPr>
                  <w:lang w:val="pt-BR"/>
                </w:rPr>
                <w:alias w:val="Insira a data inicial da empresa 1: "/>
                <w:tag w:val="Insira a data inicial da empresa 1: "/>
                <w:id w:val="47496943"/>
                <w:placeholder>
                  <w:docPart w:val="059DDE6FD5F44999AB3BECDDB6ACAE4F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2C4186">
                  <w:rPr>
                    <w:lang w:val="pt-BR" w:bidi="pt-BR"/>
                  </w:rPr>
                  <w:t>Data</w:t>
                </w:r>
                <w:r w:rsidR="00416B25" w:rsidRPr="002C4186">
                  <w:rPr>
                    <w:lang w:val="pt-BR" w:bidi="pt-BR"/>
                  </w:rPr>
                  <w:t>s</w:t>
                </w:r>
                <w:r w:rsidR="001D0BF1" w:rsidRPr="002C4186">
                  <w:rPr>
                    <w:lang w:val="pt-BR" w:bidi="pt-BR"/>
                  </w:rPr>
                  <w:t xml:space="preserve"> De</w:t>
                </w:r>
              </w:sdtContent>
            </w:sdt>
            <w:r w:rsidR="001D0BF1" w:rsidRPr="002C4186">
              <w:rPr>
                <w:lang w:val="pt-BR" w:bidi="pt-BR"/>
              </w:rPr>
              <w:t xml:space="preserve"> – </w:t>
            </w:r>
            <w:r w:rsidR="00B851A2">
              <w:rPr>
                <w:lang w:val="pt-BR" w:bidi="pt-BR"/>
              </w:rPr>
              <w:t>10/2022 a 03/2023</w:t>
            </w:r>
          </w:p>
          <w:p w:rsidR="00B851A2" w:rsidRDefault="00B851A2" w:rsidP="00B851A2">
            <w:pPr>
              <w:pStyle w:val="Ttulo3"/>
              <w:contextualSpacing w:val="0"/>
              <w:outlineLvl w:val="2"/>
              <w:rPr>
                <w:lang w:val="pt-BR"/>
              </w:rPr>
            </w:pPr>
            <w:r>
              <w:rPr>
                <w:lang w:val="pt-BR"/>
              </w:rPr>
              <w:t>GRêmio Americano</w:t>
            </w:r>
          </w:p>
          <w:p w:rsidR="00B851A2" w:rsidRPr="002C4186" w:rsidRDefault="00B851A2" w:rsidP="00B851A2">
            <w:pPr>
              <w:pStyle w:val="Ttulo3"/>
              <w:contextualSpacing w:val="0"/>
              <w:rPr>
                <w:lang w:val="pt-BR"/>
              </w:rPr>
            </w:pPr>
            <w:r>
              <w:rPr>
                <w:lang w:val="pt-BR"/>
              </w:rPr>
              <w:t xml:space="preserve">Cargo: Secretária e recepcionista </w:t>
            </w:r>
            <w:r w:rsidR="00F56D56">
              <w:rPr>
                <w:lang w:val="pt-BR"/>
              </w:rPr>
              <w:t>(TEMPORADA</w:t>
            </w:r>
            <w:r>
              <w:rPr>
                <w:lang w:val="pt-BR"/>
              </w:rPr>
              <w:t xml:space="preserve"> de piscina)</w:t>
            </w:r>
          </w:p>
          <w:p w:rsidR="001E3120" w:rsidRPr="002C4186" w:rsidRDefault="001E3120" w:rsidP="00B851A2">
            <w:pPr>
              <w:contextualSpacing w:val="0"/>
              <w:rPr>
                <w:lang w:val="pt-BR"/>
              </w:rPr>
            </w:pPr>
          </w:p>
        </w:tc>
      </w:tr>
      <w:tr w:rsidR="00F61DF9" w:rsidRPr="002C4186" w:rsidTr="00F61DF9">
        <w:tc>
          <w:tcPr>
            <w:tcW w:w="9355" w:type="dxa"/>
            <w:tcMar>
              <w:top w:w="216" w:type="dxa"/>
            </w:tcMar>
          </w:tcPr>
          <w:p w:rsidR="00F61DF9" w:rsidRDefault="002C438A" w:rsidP="00B851A2">
            <w:pPr>
              <w:pStyle w:val="Ttulo3"/>
              <w:contextualSpacing w:val="0"/>
              <w:outlineLvl w:val="2"/>
              <w:rPr>
                <w:lang w:val="pt-BR"/>
              </w:rPr>
            </w:pPr>
            <w:sdt>
              <w:sdtPr>
                <w:rPr>
                  <w:lang w:val="pt-BR"/>
                </w:rPr>
                <w:alias w:val="Insira a data inicial da empresa 2: "/>
                <w:tag w:val="Insira a data inicial da empresa 2:"/>
                <w:id w:val="1784141449"/>
                <w:placeholder>
                  <w:docPart w:val="B5E304F16E7D47C5B481A56C6038CEC6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2C4186">
                  <w:rPr>
                    <w:lang w:val="pt-BR" w:bidi="pt-BR"/>
                  </w:rPr>
                  <w:t>Data De</w:t>
                </w:r>
              </w:sdtContent>
            </w:sdt>
            <w:r w:rsidR="00B851A2">
              <w:rPr>
                <w:lang w:val="pt-BR" w:bidi="pt-BR"/>
              </w:rPr>
              <w:t xml:space="preserve"> 06/06/2018 a 30/11/2018</w:t>
            </w:r>
            <w:r w:rsidR="00F61DF9" w:rsidRPr="002C4186">
              <w:rPr>
                <w:lang w:val="pt-BR" w:bidi="pt-BR"/>
              </w:rPr>
              <w:t xml:space="preserve"> </w:t>
            </w:r>
          </w:p>
          <w:p w:rsidR="00B851A2" w:rsidRPr="002C4186" w:rsidRDefault="00B851A2" w:rsidP="00B851A2">
            <w:pPr>
              <w:pStyle w:val="Ttulo3"/>
              <w:contextualSpacing w:val="0"/>
              <w:rPr>
                <w:lang w:val="pt-BR"/>
              </w:rPr>
            </w:pPr>
            <w:r>
              <w:rPr>
                <w:lang w:val="pt-BR"/>
              </w:rPr>
              <w:t>Marcus Supermercado</w:t>
            </w:r>
          </w:p>
          <w:p w:rsidR="00B851A2" w:rsidRPr="002C4186" w:rsidRDefault="00B851A2" w:rsidP="00B851A2">
            <w:pPr>
              <w:rPr>
                <w:lang w:val="pt-BR"/>
              </w:rPr>
            </w:pPr>
            <w:r>
              <w:rPr>
                <w:lang w:val="pt-BR"/>
              </w:rPr>
              <w:t>Cargo: Repositora</w:t>
            </w:r>
          </w:p>
        </w:tc>
      </w:tr>
    </w:tbl>
    <w:sdt>
      <w:sdtPr>
        <w:rPr>
          <w:lang w:val="pt-BR"/>
        </w:rPr>
        <w:alias w:val="Escolaridade:"/>
        <w:tag w:val="Escolaridade:"/>
        <w:id w:val="-1908763273"/>
        <w:placeholder>
          <w:docPart w:val="D43D4BF9B12246B9A301DD15CB029CD5"/>
        </w:placeholder>
        <w:temporary/>
        <w:showingPlcHdr/>
        <w15:appearance w15:val="hidden"/>
      </w:sdtPr>
      <w:sdtEndPr/>
      <w:sdtContent>
        <w:p w:rsidR="00DA59AA" w:rsidRPr="002C4186" w:rsidRDefault="00DA59AA" w:rsidP="0097790C">
          <w:pPr>
            <w:pStyle w:val="Ttulo1"/>
            <w:rPr>
              <w:lang w:val="pt-BR"/>
            </w:rPr>
          </w:pPr>
          <w:r w:rsidRPr="002C4186">
            <w:rPr>
              <w:lang w:val="pt-BR" w:bidi="pt-BR"/>
            </w:rPr>
            <w:t>Educação</w:t>
          </w:r>
        </w:p>
      </w:sdtContent>
    </w:sdt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ducação"/>
      </w:tblPr>
      <w:tblGrid>
        <w:gridCol w:w="8958"/>
      </w:tblGrid>
      <w:tr w:rsidR="001D0BF1" w:rsidRPr="002C4186" w:rsidTr="00D66A52">
        <w:tc>
          <w:tcPr>
            <w:tcW w:w="9355" w:type="dxa"/>
          </w:tcPr>
          <w:p w:rsidR="001D0BF1" w:rsidRPr="002C4186" w:rsidRDefault="001D0BF1" w:rsidP="001D0BF1">
            <w:pPr>
              <w:pStyle w:val="Ttulo3"/>
              <w:contextualSpacing w:val="0"/>
              <w:outlineLvl w:val="2"/>
              <w:rPr>
                <w:lang w:val="pt-BR"/>
              </w:rPr>
            </w:pPr>
          </w:p>
          <w:p w:rsidR="001D0BF1" w:rsidRPr="00F56D56" w:rsidRDefault="00B851A2" w:rsidP="001D0BF1">
            <w:pPr>
              <w:pStyle w:val="Ttulo2"/>
              <w:contextualSpacing w:val="0"/>
              <w:outlineLvl w:val="1"/>
              <w:rPr>
                <w:color w:val="auto"/>
                <w:lang w:val="pt-BR"/>
              </w:rPr>
            </w:pPr>
            <w:r w:rsidRPr="00F56D56">
              <w:rPr>
                <w:color w:val="auto"/>
                <w:lang w:val="pt-BR"/>
              </w:rPr>
              <w:t>ensino Médio Incompleto</w:t>
            </w:r>
          </w:p>
          <w:p w:rsidR="00B851A2" w:rsidRPr="00F56D56" w:rsidRDefault="00B851A2" w:rsidP="001D0BF1">
            <w:pPr>
              <w:pStyle w:val="Ttulo2"/>
              <w:contextualSpacing w:val="0"/>
              <w:outlineLvl w:val="1"/>
              <w:rPr>
                <w:color w:val="auto"/>
                <w:lang w:val="pt-BR"/>
              </w:rPr>
            </w:pPr>
            <w:r w:rsidRPr="00F56D56">
              <w:rPr>
                <w:color w:val="auto"/>
                <w:lang w:val="pt-BR"/>
              </w:rPr>
              <w:t>SESI Caxias do sul</w:t>
            </w:r>
          </w:p>
          <w:p w:rsidR="007538DC" w:rsidRPr="002C4186" w:rsidRDefault="007538DC" w:rsidP="00B851A2">
            <w:pPr>
              <w:contextualSpacing w:val="0"/>
              <w:rPr>
                <w:lang w:val="pt-BR"/>
              </w:rPr>
            </w:pPr>
          </w:p>
        </w:tc>
      </w:tr>
      <w:tr w:rsidR="00F61DF9" w:rsidRPr="002C4186" w:rsidTr="00F61DF9">
        <w:tc>
          <w:tcPr>
            <w:tcW w:w="9355" w:type="dxa"/>
            <w:tcMar>
              <w:top w:w="216" w:type="dxa"/>
            </w:tcMar>
          </w:tcPr>
          <w:p w:rsidR="00F61DF9" w:rsidRPr="002C4186" w:rsidRDefault="00F61DF9" w:rsidP="00B851A2">
            <w:pPr>
              <w:pStyle w:val="Ttulo2"/>
              <w:rPr>
                <w:lang w:val="pt-BR"/>
              </w:rPr>
            </w:pPr>
          </w:p>
        </w:tc>
      </w:tr>
    </w:tbl>
    <w:sdt>
      <w:sdtPr>
        <w:rPr>
          <w:lang w:val="pt-BR"/>
        </w:rPr>
        <w:alias w:val="Habilidades:"/>
        <w:tag w:val="Habilidades:"/>
        <w:id w:val="-1392877668"/>
        <w:placeholder>
          <w:docPart w:val="A6385739034E4298A8D1929882319568"/>
        </w:placeholder>
        <w:temporary/>
        <w:showingPlcHdr/>
        <w15:appearance w15:val="hidden"/>
      </w:sdtPr>
      <w:sdtEndPr/>
      <w:sdtContent>
        <w:p w:rsidR="00486277" w:rsidRPr="002C4186" w:rsidRDefault="00486277" w:rsidP="00486277">
          <w:pPr>
            <w:pStyle w:val="Ttulo1"/>
            <w:rPr>
              <w:lang w:val="pt-BR"/>
            </w:rPr>
          </w:pPr>
          <w:r w:rsidRPr="002C4186">
            <w:rPr>
              <w:lang w:val="pt-BR" w:bidi="pt-BR"/>
            </w:rPr>
            <w:t>Habilidades</w:t>
          </w:r>
        </w:p>
      </w:sdtContent>
    </w:sdt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habilidades"/>
      </w:tblPr>
      <w:tblGrid>
        <w:gridCol w:w="4410"/>
        <w:gridCol w:w="4616"/>
      </w:tblGrid>
      <w:tr w:rsidR="003A0632" w:rsidRPr="002C4186" w:rsidTr="00DE2EA9">
        <w:tc>
          <w:tcPr>
            <w:tcW w:w="4410" w:type="dxa"/>
          </w:tcPr>
          <w:p w:rsidR="001E3120" w:rsidRPr="002C4186" w:rsidRDefault="00B851A2" w:rsidP="006E1507">
            <w:pPr>
              <w:pStyle w:val="Commarcadores"/>
              <w:contextualSpacing w:val="0"/>
              <w:rPr>
                <w:lang w:val="pt-BR"/>
              </w:rPr>
            </w:pPr>
            <w:r>
              <w:rPr>
                <w:lang w:val="pt-BR"/>
              </w:rPr>
              <w:t>Bom relacionamento interpessoal</w:t>
            </w:r>
          </w:p>
          <w:p w:rsidR="001F4E6D" w:rsidRPr="002C4186" w:rsidRDefault="00B851A2" w:rsidP="00B851A2">
            <w:pPr>
              <w:pStyle w:val="Commarcadores"/>
              <w:contextualSpacing w:val="0"/>
              <w:rPr>
                <w:lang w:val="pt-BR"/>
              </w:rPr>
            </w:pPr>
            <w:r>
              <w:rPr>
                <w:lang w:val="pt-BR"/>
              </w:rPr>
              <w:t>Pontualidade e assiduidade</w:t>
            </w:r>
          </w:p>
        </w:tc>
        <w:tc>
          <w:tcPr>
            <w:tcW w:w="4616" w:type="dxa"/>
            <w:tcMar>
              <w:left w:w="360" w:type="dxa"/>
            </w:tcMar>
          </w:tcPr>
          <w:p w:rsidR="003A0632" w:rsidRPr="002C4186" w:rsidRDefault="00F56D56" w:rsidP="006E1507">
            <w:pPr>
              <w:pStyle w:val="Commarcadores"/>
              <w:contextualSpacing w:val="0"/>
              <w:rPr>
                <w:lang w:val="pt-BR"/>
              </w:rPr>
            </w:pPr>
            <w:r>
              <w:rPr>
                <w:lang w:val="pt-BR"/>
              </w:rPr>
              <w:t>Disponibilidade</w:t>
            </w:r>
          </w:p>
          <w:p w:rsidR="001E3120" w:rsidRPr="002C4186" w:rsidRDefault="001E3120" w:rsidP="00F56D56">
            <w:pPr>
              <w:pStyle w:val="Commarcadores"/>
              <w:numPr>
                <w:ilvl w:val="0"/>
                <w:numId w:val="0"/>
              </w:numPr>
              <w:ind w:left="360"/>
              <w:rPr>
                <w:lang w:val="pt-BR"/>
              </w:rPr>
            </w:pPr>
            <w:bookmarkStart w:id="0" w:name="_GoBack"/>
            <w:bookmarkEnd w:id="0"/>
          </w:p>
        </w:tc>
      </w:tr>
    </w:tbl>
    <w:p w:rsidR="00B51D1B" w:rsidRPr="002C4186" w:rsidRDefault="00B51D1B" w:rsidP="006E1507">
      <w:pPr>
        <w:rPr>
          <w:lang w:val="pt-BR"/>
        </w:rPr>
      </w:pPr>
    </w:p>
    <w:sectPr w:rsidR="00B51D1B" w:rsidRPr="002C4186" w:rsidSect="00900931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8A" w:rsidRDefault="002C438A" w:rsidP="0068194B">
      <w:r>
        <w:separator/>
      </w:r>
    </w:p>
    <w:p w:rsidR="002C438A" w:rsidRDefault="002C438A"/>
    <w:p w:rsidR="002C438A" w:rsidRDefault="002C438A"/>
  </w:endnote>
  <w:endnote w:type="continuationSeparator" w:id="0">
    <w:p w:rsidR="002C438A" w:rsidRDefault="002C438A" w:rsidP="0068194B">
      <w:r>
        <w:continuationSeparator/>
      </w:r>
    </w:p>
    <w:p w:rsidR="002C438A" w:rsidRDefault="002C438A"/>
    <w:p w:rsidR="002C438A" w:rsidRDefault="002C4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pt-BR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2C4186" w:rsidRDefault="002B2958">
        <w:pPr>
          <w:pStyle w:val="Rodap"/>
          <w:rPr>
            <w:lang w:val="pt-BR"/>
          </w:rPr>
        </w:pPr>
        <w:r w:rsidRPr="002C4186">
          <w:rPr>
            <w:lang w:val="pt-BR" w:bidi="pt-BR"/>
          </w:rPr>
          <w:fldChar w:fldCharType="begin"/>
        </w:r>
        <w:r w:rsidRPr="002C4186">
          <w:rPr>
            <w:lang w:val="pt-BR" w:bidi="pt-BR"/>
          </w:rPr>
          <w:instrText xml:space="preserve"> PAGE   \* MERGEFORMAT </w:instrText>
        </w:r>
        <w:r w:rsidRPr="002C4186">
          <w:rPr>
            <w:lang w:val="pt-BR" w:bidi="pt-BR"/>
          </w:rPr>
          <w:fldChar w:fldCharType="separate"/>
        </w:r>
        <w:r w:rsidR="00DE2EA9" w:rsidRPr="002C4186">
          <w:rPr>
            <w:noProof/>
            <w:lang w:val="pt-BR" w:bidi="pt-BR"/>
          </w:rPr>
          <w:t>2</w:t>
        </w:r>
        <w:r w:rsidRPr="002C4186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8A" w:rsidRDefault="002C438A" w:rsidP="0068194B">
      <w:r>
        <w:separator/>
      </w:r>
    </w:p>
    <w:p w:rsidR="002C438A" w:rsidRDefault="002C438A"/>
    <w:p w:rsidR="002C438A" w:rsidRDefault="002C438A"/>
  </w:footnote>
  <w:footnote w:type="continuationSeparator" w:id="0">
    <w:p w:rsidR="002C438A" w:rsidRDefault="002C438A" w:rsidP="0068194B">
      <w:r>
        <w:continuationSeparator/>
      </w:r>
    </w:p>
    <w:p w:rsidR="002C438A" w:rsidRDefault="002C438A"/>
    <w:p w:rsidR="002C438A" w:rsidRDefault="002C43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Cabealho"/>
    </w:pPr>
    <w:r w:rsidRPr="004E01E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59EA84" wp14:editId="55868B1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to 5" descr="Linha divisória de cabeçal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1570B1A" id="Conector reto 5" o:spid="_x0000_s1026" alt="Linha divisória de cabeçalho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60F50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97539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98155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93C73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A2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C4186"/>
    <w:rsid w:val="002C438A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95473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E518A"/>
    <w:rsid w:val="008F3B14"/>
    <w:rsid w:val="00900931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3E31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851A2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A5E6B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6D56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88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186"/>
    <w:rPr>
      <w:rFonts w:ascii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2C4186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2C4186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2C4186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186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186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186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186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186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186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C41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C4186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2C4186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2C4186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2C4186"/>
  </w:style>
  <w:style w:type="character" w:customStyle="1" w:styleId="CabealhoChar">
    <w:name w:val="Cabeçalho Char"/>
    <w:basedOn w:val="Fontepargpadro"/>
    <w:link w:val="Cabealho"/>
    <w:uiPriority w:val="99"/>
    <w:rsid w:val="002C4186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2C4186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2C418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2C4186"/>
    <w:rPr>
      <w:rFonts w:ascii="Calibri" w:hAnsi="Calibri" w:cs="Calibri"/>
      <w:color w:val="595959" w:themeColor="text1" w:themeTint="A6"/>
    </w:rPr>
  </w:style>
  <w:style w:type="paragraph" w:customStyle="1" w:styleId="Informaesdecontato">
    <w:name w:val="Informações de contato"/>
    <w:basedOn w:val="Normal"/>
    <w:uiPriority w:val="3"/>
    <w:qFormat/>
    <w:rsid w:val="002C4186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2C4186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4186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4186"/>
    <w:rPr>
      <w:rFonts w:ascii="Calibri" w:eastAsiaTheme="majorEastAsia" w:hAnsi="Calibri" w:cs="Calibri"/>
      <w:b/>
      <w:caps/>
      <w:szCs w:val="24"/>
    </w:rPr>
  </w:style>
  <w:style w:type="table" w:styleId="Tabelacomgrade">
    <w:name w:val="Table Grid"/>
    <w:basedOn w:val="Tabelanormal"/>
    <w:uiPriority w:val="39"/>
    <w:rsid w:val="002C4186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2C4186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2C4186"/>
    <w:pPr>
      <w:numPr>
        <w:numId w:val="5"/>
      </w:numPr>
    </w:pPr>
  </w:style>
  <w:style w:type="paragraph" w:styleId="Numerada">
    <w:name w:val="List Number"/>
    <w:basedOn w:val="Normal"/>
    <w:uiPriority w:val="13"/>
    <w:qFormat/>
    <w:rsid w:val="002C4186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C4186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186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186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186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186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2C4186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C4186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2C4186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C4186"/>
    <w:rPr>
      <w:rFonts w:ascii="Calibri" w:hAnsi="Calibri" w:cs="Calibri"/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2C4186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2C4186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C4186"/>
    <w:rPr>
      <w:rFonts w:ascii="Calibri" w:eastAsiaTheme="minorEastAsia" w:hAnsi="Calibri" w:cs="Calibri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186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186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C418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C4186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418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4186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C4186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4186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4186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186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4186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C4186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4186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4186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2C4186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4186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4186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4186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4186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C4186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C4186"/>
    <w:rPr>
      <w:rFonts w:ascii="Consolas" w:hAnsi="Consolas" w:cs="Calibri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186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C4186"/>
  </w:style>
  <w:style w:type="paragraph" w:styleId="Textoembloco">
    <w:name w:val="Block Text"/>
    <w:basedOn w:val="Normal"/>
    <w:uiPriority w:val="99"/>
    <w:semiHidden/>
    <w:unhideWhenUsed/>
    <w:rsid w:val="002C4186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41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4186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1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186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C4186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418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4186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C4186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418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4186"/>
    <w:rPr>
      <w:rFonts w:ascii="Calibri" w:hAnsi="Calibri" w:cs="Calibri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C4186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C4186"/>
    <w:rPr>
      <w:rFonts w:ascii="Calibri" w:hAnsi="Calibri" w:cs="Calibri"/>
    </w:rPr>
  </w:style>
  <w:style w:type="table" w:styleId="GradeColorida">
    <w:name w:val="Colorful Grid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C4186"/>
  </w:style>
  <w:style w:type="character" w:customStyle="1" w:styleId="DataChar">
    <w:name w:val="Data Char"/>
    <w:basedOn w:val="Fontepargpadro"/>
    <w:link w:val="Data"/>
    <w:uiPriority w:val="99"/>
    <w:semiHidden/>
    <w:rsid w:val="002C4186"/>
    <w:rPr>
      <w:rFonts w:ascii="Calibri" w:hAnsi="Calibri" w:cs="Calibri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C4186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C4186"/>
    <w:rPr>
      <w:rFonts w:ascii="Calibri" w:hAnsi="Calibri" w:cs="Calibri"/>
    </w:rPr>
  </w:style>
  <w:style w:type="character" w:styleId="Refdenotadefim">
    <w:name w:val="end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C4186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C4186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table" w:styleId="TabeladeGrade1Clara">
    <w:name w:val="Grid Table 1 Light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3">
    <w:name w:val="Grid Table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C4186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186"/>
    <w:rPr>
      <w:rFonts w:ascii="Georgia" w:eastAsiaTheme="majorEastAsia" w:hAnsi="Georgia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2C4186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C4186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C4186"/>
    <w:rPr>
      <w:rFonts w:ascii="Consolas" w:hAnsi="Consolas" w:cs="Calibri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Hyperlink">
    <w:name w:val="Hyperlink"/>
    <w:basedOn w:val="Fontepargpadro"/>
    <w:uiPriority w:val="99"/>
    <w:semiHidden/>
    <w:unhideWhenUsed/>
    <w:rsid w:val="002C4186"/>
    <w:rPr>
      <w:rFonts w:ascii="Calibri" w:hAnsi="Calibri" w:cs="Calibri"/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C4186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C4186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C4186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C4186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C4186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C4186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C4186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C4186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C4186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C4186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"/>
    <w:rsid w:val="002C4186"/>
    <w:rPr>
      <w:rFonts w:ascii="Georgia" w:hAnsi="Georgia" w:cs="Calibri"/>
      <w:b/>
      <w:iCs/>
      <w:color w:val="262626" w:themeColor="text1" w:themeTint="D9"/>
      <w:sz w:val="70"/>
    </w:rPr>
  </w:style>
  <w:style w:type="table" w:styleId="GradeClara">
    <w:name w:val="Light Grid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C418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2C418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C418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C418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C418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C4186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C4186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C4186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C4186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C418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C418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C418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C418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C4186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C4186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C418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C4186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C4186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C418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C41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C4186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C4186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C418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C418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C4186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C4186"/>
    <w:rPr>
      <w:rFonts w:ascii="Calibri" w:hAnsi="Calibri" w:cs="Calibri"/>
    </w:rPr>
  </w:style>
  <w:style w:type="character" w:styleId="Nmerodepgina">
    <w:name w:val="pag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table" w:styleId="TabelaSimples1">
    <w:name w:val="Plain Table 1"/>
    <w:basedOn w:val="Tabelanormal"/>
    <w:uiPriority w:val="41"/>
    <w:rsid w:val="002C41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2C41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2C41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C41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C41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C4186"/>
  </w:style>
  <w:style w:type="character" w:customStyle="1" w:styleId="SaudaoChar">
    <w:name w:val="Saudação Char"/>
    <w:basedOn w:val="Fontepargpadro"/>
    <w:link w:val="Saudao"/>
    <w:uiPriority w:val="99"/>
    <w:semiHidden/>
    <w:rsid w:val="002C4186"/>
    <w:rPr>
      <w:rFonts w:ascii="Calibri" w:hAnsi="Calibri" w:cs="Calibri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2C4186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C4186"/>
    <w:rPr>
      <w:rFonts w:ascii="Calibri" w:hAnsi="Calibri" w:cs="Calibri"/>
    </w:rPr>
  </w:style>
  <w:style w:type="character" w:styleId="nfaseSutil">
    <w:name w:val="Subtle Emphasis"/>
    <w:basedOn w:val="Fontepargpadro"/>
    <w:uiPriority w:val="19"/>
    <w:semiHidden/>
    <w:unhideWhenUsed/>
    <w:rsid w:val="002C4186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C418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C418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C418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C41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C41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C418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C418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C418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C418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C41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C418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C418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C418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C418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C41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C41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C41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C418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C41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C41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C418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C4186"/>
  </w:style>
  <w:style w:type="table" w:styleId="Tabelaprofissional">
    <w:name w:val="Table Professional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2C41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C41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C41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C4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C4186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C418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C418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C418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C418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C418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C418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C418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C418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C4186"/>
    <w:pPr>
      <w:spacing w:after="100"/>
      <w:ind w:left="1760"/>
    </w:pPr>
  </w:style>
  <w:style w:type="paragraph" w:customStyle="1" w:styleId="nfasedasinformaesdecontato">
    <w:name w:val="Ênfase das informações de contato"/>
    <w:basedOn w:val="Normal"/>
    <w:uiPriority w:val="4"/>
    <w:qFormat/>
    <w:rsid w:val="002C4186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2C4186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2C4186"/>
    <w:pPr>
      <w:numPr>
        <w:numId w:val="15"/>
      </w:numPr>
    </w:pPr>
  </w:style>
  <w:style w:type="character" w:customStyle="1" w:styleId="Hashtag">
    <w:name w:val="Hashtag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paragraph" w:styleId="Commarcadores2">
    <w:name w:val="List Bullet 2"/>
    <w:basedOn w:val="Normal"/>
    <w:uiPriority w:val="99"/>
    <w:semiHidden/>
    <w:unhideWhenUsed/>
    <w:rsid w:val="002C4186"/>
    <w:pPr>
      <w:numPr>
        <w:numId w:val="3"/>
      </w:numPr>
      <w:contextualSpacing/>
    </w:pPr>
  </w:style>
  <w:style w:type="character" w:styleId="nfase">
    <w:name w:val="Emphasis"/>
    <w:basedOn w:val="Fontepargpadro"/>
    <w:uiPriority w:val="20"/>
    <w:semiHidden/>
    <w:unhideWhenUsed/>
    <w:rsid w:val="002C4186"/>
    <w:rPr>
      <w:rFonts w:ascii="Calibri" w:hAnsi="Calibri" w:cs="Calibri"/>
      <w:i/>
      <w:iCs/>
    </w:rPr>
  </w:style>
  <w:style w:type="numbering" w:styleId="Artigoseo">
    <w:name w:val="Outline List 3"/>
    <w:basedOn w:val="Semlista"/>
    <w:uiPriority w:val="99"/>
    <w:semiHidden/>
    <w:unhideWhenUsed/>
    <w:rsid w:val="002C4186"/>
    <w:pPr>
      <w:numPr>
        <w:numId w:val="16"/>
      </w:numPr>
    </w:pPr>
  </w:style>
  <w:style w:type="character" w:styleId="RefernciaIntensa">
    <w:name w:val="Intense Reference"/>
    <w:basedOn w:val="Fontepargpadro"/>
    <w:uiPriority w:val="32"/>
    <w:semiHidden/>
    <w:unhideWhenUsed/>
    <w:rsid w:val="002C4186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2C4186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4186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Fontepargpadro"/>
    <w:uiPriority w:val="22"/>
    <w:semiHidden/>
    <w:unhideWhenUsed/>
    <w:qFormat/>
    <w:rsid w:val="002C4186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ial04\AppData\Roaming\Microsoft\Modelos\Curr&#237;culo%20cronol&#243;gico%20moder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A46CA310524EB6AD01585D7C90F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AE07B-E66E-4DD8-A5FD-352F9C7747AD}"/>
      </w:docPartPr>
      <w:docPartBody>
        <w:p w:rsidR="00000000" w:rsidRDefault="000E4959">
          <w:pPr>
            <w:pStyle w:val="D0A46CA310524EB6AD01585D7C90FFBA"/>
          </w:pPr>
          <w:r w:rsidRPr="002C4186">
            <w:rPr>
              <w:lang w:bidi="pt-BR"/>
            </w:rPr>
            <w:t xml:space="preserve">Para substituir este texto pelo seu, clique nele e comece a digitar. Indique brevemente seu objetivo de carreira ou resuma seu diferencial. Use linguagem relacionada à </w:t>
          </w:r>
          <w:r w:rsidRPr="002C4186">
            <w:rPr>
              <w:lang w:bidi="pt-BR"/>
            </w:rPr>
            <w:t>descrição do trabalho como palavras-chave.</w:t>
          </w:r>
        </w:p>
      </w:docPartBody>
    </w:docPart>
    <w:docPart>
      <w:docPartPr>
        <w:name w:val="6D0D2399A0C849BB95605E05F8E66A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1FED9-065B-4A8A-9AB6-C2D74465BF35}"/>
      </w:docPartPr>
      <w:docPartBody>
        <w:p w:rsidR="00000000" w:rsidRDefault="000E4959">
          <w:pPr>
            <w:pStyle w:val="6D0D2399A0C849BB95605E05F8E66A8C"/>
          </w:pPr>
          <w:r w:rsidRPr="002C4186">
            <w:rPr>
              <w:lang w:bidi="pt-BR"/>
            </w:rPr>
            <w:t>Experiência</w:t>
          </w:r>
        </w:p>
      </w:docPartBody>
    </w:docPart>
    <w:docPart>
      <w:docPartPr>
        <w:name w:val="059DDE6FD5F44999AB3BECDDB6ACAE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A1AAF1-CA37-4211-BFFC-DD5B609C1AD1}"/>
      </w:docPartPr>
      <w:docPartBody>
        <w:p w:rsidR="00000000" w:rsidRDefault="000E4959">
          <w:pPr>
            <w:pStyle w:val="059DDE6FD5F44999AB3BECDDB6ACAE4F"/>
          </w:pPr>
          <w:r w:rsidRPr="002C4186">
            <w:rPr>
              <w:lang w:bidi="pt-BR"/>
            </w:rPr>
            <w:t>Datas De</w:t>
          </w:r>
        </w:p>
      </w:docPartBody>
    </w:docPart>
    <w:docPart>
      <w:docPartPr>
        <w:name w:val="B5E304F16E7D47C5B481A56C6038CE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857FD2-1082-4145-B621-406496392EFA}"/>
      </w:docPartPr>
      <w:docPartBody>
        <w:p w:rsidR="00000000" w:rsidRDefault="000E4959">
          <w:pPr>
            <w:pStyle w:val="B5E304F16E7D47C5B481A56C6038CEC6"/>
          </w:pPr>
          <w:r w:rsidRPr="002C4186">
            <w:rPr>
              <w:lang w:bidi="pt-BR"/>
            </w:rPr>
            <w:t>Data De</w:t>
          </w:r>
        </w:p>
      </w:docPartBody>
    </w:docPart>
    <w:docPart>
      <w:docPartPr>
        <w:name w:val="D43D4BF9B12246B9A301DD15CB029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06E8D-841B-4981-AE5A-6D019702CBD1}"/>
      </w:docPartPr>
      <w:docPartBody>
        <w:p w:rsidR="00000000" w:rsidRDefault="000E4959">
          <w:pPr>
            <w:pStyle w:val="D43D4BF9B12246B9A301DD15CB029CD5"/>
          </w:pPr>
          <w:r w:rsidRPr="002C4186">
            <w:rPr>
              <w:lang w:bidi="pt-BR"/>
            </w:rPr>
            <w:t>Educação</w:t>
          </w:r>
        </w:p>
      </w:docPartBody>
    </w:docPart>
    <w:docPart>
      <w:docPartPr>
        <w:name w:val="A6385739034E4298A8D19298823195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EAC86-2627-4A06-954A-C058FD27E469}"/>
      </w:docPartPr>
      <w:docPartBody>
        <w:p w:rsidR="00000000" w:rsidRDefault="000E4959">
          <w:pPr>
            <w:pStyle w:val="A6385739034E4298A8D1929882319568"/>
          </w:pPr>
          <w:r w:rsidRPr="002C4186">
            <w:rPr>
              <w:lang w:bidi="pt-BR"/>
            </w:rPr>
            <w:t>Habilidades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59"/>
    <w:rsid w:val="000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32617E2DD2F4EF783169A6201077FB5">
    <w:name w:val="832617E2DD2F4EF783169A6201077FB5"/>
  </w:style>
  <w:style w:type="character" w:styleId="nfaseIntensa">
    <w:name w:val="Intense Emphasis"/>
    <w:basedOn w:val="Fontepargpadro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2D5E3B5B9AF84C318BC65FD725BB4D26">
    <w:name w:val="2D5E3B5B9AF84C318BC65FD725BB4D26"/>
  </w:style>
  <w:style w:type="paragraph" w:customStyle="1" w:styleId="792614CF7B5441C0986A10FC00B793E5">
    <w:name w:val="792614CF7B5441C0986A10FC00B793E5"/>
  </w:style>
  <w:style w:type="paragraph" w:customStyle="1" w:styleId="DD11112AF1424A409640CA7A61B8E9B6">
    <w:name w:val="DD11112AF1424A409640CA7A61B8E9B6"/>
  </w:style>
  <w:style w:type="paragraph" w:customStyle="1" w:styleId="F32236BCC73841F292AFA7A1EFBFEA3B">
    <w:name w:val="F32236BCC73841F292AFA7A1EFBFEA3B"/>
  </w:style>
  <w:style w:type="paragraph" w:customStyle="1" w:styleId="7E5668E923CF49789355854931D3AEC6">
    <w:name w:val="7E5668E923CF49789355854931D3AEC6"/>
  </w:style>
  <w:style w:type="paragraph" w:customStyle="1" w:styleId="739F540737C349B59D9D54675248023D">
    <w:name w:val="739F540737C349B59D9D54675248023D"/>
  </w:style>
  <w:style w:type="paragraph" w:customStyle="1" w:styleId="A5BCF1D11885490B8CA957A7BA80F038">
    <w:name w:val="A5BCF1D11885490B8CA957A7BA80F038"/>
  </w:style>
  <w:style w:type="paragraph" w:customStyle="1" w:styleId="62332D417698465B916D77045ECD4F78">
    <w:name w:val="62332D417698465B916D77045ECD4F78"/>
  </w:style>
  <w:style w:type="paragraph" w:customStyle="1" w:styleId="6D11ED0D307F4338A17667590D8847F4">
    <w:name w:val="6D11ED0D307F4338A17667590D8847F4"/>
  </w:style>
  <w:style w:type="paragraph" w:customStyle="1" w:styleId="D0A46CA310524EB6AD01585D7C90FFBA">
    <w:name w:val="D0A46CA310524EB6AD01585D7C90FFBA"/>
  </w:style>
  <w:style w:type="paragraph" w:customStyle="1" w:styleId="6D0D2399A0C849BB95605E05F8E66A8C">
    <w:name w:val="6D0D2399A0C849BB95605E05F8E66A8C"/>
  </w:style>
  <w:style w:type="paragraph" w:customStyle="1" w:styleId="059DDE6FD5F44999AB3BECDDB6ACAE4F">
    <w:name w:val="059DDE6FD5F44999AB3BECDDB6ACAE4F"/>
  </w:style>
  <w:style w:type="paragraph" w:customStyle="1" w:styleId="3CD4A021A7B74FECA3F42829EC07DD39">
    <w:name w:val="3CD4A021A7B74FECA3F42829EC07DD39"/>
  </w:style>
  <w:style w:type="paragraph" w:customStyle="1" w:styleId="05E02805DC784AD9827DD1A439D89788">
    <w:name w:val="05E02805DC784AD9827DD1A439D89788"/>
  </w:style>
  <w:style w:type="character" w:styleId="RefernciaSutil">
    <w:name w:val="Subtle Reference"/>
    <w:basedOn w:val="Fontepargpadro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8F8AC602A4194D8583835CAD44BA678B">
    <w:name w:val="8F8AC602A4194D8583835CAD44BA678B"/>
  </w:style>
  <w:style w:type="paragraph" w:customStyle="1" w:styleId="6246EC29BAC24EA4AB4EEB909A9A65E2">
    <w:name w:val="6246EC29BAC24EA4AB4EEB909A9A65E2"/>
  </w:style>
  <w:style w:type="paragraph" w:customStyle="1" w:styleId="B5E304F16E7D47C5B481A56C6038CEC6">
    <w:name w:val="B5E304F16E7D47C5B481A56C6038CEC6"/>
  </w:style>
  <w:style w:type="paragraph" w:customStyle="1" w:styleId="F5CC8B89073145ACA69F25763577B496">
    <w:name w:val="F5CC8B89073145ACA69F25763577B496"/>
  </w:style>
  <w:style w:type="paragraph" w:customStyle="1" w:styleId="13B5C5B9B46148CAAB573542790ADCC0">
    <w:name w:val="13B5C5B9B46148CAAB573542790ADCC0"/>
  </w:style>
  <w:style w:type="paragraph" w:customStyle="1" w:styleId="D59CFA6C8A724E97B8862103A294A36F">
    <w:name w:val="D59CFA6C8A724E97B8862103A294A36F"/>
  </w:style>
  <w:style w:type="paragraph" w:customStyle="1" w:styleId="23CF611EBB004A059497F8B457F01162">
    <w:name w:val="23CF611EBB004A059497F8B457F01162"/>
  </w:style>
  <w:style w:type="paragraph" w:customStyle="1" w:styleId="D43D4BF9B12246B9A301DD15CB029CD5">
    <w:name w:val="D43D4BF9B12246B9A301DD15CB029CD5"/>
  </w:style>
  <w:style w:type="paragraph" w:customStyle="1" w:styleId="1BE6C5AB273A46EFA10F447F4FE201D7">
    <w:name w:val="1BE6C5AB273A46EFA10F447F4FE201D7"/>
  </w:style>
  <w:style w:type="paragraph" w:customStyle="1" w:styleId="B43DFCF4FB484C94B9DC70940D87406A">
    <w:name w:val="B43DFCF4FB484C94B9DC70940D87406A"/>
  </w:style>
  <w:style w:type="paragraph" w:customStyle="1" w:styleId="636EEFFB358046098DB76861EADACA63">
    <w:name w:val="636EEFFB358046098DB76861EADACA63"/>
  </w:style>
  <w:style w:type="paragraph" w:customStyle="1" w:styleId="67E19B03CB8C477287D22F31E5AE72AE">
    <w:name w:val="67E19B03CB8C477287D22F31E5AE72AE"/>
  </w:style>
  <w:style w:type="paragraph" w:customStyle="1" w:styleId="ABFA7496644E4EA3B34828FCF1345D0C">
    <w:name w:val="ABFA7496644E4EA3B34828FCF1345D0C"/>
  </w:style>
  <w:style w:type="paragraph" w:customStyle="1" w:styleId="66167F721AC54139A5AA750158D19119">
    <w:name w:val="66167F721AC54139A5AA750158D19119"/>
  </w:style>
  <w:style w:type="paragraph" w:customStyle="1" w:styleId="FCB55231AB2F41DF9F07B4F98794459E">
    <w:name w:val="FCB55231AB2F41DF9F07B4F98794459E"/>
  </w:style>
  <w:style w:type="paragraph" w:customStyle="1" w:styleId="86832F0C3B16413FBF79AFF171AA0F1F">
    <w:name w:val="86832F0C3B16413FBF79AFF171AA0F1F"/>
  </w:style>
  <w:style w:type="paragraph" w:customStyle="1" w:styleId="889BF8C265164430BD5BE513C4E04C04">
    <w:name w:val="889BF8C265164430BD5BE513C4E04C04"/>
  </w:style>
  <w:style w:type="paragraph" w:customStyle="1" w:styleId="E246EEE3F54F441483D9CBDD7D53F417">
    <w:name w:val="E246EEE3F54F441483D9CBDD7D53F417"/>
  </w:style>
  <w:style w:type="paragraph" w:customStyle="1" w:styleId="A6385739034E4298A8D1929882319568">
    <w:name w:val="A6385739034E4298A8D1929882319568"/>
  </w:style>
  <w:style w:type="paragraph" w:customStyle="1" w:styleId="95A4990BEE3F42519CD0CDA3B79BE382">
    <w:name w:val="95A4990BEE3F42519CD0CDA3B79BE382"/>
  </w:style>
  <w:style w:type="paragraph" w:customStyle="1" w:styleId="6BB9A20FEA77410CB0B77E7D3CA9FE30">
    <w:name w:val="6BB9A20FEA77410CB0B77E7D3CA9FE30"/>
  </w:style>
  <w:style w:type="paragraph" w:customStyle="1" w:styleId="BFF8BA5CA4FD4E3087CAD631536CEB43">
    <w:name w:val="BFF8BA5CA4FD4E3087CAD631536CEB43"/>
  </w:style>
  <w:style w:type="paragraph" w:customStyle="1" w:styleId="78E80213369941BBBF89F7ACAF74E0D9">
    <w:name w:val="78E80213369941BBBF89F7ACAF74E0D9"/>
  </w:style>
  <w:style w:type="paragraph" w:customStyle="1" w:styleId="2CB68CFCF13D4CD2A03CEB000E1927A4">
    <w:name w:val="2CB68CFCF13D4CD2A03CEB000E1927A4"/>
  </w:style>
  <w:style w:type="paragraph" w:customStyle="1" w:styleId="B31BEF620DD64A7F81CB6C2115DF5BD8">
    <w:name w:val="B31BEF620DD64A7F81CB6C2115DF5BD8"/>
  </w:style>
  <w:style w:type="paragraph" w:customStyle="1" w:styleId="6301023F430E45979DF329DF843817BA">
    <w:name w:val="6301023F430E45979DF329DF84381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cronológico moderno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2023-07-25T16:48:00Z</dcterms:created>
  <dcterms:modified xsi:type="dcterms:W3CDTF">2023-07-25T17:00:00Z</dcterms:modified>
  <cp:category/>
</cp:coreProperties>
</file>