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800D" w14:textId="0D4116D0" w:rsidR="002039BD" w:rsidRPr="001638B8" w:rsidRDefault="0063006C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66B721CC" wp14:editId="1514E0F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61390" cy="95250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613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CD1F5D">
        <w:rPr>
          <w:rFonts w:ascii="Verdana" w:hAnsi="Verdana"/>
          <w:sz w:val="40"/>
          <w:szCs w:val="40"/>
        </w:rPr>
        <w:t>André  Luiz</w:t>
      </w:r>
      <w:proofErr w:type="gramEnd"/>
      <w:r w:rsidR="00CD1F5D">
        <w:rPr>
          <w:rFonts w:ascii="Verdana" w:hAnsi="Verdana"/>
          <w:sz w:val="40"/>
          <w:szCs w:val="40"/>
        </w:rPr>
        <w:t xml:space="preserve"> Rodrigues </w:t>
      </w:r>
      <w:r w:rsidR="009908CF">
        <w:rPr>
          <w:rFonts w:ascii="Verdana" w:hAnsi="Verdana"/>
          <w:sz w:val="40"/>
          <w:szCs w:val="40"/>
        </w:rPr>
        <w:t xml:space="preserve">de Castilhos </w:t>
      </w:r>
    </w:p>
    <w:p w14:paraId="405C0FAC" w14:textId="77777777" w:rsidR="0078355D" w:rsidRDefault="00D81FC2" w:rsidP="001638B8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="001638B8" w:rsidRPr="001638B8">
        <w:rPr>
          <w:rFonts w:ascii="Verdana" w:hAnsi="Verdana"/>
        </w:rPr>
        <w:t xml:space="preserve">, </w:t>
      </w:r>
      <w:r w:rsidR="009908CF">
        <w:rPr>
          <w:rFonts w:ascii="Verdana" w:hAnsi="Verdana"/>
        </w:rPr>
        <w:t>Casado,</w:t>
      </w:r>
      <w:r w:rsidR="001638B8" w:rsidRPr="001638B8">
        <w:rPr>
          <w:rFonts w:ascii="Verdana" w:hAnsi="Verdana"/>
        </w:rPr>
        <w:t xml:space="preserve"> </w:t>
      </w:r>
      <w:r w:rsidR="009908CF">
        <w:rPr>
          <w:rFonts w:ascii="Verdana" w:hAnsi="Verdana"/>
        </w:rPr>
        <w:t>40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B83602">
        <w:rPr>
          <w:rFonts w:ascii="Verdana" w:hAnsi="Verdana"/>
        </w:rPr>
        <w:t>Rua: São Marcos 215</w:t>
      </w:r>
      <w:r w:rsidR="00B83602">
        <w:rPr>
          <w:rFonts w:ascii="Verdana" w:hAnsi="Verdana"/>
        </w:rPr>
        <w:br/>
        <w:t xml:space="preserve">Industrial </w:t>
      </w:r>
      <w:r w:rsidR="001638B8" w:rsidRPr="001638B8">
        <w:rPr>
          <w:rFonts w:ascii="Verdana" w:hAnsi="Verdana"/>
        </w:rPr>
        <w:t xml:space="preserve">– </w:t>
      </w:r>
      <w:proofErr w:type="gramStart"/>
      <w:r w:rsidR="00B83602">
        <w:rPr>
          <w:rFonts w:ascii="Verdana" w:hAnsi="Verdana"/>
        </w:rPr>
        <w:t>São  Marcos</w:t>
      </w:r>
      <w:proofErr w:type="gramEnd"/>
      <w:r w:rsidR="00B83602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t xml:space="preserve">– </w:t>
      </w:r>
      <w:r w:rsidR="006B757C">
        <w:rPr>
          <w:rFonts w:ascii="Verdana" w:hAnsi="Verdana"/>
        </w:rPr>
        <w:t>RS</w:t>
      </w:r>
    </w:p>
    <w:p w14:paraId="4A29BE96" w14:textId="6E29457F" w:rsidR="009D6C31" w:rsidRDefault="005B5FD3" w:rsidP="0078355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Telefone: </w:t>
      </w:r>
      <w:r w:rsidR="006B757C">
        <w:rPr>
          <w:rFonts w:ascii="Verdana" w:hAnsi="Verdana"/>
        </w:rPr>
        <w:t>054-99209-5339</w:t>
      </w:r>
      <w:r w:rsidR="001638B8"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</w:t>
      </w:r>
      <w:r w:rsidR="009D6C31">
        <w:rPr>
          <w:rFonts w:ascii="Verdana" w:hAnsi="Verdana"/>
        </w:rPr>
        <w:t xml:space="preserve"> 054-99125-</w:t>
      </w:r>
      <w:proofErr w:type="gramStart"/>
      <w:r w:rsidR="009D6C31">
        <w:rPr>
          <w:rFonts w:ascii="Verdana" w:hAnsi="Verdana"/>
        </w:rPr>
        <w:t>9053 recado</w:t>
      </w:r>
      <w:proofErr w:type="gramEnd"/>
      <w:r w:rsidR="009D6C31">
        <w:rPr>
          <w:rFonts w:ascii="Verdana" w:hAnsi="Verdana"/>
        </w:rPr>
        <w:t xml:space="preserve"> com Elizangela</w:t>
      </w:r>
    </w:p>
    <w:p w14:paraId="0A263F01" w14:textId="60BAB4E6" w:rsidR="001638B8" w:rsidRDefault="005B5FD3" w:rsidP="001638B8">
      <w:pPr>
        <w:rPr>
          <w:rFonts w:ascii="Verdana" w:hAnsi="Verdana"/>
        </w:rPr>
      </w:pPr>
      <w:r>
        <w:rPr>
          <w:rFonts w:ascii="Verdana" w:hAnsi="Verdana"/>
        </w:rPr>
        <w:t xml:space="preserve"> E-mail:</w:t>
      </w:r>
      <w:r w:rsidR="001638B8" w:rsidRPr="001638B8">
        <w:rPr>
          <w:rFonts w:ascii="Verdana" w:hAnsi="Verdana"/>
        </w:rPr>
        <w:t xml:space="preserve"> </w:t>
      </w:r>
      <w:r w:rsidR="006B757C">
        <w:rPr>
          <w:rFonts w:ascii="Verdana" w:hAnsi="Verdana"/>
        </w:rPr>
        <w:t>haraspedrasbrancas@hotmail.com</w:t>
      </w:r>
      <w:r w:rsidR="001638B8" w:rsidRPr="001638B8">
        <w:rPr>
          <w:rFonts w:ascii="Verdana" w:hAnsi="Verdana"/>
        </w:rPr>
        <w:br/>
      </w:r>
      <w:bookmarkStart w:id="0" w:name="_GoBack"/>
      <w:bookmarkEnd w:id="0"/>
    </w:p>
    <w:p w14:paraId="784BB964" w14:textId="77777777"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14:paraId="0FD1F090" w14:textId="4A53EA19" w:rsidR="00515BB9" w:rsidRDefault="007C2ED4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Desempenhar funções </w:t>
      </w:r>
      <w:r w:rsidR="00BD661E">
        <w:rPr>
          <w:rFonts w:ascii="Verdana" w:hAnsi="Verdana"/>
        </w:rPr>
        <w:t>conforme solicitado.</w:t>
      </w:r>
    </w:p>
    <w:p w14:paraId="7A7885B5" w14:textId="00CF32F1" w:rsidR="001638B8" w:rsidRPr="00FA3990" w:rsidRDefault="000024DA" w:rsidP="006B757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48F6DA" wp14:editId="6032F132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2E255" id=" 160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7CAE7A78" w14:textId="77777777" w:rsidR="001638B8" w:rsidRDefault="001638B8" w:rsidP="001638B8">
      <w:pPr>
        <w:pStyle w:val="Seo"/>
        <w:rPr>
          <w:rFonts w:ascii="Verdana" w:hAnsi="Verdana"/>
        </w:rPr>
      </w:pPr>
    </w:p>
    <w:p w14:paraId="4C9D4867" w14:textId="77777777"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14:paraId="48EF662B" w14:textId="77777777" w:rsidR="001638B8" w:rsidRPr="002039BD" w:rsidRDefault="000024DA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5BE980" wp14:editId="6A19A146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E7332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14:paraId="232F55CA" w14:textId="251012EB" w:rsidR="001638B8" w:rsidRDefault="002D2B94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2° grau completo – técnico em contabilidade</w:t>
      </w:r>
    </w:p>
    <w:p w14:paraId="69FAFBE0" w14:textId="1E6D58DA" w:rsidR="001638B8" w:rsidRPr="00D81FC2" w:rsidRDefault="00BD661E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proofErr w:type="gramStart"/>
      <w:r>
        <w:rPr>
          <w:rFonts w:ascii="Verdana" w:hAnsi="Verdana"/>
        </w:rPr>
        <w:t>Colégio  Osvaldo</w:t>
      </w:r>
      <w:proofErr w:type="gramEnd"/>
      <w:r>
        <w:rPr>
          <w:rFonts w:ascii="Verdana" w:hAnsi="Verdana"/>
        </w:rPr>
        <w:t xml:space="preserve"> Cruz </w:t>
      </w:r>
    </w:p>
    <w:p w14:paraId="5C9DA3E1" w14:textId="77777777"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14:paraId="26A4D0F9" w14:textId="60538A7B" w:rsidR="00B30D63" w:rsidRPr="00574BC8" w:rsidRDefault="000024DA" w:rsidP="00B30D63">
      <w:pPr>
        <w:pStyle w:val="Seo"/>
        <w:rPr>
          <w:rFonts w:ascii="Verdana" w:hAnsi="Verdana"/>
          <w:b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CE919" wp14:editId="459748C9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43411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Ks2xGiNAgAAZwUAAA4AAAAAAAAAAAAAAAAAMAIAAGRycy9lMm9Eb2MueG1sUEsB&#10;Ai0AFAAGAAgAAAAhAPjMcaPfAAAADAEAAA8AAAAAAAAAAAAAAAAA6QQAAGRycy9kb3ducmV2Lnht&#10;bFBLBQYAAAAABAAEAPMAAAD1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  <w:r w:rsidR="007D5B51">
        <w:rPr>
          <w:rFonts w:ascii="Verdana" w:hAnsi="Verdana"/>
        </w:rPr>
        <w:t xml:space="preserve"> </w:t>
      </w:r>
      <w:r w:rsidR="007D5B51" w:rsidRPr="00574BC8">
        <w:rPr>
          <w:rFonts w:ascii="Verdana" w:hAnsi="Verdana"/>
          <w:b/>
        </w:rPr>
        <w:t xml:space="preserve">21/05/2018 até </w:t>
      </w:r>
      <w:r w:rsidR="00401555" w:rsidRPr="00574BC8">
        <w:rPr>
          <w:rFonts w:ascii="Verdana" w:hAnsi="Verdana"/>
          <w:b/>
        </w:rPr>
        <w:t>03/08/2018 – C S Supermercados ltda</w:t>
      </w:r>
    </w:p>
    <w:p w14:paraId="37E0D314" w14:textId="4C5E7B8B" w:rsidR="00B6303E" w:rsidRPr="00171DB7" w:rsidRDefault="00B6303E" w:rsidP="00B30D63">
      <w:pPr>
        <w:pStyle w:val="Seo"/>
        <w:rPr>
          <w:rFonts w:asciiTheme="minorHAnsi" w:hAnsiTheme="minorHAnsi" w:cstheme="minorHAnsi"/>
        </w:rPr>
      </w:pPr>
      <w:r>
        <w:rPr>
          <w:rFonts w:ascii="Verdana" w:hAnsi="Verdana"/>
        </w:rPr>
        <w:t xml:space="preserve"> </w:t>
      </w:r>
      <w:r w:rsidRPr="00171DB7">
        <w:rPr>
          <w:rFonts w:asciiTheme="minorHAnsi" w:hAnsiTheme="minorHAnsi" w:cstheme="minorHAnsi"/>
        </w:rPr>
        <w:t>Cargo: operador de loja</w:t>
      </w:r>
    </w:p>
    <w:p w14:paraId="1AB32F22" w14:textId="784D4794" w:rsidR="00B6303E" w:rsidRPr="00171DB7" w:rsidRDefault="00B6303E" w:rsidP="00B30D63">
      <w:pPr>
        <w:pStyle w:val="Seo"/>
        <w:rPr>
          <w:rFonts w:asciiTheme="minorHAnsi" w:hAnsiTheme="minorHAnsi" w:cstheme="minorHAnsi"/>
        </w:rPr>
      </w:pPr>
      <w:r w:rsidRPr="00171DB7">
        <w:rPr>
          <w:rFonts w:asciiTheme="minorHAnsi" w:hAnsiTheme="minorHAnsi" w:cstheme="minorHAnsi"/>
        </w:rPr>
        <w:t xml:space="preserve"> principais atividades: reposição de mercadorias nas gondolas</w:t>
      </w:r>
      <w:r w:rsidR="003D001C" w:rsidRPr="00171DB7">
        <w:rPr>
          <w:rFonts w:asciiTheme="minorHAnsi" w:hAnsiTheme="minorHAnsi" w:cstheme="minorHAnsi"/>
        </w:rPr>
        <w:t xml:space="preserve">, </w:t>
      </w:r>
      <w:r w:rsidR="004C0758" w:rsidRPr="00171DB7">
        <w:rPr>
          <w:rFonts w:asciiTheme="minorHAnsi" w:hAnsiTheme="minorHAnsi" w:cstheme="minorHAnsi"/>
        </w:rPr>
        <w:t xml:space="preserve">        </w:t>
      </w:r>
      <w:r w:rsidR="003D001C" w:rsidRPr="00171DB7">
        <w:rPr>
          <w:rFonts w:asciiTheme="minorHAnsi" w:hAnsiTheme="minorHAnsi" w:cstheme="minorHAnsi"/>
        </w:rPr>
        <w:t xml:space="preserve">recebimento de carga, </w:t>
      </w:r>
      <w:r w:rsidR="00574BC8" w:rsidRPr="00171DB7">
        <w:rPr>
          <w:rFonts w:asciiTheme="minorHAnsi" w:hAnsiTheme="minorHAnsi" w:cstheme="minorHAnsi"/>
        </w:rPr>
        <w:t xml:space="preserve">        </w:t>
      </w:r>
      <w:r w:rsidR="003D001C" w:rsidRPr="00171DB7">
        <w:rPr>
          <w:rFonts w:asciiTheme="minorHAnsi" w:hAnsiTheme="minorHAnsi" w:cstheme="minorHAnsi"/>
        </w:rPr>
        <w:t>conferencia de mercadoria, operador de caixa</w:t>
      </w:r>
    </w:p>
    <w:p w14:paraId="52CB39C7" w14:textId="77777777" w:rsidR="00574BC8" w:rsidRDefault="00574BC8" w:rsidP="008B61EE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14:paraId="1BF198F5" w14:textId="7AE8DF4B" w:rsidR="00D81FC2" w:rsidRPr="00574BC8" w:rsidRDefault="00720E3A" w:rsidP="00574BC8">
      <w:pPr>
        <w:spacing w:after="120" w:line="240" w:lineRule="auto"/>
        <w:rPr>
          <w:rFonts w:ascii="Verdana" w:hAnsi="Verdana"/>
        </w:rPr>
      </w:pPr>
      <w:r w:rsidRPr="00574BC8">
        <w:rPr>
          <w:rFonts w:ascii="Verdana" w:hAnsi="Verdana"/>
          <w:b/>
        </w:rPr>
        <w:t>01/01/2017 a</w:t>
      </w:r>
      <w:r w:rsidR="00A52890" w:rsidRPr="00574BC8">
        <w:rPr>
          <w:rFonts w:ascii="Verdana" w:hAnsi="Verdana"/>
          <w:b/>
        </w:rPr>
        <w:t>té 22</w:t>
      </w:r>
      <w:r w:rsidR="007D5B51" w:rsidRPr="00574BC8">
        <w:rPr>
          <w:rFonts w:ascii="Verdana" w:hAnsi="Verdana"/>
          <w:b/>
        </w:rPr>
        <w:t>/11/2017</w:t>
      </w:r>
      <w:r w:rsidR="005657D9" w:rsidRPr="00574BC8">
        <w:rPr>
          <w:rFonts w:ascii="Verdana" w:hAnsi="Verdana"/>
          <w:b/>
        </w:rPr>
        <w:t xml:space="preserve">– </w:t>
      </w:r>
      <w:proofErr w:type="spellStart"/>
      <w:r w:rsidR="00446791" w:rsidRPr="00574BC8">
        <w:rPr>
          <w:rFonts w:ascii="Verdana" w:hAnsi="Verdana"/>
          <w:b/>
        </w:rPr>
        <w:t>Evelise</w:t>
      </w:r>
      <w:proofErr w:type="spellEnd"/>
      <w:r w:rsidR="00446791" w:rsidRPr="00574BC8">
        <w:rPr>
          <w:rFonts w:ascii="Verdana" w:hAnsi="Verdana"/>
          <w:b/>
        </w:rPr>
        <w:t xml:space="preserve"> </w:t>
      </w:r>
      <w:proofErr w:type="spellStart"/>
      <w:r w:rsidR="00446791" w:rsidRPr="00574BC8">
        <w:rPr>
          <w:rFonts w:ascii="Verdana" w:hAnsi="Verdana"/>
          <w:b/>
        </w:rPr>
        <w:t>Catafesta</w:t>
      </w:r>
      <w:proofErr w:type="spellEnd"/>
      <w:r w:rsidR="00446791" w:rsidRPr="00574BC8">
        <w:rPr>
          <w:rFonts w:ascii="Verdana" w:hAnsi="Verdana"/>
          <w:b/>
        </w:rPr>
        <w:t xml:space="preserve"> Marcante -ME</w:t>
      </w:r>
      <w:r w:rsidR="005657D9" w:rsidRPr="00574BC8">
        <w:rPr>
          <w:rFonts w:ascii="Verdana" w:hAnsi="Verdana"/>
        </w:rPr>
        <w:br/>
        <w:t xml:space="preserve">Cargo: </w:t>
      </w:r>
      <w:r w:rsidR="009823FA" w:rsidRPr="00574BC8">
        <w:rPr>
          <w:rFonts w:ascii="Verdana" w:hAnsi="Verdana"/>
        </w:rPr>
        <w:t>motorista entregador</w:t>
      </w:r>
      <w:r w:rsidR="005657D9" w:rsidRPr="00574BC8">
        <w:rPr>
          <w:rFonts w:ascii="Verdana" w:hAnsi="Verdana"/>
        </w:rPr>
        <w:br/>
        <w:t xml:space="preserve">Principais atividades: </w:t>
      </w:r>
      <w:r w:rsidR="009823FA" w:rsidRPr="00574BC8">
        <w:rPr>
          <w:rFonts w:ascii="Verdana" w:hAnsi="Verdana"/>
        </w:rPr>
        <w:t>atendimento a cliente, produção de pães,</w:t>
      </w:r>
      <w:r w:rsidR="00EB3A7F" w:rsidRPr="00574BC8">
        <w:rPr>
          <w:rFonts w:ascii="Verdana" w:hAnsi="Verdana"/>
        </w:rPr>
        <w:t xml:space="preserve"> controle de estoque,</w:t>
      </w:r>
    </w:p>
    <w:p w14:paraId="4A58FB02" w14:textId="77777777" w:rsidR="00A13D3B" w:rsidRPr="00D81FC2" w:rsidRDefault="00A13D3B" w:rsidP="008B61EE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14:paraId="1E85A0D5" w14:textId="7BBD0164" w:rsidR="00D81FC2" w:rsidRPr="00574BC8" w:rsidRDefault="00413562" w:rsidP="00574BC8">
      <w:pPr>
        <w:spacing w:after="120" w:line="240" w:lineRule="auto"/>
        <w:rPr>
          <w:rFonts w:ascii="Verdana" w:hAnsi="Verdana"/>
          <w:b/>
        </w:rPr>
      </w:pPr>
      <w:r w:rsidRPr="00574BC8">
        <w:rPr>
          <w:rFonts w:ascii="Verdana" w:hAnsi="Verdana"/>
          <w:b/>
        </w:rPr>
        <w:t>02/</w:t>
      </w:r>
      <w:r w:rsidR="00ED714F" w:rsidRPr="00574BC8">
        <w:rPr>
          <w:rFonts w:ascii="Verdana" w:hAnsi="Verdana"/>
          <w:b/>
        </w:rPr>
        <w:t xml:space="preserve"> 02/2016 a 09/09/2016 – </w:t>
      </w:r>
      <w:proofErr w:type="gramStart"/>
      <w:r w:rsidR="00ED714F" w:rsidRPr="00574BC8">
        <w:rPr>
          <w:rFonts w:ascii="Verdana" w:hAnsi="Verdana"/>
          <w:b/>
        </w:rPr>
        <w:t xml:space="preserve">Posto  </w:t>
      </w:r>
      <w:r w:rsidR="00672C97" w:rsidRPr="00574BC8">
        <w:rPr>
          <w:rFonts w:ascii="Verdana" w:hAnsi="Verdana"/>
          <w:b/>
        </w:rPr>
        <w:t>Sogari</w:t>
      </w:r>
      <w:proofErr w:type="gramEnd"/>
      <w:r w:rsidR="00D81FC2" w:rsidRPr="00574BC8">
        <w:rPr>
          <w:rFonts w:ascii="Verdana" w:hAnsi="Verdana"/>
        </w:rPr>
        <w:br/>
        <w:t xml:space="preserve">Cargo: </w:t>
      </w:r>
      <w:r w:rsidR="00672C97" w:rsidRPr="00574BC8">
        <w:rPr>
          <w:rFonts w:ascii="Verdana" w:hAnsi="Verdana"/>
        </w:rPr>
        <w:t>Frentista</w:t>
      </w:r>
      <w:r w:rsidR="00D81FC2" w:rsidRPr="00574BC8">
        <w:rPr>
          <w:rFonts w:ascii="Verdana" w:hAnsi="Verdana"/>
        </w:rPr>
        <w:br/>
        <w:t>Principais atividades:</w:t>
      </w:r>
      <w:r w:rsidR="00672C97" w:rsidRPr="00574BC8">
        <w:rPr>
          <w:rFonts w:ascii="Verdana" w:hAnsi="Verdana"/>
        </w:rPr>
        <w:t xml:space="preserve"> atendimento ao cliente, </w:t>
      </w:r>
      <w:r w:rsidR="003D2D65" w:rsidRPr="00574BC8">
        <w:rPr>
          <w:rFonts w:ascii="Verdana" w:hAnsi="Verdana"/>
        </w:rPr>
        <w:t>controle estoque de combustível  e óleo,</w:t>
      </w:r>
    </w:p>
    <w:p w14:paraId="1CEB588F" w14:textId="77777777" w:rsidR="003D2D65" w:rsidRPr="00D81FC2" w:rsidRDefault="003D2D65" w:rsidP="003D2D65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14:paraId="0777DD34" w14:textId="17DF58E2" w:rsidR="00B30D63" w:rsidRPr="00574BC8" w:rsidRDefault="00A9306D" w:rsidP="00574BC8">
      <w:pPr>
        <w:spacing w:after="120" w:line="240" w:lineRule="auto"/>
        <w:rPr>
          <w:rFonts w:ascii="Verdana" w:hAnsi="Verdana"/>
        </w:rPr>
      </w:pPr>
      <w:r w:rsidRPr="00574BC8">
        <w:rPr>
          <w:rFonts w:ascii="Verdana" w:hAnsi="Verdana"/>
          <w:b/>
        </w:rPr>
        <w:t xml:space="preserve">09/06/2014 a 14/09/2015 </w:t>
      </w:r>
      <w:r w:rsidR="0019601A" w:rsidRPr="00574BC8">
        <w:rPr>
          <w:rFonts w:ascii="Verdana" w:hAnsi="Verdana"/>
          <w:b/>
        </w:rPr>
        <w:t>–</w:t>
      </w:r>
      <w:r w:rsidRPr="00574BC8">
        <w:rPr>
          <w:rFonts w:ascii="Verdana" w:hAnsi="Verdana"/>
          <w:b/>
        </w:rPr>
        <w:t xml:space="preserve"> </w:t>
      </w:r>
      <w:r w:rsidR="0019601A" w:rsidRPr="00574BC8">
        <w:rPr>
          <w:rFonts w:ascii="Verdana" w:hAnsi="Verdana"/>
          <w:b/>
        </w:rPr>
        <w:t>Transportes Balardim Ltda</w:t>
      </w:r>
      <w:r w:rsidR="00D81FC2" w:rsidRPr="00574BC8">
        <w:rPr>
          <w:rFonts w:ascii="Verdana" w:hAnsi="Verdana"/>
        </w:rPr>
        <w:br/>
        <w:t xml:space="preserve">Cargo: </w:t>
      </w:r>
      <w:r w:rsidR="0019601A" w:rsidRPr="00574BC8">
        <w:rPr>
          <w:rFonts w:ascii="Verdana" w:hAnsi="Verdana"/>
        </w:rPr>
        <w:t>Auxiliar de carga e descarga</w:t>
      </w:r>
      <w:r w:rsidR="00D81FC2" w:rsidRPr="00574BC8">
        <w:rPr>
          <w:rFonts w:ascii="Verdana" w:hAnsi="Verdana"/>
        </w:rPr>
        <w:br/>
        <w:t>Principais atividades:</w:t>
      </w:r>
      <w:r w:rsidR="0019601A" w:rsidRPr="00574BC8">
        <w:rPr>
          <w:rFonts w:ascii="Verdana" w:hAnsi="Verdana"/>
        </w:rPr>
        <w:t xml:space="preserve"> </w:t>
      </w:r>
      <w:r w:rsidR="001A2C80" w:rsidRPr="00574BC8">
        <w:rPr>
          <w:rFonts w:ascii="Verdana" w:hAnsi="Verdana"/>
        </w:rPr>
        <w:t>entrega de mercadorias, conferência de mercadorias, atendimento ao</w:t>
      </w:r>
      <w:r w:rsidR="00574BC8">
        <w:rPr>
          <w:rFonts w:ascii="Verdana" w:hAnsi="Verdana"/>
        </w:rPr>
        <w:t xml:space="preserve"> </w:t>
      </w:r>
      <w:r w:rsidR="00B83F24" w:rsidRPr="00574BC8">
        <w:rPr>
          <w:rFonts w:ascii="Verdana" w:hAnsi="Verdana"/>
        </w:rPr>
        <w:t>Cliente.</w:t>
      </w:r>
      <w:r w:rsidR="00D81FC2" w:rsidRPr="00574BC8">
        <w:rPr>
          <w:rFonts w:ascii="Verdana" w:hAnsi="Verdana"/>
        </w:rPr>
        <w:br/>
      </w:r>
    </w:p>
    <w:p w14:paraId="1C6DD4DB" w14:textId="77777777"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14:paraId="3C8B9B8B" w14:textId="77777777" w:rsidR="00B30D63" w:rsidRPr="002039BD" w:rsidRDefault="000024DA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025A7" wp14:editId="6741615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EE777" id="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PCyrzSNAgAAZwUAAA4AAAAAAAAAAAAAAAAAMAIAAGRycy9lMm9Eb2MueG1sUEsB&#10;Ai0AFAAGAAgAAAAhAPjMcaPfAAAADAEAAA8AAAAAAAAAAAAAAAAA6QQAAGRycy9kb3ducmV2Lnht&#10;bFBLBQYAAAAABAAEAPMAAAD1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14:paraId="52DAEFFF" w14:textId="4D2FE82C" w:rsidR="00B30D63" w:rsidRDefault="00634E76" w:rsidP="003963E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Curso Brasil </w:t>
      </w:r>
      <w:r w:rsidR="000D199D">
        <w:rPr>
          <w:rFonts w:ascii="Verdana" w:hAnsi="Verdana"/>
        </w:rPr>
        <w:t xml:space="preserve">Empreendedor (Sebrae), </w:t>
      </w:r>
      <w:r w:rsidR="00375379">
        <w:rPr>
          <w:rFonts w:ascii="Verdana" w:hAnsi="Verdana"/>
        </w:rPr>
        <w:t xml:space="preserve">Curso de informática, </w:t>
      </w:r>
      <w:r w:rsidR="007E0135">
        <w:rPr>
          <w:rFonts w:ascii="Verdana" w:hAnsi="Verdana"/>
        </w:rPr>
        <w:t>conhecimento em Word e Excel,</w:t>
      </w:r>
    </w:p>
    <w:p w14:paraId="0F2D6921" w14:textId="1229B38F" w:rsidR="00185BB9" w:rsidRDefault="00185BB9" w:rsidP="003963E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Atendimento ao público. Controle de estoque. </w:t>
      </w:r>
    </w:p>
    <w:p w14:paraId="150252DD" w14:textId="1BC5B520" w:rsidR="00D81FC2" w:rsidRPr="00D962A2" w:rsidRDefault="00D81FC2" w:rsidP="00D962A2">
      <w:pPr>
        <w:spacing w:after="120" w:line="240" w:lineRule="auto"/>
        <w:rPr>
          <w:rFonts w:ascii="Verdana" w:hAnsi="Verdana"/>
        </w:rPr>
      </w:pPr>
    </w:p>
    <w:p w14:paraId="137D2047" w14:textId="77777777"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14:paraId="424C0A27" w14:textId="77777777" w:rsidR="00FA3990" w:rsidRDefault="000024DA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F3E9C" wp14:editId="5F51CCDF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D37A9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A3990">
        <w:rPr>
          <w:rFonts w:ascii="Verdana" w:hAnsi="Verdana"/>
        </w:rPr>
        <w:br/>
      </w:r>
    </w:p>
    <w:p w14:paraId="755DE4A8" w14:textId="179D1742" w:rsidR="00DE493A" w:rsidRDefault="00DE493A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Trabalho em equipe, </w:t>
      </w:r>
      <w:r w:rsidR="00917036">
        <w:rPr>
          <w:rFonts w:ascii="Verdana" w:hAnsi="Verdana"/>
        </w:rPr>
        <w:t>dedicação  a função  designada, Disponibilidade de</w:t>
      </w:r>
    </w:p>
    <w:p w14:paraId="0091EF9C" w14:textId="29559F25" w:rsidR="00917036" w:rsidRPr="002039BD" w:rsidRDefault="0091703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Horário, </w:t>
      </w:r>
      <w:r w:rsidR="004E174B">
        <w:rPr>
          <w:rFonts w:ascii="Verdana" w:hAnsi="Verdana"/>
        </w:rPr>
        <w:t xml:space="preserve">comunicativo, </w:t>
      </w:r>
      <w:r w:rsidR="003672E8">
        <w:rPr>
          <w:rFonts w:ascii="Verdana" w:hAnsi="Verdana"/>
        </w:rPr>
        <w:t>disponível a aprender</w:t>
      </w:r>
      <w:r w:rsidR="00B327EB">
        <w:rPr>
          <w:rFonts w:ascii="Verdana" w:hAnsi="Verdana"/>
        </w:rPr>
        <w:t xml:space="preserve"> sempre.</w:t>
      </w:r>
    </w:p>
    <w:p w14:paraId="7A2E4325" w14:textId="47663095" w:rsidR="005657D9" w:rsidRDefault="005657D9" w:rsidP="00AF6EB0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14:paraId="5BD2DF7F" w14:textId="5300B556" w:rsidR="00D81FC2" w:rsidRPr="00AF6EB0" w:rsidRDefault="00D81FC2" w:rsidP="00AF6EB0">
      <w:pPr>
        <w:spacing w:after="120" w:line="240" w:lineRule="auto"/>
        <w:rPr>
          <w:rFonts w:ascii="Verdana" w:hAnsi="Verdana"/>
        </w:rPr>
      </w:pPr>
    </w:p>
    <w:p w14:paraId="43D4EB1F" w14:textId="36B39CC9" w:rsidR="00D81FC2" w:rsidRDefault="00D81FC2" w:rsidP="00AF6EB0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14:paraId="5A4CD1E3" w14:textId="77777777" w:rsidR="00D81FC2" w:rsidRPr="005657D9" w:rsidRDefault="00D81FC2" w:rsidP="00D81FC2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14:paraId="501CD232" w14:textId="77777777" w:rsidR="009C3B99" w:rsidRDefault="009C3B99"/>
    <w:sectPr w:rsidR="009C3B99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387A9" w14:textId="77777777" w:rsidR="00E80C56" w:rsidRDefault="00E80C56">
      <w:r>
        <w:separator/>
      </w:r>
    </w:p>
  </w:endnote>
  <w:endnote w:type="continuationSeparator" w:id="0">
    <w:p w14:paraId="440BAB09" w14:textId="77777777" w:rsidR="00E80C56" w:rsidRDefault="00E8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DBA7F" w14:textId="032996CA"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720E3A">
      <w:rPr>
        <w:noProof/>
      </w:rPr>
      <w:t>2</w:t>
    </w:r>
    <w:r>
      <w:fldChar w:fldCharType="end"/>
    </w:r>
    <w:r w:rsidR="00163F2A">
      <w:t xml:space="preserve"> </w:t>
    </w:r>
    <w:r w:rsidR="000024DA" w:rsidRPr="009C3B99">
      <w:rPr>
        <w:noProof/>
        <w:lang w:val="en-US"/>
      </w:rPr>
      <mc:AlternateContent>
        <mc:Choice Requires="wps">
          <w:drawing>
            <wp:inline distT="0" distB="0" distL="0" distR="0" wp14:anchorId="3D498814" wp14:editId="48F64839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2C111140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427CF" w14:textId="77777777" w:rsidR="00E80C56" w:rsidRDefault="00E80C56">
      <w:r>
        <w:separator/>
      </w:r>
    </w:p>
  </w:footnote>
  <w:footnote w:type="continuationSeparator" w:id="0">
    <w:p w14:paraId="09358595" w14:textId="77777777" w:rsidR="00E80C56" w:rsidRDefault="00E8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4FF3D" w14:textId="77777777"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0024D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5ED10A" wp14:editId="168667D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9E81F89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024DA"/>
    <w:rsid w:val="0002401A"/>
    <w:rsid w:val="000D199D"/>
    <w:rsid w:val="000D6C68"/>
    <w:rsid w:val="001638B8"/>
    <w:rsid w:val="00163F2A"/>
    <w:rsid w:val="00171DB7"/>
    <w:rsid w:val="00185BB9"/>
    <w:rsid w:val="0019601A"/>
    <w:rsid w:val="001A2C80"/>
    <w:rsid w:val="002039BD"/>
    <w:rsid w:val="002A0253"/>
    <w:rsid w:val="002D2B94"/>
    <w:rsid w:val="003672E8"/>
    <w:rsid w:val="00375379"/>
    <w:rsid w:val="003963E9"/>
    <w:rsid w:val="003D001C"/>
    <w:rsid w:val="003D2D65"/>
    <w:rsid w:val="00401555"/>
    <w:rsid w:val="00413562"/>
    <w:rsid w:val="00446791"/>
    <w:rsid w:val="00450E0A"/>
    <w:rsid w:val="004C0758"/>
    <w:rsid w:val="004E174B"/>
    <w:rsid w:val="00515BB9"/>
    <w:rsid w:val="005657D9"/>
    <w:rsid w:val="00574BC8"/>
    <w:rsid w:val="005B5FD3"/>
    <w:rsid w:val="005E6BFC"/>
    <w:rsid w:val="0062545D"/>
    <w:rsid w:val="0063006C"/>
    <w:rsid w:val="00634E76"/>
    <w:rsid w:val="00672C97"/>
    <w:rsid w:val="006B757C"/>
    <w:rsid w:val="006D109C"/>
    <w:rsid w:val="00720E3A"/>
    <w:rsid w:val="007237F8"/>
    <w:rsid w:val="00741D6E"/>
    <w:rsid w:val="00754DB6"/>
    <w:rsid w:val="0078355D"/>
    <w:rsid w:val="007C2ED4"/>
    <w:rsid w:val="007D5B51"/>
    <w:rsid w:val="007E0135"/>
    <w:rsid w:val="008B61EE"/>
    <w:rsid w:val="00917036"/>
    <w:rsid w:val="009823FA"/>
    <w:rsid w:val="009908CF"/>
    <w:rsid w:val="009967CD"/>
    <w:rsid w:val="009C3B99"/>
    <w:rsid w:val="009D6C31"/>
    <w:rsid w:val="00A13D3B"/>
    <w:rsid w:val="00A17348"/>
    <w:rsid w:val="00A25CF8"/>
    <w:rsid w:val="00A52890"/>
    <w:rsid w:val="00A70819"/>
    <w:rsid w:val="00A9306D"/>
    <w:rsid w:val="00AF6EB0"/>
    <w:rsid w:val="00B30D63"/>
    <w:rsid w:val="00B327EB"/>
    <w:rsid w:val="00B501EE"/>
    <w:rsid w:val="00B6303E"/>
    <w:rsid w:val="00B83602"/>
    <w:rsid w:val="00B83F24"/>
    <w:rsid w:val="00BD661E"/>
    <w:rsid w:val="00CA42AC"/>
    <w:rsid w:val="00CC21DB"/>
    <w:rsid w:val="00CD1F5D"/>
    <w:rsid w:val="00D81FC2"/>
    <w:rsid w:val="00D962A2"/>
    <w:rsid w:val="00DA52CD"/>
    <w:rsid w:val="00DE493A"/>
    <w:rsid w:val="00E80C56"/>
    <w:rsid w:val="00EA42E2"/>
    <w:rsid w:val="00EB3A7F"/>
    <w:rsid w:val="00ED714F"/>
    <w:rsid w:val="00F029A8"/>
    <w:rsid w:val="00F26226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4:docId w14:val="74213EDE"/>
  <w15:chartTrackingRefBased/>
  <w15:docId w15:val="{B05B488D-AEA1-0F43-AFF8-99DE4238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val="pt-BR"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val="pt-BR"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95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Andre castilhos</cp:lastModifiedBy>
  <cp:revision>54</cp:revision>
  <dcterms:created xsi:type="dcterms:W3CDTF">2017-10-08T14:28:00Z</dcterms:created>
  <dcterms:modified xsi:type="dcterms:W3CDTF">2019-05-10T11:42:00Z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