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rincipal"/>
      </w:tblPr>
      <w:tblGrid>
        <w:gridCol w:w="6009"/>
        <w:gridCol w:w="4313"/>
      </w:tblGrid>
      <w:tr w:rsidR="004A7542" w:rsidRPr="00EC7C35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5994"/>
            </w:tblGrid>
            <w:tr w:rsidR="004A7542" w:rsidRPr="00EC7C35" w:rsidTr="00346ED4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:rsidR="004A7542" w:rsidRPr="00EC7C35" w:rsidRDefault="0046472F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007D1100CD264AC0AF7D24205DEF233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:rsidR="004A7542" w:rsidRPr="00EC7C35" w:rsidRDefault="00D44FDA" w:rsidP="00346ED4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Tenho um perfil dinâmico, gosto muito de inovar e ver meus planos e objetivos se realizarem com excelência. </w:t>
                  </w:r>
                </w:p>
              </w:tc>
            </w:tr>
            <w:tr w:rsidR="004A7542" w:rsidRPr="00EC7C35" w:rsidTr="00EC7C35">
              <w:trPr>
                <w:trHeight w:val="9014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:rsidR="004A7542" w:rsidRPr="00EC7C35" w:rsidRDefault="0046472F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8764CF381A8144B18902D6CCCFDF929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:rsidR="004A7542" w:rsidRPr="00EC7C35" w:rsidRDefault="0046472F" w:rsidP="00346ED4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cargo 1:"/>
                      <w:tag w:val="Insira o cargo 1:"/>
                      <w:id w:val="287256568"/>
                      <w:placeholder>
                        <w:docPart w:val="8D0EE84DE9264A48988EFD4B61C0497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Cargo</w:t>
                      </w:r>
                    </w:sdtContent>
                  </w:sdt>
                  <w:r w:rsidR="004A7542" w:rsidRPr="00EC7C35">
                    <w:rPr>
                      <w:lang w:val="pt-BR" w:bidi="pt-BR"/>
                    </w:rPr>
                    <w:t> | </w:t>
                  </w:r>
                  <w:sdt>
                    <w:sdtPr>
                      <w:rPr>
                        <w:lang w:val="pt-BR"/>
                      </w:rPr>
                      <w:alias w:val="Insira a empresa 1:"/>
                      <w:tag w:val="Insira a empresa 1:"/>
                      <w:id w:val="1443026557"/>
                      <w:placeholder>
                        <w:docPart w:val="BF3F495884B34640839E863EB35D8E4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Empresa</w:t>
                      </w:r>
                    </w:sdtContent>
                  </w:sdt>
                  <w:r w:rsidR="004A7542" w:rsidRPr="00EC7C35">
                    <w:rPr>
                      <w:lang w:val="pt-BR" w:bidi="pt-BR"/>
                    </w:rPr>
                    <w:t> | </w:t>
                  </w:r>
                </w:p>
                <w:p w:rsidR="004A7542" w:rsidRDefault="00D44FDA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Vendedora – </w:t>
                  </w:r>
                  <w:proofErr w:type="spellStart"/>
                  <w:r>
                    <w:rPr>
                      <w:lang w:val="pt-BR"/>
                    </w:rPr>
                    <w:t>Tiketa</w:t>
                  </w:r>
                  <w:proofErr w:type="spellEnd"/>
                  <w:r>
                    <w:rPr>
                      <w:lang w:val="pt-BR"/>
                    </w:rPr>
                    <w:t xml:space="preserve"> Modas</w:t>
                  </w:r>
                </w:p>
                <w:p w:rsidR="00D44FDA" w:rsidRDefault="00D44FDA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Auxiliar de desenvolvimento infantil </w:t>
                  </w:r>
                  <w:proofErr w:type="gramStart"/>
                  <w:r>
                    <w:rPr>
                      <w:lang w:val="pt-BR"/>
                    </w:rPr>
                    <w:t>-  Escola</w:t>
                  </w:r>
                  <w:proofErr w:type="gramEnd"/>
                  <w:r>
                    <w:rPr>
                      <w:lang w:val="pt-BR"/>
                    </w:rPr>
                    <w:t xml:space="preserve"> Pintando e Rabiscando </w:t>
                  </w:r>
                </w:p>
                <w:p w:rsidR="00D44FDA" w:rsidRDefault="00D44FDA" w:rsidP="00346ED4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Aplicadora de Adesivos – Sul Visual </w:t>
                  </w:r>
                </w:p>
                <w:p w:rsidR="00D44FDA" w:rsidRPr="00EC7C35" w:rsidRDefault="00D44FDA" w:rsidP="00D44FDA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Auxiliar de borracheiro (informal)</w:t>
                  </w:r>
                </w:p>
                <w:p w:rsidR="004A7542" w:rsidRPr="00EC7C35" w:rsidRDefault="004A7542" w:rsidP="00D44FDA">
                  <w:pPr>
                    <w:jc w:val="both"/>
                    <w:rPr>
                      <w:lang w:val="pt-BR"/>
                    </w:rPr>
                  </w:pPr>
                </w:p>
                <w:p w:rsidR="00D44FDA" w:rsidRDefault="00D44FDA" w:rsidP="00D44FDA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Ensino médio completo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Técnico em segurança do trabalho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Curso de Urgência e Emergência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Curso de Apoio ao docente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  <w:rPr>
                      <w:b/>
                    </w:rPr>
                  </w:pPr>
                  <w:r>
                    <w:t>NR17</w:t>
                  </w:r>
                  <w:r>
                    <w:rPr>
                      <w:b/>
                    </w:rPr>
                    <w:t xml:space="preserve"> </w:t>
                  </w:r>
                  <w:r>
                    <w:t>básico</w:t>
                  </w:r>
                  <w:r>
                    <w:rPr>
                      <w:b/>
                    </w:rPr>
                    <w:t xml:space="preserve">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  <w:rPr>
                      <w:b/>
                    </w:rPr>
                  </w:pPr>
                  <w:r>
                    <w:t>NR6</w:t>
                  </w:r>
                  <w:r>
                    <w:rPr>
                      <w:b/>
                    </w:rPr>
                    <w:t xml:space="preserve">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NR</w:t>
                  </w:r>
                  <w:r>
                    <w:rPr>
                      <w:b/>
                    </w:rPr>
                    <w:t xml:space="preserve"> </w:t>
                  </w:r>
                  <w:r>
                    <w:t>35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Bombeiro civil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Elétrica predial e residencial em andamento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Montador/instalador de ar condicionado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Gestao de pessoas e liderança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Dicção e oratória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  <w:rPr>
                      <w:b/>
                    </w:rPr>
                  </w:pPr>
                  <w:r>
                    <w:t xml:space="preserve">Resgatista e socorrista em andamento </w:t>
                  </w:r>
                </w:p>
                <w:p w:rsidR="00D44FDA" w:rsidRPr="00D44FDA" w:rsidRDefault="00D44FDA" w:rsidP="00D44FDA">
                  <w:pPr>
                    <w:pStyle w:val="Ttulo1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ab/>
                  </w: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4274"/>
            </w:tblGrid>
            <w:tr w:rsidR="004A7542" w:rsidRPr="00EC7C35" w:rsidTr="00D44FDA">
              <w:trPr>
                <w:trHeight w:hRule="exact" w:val="177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4A7542" w:rsidRPr="00EC7C35" w:rsidRDefault="0046472F" w:rsidP="00346ED4">
                  <w:pPr>
                    <w:pStyle w:val="Ttulo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2CF6524C726940269A81959E9512E6F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A7542" w:rsidRPr="00EC7C35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:rsidR="00E10171" w:rsidRPr="00EC7C35" w:rsidRDefault="00D44FDA" w:rsidP="00D44FDA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Voltar ao mercado de trabalho visando crescimento pessoal e profissional. </w:t>
                  </w:r>
                </w:p>
              </w:tc>
            </w:tr>
            <w:tr w:rsidR="004A7542" w:rsidRPr="00EC7C35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Layout de tabela de contato"/>
                  </w:tblPr>
                  <w:tblGrid>
                    <w:gridCol w:w="1777"/>
                    <w:gridCol w:w="1777"/>
                  </w:tblGrid>
                  <w:tr w:rsidR="004A7542" w:rsidRPr="00EC7C35" w:rsidTr="00D44FDA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713B3C7C" wp14:editId="088C57D0">
                                  <wp:extent cx="329184" cy="329184"/>
                                  <wp:effectExtent l="0" t="0" r="0" b="0"/>
                                  <wp:docPr id="6" name="Grupo 322" title="Ícone de email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v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78D5467F" id="Grupo 322" o:spid="_x0000_s1026" alt="Título: Ícone de email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4A7542" w:rsidRPr="00EC7C35" w:rsidRDefault="004A7542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  <w:r w:rsidRPr="00EC7C35">
                          <w:rPr>
                            <w:noProof/>
                            <w:lang w:val="en-US" w:eastAsia="zh-CN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0B11764C" wp14:editId="37F3E9C6">
                                  <wp:extent cx="329184" cy="329184"/>
                                  <wp:effectExtent l="0" t="0" r="0" b="0"/>
                                  <wp:docPr id="304" name="Grupo 303" title="Ícone de telefone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v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67AB7FE" id="Grupo 303" o:spid="_x0000_s1026" alt="Título: Ícone de telefone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DrbvOyxwA&#10;AOWjAAAOAAAAAAAAAAAAAAAAAC4CAABkcnMvZTJvRG9jLnhtbFBLAQItABQABgAIAAAAIQBoRxvQ&#10;2AAAAAMBAAAPAAAAAAAAAAAAAAAAACUfAABkcnMvZG93bnJldi54bWxQSwUGAAAAAAQABADzAAAA&#10;KiAAAAAA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v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EC7C35" w:rsidTr="00D44FDA"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Pr="00EC7C35" w:rsidRDefault="00D44FDA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natiele.padilha@gmail.com</w:t>
                        </w:r>
                      </w:p>
                    </w:tc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:rsidR="004A7542" w:rsidRDefault="00D44FDA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(54) 991203950</w:t>
                        </w:r>
                      </w:p>
                      <w:p w:rsidR="00D44FDA" w:rsidRPr="00EC7C35" w:rsidRDefault="00D44FDA" w:rsidP="00346ED4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lang w:val="pt-BR"/>
                          </w:rPr>
                          <w:t>(54) 991360808</w:t>
                        </w:r>
                      </w:p>
                    </w:tc>
                  </w:tr>
                  <w:tr w:rsidR="00D44FDA" w:rsidRPr="00EC7C35" w:rsidTr="00D44FDA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D44FDA" w:rsidRPr="00EC7C35" w:rsidRDefault="00D44FDA" w:rsidP="00346ED4">
                        <w:pPr>
                          <w:pStyle w:val="Grfic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4A7542" w:rsidRPr="00EC7C35" w:rsidRDefault="004A7542" w:rsidP="00346ED4">
                  <w:pPr>
                    <w:rPr>
                      <w:lang w:val="pt-BR"/>
                    </w:rPr>
                  </w:pPr>
                </w:p>
              </w:tc>
            </w:tr>
            <w:tr w:rsidR="004A7542" w:rsidRPr="00EC7C35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DADOS PESSOAIS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Data de nascimento: 07/02/1997       idade: 22 anos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Natural de: Caxias do sul                      estado civil: solteira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 xml:space="preserve">Bairro: Vitória                                        Rua: Victório zaterra </w:t>
                  </w:r>
                </w:p>
                <w:p w:rsidR="00AE3F58" w:rsidRDefault="00AE3F58" w:rsidP="00AE3F58">
                  <w:pPr>
                    <w:tabs>
                      <w:tab w:val="center" w:pos="4252"/>
                    </w:tabs>
                  </w:pPr>
                  <w:r>
                    <w:t>CNH: B em andamento</w:t>
                  </w:r>
                </w:p>
                <w:p w:rsidR="004A7542" w:rsidRPr="00AE3F58" w:rsidRDefault="004A7542" w:rsidP="00346ED4">
                  <w:pPr>
                    <w:pStyle w:val="Ttulo2"/>
                  </w:pPr>
                </w:p>
              </w:tc>
            </w:tr>
          </w:tbl>
          <w:p w:rsidR="004A7542" w:rsidRPr="00EC7C35" w:rsidRDefault="004A7542" w:rsidP="00346ED4">
            <w:pPr>
              <w:rPr>
                <w:lang w:val="pt-BR"/>
              </w:rPr>
            </w:pPr>
          </w:p>
        </w:tc>
      </w:tr>
    </w:tbl>
    <w:p w:rsidR="00EC26A6" w:rsidRPr="00EC7C35" w:rsidRDefault="00EC26A6" w:rsidP="00EC26A6">
      <w:pPr>
        <w:pStyle w:val="SemEspaamento"/>
        <w:rPr>
          <w:lang w:val="pt-BR"/>
        </w:rPr>
      </w:pPr>
    </w:p>
    <w:sectPr w:rsidR="00EC26A6" w:rsidRPr="00EC7C35" w:rsidSect="00EC7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2F" w:rsidRDefault="0046472F" w:rsidP="004A7542">
      <w:pPr>
        <w:spacing w:after="0" w:line="240" w:lineRule="auto"/>
      </w:pPr>
      <w:r>
        <w:separator/>
      </w:r>
    </w:p>
  </w:endnote>
  <w:endnote w:type="continuationSeparator" w:id="0">
    <w:p w:rsidR="0046472F" w:rsidRDefault="0046472F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39" w:rsidRDefault="005459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Pr="00B6024F" w:rsidRDefault="002D075C" w:rsidP="00853CE2">
        <w:pPr>
          <w:pStyle w:val="Rodap"/>
          <w:rPr>
            <w:lang w:val="pt-BR"/>
          </w:rPr>
        </w:pPr>
        <w:r w:rsidRPr="00B6024F">
          <w:rPr>
            <w:lang w:val="pt-BR" w:bidi="pt-BR"/>
          </w:rPr>
          <w:fldChar w:fldCharType="begin"/>
        </w:r>
        <w:r w:rsidRPr="00B6024F">
          <w:rPr>
            <w:lang w:val="pt-BR" w:bidi="pt-BR"/>
          </w:rPr>
          <w:instrText xml:space="preserve"> PAGE   \* MERGEFORMAT </w:instrText>
        </w:r>
        <w:r w:rsidRPr="00B6024F">
          <w:rPr>
            <w:lang w:val="pt-BR" w:bidi="pt-BR"/>
          </w:rPr>
          <w:fldChar w:fldCharType="separate"/>
        </w:r>
        <w:r w:rsidR="00B6024F">
          <w:rPr>
            <w:noProof/>
            <w:lang w:val="pt-BR" w:bidi="pt-BR"/>
          </w:rPr>
          <w:t>2</w:t>
        </w:r>
        <w:r w:rsidRPr="00B6024F">
          <w:rPr>
            <w:noProof/>
            <w:lang w:val="pt-BR" w:bidi="pt-B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39" w:rsidRDefault="005459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2F" w:rsidRDefault="0046472F" w:rsidP="004A7542">
      <w:pPr>
        <w:spacing w:after="0" w:line="240" w:lineRule="auto"/>
      </w:pPr>
      <w:r>
        <w:separator/>
      </w:r>
    </w:p>
  </w:footnote>
  <w:footnote w:type="continuationSeparator" w:id="0">
    <w:p w:rsidR="0046472F" w:rsidRDefault="0046472F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39" w:rsidRDefault="005459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39" w:rsidRDefault="0054593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alias w:val="Insira seu nome:"/>
      <w:tag w:val="Insira seu nome:"/>
      <w:id w:val="1764105439"/>
      <w:placeholder>
        <w:docPart w:val="734CCE912E8346B18BD882B85016F803"/>
      </w:placeholder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EndPr/>
    <w:sdtContent>
      <w:p w:rsidR="00BD5EFB" w:rsidRPr="00B6024F" w:rsidRDefault="00545939">
        <w:pPr>
          <w:pStyle w:val="Cabealho"/>
          <w:rPr>
            <w:lang w:val="pt-BR"/>
          </w:rPr>
        </w:pPr>
        <w:r>
          <w:rPr>
            <w:lang w:val="pt-BR"/>
          </w:rPr>
          <w:t xml:space="preserve">natiele soares padilha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036815"/>
    <w:multiLevelType w:val="multilevel"/>
    <w:tmpl w:val="E532429C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4D037D"/>
    <w:multiLevelType w:val="multilevel"/>
    <w:tmpl w:val="552E29B6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642AA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DA"/>
    <w:rsid w:val="001C292B"/>
    <w:rsid w:val="002876BB"/>
    <w:rsid w:val="00293B83"/>
    <w:rsid w:val="002A69D7"/>
    <w:rsid w:val="002D075C"/>
    <w:rsid w:val="00454034"/>
    <w:rsid w:val="0046472F"/>
    <w:rsid w:val="004A7542"/>
    <w:rsid w:val="00522A0E"/>
    <w:rsid w:val="00545939"/>
    <w:rsid w:val="006A3CE7"/>
    <w:rsid w:val="006F77C5"/>
    <w:rsid w:val="0084448D"/>
    <w:rsid w:val="00857F01"/>
    <w:rsid w:val="00AE3F58"/>
    <w:rsid w:val="00B6024F"/>
    <w:rsid w:val="00B90950"/>
    <w:rsid w:val="00BE5F21"/>
    <w:rsid w:val="00C74660"/>
    <w:rsid w:val="00D44FDA"/>
    <w:rsid w:val="00E10171"/>
    <w:rsid w:val="00EC26A6"/>
    <w:rsid w:val="00EC7733"/>
    <w:rsid w:val="00EC7C35"/>
    <w:rsid w:val="00ED1C71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95ECE"/>
  <w15:chartTrackingRefBased/>
  <w15:docId w15:val="{45EC8F01-1433-4B50-B0C1-92451E55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h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CabealhoChar">
    <w:name w:val="Cabeçalho Char"/>
    <w:basedOn w:val="Fontepargpadro"/>
    <w:link w:val="Cabealh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Rodap">
    <w:name w:val="footer"/>
    <w:basedOn w:val="Normal"/>
    <w:link w:val="RodapChar"/>
    <w:uiPriority w:val="99"/>
    <w:unhideWhenUsed/>
    <w:rsid w:val="004A7542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542"/>
  </w:style>
  <w:style w:type="paragraph" w:styleId="SemEspaament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acteredegrfico"/>
    <w:uiPriority w:val="10"/>
    <w:qFormat/>
    <w:rsid w:val="004A7542"/>
  </w:style>
  <w:style w:type="character" w:customStyle="1" w:styleId="Caracteredegrfico">
    <w:name w:val="Caractere de gráfico"/>
    <w:basedOn w:val="Fontepargpadro"/>
    <w:link w:val="Grfico"/>
    <w:uiPriority w:val="10"/>
    <w:rsid w:val="004A7542"/>
  </w:style>
  <w:style w:type="character" w:styleId="TextodoEspaoReservado">
    <w:name w:val="Placeholder Text"/>
    <w:basedOn w:val="Fontepargpadro"/>
    <w:uiPriority w:val="99"/>
    <w:semiHidden/>
    <w:rsid w:val="004A7542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D075C"/>
    <w:rPr>
      <w:i/>
      <w:iCs/>
      <w:color w:val="806000" w:themeColor="accent4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embloco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075C"/>
    <w:rPr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75C"/>
    <w:rPr>
      <w:rFonts w:ascii="Segoe UI" w:hAnsi="Segoe UI" w:cs="Segoe UI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075C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D075C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075C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0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075C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D075C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75C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075C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D075C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D075C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D075C"/>
    <w:rPr>
      <w:rFonts w:ascii="Consolas" w:hAnsi="Consolas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\AppData\Roaming\Microsoft\Templates\Curr&#237;culo%20simples%20e%20diret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7D1100CD264AC0AF7D24205DEF2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58AF0-9E04-418A-9719-D2CF5F2EA220}"/>
      </w:docPartPr>
      <w:docPartBody>
        <w:p w:rsidR="008175B2" w:rsidRDefault="00CB128A">
          <w:pPr>
            <w:pStyle w:val="007D1100CD264AC0AF7D24205DEF2334"/>
          </w:pPr>
          <w:r w:rsidRPr="00EC7C35">
            <w:rPr>
              <w:lang w:bidi="pt-BR"/>
            </w:rPr>
            <w:t>Habilidades</w:t>
          </w:r>
        </w:p>
      </w:docPartBody>
    </w:docPart>
    <w:docPart>
      <w:docPartPr>
        <w:name w:val="8764CF381A8144B18902D6CCCFDF9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03C52A-834B-4609-A8D5-24930393F93B}"/>
      </w:docPartPr>
      <w:docPartBody>
        <w:p w:rsidR="008175B2" w:rsidRDefault="00CB128A">
          <w:pPr>
            <w:pStyle w:val="8764CF381A8144B18902D6CCCFDF929C"/>
          </w:pPr>
          <w:r w:rsidRPr="00EC7C35">
            <w:rPr>
              <w:lang w:bidi="pt-BR"/>
            </w:rPr>
            <w:t>Experiência</w:t>
          </w:r>
        </w:p>
      </w:docPartBody>
    </w:docPart>
    <w:docPart>
      <w:docPartPr>
        <w:name w:val="8D0EE84DE9264A48988EFD4B61C04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7CF99-B97A-4434-A1A8-28E8D179C5C7}"/>
      </w:docPartPr>
      <w:docPartBody>
        <w:p w:rsidR="008175B2" w:rsidRDefault="00CB128A">
          <w:pPr>
            <w:pStyle w:val="8D0EE84DE9264A48988EFD4B61C0497C"/>
          </w:pPr>
          <w:r w:rsidRPr="00EC7C35">
            <w:rPr>
              <w:lang w:bidi="pt-BR"/>
            </w:rPr>
            <w:t>Cargo</w:t>
          </w:r>
        </w:p>
      </w:docPartBody>
    </w:docPart>
    <w:docPart>
      <w:docPartPr>
        <w:name w:val="BF3F495884B34640839E863EB35D8E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00BB4-24D0-454E-913D-CE88DD01073B}"/>
      </w:docPartPr>
      <w:docPartBody>
        <w:p w:rsidR="008175B2" w:rsidRDefault="00CB128A">
          <w:pPr>
            <w:pStyle w:val="BF3F495884B34640839E863EB35D8E46"/>
          </w:pPr>
          <w:r w:rsidRPr="00EC7C35">
            <w:rPr>
              <w:lang w:bidi="pt-BR"/>
            </w:rPr>
            <w:t>Empresa</w:t>
          </w:r>
        </w:p>
      </w:docPartBody>
    </w:docPart>
    <w:docPart>
      <w:docPartPr>
        <w:name w:val="2CF6524C726940269A81959E9512E6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34B03-E7D0-4528-A40F-719CB07503FA}"/>
      </w:docPartPr>
      <w:docPartBody>
        <w:p w:rsidR="008175B2" w:rsidRDefault="00CB128A">
          <w:pPr>
            <w:pStyle w:val="2CF6524C726940269A81959E9512E6FE"/>
          </w:pPr>
          <w:r w:rsidRPr="00EC7C35">
            <w:rPr>
              <w:lang w:bidi="pt-BR"/>
            </w:rPr>
            <w:t>Objetivo</w:t>
          </w:r>
        </w:p>
      </w:docPartBody>
    </w:docPart>
    <w:docPart>
      <w:docPartPr>
        <w:name w:val="734CCE912E8346B18BD882B85016F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90956-C452-4A42-954D-840CE9AF19FB}"/>
      </w:docPartPr>
      <w:docPartBody>
        <w:p w:rsidR="008175B2" w:rsidRDefault="00297C2F" w:rsidP="00297C2F">
          <w:pPr>
            <w:pStyle w:val="734CCE912E8346B18BD882B85016F803"/>
          </w:pPr>
          <w:r w:rsidRPr="00EC7C35">
            <w:rPr>
              <w:lang w:bidi="pt-BR"/>
            </w:rPr>
            <w:t>Identificador do Twitter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2F"/>
    <w:rsid w:val="00297C2F"/>
    <w:rsid w:val="00467FEE"/>
    <w:rsid w:val="008175B2"/>
    <w:rsid w:val="00CB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after="60"/>
      <w:jc w:val="center"/>
      <w:outlineLvl w:val="1"/>
    </w:pPr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07D1100CD264AC0AF7D24205DEF2334">
    <w:name w:val="007D1100CD264AC0AF7D24205DEF2334"/>
  </w:style>
  <w:style w:type="paragraph" w:customStyle="1" w:styleId="CF0D943FBF4C49B8A7F6245E76554770">
    <w:name w:val="CF0D943FBF4C49B8A7F6245E76554770"/>
  </w:style>
  <w:style w:type="paragraph" w:customStyle="1" w:styleId="8764CF381A8144B18902D6CCCFDF929C">
    <w:name w:val="8764CF381A8144B18902D6CCCFDF929C"/>
  </w:style>
  <w:style w:type="paragraph" w:customStyle="1" w:styleId="8D0EE84DE9264A48988EFD4B61C0497C">
    <w:name w:val="8D0EE84DE9264A48988EFD4B61C0497C"/>
  </w:style>
  <w:style w:type="paragraph" w:customStyle="1" w:styleId="BF3F495884B34640839E863EB35D8E46">
    <w:name w:val="BF3F495884B34640839E863EB35D8E46"/>
  </w:style>
  <w:style w:type="paragraph" w:customStyle="1" w:styleId="15672652B175495BB69C8FF45161446A">
    <w:name w:val="15672652B175495BB69C8FF45161446A"/>
  </w:style>
  <w:style w:type="paragraph" w:customStyle="1" w:styleId="12C6141107DB493FA0926DB5CB41352C">
    <w:name w:val="12C6141107DB493FA0926DB5CB41352C"/>
  </w:style>
  <w:style w:type="paragraph" w:customStyle="1" w:styleId="DF43FAAB1F724A048383BC1EFFD232CB">
    <w:name w:val="DF43FAAB1F724A048383BC1EFFD232CB"/>
  </w:style>
  <w:style w:type="paragraph" w:customStyle="1" w:styleId="1A8475A4745340D8ACD250174A7544AD">
    <w:name w:val="1A8475A4745340D8ACD250174A7544AD"/>
  </w:style>
  <w:style w:type="paragraph" w:customStyle="1" w:styleId="90E118E3FDD441E2AD7104166F258558">
    <w:name w:val="90E118E3FDD441E2AD7104166F258558"/>
  </w:style>
  <w:style w:type="paragraph" w:customStyle="1" w:styleId="8D179819E73D4F208B40ADB3B8C98300">
    <w:name w:val="8D179819E73D4F208B40ADB3B8C98300"/>
  </w:style>
  <w:style w:type="paragraph" w:customStyle="1" w:styleId="E69F687AA9AE4A9D90BA0E7C9A7E11A9">
    <w:name w:val="E69F687AA9AE4A9D90BA0E7C9A7E11A9"/>
  </w:style>
  <w:style w:type="paragraph" w:customStyle="1" w:styleId="2197D5C9FB554A38B30F0225F0AD7906">
    <w:name w:val="2197D5C9FB554A38B30F0225F0AD7906"/>
  </w:style>
  <w:style w:type="paragraph" w:customStyle="1" w:styleId="4E56E53D271C4D3EA9B8A07AA930BC71">
    <w:name w:val="4E56E53D271C4D3EA9B8A07AA930BC71"/>
  </w:style>
  <w:style w:type="paragraph" w:customStyle="1" w:styleId="5838421C478F44BCA8B322379DF67CB0">
    <w:name w:val="5838421C478F44BCA8B322379DF67CB0"/>
  </w:style>
  <w:style w:type="paragraph" w:customStyle="1" w:styleId="61ADCD8AE444485C9D78554426C0D1D9">
    <w:name w:val="61ADCD8AE444485C9D78554426C0D1D9"/>
  </w:style>
  <w:style w:type="paragraph" w:customStyle="1" w:styleId="6B3A2151658D41E2A802A5C6E3B1CBD5">
    <w:name w:val="6B3A2151658D41E2A802A5C6E3B1CBD5"/>
  </w:style>
  <w:style w:type="paragraph" w:customStyle="1" w:styleId="719DAA623986452983FE9A3682430F93">
    <w:name w:val="719DAA623986452983FE9A3682430F93"/>
  </w:style>
  <w:style w:type="paragraph" w:customStyle="1" w:styleId="74B4B347E1B24AA18F5B8C75A2A98C08">
    <w:name w:val="74B4B347E1B24AA18F5B8C75A2A98C08"/>
  </w:style>
  <w:style w:type="paragraph" w:customStyle="1" w:styleId="D5BB91FEE12A4996A3D602A18A3287BD">
    <w:name w:val="D5BB91FEE12A4996A3D602A18A3287BD"/>
  </w:style>
  <w:style w:type="paragraph" w:customStyle="1" w:styleId="76B3D64704EF41D9994CF16146FEA02A">
    <w:name w:val="76B3D64704EF41D9994CF16146FEA02A"/>
  </w:style>
  <w:style w:type="paragraph" w:customStyle="1" w:styleId="979F280FD2AA47E28E9AAFD808756914">
    <w:name w:val="979F280FD2AA47E28E9AAFD808756914"/>
  </w:style>
  <w:style w:type="paragraph" w:customStyle="1" w:styleId="2CF6524C726940269A81959E9512E6FE">
    <w:name w:val="2CF6524C726940269A81959E9512E6FE"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4546A" w:themeColor="text2"/>
      <w:szCs w:val="26"/>
      <w:lang w:val="pt-PT" w:eastAsia="en-US"/>
    </w:rPr>
  </w:style>
  <w:style w:type="paragraph" w:customStyle="1" w:styleId="5541884F267643248272C2C4C24CB867">
    <w:name w:val="5541884F267643248272C2C4C24CB867"/>
  </w:style>
  <w:style w:type="paragraph" w:customStyle="1" w:styleId="58084A20B18F4ED79F52D4EFDD989CA7">
    <w:name w:val="58084A20B18F4ED79F52D4EFDD989CA7"/>
  </w:style>
  <w:style w:type="paragraph" w:customStyle="1" w:styleId="01C48AB0CDC2460F86E6E5558FCD2BEE">
    <w:name w:val="01C48AB0CDC2460F86E6E5558FCD2BEE"/>
  </w:style>
  <w:style w:type="paragraph" w:customStyle="1" w:styleId="4A99E50A270442B9A6CDBA054AE65112">
    <w:name w:val="4A99E50A270442B9A6CDBA054AE65112"/>
  </w:style>
  <w:style w:type="paragraph" w:customStyle="1" w:styleId="671680FA907942ACA2676EB6228F22A9">
    <w:name w:val="671680FA907942ACA2676EB6228F22A9"/>
  </w:style>
  <w:style w:type="paragraph" w:customStyle="1" w:styleId="D7BF07ADB0EE4CE898C4AA5F482322E2">
    <w:name w:val="D7BF07ADB0EE4CE898C4AA5F482322E2"/>
  </w:style>
  <w:style w:type="paragraph" w:customStyle="1" w:styleId="C05EED6B37084DBEBBF077CB1A75834E">
    <w:name w:val="C05EED6B37084DBEBBF077CB1A75834E"/>
  </w:style>
  <w:style w:type="paragraph" w:customStyle="1" w:styleId="807DC3AB18FE44F796D99B0561BA264E">
    <w:name w:val="807DC3AB18FE44F796D99B0561BA264E"/>
  </w:style>
  <w:style w:type="paragraph" w:customStyle="1" w:styleId="734CCE912E8346B18BD882B85016F803">
    <w:name w:val="734CCE912E8346B18BD882B85016F803"/>
    <w:rsid w:val="00297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natiele soares padilha 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simples e direto, elaborado pela MOO</Template>
  <TotalTime>18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</dc:creator>
  <cp:keywords/>
  <dc:description/>
  <cp:lastModifiedBy>BIG</cp:lastModifiedBy>
  <cp:revision>2</cp:revision>
  <dcterms:created xsi:type="dcterms:W3CDTF">2019-07-27T23:17:00Z</dcterms:created>
  <dcterms:modified xsi:type="dcterms:W3CDTF">2019-07-29T17:09:00Z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