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09"/>
        <w:gridCol w:w="4313"/>
      </w:tblGrid>
      <w:tr w:rsidR="004A7542" w:rsidRPr="00EC7C35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5994"/>
            </w:tblGrid>
            <w:tr w:rsidR="004A7542" w:rsidRPr="00EC7C35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:rsidR="004A7542" w:rsidRPr="00EC7C35" w:rsidRDefault="00840A5C" w:rsidP="00346ED4">
                  <w:pPr>
                    <w:pStyle w:val="Ttulo1"/>
                    <w:rPr>
                      <w:lang w:val="pt-BR"/>
                    </w:rPr>
                  </w:pPr>
                  <w:bookmarkStart w:id="0" w:name="_GoBack" w:colFirst="2" w:colLast="2"/>
                  <w:r>
                    <w:rPr>
                      <w:lang w:val="pt-BR"/>
                    </w:rPr>
                    <w:t>operador de empilhadeirA</w:t>
                  </w:r>
                </w:p>
                <w:p w:rsidR="004A7542" w:rsidRPr="00EC7C35" w:rsidRDefault="00840A5C" w:rsidP="00840A5C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ENTIDADE SENAI 2001</w:t>
                  </w:r>
                </w:p>
              </w:tc>
            </w:tr>
            <w:tr w:rsidR="004A7542" w:rsidRPr="00EC7C35" w:rsidTr="00EC7C35">
              <w:trPr>
                <w:trHeight w:val="901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EC7C35" w:rsidRDefault="00840A5C" w:rsidP="00346ED4">
                  <w:pPr>
                    <w:pStyle w:val="Ttulo1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FRINAL S/A FRIGORIFICO E INTEGRAÇAO AVICOLA</w:t>
                  </w:r>
                </w:p>
                <w:p w:rsidR="004A7542" w:rsidRPr="00EC7C35" w:rsidRDefault="00840A5C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AUXILIAR DE PRODUÇAO</w:t>
                  </w:r>
                  <w:r w:rsidR="004A7542" w:rsidRPr="00EC7C35">
                    <w:rPr>
                      <w:lang w:val="pt-BR" w:bidi="pt-BR"/>
                    </w:rPr>
                    <w:t> | </w:t>
                  </w:r>
                  <w:r>
                    <w:rPr>
                      <w:lang w:val="pt-BR"/>
                    </w:rPr>
                    <w:t>FRINAL</w:t>
                  </w:r>
                  <w:r w:rsidR="004A7542" w:rsidRPr="00EC7C35">
                    <w:rPr>
                      <w:lang w:val="pt-BR" w:bidi="pt-BR"/>
                    </w:rPr>
                    <w:t> | </w:t>
                  </w:r>
                  <w:r>
                    <w:rPr>
                      <w:lang w:val="pt-BR"/>
                    </w:rPr>
                    <w:t>11/09/2013</w:t>
                  </w:r>
                  <w:r w:rsidR="004A7542" w:rsidRPr="00EC7C35">
                    <w:rPr>
                      <w:lang w:val="pt-BR" w:bidi="pt-BR"/>
                    </w:rPr>
                    <w:t xml:space="preserve"> – </w:t>
                  </w:r>
                  <w:r>
                    <w:rPr>
                      <w:lang w:val="pt-BR"/>
                    </w:rPr>
                    <w:t>11/11/2016</w:t>
                  </w:r>
                </w:p>
                <w:p w:rsidR="004A7542" w:rsidRPr="00EC7C35" w:rsidRDefault="00840A5C" w:rsidP="00346ED4">
                  <w:pPr>
                    <w:rPr>
                      <w:lang w:val="pt-BR"/>
                    </w:rPr>
                  </w:pPr>
                  <w:proofErr w:type="gramStart"/>
                  <w:r>
                    <w:rPr>
                      <w:lang w:val="pt-BR"/>
                    </w:rPr>
                    <w:t>AUX.PRODUÇAO,BALANCEIRO</w:t>
                  </w:r>
                  <w:proofErr w:type="gramEnd"/>
                  <w:r>
                    <w:rPr>
                      <w:lang w:val="pt-BR"/>
                    </w:rPr>
                    <w:t>,</w:t>
                  </w:r>
                </w:p>
                <w:p w:rsidR="004A7542" w:rsidRPr="00EC7C35" w:rsidRDefault="00840A5C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AUX.DE DEPOSITO</w:t>
                  </w:r>
                  <w:r w:rsidR="004A7542" w:rsidRPr="00EC7C35">
                    <w:rPr>
                      <w:lang w:val="pt-BR" w:bidi="pt-BR"/>
                    </w:rPr>
                    <w:t> | </w:t>
                  </w:r>
                  <w:r>
                    <w:rPr>
                      <w:lang w:val="pt-BR"/>
                    </w:rPr>
                    <w:t>WMS-SUPERMERCADOS DO BRASIL LTDA</w:t>
                  </w:r>
                  <w:r w:rsidR="004A7542" w:rsidRPr="00EC7C35">
                    <w:rPr>
                      <w:lang w:val="pt-BR" w:bidi="pt-BR"/>
                    </w:rPr>
                    <w:t> | </w:t>
                  </w:r>
                  <w:r>
                    <w:rPr>
                      <w:lang w:val="pt-BR"/>
                    </w:rPr>
                    <w:t>03/05/2010</w:t>
                  </w:r>
                  <w:r w:rsidR="004A7542" w:rsidRPr="00EC7C35">
                    <w:rPr>
                      <w:lang w:val="pt-BR" w:bidi="pt-BR"/>
                    </w:rPr>
                    <w:t xml:space="preserve"> – </w:t>
                  </w:r>
                  <w:r>
                    <w:rPr>
                      <w:lang w:val="pt-BR"/>
                    </w:rPr>
                    <w:t>14/01/2013</w:t>
                  </w:r>
                </w:p>
                <w:p w:rsidR="004A7542" w:rsidRDefault="00840A5C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OPERADOR DE TRANSPALETEIRA</w:t>
                  </w:r>
                </w:p>
                <w:p w:rsidR="00840A5C" w:rsidRDefault="00840A5C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SETOR DE RECEBIMENTO</w:t>
                  </w:r>
                </w:p>
                <w:p w:rsidR="00840A5C" w:rsidRPr="00EC7C35" w:rsidRDefault="00840A5C" w:rsidP="00346ED4">
                  <w:pPr>
                    <w:rPr>
                      <w:lang w:val="pt-BR"/>
                    </w:rPr>
                  </w:pPr>
                </w:p>
                <w:p w:rsidR="004A7542" w:rsidRPr="00EC7C35" w:rsidRDefault="009D0B31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scolaridade:"/>
                      <w:tag w:val="Educação:"/>
                      <w:id w:val="1349516922"/>
                      <w:placeholder>
                        <w:docPart w:val="88C884678A00475284909E68E15E683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74660" w:rsidRPr="00C74660">
                        <w:rPr>
                          <w:lang w:val="pt-BR" w:bidi="pt-BR"/>
                        </w:rPr>
                        <w:t>FORMAÇÃO ACADÊMICA</w:t>
                      </w:r>
                    </w:sdtContent>
                  </w:sdt>
                </w:p>
                <w:p w:rsidR="004A7542" w:rsidRPr="00EC7C35" w:rsidRDefault="00840A5C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PRIMEIRO GRAU COMPLETO</w:t>
                  </w:r>
                  <w:r w:rsidR="004A7542" w:rsidRPr="00EC7C35">
                    <w:rPr>
                      <w:lang w:val="pt-BR" w:bidi="pt-BR"/>
                    </w:rPr>
                    <w:t xml:space="preserve"> | </w:t>
                  </w:r>
                  <w:r>
                    <w:rPr>
                      <w:lang w:val="pt-BR"/>
                    </w:rPr>
                    <w:t>2003</w:t>
                  </w:r>
                  <w:r w:rsidR="004A7542" w:rsidRPr="00EC7C35">
                    <w:rPr>
                      <w:lang w:val="pt-BR" w:bidi="pt-BR"/>
                    </w:rPr>
                    <w:t xml:space="preserve"> | </w:t>
                  </w:r>
                  <w:r>
                    <w:rPr>
                      <w:lang w:val="pt-BR"/>
                    </w:rPr>
                    <w:t>E</w:t>
                  </w:r>
                  <w:r w:rsidR="00EE5319">
                    <w:rPr>
                      <w:lang w:val="pt-BR"/>
                    </w:rPr>
                    <w:t>.</w:t>
                  </w:r>
                  <w:proofErr w:type="gramStart"/>
                  <w:r w:rsidR="00EE5319">
                    <w:rPr>
                      <w:lang w:val="pt-BR"/>
                    </w:rPr>
                    <w:t>E.DELFINA</w:t>
                  </w:r>
                  <w:proofErr w:type="gramEnd"/>
                  <w:r w:rsidR="00EE5319">
                    <w:rPr>
                      <w:lang w:val="pt-BR"/>
                    </w:rPr>
                    <w:t xml:space="preserve"> DIAS FERRAZ</w:t>
                  </w:r>
                </w:p>
                <w:p w:rsidR="004A7542" w:rsidRPr="00EC7C35" w:rsidRDefault="00EE5319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SUPLETIVO EJA</w:t>
                  </w:r>
                </w:p>
                <w:p w:rsidR="004A7542" w:rsidRPr="00EC7C35" w:rsidRDefault="009D0B31" w:rsidP="00346ED4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o grau:"/>
                      <w:tag w:val="Insira o grau:"/>
                      <w:id w:val="-498652053"/>
                      <w:placeholder>
                        <w:docPart w:val="EB3E881746754889A61E2F231BE1A2C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Grau</w:t>
                      </w:r>
                    </w:sdtContent>
                  </w:sdt>
                  <w:r w:rsidR="004A7542" w:rsidRPr="00EC7C35">
                    <w:rPr>
                      <w:lang w:val="pt-BR" w:bidi="pt-BR"/>
                    </w:rPr>
                    <w:t xml:space="preserve"> | </w:t>
                  </w:r>
                  <w:sdt>
                    <w:sdtPr>
                      <w:rPr>
                        <w:lang w:val="pt-BR"/>
                      </w:rPr>
                      <w:alias w:val="Insira a data de conclusão:"/>
                      <w:tag w:val="Insira a data de conclusão:"/>
                      <w:id w:val="1470554791"/>
                      <w:placeholder>
                        <w:docPart w:val="7143487674CD49F6A9B2F6177C22377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Data de conclusão</w:t>
                      </w:r>
                    </w:sdtContent>
                  </w:sdt>
                  <w:r w:rsidR="004A7542" w:rsidRPr="00EC7C35">
                    <w:rPr>
                      <w:lang w:val="pt-BR" w:bidi="pt-BR"/>
                    </w:rPr>
                    <w:t xml:space="preserve"> | </w:t>
                  </w:r>
                  <w:sdt>
                    <w:sdtPr>
                      <w:rPr>
                        <w:lang w:val="pt-BR"/>
                      </w:rPr>
                      <w:alias w:val="Insira a escola:"/>
                      <w:tag w:val="Insira a escola:"/>
                      <w:id w:val="2085479820"/>
                      <w:placeholder>
                        <w:docPart w:val="56DDC3B2B8D64AC7939AE2EF3F51549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Escola</w:t>
                      </w:r>
                    </w:sdtContent>
                  </w:sdt>
                </w:p>
                <w:p w:rsidR="004A7542" w:rsidRPr="00EC7C35" w:rsidRDefault="009D0B31" w:rsidP="00346ED4">
                  <w:pPr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Detalhes de formação educacional:"/>
                      <w:tag w:val="Detalhes de formação educacional:"/>
                      <w:id w:val="-1546364347"/>
                      <w:placeholder>
                        <w:docPart w:val="C185FC002899453194C7DAA8C559C25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Na guia Página Inicial da faixa de opções, use os Estilos para aplicar a formatação desejada com um único clique.</w:t>
                      </w:r>
                    </w:sdtContent>
                  </w:sdt>
                </w:p>
              </w:tc>
            </w:tr>
          </w:tbl>
          <w:p w:rsidR="004A7542" w:rsidRPr="00EC7C35" w:rsidRDefault="004A7542" w:rsidP="00346ED4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274"/>
            </w:tblGrid>
            <w:tr w:rsidR="004A7542" w:rsidRPr="00EC7C35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A7542" w:rsidRPr="00EC7C35" w:rsidRDefault="009D0B31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Objetivo:"/>
                      <w:tag w:val="Objetivo:"/>
                      <w:id w:val="319159961"/>
                      <w:placeholder>
                        <w:docPart w:val="601B8902A15148E3BC46264C3D0513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Objetivo</w:t>
                      </w:r>
                    </w:sdtContent>
                  </w:sdt>
                </w:p>
                <w:p w:rsidR="00E10171" w:rsidRPr="00EC7C35" w:rsidRDefault="00E10171" w:rsidP="00EE5319">
                  <w:pPr>
                    <w:pStyle w:val="Ttulo2"/>
                    <w:jc w:val="both"/>
                    <w:rPr>
                      <w:lang w:val="pt-BR"/>
                    </w:rPr>
                  </w:pPr>
                </w:p>
              </w:tc>
            </w:tr>
            <w:tr w:rsidR="004A7542" w:rsidRPr="00EC7C35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Layout de tabela de contato"/>
                  </w:tblPr>
                  <w:tblGrid>
                    <w:gridCol w:w="1777"/>
                    <w:gridCol w:w="1777"/>
                  </w:tblGrid>
                  <w:tr w:rsidR="004A7542" w:rsidRPr="00EC7C35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EC7C35" w:rsidRDefault="00EE5319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>
                          <w:t>LUCIANOFINOCAM@HOTMAIL.COM</w:t>
                        </w:r>
                        <w:r w:rsidR="004A7542" w:rsidRPr="00EC7C35">
                          <w:rPr>
                            <w:noProof/>
                            <w:lang w:val="pt-BR" w:eastAsia="pt-B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13B3C7C" wp14:editId="088C57D0">
                                  <wp:extent cx="329184" cy="329184"/>
                                  <wp:effectExtent l="0" t="0" r="0" b="0"/>
                                  <wp:docPr id="6" name="Grupo 322" title="Ícone de email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v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EE5319" w:rsidRDefault="00EE5319" w:rsidP="00EE5319">
                                                <w:r>
                                                  <w:t>LU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13B3C7C" id="Grupo 322" o:spid="_x0000_s1026" alt="Título: Ícone de email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vJrfS/4LAABjNwAADgAAAAAAAAAAAAAAAAAuAgAAZHJz&#10;L2Uyb0RvYy54bWxQSwECLQAUAAYACAAAACEAaEcb0NgAAAADAQAADwAAAAAAAAAAAAAAAABYDgAA&#10;ZHJzL2Rvd25yZXYueG1sUEsFBgAAAAAEAAQA8wAAAF0PAAAAAA==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8" o:spid="_x0000_s1028" style="position:absolute;left:57057;top:87598;width:206375;height:153988;visibility:visible;mso-wrap-style:square;v-text-anchor:top" coordsize="2082,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" adj="-11796480,,5400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stroke joinstyle="round"/>
                                    <v:formulas/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 textboxrect="0,0,2082,1560"/>
                                    <o:lock v:ext="edit" verticies="t"/>
                                    <v:textbox>
                                      <w:txbxContent>
                                        <w:p w:rsidR="00EE5319" w:rsidRDefault="00EE5319" w:rsidP="00EE5319">
                                          <w:r>
                                            <w:t>LU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070B03" w:rsidRDefault="00070B03" w:rsidP="00346ED4">
                        <w:pPr>
                          <w:pStyle w:val="Grfico"/>
                          <w:rPr>
                            <w:noProof/>
                            <w:lang w:val="pt-BR" w:eastAsia="pt-BR"/>
                          </w:rPr>
                        </w:pPr>
                        <w:r>
                          <w:rPr>
                            <w:noProof/>
                            <w:lang w:val="pt-BR" w:eastAsia="pt-BR"/>
                          </w:rPr>
                          <w:t>51-9845757378</w:t>
                        </w:r>
                      </w:p>
                      <w:p w:rsidR="00070B03" w:rsidRDefault="00070B03" w:rsidP="00346ED4">
                        <w:pPr>
                          <w:pStyle w:val="Grfico"/>
                          <w:rPr>
                            <w:noProof/>
                            <w:lang w:val="pt-BR" w:eastAsia="pt-BR"/>
                          </w:rPr>
                        </w:pPr>
                      </w:p>
                      <w:p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pt-BR" w:eastAsia="pt-B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B11764C" wp14:editId="37F3E9C6">
                                  <wp:extent cx="329184" cy="329184"/>
                                  <wp:effectExtent l="0" t="0" r="0" b="0"/>
                                  <wp:docPr id="304" name="Grupo 303" title="Ícone de telef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v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59831BF6" id="Grupo 303" o:spid="_x0000_s1026" alt="Título: Ícone de telef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AOtu87N&#10;HAAA5aMAAA4AAAAAAAAAAAAAAAAALgIAAGRycy9lMm9Eb2MueG1sUEsBAi0AFAAGAAgAAAAhAGhH&#10;G9DYAAAAAwEAAA8AAAAAAAAAAAAAAAAAJx8AAGRycy9kb3ducmV2LnhtbFBLBQYAAAAABAAEAPMA&#10;AAAsIAAAAAA=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EC7C35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EC7C35" w:rsidRDefault="009D0B31" w:rsidP="00346ED4">
                        <w:pPr>
                          <w:rPr>
                            <w:lang w:val="pt-BR"/>
                          </w:rPr>
                        </w:pPr>
                        <w:sdt>
                          <w:sdtPr>
                            <w:rPr>
                              <w:lang w:val="pt-BR"/>
                            </w:rPr>
                            <w:alias w:val="Insira o email:"/>
                            <w:tag w:val="Insira o email:"/>
                            <w:id w:val="1159736844"/>
                            <w:placeholder>
                              <w:docPart w:val="2D7675FCD0C8448398C9CC4DFA74D841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EC7C35">
                              <w:rPr>
                                <w:lang w:val="pt-BR" w:bidi="pt-BR"/>
                              </w:rPr>
                              <w:t>Email</w:t>
                            </w:r>
                          </w:sdtContent>
                        </w:sdt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EC7C35" w:rsidRDefault="009D0B31" w:rsidP="00346ED4">
                        <w:pPr>
                          <w:rPr>
                            <w:lang w:val="pt-BR"/>
                          </w:rPr>
                        </w:pPr>
                        <w:sdt>
                          <w:sdtPr>
                            <w:rPr>
                              <w:lang w:val="pt-BR"/>
                            </w:rPr>
                            <w:alias w:val="Insira o telefone:"/>
                            <w:tag w:val="Insira o telefone:"/>
                            <w:id w:val="2067829428"/>
                            <w:placeholder>
                              <w:docPart w:val="4DF33B479FC24240BFBA97A74412BD98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EC7C35">
                              <w:rPr>
                                <w:lang w:val="pt-BR" w:bidi="pt-BR"/>
                              </w:rPr>
                              <w:t>Telefone</w:t>
                            </w:r>
                          </w:sdtContent>
                        </w:sdt>
                      </w:p>
                    </w:tc>
                  </w:tr>
                  <w:tr w:rsidR="004A7542" w:rsidRPr="00EC7C35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pt-BR" w:eastAsia="pt-B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235C1232" wp14:editId="1E32C3A9">
                                  <wp:extent cx="329184" cy="329184"/>
                                  <wp:effectExtent l="0" t="0" r="0" b="0"/>
                                  <wp:docPr id="9" name="Grupo 321" title="Ícone do LinkedI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Oval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orma Livre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FA5E212" id="Grupo 321" o:spid="_x0000_s1026" alt="Título: Ícone do LinkedI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BCBUAJrRAAAHxRAAAOAAAAAAAAAAAAAAAAAC4CAABk&#10;cnMvZTJvRG9jLnhtbFBLAQItABQABgAIAAAAIQBoRxvQ2AAAAAMBAAAPAAAAAAAAAAAAAAAAAAcT&#10;AABkcnMvZG93bnJldi54bWxQSwUGAAAAAAQABADzAAAADBQAAAAA&#10;">
                                  <v:oval id="Oval 10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" fillcolor="#ffd556 [3204]" stroked="f" strokeweight="1pt">
                                    <v:stroke joinstyle="miter"/>
                                  </v:oval>
                                  <v:shape id="Forma Livre 11" o:spid="_x0000_s1028" style="position:absolute;left:78073;top:86805;width:173038;height:155575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pt-BR" w:eastAsia="pt-B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C88E66A" wp14:editId="4AFC36F1">
                                  <wp:extent cx="329184" cy="329184"/>
                                  <wp:effectExtent l="0" t="0" r="13970" b="13970"/>
                                  <wp:docPr id="1" name="Grupo 4" title="Ícone do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orma Livre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orma Livre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57333F8" id="Grupo 4" o:spid="_x0000_s1026" alt="Título: Ícone do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Ie7BEK8SAADgZAAADgAAAAAAAAAAAAAAAAAuAgAA&#10;ZHJzL2Uyb0RvYy54bWxQSwECLQAUAAYACAAAACEAaEcb0NgAAAADAQAADwAAAAAAAAAAAAAAAAAJ&#10;FQAAZHJzL2Rvd25yZXYueG1sUEsFBgAAAAAEAAQA8wAAAA4WAAAAAA==&#10;">
                                  <o:lock v:ext="edit" aspectratio="t"/>
                                  <v:shape id="Forma Livre 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orma Livre 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EC7C35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Pr="00EC7C35" w:rsidRDefault="009D0B31" w:rsidP="00346ED4">
                        <w:pPr>
                          <w:rPr>
                            <w:lang w:val="pt-BR"/>
                          </w:rPr>
                        </w:pPr>
                        <w:sdt>
                          <w:sdtPr>
                            <w:rPr>
                              <w:lang w:val="pt-BR"/>
                            </w:rPr>
                            <w:alias w:val="Insira a URL do LinkedIn:"/>
                            <w:tag w:val="Insira a URL do LinkedIn:"/>
                            <w:id w:val="-1457020033"/>
                            <w:placeholder>
                              <w:docPart w:val="6AF832062E7A4447B27385508DEF7C65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4A7542" w:rsidRPr="00EC7C35">
                              <w:rPr>
                                <w:lang w:val="pt-BR" w:bidi="pt-BR"/>
                              </w:rPr>
                              <w:t>URL do LinkedIn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lang w:val="pt-BR"/>
                        </w:rPr>
                        <w:alias w:val="Insira o identificador do Twitter:"/>
                        <w:tag w:val="Insira o identificador do Twitter:"/>
                        <w:id w:val="1478497653"/>
                        <w:placeholder>
                          <w:docPart w:val="6F111E864B9443DCA0C834734999BA0A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1847" w:type="dxa"/>
                            <w:tcMar>
                              <w:top w:w="0" w:type="dxa"/>
                              <w:bottom w:w="288" w:type="dxa"/>
                            </w:tcMar>
                          </w:tcPr>
                          <w:p w:rsidR="004A7542" w:rsidRPr="00EC7C35" w:rsidRDefault="004A7542" w:rsidP="00346ED4">
                            <w:pPr>
                              <w:rPr>
                                <w:lang w:val="pt-BR"/>
                              </w:rPr>
                            </w:pPr>
                            <w:r w:rsidRPr="00EC7C35">
                              <w:rPr>
                                <w:lang w:val="pt-BR" w:bidi="pt-BR"/>
                              </w:rPr>
                              <w:t>Identificador do Twitter</w:t>
                            </w:r>
                          </w:p>
                        </w:tc>
                      </w:sdtContent>
                    </w:sdt>
                  </w:tr>
                </w:tbl>
                <w:p w:rsidR="004A7542" w:rsidRPr="00EC7C35" w:rsidRDefault="009D0B31" w:rsidP="00346ED4">
                  <w:pPr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Link para outras propriedades online:"/>
                      <w:tag w:val="Link para outras propriedades online:"/>
                      <w:id w:val="522055412"/>
                      <w:placeholder>
                        <w:docPart w:val="3FD27BCF0CB244D286B82C47B0F9C9D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Link para outras propriedades online: Portfólio/Site/Blog</w:t>
                      </w:r>
                    </w:sdtContent>
                  </w:sdt>
                </w:p>
              </w:tc>
            </w:tr>
            <w:tr w:rsidR="004A7542" w:rsidRPr="00EC7C35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4A7542" w:rsidRPr="00EC7C35" w:rsidRDefault="009D0B31" w:rsidP="004A7542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xperiência voluntária ou de liderança:"/>
                      <w:tag w:val="Experiência voluntária ou de liderança:"/>
                      <w:id w:val="-1093778966"/>
                      <w:placeholder>
                        <w:docPart w:val="13405206E99D414FBA75593924B279E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Experiência voluntária ou de liderança</w:t>
                      </w:r>
                    </w:sdtContent>
                  </w:sdt>
                </w:p>
                <w:sdt>
                  <w:sdtPr>
                    <w:rPr>
                      <w:lang w:val="pt-BR"/>
                    </w:rPr>
                    <w:alias w:val="Insira a experiência voluntária ou de liderança:"/>
                    <w:tag w:val="Insira a experiência voluntária ou de liderança:"/>
                    <w:id w:val="1952504710"/>
                    <w:placeholder>
                      <w:docPart w:val="B4BCBDA290644BD987373832C7785AA2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4A7542" w:rsidRPr="00EC7C35" w:rsidRDefault="004A7542" w:rsidP="00346ED4">
                      <w:pPr>
                        <w:pStyle w:val="Ttulo2"/>
                        <w:rPr>
                          <w:lang w:val="pt-BR"/>
                        </w:rPr>
                      </w:pPr>
                      <w:r w:rsidRPr="00EC7C35">
                        <w:rPr>
                          <w:lang w:val="pt-BR" w:bidi="pt-BR"/>
                        </w:rPr>
                        <w:t>Você comandou uma equipe em seu clube, liderou um projeto para a sua instituição de caridade preferida ou editou o jornal da sua escola? Descreva experiências que ilustrem suas habilidades de liderança.</w:t>
                      </w:r>
                    </w:p>
                  </w:sdtContent>
                </w:sdt>
              </w:tc>
            </w:tr>
          </w:tbl>
          <w:p w:rsidR="004A7542" w:rsidRPr="00EC7C35" w:rsidRDefault="004A7542" w:rsidP="00346ED4">
            <w:pPr>
              <w:rPr>
                <w:lang w:val="pt-BR"/>
              </w:rPr>
            </w:pPr>
          </w:p>
        </w:tc>
      </w:tr>
      <w:bookmarkEnd w:id="0"/>
    </w:tbl>
    <w:p w:rsidR="00EC26A6" w:rsidRPr="00EC7C35" w:rsidRDefault="00EC26A6" w:rsidP="00EC26A6">
      <w:pPr>
        <w:pStyle w:val="SemEspaamento"/>
        <w:rPr>
          <w:lang w:val="pt-BR"/>
        </w:rPr>
      </w:pPr>
    </w:p>
    <w:sectPr w:rsidR="00EC26A6" w:rsidRPr="00EC7C35" w:rsidSect="00EC7C35">
      <w:footerReference w:type="default" r:id="rId8"/>
      <w:headerReference w:type="first" r:id="rId9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31" w:rsidRDefault="009D0B31" w:rsidP="004A7542">
      <w:pPr>
        <w:spacing w:after="0" w:line="240" w:lineRule="auto"/>
      </w:pPr>
      <w:r>
        <w:separator/>
      </w:r>
    </w:p>
  </w:endnote>
  <w:endnote w:type="continuationSeparator" w:id="0">
    <w:p w:rsidR="009D0B31" w:rsidRDefault="009D0B31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pt-BR"/>
      </w:r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Pr="00B6024F" w:rsidRDefault="002D075C" w:rsidP="00853CE2">
        <w:pPr>
          <w:pStyle w:val="Rodap"/>
          <w:rPr>
            <w:lang w:val="pt-BR"/>
          </w:rPr>
        </w:pPr>
        <w:r w:rsidRPr="00B6024F">
          <w:rPr>
            <w:lang w:val="pt-BR" w:bidi="pt-BR"/>
          </w:rPr>
          <w:fldChar w:fldCharType="begin"/>
        </w:r>
        <w:r w:rsidRPr="00B6024F">
          <w:rPr>
            <w:lang w:val="pt-BR" w:bidi="pt-BR"/>
          </w:rPr>
          <w:instrText xml:space="preserve"> PAGE   \* MERGEFORMAT </w:instrText>
        </w:r>
        <w:r w:rsidRPr="00B6024F">
          <w:rPr>
            <w:lang w:val="pt-BR" w:bidi="pt-BR"/>
          </w:rPr>
          <w:fldChar w:fldCharType="separate"/>
        </w:r>
        <w:r w:rsidR="00EE5319">
          <w:rPr>
            <w:noProof/>
            <w:lang w:val="pt-BR" w:bidi="pt-BR"/>
          </w:rPr>
          <w:t>2</w:t>
        </w:r>
        <w:r w:rsidRPr="00B6024F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31" w:rsidRDefault="009D0B31" w:rsidP="004A7542">
      <w:pPr>
        <w:spacing w:after="0" w:line="240" w:lineRule="auto"/>
      </w:pPr>
      <w:r>
        <w:separator/>
      </w:r>
    </w:p>
  </w:footnote>
  <w:footnote w:type="continuationSeparator" w:id="0">
    <w:p w:rsidR="009D0B31" w:rsidRDefault="009D0B31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lang w:val="pt-BR"/>
      </w:rPr>
      <w:alias w:val="Insira seu nome:"/>
      <w:tag w:val="Insira seu nome:"/>
      <w:id w:val="1764105439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Pr="00B6024F" w:rsidRDefault="00840A5C">
        <w:pPr>
          <w:pStyle w:val="Cabealho"/>
          <w:rPr>
            <w:lang w:val="pt-BR"/>
          </w:rPr>
        </w:pPr>
        <w:r w:rsidRPr="00EE5319">
          <w:rPr>
            <w:i/>
            <w:lang w:val="pt-BR"/>
          </w:rPr>
          <w:t>luciano rosa de brito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5C"/>
    <w:rsid w:val="00070B03"/>
    <w:rsid w:val="001C292B"/>
    <w:rsid w:val="002876BB"/>
    <w:rsid w:val="00293B83"/>
    <w:rsid w:val="002A69D7"/>
    <w:rsid w:val="002D075C"/>
    <w:rsid w:val="00454034"/>
    <w:rsid w:val="004A7542"/>
    <w:rsid w:val="00522A0E"/>
    <w:rsid w:val="006A3CE7"/>
    <w:rsid w:val="006F77C5"/>
    <w:rsid w:val="00840A5C"/>
    <w:rsid w:val="00857F01"/>
    <w:rsid w:val="008A3088"/>
    <w:rsid w:val="009D0B31"/>
    <w:rsid w:val="00B6024F"/>
    <w:rsid w:val="00B90950"/>
    <w:rsid w:val="00BE5F21"/>
    <w:rsid w:val="00C74660"/>
    <w:rsid w:val="00E10171"/>
    <w:rsid w:val="00EC26A6"/>
    <w:rsid w:val="00EC7733"/>
    <w:rsid w:val="00EC7C35"/>
    <w:rsid w:val="00ED1C71"/>
    <w:rsid w:val="00EE5319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E401B"/>
  <w15:chartTrackingRefBased/>
  <w15:docId w15:val="{2F699E29-D034-4A7B-986E-3801B49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4A754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542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\AppData\Roaming\Microsoft\Modelos\Curr&#237;culo%20simples%20e%20diret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C884678A00475284909E68E15E6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67E48E-A912-4080-BA24-59C894D317D9}"/>
      </w:docPartPr>
      <w:docPartBody>
        <w:p w:rsidR="00E2718F" w:rsidRDefault="00795743">
          <w:pPr>
            <w:pStyle w:val="88C884678A00475284909E68E15E6830"/>
          </w:pPr>
          <w:r w:rsidRPr="00C74660">
            <w:rPr>
              <w:lang w:bidi="pt-BR"/>
            </w:rPr>
            <w:t>FORMAÇÃO ACADÊMICA</w:t>
          </w:r>
        </w:p>
      </w:docPartBody>
    </w:docPart>
    <w:docPart>
      <w:docPartPr>
        <w:name w:val="EB3E881746754889A61E2F231BE1A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9F0F9F-760F-46C8-8AE9-DDA3F2429FB8}"/>
      </w:docPartPr>
      <w:docPartBody>
        <w:p w:rsidR="00E2718F" w:rsidRDefault="00795743">
          <w:pPr>
            <w:pStyle w:val="EB3E881746754889A61E2F231BE1A2C5"/>
          </w:pPr>
          <w:r w:rsidRPr="00EC7C35">
            <w:rPr>
              <w:lang w:bidi="pt-BR"/>
            </w:rPr>
            <w:t>Grau</w:t>
          </w:r>
        </w:p>
      </w:docPartBody>
    </w:docPart>
    <w:docPart>
      <w:docPartPr>
        <w:name w:val="7143487674CD49F6A9B2F6177C2237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72815-6D7C-4A7E-877C-7B49DEF40B36}"/>
      </w:docPartPr>
      <w:docPartBody>
        <w:p w:rsidR="00E2718F" w:rsidRDefault="00795743">
          <w:pPr>
            <w:pStyle w:val="7143487674CD49F6A9B2F6177C223777"/>
          </w:pPr>
          <w:r w:rsidRPr="00EC7C35">
            <w:rPr>
              <w:lang w:bidi="pt-BR"/>
            </w:rPr>
            <w:t>Data de conclusão</w:t>
          </w:r>
        </w:p>
      </w:docPartBody>
    </w:docPart>
    <w:docPart>
      <w:docPartPr>
        <w:name w:val="56DDC3B2B8D64AC7939AE2EF3F5154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AB727-9141-44BC-9622-339B00019AFF}"/>
      </w:docPartPr>
      <w:docPartBody>
        <w:p w:rsidR="00E2718F" w:rsidRDefault="00795743">
          <w:pPr>
            <w:pStyle w:val="56DDC3B2B8D64AC7939AE2EF3F51549D"/>
          </w:pPr>
          <w:r w:rsidRPr="00EC7C35">
            <w:rPr>
              <w:lang w:bidi="pt-BR"/>
            </w:rPr>
            <w:t>Escola</w:t>
          </w:r>
        </w:p>
      </w:docPartBody>
    </w:docPart>
    <w:docPart>
      <w:docPartPr>
        <w:name w:val="C185FC002899453194C7DAA8C559C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B2C11-78E6-43D9-9704-CE43052E42DC}"/>
      </w:docPartPr>
      <w:docPartBody>
        <w:p w:rsidR="00E2718F" w:rsidRDefault="00795743">
          <w:pPr>
            <w:pStyle w:val="C185FC002899453194C7DAA8C559C253"/>
          </w:pPr>
          <w:r w:rsidRPr="00EC7C35">
            <w:rPr>
              <w:lang w:bidi="pt-BR"/>
            </w:rPr>
            <w:t>Na guia Página Inicial da faixa de opções, use os Estilos para aplicar a formatação desejada com um único clique.</w:t>
          </w:r>
        </w:p>
      </w:docPartBody>
    </w:docPart>
    <w:docPart>
      <w:docPartPr>
        <w:name w:val="601B8902A15148E3BC46264C3D051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8E4E1-5500-4793-A843-72718360EA60}"/>
      </w:docPartPr>
      <w:docPartBody>
        <w:p w:rsidR="00E2718F" w:rsidRDefault="00795743">
          <w:pPr>
            <w:pStyle w:val="601B8902A15148E3BC46264C3D0513A6"/>
          </w:pPr>
          <w:r w:rsidRPr="00EC7C35">
            <w:rPr>
              <w:lang w:bidi="pt-BR"/>
            </w:rPr>
            <w:t>Objetivo</w:t>
          </w:r>
        </w:p>
      </w:docPartBody>
    </w:docPart>
    <w:docPart>
      <w:docPartPr>
        <w:name w:val="2D7675FCD0C8448398C9CC4DFA74D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5D7E5-A1BE-4886-BE9E-BE9513165C53}"/>
      </w:docPartPr>
      <w:docPartBody>
        <w:p w:rsidR="00E2718F" w:rsidRDefault="00795743">
          <w:pPr>
            <w:pStyle w:val="2D7675FCD0C8448398C9CC4DFA74D841"/>
          </w:pPr>
          <w:r w:rsidRPr="00EC7C35">
            <w:rPr>
              <w:lang w:bidi="pt-BR"/>
            </w:rPr>
            <w:t>Email</w:t>
          </w:r>
        </w:p>
      </w:docPartBody>
    </w:docPart>
    <w:docPart>
      <w:docPartPr>
        <w:name w:val="4DF33B479FC24240BFBA97A74412B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F2B5B-4FD6-4478-BDE4-B62A434616F5}"/>
      </w:docPartPr>
      <w:docPartBody>
        <w:p w:rsidR="00E2718F" w:rsidRDefault="00795743">
          <w:pPr>
            <w:pStyle w:val="4DF33B479FC24240BFBA97A74412BD98"/>
          </w:pPr>
          <w:r w:rsidRPr="00EC7C35">
            <w:rPr>
              <w:lang w:bidi="pt-BR"/>
            </w:rPr>
            <w:t>Telefone</w:t>
          </w:r>
        </w:p>
      </w:docPartBody>
    </w:docPart>
    <w:docPart>
      <w:docPartPr>
        <w:name w:val="6AF832062E7A4447B27385508DEF7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E33747-B585-4465-B645-90FB977405CB}"/>
      </w:docPartPr>
      <w:docPartBody>
        <w:p w:rsidR="00E2718F" w:rsidRDefault="00795743">
          <w:pPr>
            <w:pStyle w:val="6AF832062E7A4447B27385508DEF7C65"/>
          </w:pPr>
          <w:r w:rsidRPr="00EC7C35">
            <w:rPr>
              <w:lang w:bidi="pt-BR"/>
            </w:rPr>
            <w:t>URL do LinkedIn</w:t>
          </w:r>
        </w:p>
      </w:docPartBody>
    </w:docPart>
    <w:docPart>
      <w:docPartPr>
        <w:name w:val="6F111E864B9443DCA0C834734999BA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ECFB8-92E7-49DD-BC04-9EB90262B297}"/>
      </w:docPartPr>
      <w:docPartBody>
        <w:p w:rsidR="00E2718F" w:rsidRDefault="00795743">
          <w:pPr>
            <w:pStyle w:val="6F111E864B9443DCA0C834734999BA0A"/>
          </w:pPr>
          <w:r w:rsidRPr="00EC7C35">
            <w:rPr>
              <w:lang w:bidi="pt-BR"/>
            </w:rPr>
            <w:t>Identificador do Twitter</w:t>
          </w:r>
        </w:p>
      </w:docPartBody>
    </w:docPart>
    <w:docPart>
      <w:docPartPr>
        <w:name w:val="3FD27BCF0CB244D286B82C47B0F9C9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9723F8-2AF5-440F-A222-19FF661B5AB0}"/>
      </w:docPartPr>
      <w:docPartBody>
        <w:p w:rsidR="00E2718F" w:rsidRDefault="00795743">
          <w:pPr>
            <w:pStyle w:val="3FD27BCF0CB244D286B82C47B0F9C9D0"/>
          </w:pPr>
          <w:r w:rsidRPr="00EC7C35">
            <w:rPr>
              <w:lang w:bidi="pt-BR"/>
            </w:rPr>
            <w:t>Link para outras propriedades online: Portfólio/Site/Blog</w:t>
          </w:r>
        </w:p>
      </w:docPartBody>
    </w:docPart>
    <w:docPart>
      <w:docPartPr>
        <w:name w:val="13405206E99D414FBA75593924B279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3B039-8D4B-45F5-9971-D6B9FD61567E}"/>
      </w:docPartPr>
      <w:docPartBody>
        <w:p w:rsidR="00E2718F" w:rsidRDefault="00795743">
          <w:pPr>
            <w:pStyle w:val="13405206E99D414FBA75593924B279E1"/>
          </w:pPr>
          <w:r w:rsidRPr="00EC7C35">
            <w:rPr>
              <w:lang w:bidi="pt-BR"/>
            </w:rPr>
            <w:t>Experiência voluntária ou de liderança</w:t>
          </w:r>
        </w:p>
      </w:docPartBody>
    </w:docPart>
    <w:docPart>
      <w:docPartPr>
        <w:name w:val="B4BCBDA290644BD987373832C7785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BBEF0-71A5-46E8-9829-EACDFF942FD4}"/>
      </w:docPartPr>
      <w:docPartBody>
        <w:p w:rsidR="00E2718F" w:rsidRDefault="00795743">
          <w:pPr>
            <w:pStyle w:val="B4BCBDA290644BD987373832C7785AA2"/>
          </w:pPr>
          <w:r w:rsidRPr="00EC7C35">
            <w:rPr>
              <w:lang w:bidi="pt-BR"/>
            </w:rPr>
            <w:t>Você comandou uma equipe em seu clube, liderou um projeto para a sua instituição de caridade preferida ou editou o jornal da sua escola? Descreva experiências que ilustrem suas habilidades de liderança.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43"/>
    <w:rsid w:val="00795743"/>
    <w:rsid w:val="00A35CA5"/>
    <w:rsid w:val="00E2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19A7273E4214A5F9E0D76368A4B4353">
    <w:name w:val="719A7273E4214A5F9E0D76368A4B4353"/>
  </w:style>
  <w:style w:type="paragraph" w:customStyle="1" w:styleId="A04ED03F2DC641DA9F94C774777D2C03">
    <w:name w:val="A04ED03F2DC641DA9F94C774777D2C03"/>
  </w:style>
  <w:style w:type="paragraph" w:customStyle="1" w:styleId="004C87A0AE90432EA7A51D306A1E197C">
    <w:name w:val="004C87A0AE90432EA7A51D306A1E197C"/>
  </w:style>
  <w:style w:type="paragraph" w:customStyle="1" w:styleId="46C1160859CD4D4C92488DF8A1E499B8">
    <w:name w:val="46C1160859CD4D4C92488DF8A1E499B8"/>
  </w:style>
  <w:style w:type="paragraph" w:customStyle="1" w:styleId="F24517785F534FB7A04F4FB66064E8C4">
    <w:name w:val="F24517785F534FB7A04F4FB66064E8C4"/>
  </w:style>
  <w:style w:type="paragraph" w:customStyle="1" w:styleId="69BF28F001F4448195D76CD622CC8354">
    <w:name w:val="69BF28F001F4448195D76CD622CC8354"/>
  </w:style>
  <w:style w:type="paragraph" w:customStyle="1" w:styleId="9AA823E430BA4DCB9955984D76F9F6D4">
    <w:name w:val="9AA823E430BA4DCB9955984D76F9F6D4"/>
  </w:style>
  <w:style w:type="paragraph" w:customStyle="1" w:styleId="109575DB268C4399938EBDD9A7B763B9">
    <w:name w:val="109575DB268C4399938EBDD9A7B763B9"/>
  </w:style>
  <w:style w:type="paragraph" w:customStyle="1" w:styleId="D0E1FF777EA74B08B270D93C9086FD41">
    <w:name w:val="D0E1FF777EA74B08B270D93C9086FD41"/>
  </w:style>
  <w:style w:type="paragraph" w:customStyle="1" w:styleId="7D97B0C450E646E58CA34CAA6960161D">
    <w:name w:val="7D97B0C450E646E58CA34CAA6960161D"/>
  </w:style>
  <w:style w:type="paragraph" w:customStyle="1" w:styleId="92AF5E9A26B64C549AF3CACC344C4256">
    <w:name w:val="92AF5E9A26B64C549AF3CACC344C4256"/>
  </w:style>
  <w:style w:type="paragraph" w:customStyle="1" w:styleId="7EE74BDDEE9148D8BAAABEE07D58DBDA">
    <w:name w:val="7EE74BDDEE9148D8BAAABEE07D58DBDA"/>
  </w:style>
  <w:style w:type="paragraph" w:customStyle="1" w:styleId="18920AE403D649C8B94BC1F0B4EB722D">
    <w:name w:val="18920AE403D649C8B94BC1F0B4EB722D"/>
  </w:style>
  <w:style w:type="paragraph" w:customStyle="1" w:styleId="88C884678A00475284909E68E15E6830">
    <w:name w:val="88C884678A00475284909E68E15E6830"/>
  </w:style>
  <w:style w:type="paragraph" w:customStyle="1" w:styleId="223522CE23214540B1F5896BC9F1DD85">
    <w:name w:val="223522CE23214540B1F5896BC9F1DD85"/>
  </w:style>
  <w:style w:type="paragraph" w:customStyle="1" w:styleId="4AAD45207356430BB55410DA013724B1">
    <w:name w:val="4AAD45207356430BB55410DA013724B1"/>
  </w:style>
  <w:style w:type="paragraph" w:customStyle="1" w:styleId="E8F25B01C1D242F0B22374A8B1A96BA5">
    <w:name w:val="E8F25B01C1D242F0B22374A8B1A96BA5"/>
  </w:style>
  <w:style w:type="paragraph" w:customStyle="1" w:styleId="5177D88475C142C79A4798D89D190FA1">
    <w:name w:val="5177D88475C142C79A4798D89D190FA1"/>
  </w:style>
  <w:style w:type="paragraph" w:customStyle="1" w:styleId="EB3E881746754889A61E2F231BE1A2C5">
    <w:name w:val="EB3E881746754889A61E2F231BE1A2C5"/>
  </w:style>
  <w:style w:type="paragraph" w:customStyle="1" w:styleId="7143487674CD49F6A9B2F6177C223777">
    <w:name w:val="7143487674CD49F6A9B2F6177C223777"/>
  </w:style>
  <w:style w:type="paragraph" w:customStyle="1" w:styleId="56DDC3B2B8D64AC7939AE2EF3F51549D">
    <w:name w:val="56DDC3B2B8D64AC7939AE2EF3F51549D"/>
  </w:style>
  <w:style w:type="paragraph" w:customStyle="1" w:styleId="C185FC002899453194C7DAA8C559C253">
    <w:name w:val="C185FC002899453194C7DAA8C559C253"/>
  </w:style>
  <w:style w:type="paragraph" w:customStyle="1" w:styleId="601B8902A15148E3BC46264C3D0513A6">
    <w:name w:val="601B8902A15148E3BC46264C3D0513A6"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  <w:style w:type="paragraph" w:customStyle="1" w:styleId="C0C396B3470F427EA3685D4E05DAFE18">
    <w:name w:val="C0C396B3470F427EA3685D4E05DAFE18"/>
  </w:style>
  <w:style w:type="paragraph" w:customStyle="1" w:styleId="2D7675FCD0C8448398C9CC4DFA74D841">
    <w:name w:val="2D7675FCD0C8448398C9CC4DFA74D841"/>
  </w:style>
  <w:style w:type="paragraph" w:customStyle="1" w:styleId="4DF33B479FC24240BFBA97A74412BD98">
    <w:name w:val="4DF33B479FC24240BFBA97A74412BD98"/>
  </w:style>
  <w:style w:type="paragraph" w:customStyle="1" w:styleId="6AF832062E7A4447B27385508DEF7C65">
    <w:name w:val="6AF832062E7A4447B27385508DEF7C65"/>
  </w:style>
  <w:style w:type="paragraph" w:customStyle="1" w:styleId="6F111E864B9443DCA0C834734999BA0A">
    <w:name w:val="6F111E864B9443DCA0C834734999BA0A"/>
  </w:style>
  <w:style w:type="paragraph" w:customStyle="1" w:styleId="3FD27BCF0CB244D286B82C47B0F9C9D0">
    <w:name w:val="3FD27BCF0CB244D286B82C47B0F9C9D0"/>
  </w:style>
  <w:style w:type="paragraph" w:customStyle="1" w:styleId="13405206E99D414FBA75593924B279E1">
    <w:name w:val="13405206E99D414FBA75593924B279E1"/>
  </w:style>
  <w:style w:type="paragraph" w:customStyle="1" w:styleId="B4BCBDA290644BD987373832C7785AA2">
    <w:name w:val="B4BCBDA290644BD987373832C7785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luciano rosa de brito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simples e direto, elaborado pela MOO</Template>
  <TotalTime>18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4</cp:revision>
  <dcterms:created xsi:type="dcterms:W3CDTF">2018-08-15T12:33:00Z</dcterms:created>
  <dcterms:modified xsi:type="dcterms:W3CDTF">2019-01-17T20:08:00Z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