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589DF" w14:textId="00D9BAF7" w:rsidR="009D44E7" w:rsidRDefault="4C392CF0" w:rsidP="3015E989">
      <w:pPr>
        <w:pStyle w:val="Nome"/>
        <w:rPr>
          <w:color w:val="000000" w:themeColor="text1"/>
          <w:sz w:val="28"/>
          <w:szCs w:val="28"/>
        </w:rPr>
      </w:pPr>
      <w:r w:rsidRPr="4C392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4C392CF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Bruna felartigas miranda  </w:t>
      </w:r>
      <w:r w:rsidRPr="4C392C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</w:p>
    <w:p w14:paraId="10B6EF41" w14:textId="2196C18D" w:rsidR="009D44E7" w:rsidRDefault="3015E989" w:rsidP="3015E989">
      <w:pPr>
        <w:pStyle w:val="InformaesdeContato"/>
        <w:rPr>
          <w:color w:val="000000" w:themeColor="text1"/>
          <w:sz w:val="20"/>
        </w:rPr>
      </w:pPr>
      <w:r w:rsidRPr="3015E989">
        <w:rPr>
          <w:color w:val="000000" w:themeColor="text1"/>
          <w:sz w:val="20"/>
        </w:rPr>
        <w:t xml:space="preserve">Bernardo Michelin 144, bairro </w:t>
      </w:r>
      <w:proofErr w:type="spellStart"/>
      <w:r w:rsidR="007A472C">
        <w:rPr>
          <w:color w:val="000000" w:themeColor="text1"/>
          <w:sz w:val="20"/>
        </w:rPr>
        <w:t>Scodro</w:t>
      </w:r>
      <w:proofErr w:type="spellEnd"/>
      <w:r w:rsidR="007A472C">
        <w:rPr>
          <w:color w:val="000000" w:themeColor="text1"/>
          <w:sz w:val="20"/>
        </w:rPr>
        <w:t>,</w:t>
      </w:r>
      <w:r w:rsidRPr="3015E989">
        <w:rPr>
          <w:color w:val="000000" w:themeColor="text1"/>
          <w:sz w:val="20"/>
        </w:rPr>
        <w:t xml:space="preserve"> São Marcos rs.  </w:t>
      </w:r>
      <w:r w:rsidRPr="3015E989">
        <w:rPr>
          <w:color w:val="000000" w:themeColor="text1"/>
          <w:sz w:val="20"/>
          <w:u w:val="single"/>
        </w:rPr>
        <w:t>(54) 996158852</w:t>
      </w:r>
      <w:r w:rsidRPr="3015E989">
        <w:rPr>
          <w:color w:val="000000" w:themeColor="text1"/>
          <w:sz w:val="20"/>
        </w:rPr>
        <w:t xml:space="preserve">| também </w:t>
      </w:r>
      <w:proofErr w:type="spellStart"/>
      <w:r w:rsidRPr="3015E989">
        <w:rPr>
          <w:color w:val="000000" w:themeColor="text1"/>
          <w:sz w:val="20"/>
        </w:rPr>
        <w:t>Whatsapp</w:t>
      </w:r>
      <w:proofErr w:type="spellEnd"/>
      <w:r w:rsidRPr="3015E989">
        <w:rPr>
          <w:color w:val="000000" w:themeColor="text1"/>
          <w:sz w:val="20"/>
        </w:rPr>
        <w:t xml:space="preserve">           </w:t>
      </w:r>
      <w:proofErr w:type="spellStart"/>
      <w:r w:rsidRPr="3015E989">
        <w:rPr>
          <w:color w:val="000000" w:themeColor="text1"/>
          <w:sz w:val="20"/>
        </w:rPr>
        <w:t>Email</w:t>
      </w:r>
      <w:proofErr w:type="spellEnd"/>
      <w:r w:rsidRPr="3015E989">
        <w:rPr>
          <w:color w:val="000000" w:themeColor="text1"/>
          <w:sz w:val="20"/>
        </w:rPr>
        <w:t xml:space="preserve">: </w:t>
      </w:r>
      <w:hyperlink r:id="rId8">
        <w:r w:rsidRPr="3015E989">
          <w:rPr>
            <w:rStyle w:val="Hyperlink"/>
            <w:color w:val="000000" w:themeColor="text1"/>
            <w:sz w:val="20"/>
          </w:rPr>
          <w:t>felartigasmiranda2001@gmail.com</w:t>
        </w:r>
      </w:hyperlink>
      <w:r w:rsidRPr="3015E989">
        <w:rPr>
          <w:color w:val="000000" w:themeColor="text1"/>
          <w:sz w:val="20"/>
        </w:rPr>
        <w:t xml:space="preserve"> </w:t>
      </w:r>
    </w:p>
    <w:p w14:paraId="56E4050A" w14:textId="1DDBD9C6" w:rsidR="00C76EBD" w:rsidRDefault="00C76EBD" w:rsidP="3015E989">
      <w:pPr>
        <w:pStyle w:val="InformaesdeContato"/>
        <w:rPr>
          <w:color w:val="000000" w:themeColor="text1"/>
          <w:sz w:val="20"/>
        </w:rPr>
      </w:pPr>
    </w:p>
    <w:p w14:paraId="79CC97B3" w14:textId="7D0A83DA" w:rsidR="00C76EBD" w:rsidRDefault="3015E989" w:rsidP="3015E989">
      <w:pPr>
        <w:pStyle w:val="InformaesdeContato"/>
        <w:rPr>
          <w:color w:val="000000" w:themeColor="text1"/>
          <w:sz w:val="20"/>
        </w:rPr>
      </w:pPr>
      <w:r w:rsidRPr="3015E989">
        <w:rPr>
          <w:color w:val="000000" w:themeColor="text1"/>
          <w:sz w:val="20"/>
        </w:rPr>
        <w:t>Data de nascimento: 01/06/2001      CFP: 040.689.160.55</w:t>
      </w:r>
    </w:p>
    <w:p w14:paraId="163E3F33" w14:textId="78E4EC21" w:rsidR="00C76EBD" w:rsidRDefault="3015E989" w:rsidP="3015E989">
      <w:pPr>
        <w:pStyle w:val="InformaesdeContato"/>
        <w:rPr>
          <w:color w:val="000000" w:themeColor="text1"/>
          <w:sz w:val="20"/>
        </w:rPr>
      </w:pPr>
      <w:r w:rsidRPr="3015E989">
        <w:rPr>
          <w:color w:val="000000" w:themeColor="text1"/>
          <w:sz w:val="20"/>
        </w:rPr>
        <w:t>Naturalidade: Brasileira</w:t>
      </w:r>
    </w:p>
    <w:p w14:paraId="6941F3B7" w14:textId="5DBD45A9" w:rsidR="00FA73E3" w:rsidRDefault="3015E989" w:rsidP="3015E989">
      <w:pPr>
        <w:pStyle w:val="InformaesdeContato"/>
        <w:rPr>
          <w:color w:val="000000" w:themeColor="text1"/>
          <w:sz w:val="20"/>
        </w:rPr>
      </w:pPr>
      <w:r w:rsidRPr="3015E989">
        <w:rPr>
          <w:color w:val="000000" w:themeColor="text1"/>
          <w:sz w:val="20"/>
        </w:rPr>
        <w:t>Estado civil: solteira</w:t>
      </w:r>
    </w:p>
    <w:p w14:paraId="41265E3A" w14:textId="72B8FCCB" w:rsidR="00C1194D" w:rsidRDefault="3015E989" w:rsidP="3015E989">
      <w:pPr>
        <w:pStyle w:val="InformaesdeContato"/>
        <w:rPr>
          <w:color w:val="000000" w:themeColor="text1"/>
          <w:sz w:val="20"/>
        </w:rPr>
      </w:pPr>
      <w:r w:rsidRPr="3015E989">
        <w:rPr>
          <w:color w:val="000000" w:themeColor="text1"/>
          <w:sz w:val="20"/>
        </w:rPr>
        <w:t>Idade: 19</w:t>
      </w:r>
    </w:p>
    <w:sdt>
      <w:sdtPr>
        <w:id w:val="-1179423465"/>
        <w:placeholder>
          <w:docPart w:val="46DFBCCC441BC440B3DF6EADCAC36E96"/>
        </w:placeholder>
        <w:temporary/>
        <w:showingPlcHdr/>
      </w:sdtPr>
      <w:sdtEndPr/>
      <w:sdtContent>
        <w:p w14:paraId="55054FC7" w14:textId="77777777" w:rsidR="009D44E7" w:rsidRDefault="3015E989" w:rsidP="3015E989">
          <w:pPr>
            <w:pStyle w:val="Ttulo1"/>
            <w:rPr>
              <w:color w:val="000000" w:themeColor="text1"/>
              <w:sz w:val="20"/>
              <w:szCs w:val="20"/>
              <w:lang w:bidi="pt-BR"/>
            </w:rPr>
          </w:pPr>
          <w:r w:rsidRPr="3015E989">
            <w:rPr>
              <w:color w:val="000000" w:themeColor="text1"/>
              <w:sz w:val="20"/>
              <w:szCs w:val="20"/>
              <w:lang w:bidi="pt-BR"/>
            </w:rPr>
            <w:t>Objetivo</w:t>
          </w:r>
        </w:p>
      </w:sdtContent>
    </w:sdt>
    <w:p w14:paraId="47D263DA" w14:textId="2E592B4B" w:rsidR="009D44E7" w:rsidRDefault="3015E989" w:rsidP="3015E989">
      <w:pPr>
        <w:rPr>
          <w:color w:val="000000" w:themeColor="text1"/>
        </w:rPr>
      </w:pPr>
      <w:r w:rsidRPr="3015E989">
        <w:rPr>
          <w:color w:val="000000" w:themeColor="text1"/>
        </w:rPr>
        <w:t xml:space="preserve">Quero fazer parte da empresa no setor de auxiliar de produção, quero crescer pessoalmente e profissionalmente, quero aprender atividades novas e colocar em prática o que já sei, horário noturno ou diurno! </w:t>
      </w:r>
    </w:p>
    <w:sdt>
      <w:sdtPr>
        <w:id w:val="1728489637"/>
        <w:placeholder>
          <w:docPart w:val="58263852B482674485E9B7D5780EC068"/>
        </w:placeholder>
        <w:temporary/>
        <w:showingPlcHdr/>
      </w:sdtPr>
      <w:sdtEndPr/>
      <w:sdtContent>
        <w:p w14:paraId="6D4D84E0" w14:textId="77777777" w:rsidR="009D44E7" w:rsidRDefault="3015E989" w:rsidP="3015E989">
          <w:pPr>
            <w:pStyle w:val="Ttulo1"/>
            <w:rPr>
              <w:color w:val="000000" w:themeColor="text1"/>
              <w:sz w:val="20"/>
              <w:szCs w:val="20"/>
              <w:lang w:bidi="pt-BR"/>
            </w:rPr>
          </w:pPr>
          <w:r w:rsidRPr="3015E989">
            <w:rPr>
              <w:color w:val="000000" w:themeColor="text1"/>
              <w:sz w:val="20"/>
              <w:szCs w:val="20"/>
              <w:lang w:bidi="pt-BR"/>
            </w:rPr>
            <w:t>Experiência</w:t>
          </w:r>
        </w:p>
      </w:sdtContent>
    </w:sdt>
    <w:p w14:paraId="3C8D4F30" w14:textId="37FD15D9" w:rsidR="00766D96" w:rsidRDefault="3015E989" w:rsidP="3015E989">
      <w:pPr>
        <w:rPr>
          <w:color w:val="000000" w:themeColor="text1"/>
        </w:rPr>
      </w:pPr>
      <w:r w:rsidRPr="3015E989">
        <w:rPr>
          <w:color w:val="000000" w:themeColor="text1"/>
        </w:rPr>
        <w:t xml:space="preserve">BRS IND.DE MÓVEIS LTDA/Rua José </w:t>
      </w:r>
      <w:proofErr w:type="spellStart"/>
      <w:r w:rsidRPr="3015E989">
        <w:rPr>
          <w:color w:val="000000" w:themeColor="text1"/>
        </w:rPr>
        <w:t>Michellon</w:t>
      </w:r>
      <w:proofErr w:type="spellEnd"/>
      <w:r w:rsidRPr="3015E989">
        <w:rPr>
          <w:color w:val="000000" w:themeColor="text1"/>
        </w:rPr>
        <w:t xml:space="preserve"> 240, Industrial.</w:t>
      </w:r>
    </w:p>
    <w:p w14:paraId="033BFBEE" w14:textId="64A18D40" w:rsidR="00766D96" w:rsidRDefault="3015E989" w:rsidP="3015E989">
      <w:pPr>
        <w:rPr>
          <w:color w:val="000000" w:themeColor="text1"/>
        </w:rPr>
      </w:pPr>
      <w:r w:rsidRPr="3015E989">
        <w:rPr>
          <w:color w:val="000000" w:themeColor="text1"/>
        </w:rPr>
        <w:t>Cargo: Aprendiz de Usinagem.</w:t>
      </w:r>
    </w:p>
    <w:p w14:paraId="24B4C97C" w14:textId="4B309EB8" w:rsidR="006B1C6E" w:rsidRDefault="3015E989" w:rsidP="3015E989">
      <w:pPr>
        <w:rPr>
          <w:color w:val="000000" w:themeColor="text1"/>
        </w:rPr>
      </w:pPr>
      <w:r w:rsidRPr="3015E989">
        <w:rPr>
          <w:color w:val="000000" w:themeColor="text1"/>
        </w:rPr>
        <w:t>Admissão: 10/06/19</w:t>
      </w:r>
    </w:p>
    <w:p w14:paraId="2345E8DD" w14:textId="7C413FB9" w:rsidR="0049114C" w:rsidRDefault="3015E989" w:rsidP="3015E989">
      <w:pPr>
        <w:rPr>
          <w:color w:val="000000" w:themeColor="text1"/>
        </w:rPr>
      </w:pPr>
      <w:r w:rsidRPr="3015E989">
        <w:rPr>
          <w:color w:val="000000" w:themeColor="text1"/>
        </w:rPr>
        <w:t xml:space="preserve">Atividades: </w:t>
      </w:r>
      <w:r w:rsidR="007A472C">
        <w:rPr>
          <w:color w:val="000000" w:themeColor="text1"/>
        </w:rPr>
        <w:t xml:space="preserve">Aprendiz Mecânico </w:t>
      </w:r>
      <w:r w:rsidR="004723DA">
        <w:rPr>
          <w:color w:val="000000" w:themeColor="text1"/>
        </w:rPr>
        <w:t xml:space="preserve">de </w:t>
      </w:r>
      <w:r w:rsidR="007A472C">
        <w:rPr>
          <w:color w:val="000000" w:themeColor="text1"/>
        </w:rPr>
        <w:t>Usinagem.</w:t>
      </w:r>
    </w:p>
    <w:p w14:paraId="7359C648" w14:textId="6EF0BB9C" w:rsidR="0049114C" w:rsidRDefault="0049114C" w:rsidP="3015E989">
      <w:pPr>
        <w:rPr>
          <w:color w:val="000000" w:themeColor="text1"/>
        </w:rPr>
      </w:pPr>
    </w:p>
    <w:p w14:paraId="357A5946" w14:textId="57E9DE4A" w:rsidR="00FB1244" w:rsidRDefault="3015E989" w:rsidP="3015E989">
      <w:pPr>
        <w:pStyle w:val="Ttulo1"/>
        <w:rPr>
          <w:color w:val="000000" w:themeColor="text1"/>
          <w:sz w:val="20"/>
          <w:szCs w:val="20"/>
        </w:rPr>
      </w:pPr>
      <w:r w:rsidRPr="3015E989">
        <w:rPr>
          <w:color w:val="000000" w:themeColor="text1"/>
          <w:sz w:val="20"/>
          <w:szCs w:val="20"/>
        </w:rPr>
        <w:t>Escolaridade</w:t>
      </w:r>
    </w:p>
    <w:p w14:paraId="4201A735" w14:textId="606B92DB" w:rsidR="00210E80" w:rsidRPr="00210E80" w:rsidRDefault="3015E989" w:rsidP="3015E989">
      <w:pPr>
        <w:rPr>
          <w:color w:val="000000" w:themeColor="text1"/>
        </w:rPr>
      </w:pPr>
      <w:r w:rsidRPr="3015E989">
        <w:rPr>
          <w:color w:val="000000" w:themeColor="text1"/>
        </w:rPr>
        <w:t xml:space="preserve">Ensino médio completo. CESM Ginásio </w:t>
      </w:r>
    </w:p>
    <w:p w14:paraId="73F39BE7" w14:textId="1D915874" w:rsidR="00E3682D" w:rsidRDefault="3015E989" w:rsidP="3015E989">
      <w:pPr>
        <w:pStyle w:val="Ttulo1"/>
        <w:rPr>
          <w:color w:val="000000" w:themeColor="text1"/>
          <w:sz w:val="20"/>
          <w:szCs w:val="20"/>
        </w:rPr>
      </w:pPr>
      <w:r w:rsidRPr="3015E989">
        <w:rPr>
          <w:color w:val="000000" w:themeColor="text1"/>
          <w:sz w:val="20"/>
          <w:szCs w:val="20"/>
        </w:rPr>
        <w:t xml:space="preserve">Cursos </w:t>
      </w:r>
    </w:p>
    <w:p w14:paraId="25ED1B68" w14:textId="43030485" w:rsidR="004B5413" w:rsidRDefault="3015E989" w:rsidP="3015E989">
      <w:pPr>
        <w:pStyle w:val="Commarcadores"/>
        <w:numPr>
          <w:ilvl w:val="0"/>
          <w:numId w:val="0"/>
        </w:numPr>
        <w:ind w:left="216" w:hanging="216"/>
        <w:rPr>
          <w:color w:val="000000" w:themeColor="text1"/>
        </w:rPr>
      </w:pPr>
      <w:r w:rsidRPr="3015E989">
        <w:rPr>
          <w:color w:val="000000" w:themeColor="text1"/>
        </w:rPr>
        <w:t>Excel 2013, Fundação Bradesco.</w:t>
      </w:r>
    </w:p>
    <w:p w14:paraId="65D13483" w14:textId="2211B444" w:rsidR="00CB562E" w:rsidRDefault="3015E989" w:rsidP="3015E989">
      <w:pPr>
        <w:pStyle w:val="Commarcadores"/>
        <w:numPr>
          <w:ilvl w:val="0"/>
          <w:numId w:val="0"/>
        </w:numPr>
        <w:ind w:left="216" w:hanging="216"/>
        <w:rPr>
          <w:color w:val="000000" w:themeColor="text1"/>
        </w:rPr>
      </w:pPr>
      <w:r w:rsidRPr="3015E989">
        <w:rPr>
          <w:color w:val="000000" w:themeColor="text1"/>
        </w:rPr>
        <w:t>Secretariado e rotinas administrativas por SECTEC, Adrian Medeiros Dantas, diretor executivo: Cursa.</w:t>
      </w:r>
    </w:p>
    <w:p w14:paraId="2C1C9C40" w14:textId="2E364912" w:rsidR="008B5519" w:rsidRDefault="3015E989" w:rsidP="3015E989">
      <w:pPr>
        <w:pStyle w:val="Commarcadores"/>
        <w:numPr>
          <w:ilvl w:val="0"/>
          <w:numId w:val="0"/>
        </w:numPr>
        <w:ind w:left="216" w:hanging="216"/>
        <w:rPr>
          <w:color w:val="000000" w:themeColor="text1"/>
        </w:rPr>
      </w:pPr>
      <w:r w:rsidRPr="3015E989">
        <w:rPr>
          <w:color w:val="000000" w:themeColor="text1"/>
        </w:rPr>
        <w:t>Windows 7, Fundação Bradesco.</w:t>
      </w:r>
    </w:p>
    <w:p w14:paraId="739DF7D3" w14:textId="775EBDA8" w:rsidR="00E84F60" w:rsidRDefault="3015E989" w:rsidP="3015E989">
      <w:pPr>
        <w:pStyle w:val="Commarcadores"/>
        <w:numPr>
          <w:ilvl w:val="0"/>
          <w:numId w:val="0"/>
        </w:numPr>
        <w:ind w:left="216" w:hanging="216"/>
        <w:rPr>
          <w:color w:val="000000" w:themeColor="text1"/>
        </w:rPr>
      </w:pPr>
      <w:r w:rsidRPr="3015E989">
        <w:rPr>
          <w:color w:val="000000" w:themeColor="text1"/>
        </w:rPr>
        <w:t xml:space="preserve">Senai, João Flávio </w:t>
      </w:r>
      <w:proofErr w:type="spellStart"/>
      <w:r w:rsidRPr="3015E989">
        <w:rPr>
          <w:color w:val="000000" w:themeColor="text1"/>
        </w:rPr>
        <w:t>Rech</w:t>
      </w:r>
      <w:proofErr w:type="spellEnd"/>
      <w:r w:rsidRPr="3015E989">
        <w:rPr>
          <w:color w:val="000000" w:themeColor="text1"/>
        </w:rPr>
        <w:t>, São Marcos, mecânico de usinagem</w:t>
      </w:r>
    </w:p>
    <w:p w14:paraId="7088784D" w14:textId="77777777" w:rsidR="008B5519" w:rsidRDefault="008B5519" w:rsidP="0049114C">
      <w:pPr>
        <w:pStyle w:val="Commarcadores"/>
        <w:numPr>
          <w:ilvl w:val="0"/>
          <w:numId w:val="0"/>
        </w:numPr>
        <w:ind w:left="216" w:hanging="216"/>
      </w:pPr>
    </w:p>
    <w:sectPr w:rsidR="008B5519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A5672" w14:textId="77777777" w:rsidR="00E97667" w:rsidRDefault="00E97667">
      <w:r>
        <w:rPr>
          <w:lang w:bidi="pt-BR"/>
        </w:rPr>
        <w:separator/>
      </w:r>
    </w:p>
  </w:endnote>
  <w:endnote w:type="continuationSeparator" w:id="0">
    <w:p w14:paraId="50F963AF" w14:textId="77777777" w:rsidR="00E97667" w:rsidRDefault="00E97667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E84102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 w:rsidR="00920DE8"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97597" w14:textId="77777777" w:rsidR="00E97667" w:rsidRDefault="00E97667">
      <w:r>
        <w:rPr>
          <w:lang w:bidi="pt-BR"/>
        </w:rPr>
        <w:separator/>
      </w:r>
    </w:p>
  </w:footnote>
  <w:footnote w:type="continuationSeparator" w:id="0">
    <w:p w14:paraId="02C44184" w14:textId="77777777" w:rsidR="00E97667" w:rsidRDefault="00E97667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21F10" w14:textId="77777777" w:rsidR="009D44E7" w:rsidRDefault="0056196A"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AF50F41" wp14:editId="6656F1CD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a="http://schemas.openxmlformats.org/drawingml/2006/main">
          <w:pict>
            <v:shape id="Frame 1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spid="_x0000_s1026" fillcolor="#e3ab47" stroked="f" strokeweight="1pt" path="m,l5013960,r,7205980l,7205980,,xm130564,130564r,6944852l4883396,7075416r,-6944852l130564,130564x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" w14:anchorId="7ECD3FEA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F3C09" w14:textId="77777777" w:rsidR="009D44E7" w:rsidRDefault="0056196A"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087205D" wp14:editId="4AF14F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93FD28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a="http://schemas.openxmlformats.org/drawingml/2006/main">
          <w:pict>
            <v:group id="Grupo 4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alt="Título: Quadro de página com guia" coordsize="73152,96012" coordorigin="1333" o:spid="_x0000_s1026" w14:anchorId="3087205D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">
              <v:shape id="Quadro 5" style="position:absolute;left:1333;width:73152;height:96012;visibility:visible;mso-wrap-style:square;v-text-anchor:middle" coordsize="7315200,9601200" o:spid="_x0000_s1027" fillcolor="#e3ab47 [3204]" stroked="f" strokeweight="1pt" path="m,l7315200,r,9601200l,9601200,,xm190488,190488r,9220224l7124712,9410712r,-9220224l190488,190488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style="position:absolute;left:2286;top:4286;width:3581;height:8020;visibility:visible;mso-wrap-style:square;v-text-anchor:top" coordsize="240,528" o:spid="_x0000_s1028" fillcolor="black [3213]" stroked="f" strokeweight="0" o:spt="100" adj="-11796480,,5400" path="m2,l169,r71,246l169,480r-110,l59,528,,480r2,l2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">
                <v:stroke joinstyle="round"/>
                <v:formulas/>
                <v:path textboxrect="0,0,240,528" arrowok="t" o:connecttype="custom" o:connectlocs="2985,0;252190,0;358140,373661;252190,729095;88043,729095;88043,802005;0,729095;2985,729095;2985,0" o:connectangles="0,0,0,0,0,0,0,0,0"/>
                <v:textbox>
                  <w:txbxContent>
                    <w:p w:rsidR="009D44E7" w:rsidRDefault="009D44E7" w14:paraId="2693FD28" w14:textId="7777777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hybridMultilevel"/>
    <w:tmpl w:val="1A02177A"/>
    <w:lvl w:ilvl="0" w:tplc="6248DF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F20E04">
      <w:numFmt w:val="decimal"/>
      <w:lvlText w:val=""/>
      <w:lvlJc w:val="left"/>
    </w:lvl>
    <w:lvl w:ilvl="2" w:tplc="2E64088E">
      <w:numFmt w:val="decimal"/>
      <w:lvlText w:val=""/>
      <w:lvlJc w:val="left"/>
    </w:lvl>
    <w:lvl w:ilvl="3" w:tplc="7D883CA0">
      <w:numFmt w:val="decimal"/>
      <w:lvlText w:val=""/>
      <w:lvlJc w:val="left"/>
    </w:lvl>
    <w:lvl w:ilvl="4" w:tplc="5446789A">
      <w:numFmt w:val="decimal"/>
      <w:lvlText w:val=""/>
      <w:lvlJc w:val="left"/>
    </w:lvl>
    <w:lvl w:ilvl="5" w:tplc="0CC40B26">
      <w:numFmt w:val="decimal"/>
      <w:lvlText w:val=""/>
      <w:lvlJc w:val="left"/>
    </w:lvl>
    <w:lvl w:ilvl="6" w:tplc="06AC5538">
      <w:numFmt w:val="decimal"/>
      <w:lvlText w:val=""/>
      <w:lvlJc w:val="left"/>
    </w:lvl>
    <w:lvl w:ilvl="7" w:tplc="ABEAA0E0">
      <w:numFmt w:val="decimal"/>
      <w:lvlText w:val=""/>
      <w:lvlJc w:val="left"/>
    </w:lvl>
    <w:lvl w:ilvl="8" w:tplc="27FC6F70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B8181594"/>
    <w:lvl w:ilvl="0" w:tplc="8C40E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9C1A44">
      <w:numFmt w:val="decimal"/>
      <w:lvlText w:val=""/>
      <w:lvlJc w:val="left"/>
    </w:lvl>
    <w:lvl w:ilvl="2" w:tplc="F5C04C04">
      <w:numFmt w:val="decimal"/>
      <w:lvlText w:val=""/>
      <w:lvlJc w:val="left"/>
    </w:lvl>
    <w:lvl w:ilvl="3" w:tplc="9CFCDE76">
      <w:numFmt w:val="decimal"/>
      <w:lvlText w:val=""/>
      <w:lvlJc w:val="left"/>
    </w:lvl>
    <w:lvl w:ilvl="4" w:tplc="E7FAE162">
      <w:numFmt w:val="decimal"/>
      <w:lvlText w:val=""/>
      <w:lvlJc w:val="left"/>
    </w:lvl>
    <w:lvl w:ilvl="5" w:tplc="EE5C0588">
      <w:numFmt w:val="decimal"/>
      <w:lvlText w:val=""/>
      <w:lvlJc w:val="left"/>
    </w:lvl>
    <w:lvl w:ilvl="6" w:tplc="A88EF122">
      <w:numFmt w:val="decimal"/>
      <w:lvlText w:val=""/>
      <w:lvlJc w:val="left"/>
    </w:lvl>
    <w:lvl w:ilvl="7" w:tplc="4D763626">
      <w:numFmt w:val="decimal"/>
      <w:lvlText w:val=""/>
      <w:lvlJc w:val="left"/>
    </w:lvl>
    <w:lvl w:ilvl="8" w:tplc="B0727C78">
      <w:numFmt w:val="decimal"/>
      <w:lvlText w:val=""/>
      <w:lvlJc w:val="left"/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hybridMultilevel"/>
    <w:tmpl w:val="1E24A5A2"/>
    <w:lvl w:ilvl="0" w:tplc="9C3884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7C96C6">
      <w:numFmt w:val="decimal"/>
      <w:lvlText w:val=""/>
      <w:lvlJc w:val="left"/>
    </w:lvl>
    <w:lvl w:ilvl="2" w:tplc="CF9E9252">
      <w:numFmt w:val="decimal"/>
      <w:lvlText w:val=""/>
      <w:lvlJc w:val="left"/>
    </w:lvl>
    <w:lvl w:ilvl="3" w:tplc="BE8A373C">
      <w:numFmt w:val="decimal"/>
      <w:lvlText w:val=""/>
      <w:lvlJc w:val="left"/>
    </w:lvl>
    <w:lvl w:ilvl="4" w:tplc="4D729C08">
      <w:numFmt w:val="decimal"/>
      <w:lvlText w:val=""/>
      <w:lvlJc w:val="left"/>
    </w:lvl>
    <w:lvl w:ilvl="5" w:tplc="4EBABF46">
      <w:numFmt w:val="decimal"/>
      <w:lvlText w:val=""/>
      <w:lvlJc w:val="left"/>
    </w:lvl>
    <w:lvl w:ilvl="6" w:tplc="8FA413F2">
      <w:numFmt w:val="decimal"/>
      <w:lvlText w:val=""/>
      <w:lvlJc w:val="left"/>
    </w:lvl>
    <w:lvl w:ilvl="7" w:tplc="88EEA652">
      <w:numFmt w:val="decimal"/>
      <w:lvlText w:val=""/>
      <w:lvlJc w:val="left"/>
    </w:lvl>
    <w:lvl w:ilvl="8" w:tplc="38CC7970">
      <w:numFmt w:val="decimal"/>
      <w:lvlText w:val=""/>
      <w:lvlJc w:val="left"/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attachedTemplate r:id="rId1"/>
  <w:revisionView w:inkAnnotations="0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322"/>
    <w:rsid w:val="0002057F"/>
    <w:rsid w:val="000F5E72"/>
    <w:rsid w:val="00134C43"/>
    <w:rsid w:val="00151EAA"/>
    <w:rsid w:val="001E3869"/>
    <w:rsid w:val="00210E80"/>
    <w:rsid w:val="00230F2C"/>
    <w:rsid w:val="002A24F7"/>
    <w:rsid w:val="004723DA"/>
    <w:rsid w:val="00490E25"/>
    <w:rsid w:val="0049114C"/>
    <w:rsid w:val="004A3219"/>
    <w:rsid w:val="004B5413"/>
    <w:rsid w:val="004D746A"/>
    <w:rsid w:val="004E0331"/>
    <w:rsid w:val="00507165"/>
    <w:rsid w:val="0056196A"/>
    <w:rsid w:val="005800CA"/>
    <w:rsid w:val="00594C4B"/>
    <w:rsid w:val="005A4322"/>
    <w:rsid w:val="00656BB3"/>
    <w:rsid w:val="006A179B"/>
    <w:rsid w:val="006B1C6E"/>
    <w:rsid w:val="00721917"/>
    <w:rsid w:val="00745FB7"/>
    <w:rsid w:val="00766D96"/>
    <w:rsid w:val="00773971"/>
    <w:rsid w:val="007866F4"/>
    <w:rsid w:val="007A3020"/>
    <w:rsid w:val="007A472C"/>
    <w:rsid w:val="0081290B"/>
    <w:rsid w:val="00837EB4"/>
    <w:rsid w:val="00861504"/>
    <w:rsid w:val="00894100"/>
    <w:rsid w:val="008A762F"/>
    <w:rsid w:val="008B5519"/>
    <w:rsid w:val="008F323E"/>
    <w:rsid w:val="00920DE8"/>
    <w:rsid w:val="009317B7"/>
    <w:rsid w:val="009566FB"/>
    <w:rsid w:val="00965E34"/>
    <w:rsid w:val="009D44E7"/>
    <w:rsid w:val="00A14C93"/>
    <w:rsid w:val="00A52EB0"/>
    <w:rsid w:val="00AB63FE"/>
    <w:rsid w:val="00AC2A5D"/>
    <w:rsid w:val="00B043D9"/>
    <w:rsid w:val="00C1194D"/>
    <w:rsid w:val="00C3751B"/>
    <w:rsid w:val="00C457C9"/>
    <w:rsid w:val="00C64215"/>
    <w:rsid w:val="00C76EBD"/>
    <w:rsid w:val="00CB562E"/>
    <w:rsid w:val="00CC0307"/>
    <w:rsid w:val="00CD40E0"/>
    <w:rsid w:val="00CF728C"/>
    <w:rsid w:val="00D42DF2"/>
    <w:rsid w:val="00DB145B"/>
    <w:rsid w:val="00E3682D"/>
    <w:rsid w:val="00E43A34"/>
    <w:rsid w:val="00E62F49"/>
    <w:rsid w:val="00E84F60"/>
    <w:rsid w:val="00E92A32"/>
    <w:rsid w:val="00E97667"/>
    <w:rsid w:val="00EC1F37"/>
    <w:rsid w:val="00EF43C8"/>
    <w:rsid w:val="00F21DBE"/>
    <w:rsid w:val="00F27D2F"/>
    <w:rsid w:val="00FA73E3"/>
    <w:rsid w:val="00FB1244"/>
    <w:rsid w:val="00FC2265"/>
    <w:rsid w:val="00FF4D45"/>
    <w:rsid w:val="0BA54A35"/>
    <w:rsid w:val="3015E989"/>
    <w:rsid w:val="4C39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A54A35"/>
  <w15:docId w15:val="{FD083A38-BE42-4187-B84D-894A566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paragraph" w:customStyle="1" w:styleId="58263852B482674485E9B7D5780EC068">
    <w:name w:val="58263852B482674485E9B7D5780EC068"/>
    <w:rsid w:val="004A3219"/>
    <w:pPr>
      <w:spacing w:after="160" w:line="259" w:lineRule="auto"/>
    </w:pPr>
    <w:rPr>
      <w:rFonts w:eastAsiaTheme="minorEastAsia"/>
      <w:color w:val="auto"/>
      <w:sz w:val="22"/>
      <w:szCs w:val="22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C76EBD"/>
    <w:rPr>
      <w:color w:val="53C3C7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6EB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0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0DE8"/>
    <w:rPr>
      <w:rFonts w:ascii="Tahoma" w:hAnsi="Tahoma" w:cs="Tahoma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artigasmiranda2001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uno\Downloads\%7b0406677D-2A1A-0946-80D3-B4F523EC9E24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6DFBCCC441BC440B3DF6EADCAC36E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C156FD-A6C9-BD42-ABF5-B88965135468}"/>
      </w:docPartPr>
      <w:docPartBody>
        <w:p w:rsidR="00450D9A" w:rsidRDefault="00904EBA">
          <w:pPr>
            <w:pStyle w:val="46DFBCCC441BC440B3DF6EADCAC36E96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58263852B482674485E9B7D5780EC0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A87DBE-0B51-F349-9D2D-0978B583DA1C}"/>
      </w:docPartPr>
      <w:docPartBody>
        <w:p w:rsidR="00450D9A" w:rsidRDefault="00904EBA">
          <w:pPr>
            <w:pStyle w:val="58263852B482674485E9B7D5780EC068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4EBA"/>
    <w:rsid w:val="00450D9A"/>
    <w:rsid w:val="00663AEF"/>
    <w:rsid w:val="00904EBA"/>
    <w:rsid w:val="00A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BD6E00DE5D9F442939FA5A0A7C2863B">
    <w:name w:val="2BD6E00DE5D9F442939FA5A0A7C2863B"/>
  </w:style>
  <w:style w:type="paragraph" w:customStyle="1" w:styleId="41BE832DAAF6C145B4CD29185F88AA0E">
    <w:name w:val="41BE832DAAF6C145B4CD29185F88AA0E"/>
  </w:style>
  <w:style w:type="paragraph" w:customStyle="1" w:styleId="46DFBCCC441BC440B3DF6EADCAC36E96">
    <w:name w:val="46DFBCCC441BC440B3DF6EADCAC36E96"/>
  </w:style>
  <w:style w:type="paragraph" w:customStyle="1" w:styleId="D3E2BFA883194C43ABAF98ECCEC1BE8D">
    <w:name w:val="D3E2BFA883194C43ABAF98ECCEC1BE8D"/>
  </w:style>
  <w:style w:type="paragraph" w:customStyle="1" w:styleId="58263852B482674485E9B7D5780EC068">
    <w:name w:val="58263852B482674485E9B7D5780EC068"/>
  </w:style>
  <w:style w:type="paragraph" w:customStyle="1" w:styleId="4A87EF1D9F79204192DAD2B675979126">
    <w:name w:val="4A87EF1D9F79204192DAD2B675979126"/>
  </w:style>
  <w:style w:type="paragraph" w:customStyle="1" w:styleId="0F8C49184A1D794ABE6B0BABE8B5C0DD">
    <w:name w:val="0F8C49184A1D794ABE6B0BABE8B5C0DD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105DB4600F26354CBC0385B2FA975FA4">
    <w:name w:val="105DB4600F26354CBC0385B2FA975FA4"/>
  </w:style>
  <w:style w:type="paragraph" w:customStyle="1" w:styleId="662FACC2B8BDFB4B8DF32598207F4754">
    <w:name w:val="662FACC2B8BDFB4B8DF32598207F4754"/>
  </w:style>
  <w:style w:type="paragraph" w:customStyle="1" w:styleId="F3AB220C8E3C6643957BBC8D4A911F17">
    <w:name w:val="F3AB220C8E3C6643957BBC8D4A911F17"/>
  </w:style>
  <w:style w:type="paragraph" w:customStyle="1" w:styleId="005ED4AAE3532E459BD2DDE869911F5D">
    <w:name w:val="005ED4AAE3532E459BD2DDE869911F5D"/>
  </w:style>
  <w:style w:type="paragraph" w:customStyle="1" w:styleId="09D734AEDC0A5A4CBFE19DC78F2EAC63">
    <w:name w:val="09D734AEDC0A5A4CBFE19DC78F2EA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B51B4-EE3C-4F35-83E1-42644C183B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%7b0406677D-2A1A-0946-80D3-B4F523EC9E24%7dtf50002018.dotx</Template>
  <TotalTime>5</TotalTime>
  <Pages>1</Pages>
  <Words>162</Words>
  <Characters>880</Characters>
  <Application>Microsoft Office Word</Application>
  <DocSecurity>0</DocSecurity>
  <Lines>7</Lines>
  <Paragraphs>2</Paragraphs>
  <ScaleCrop>false</ScaleCrop>
  <Company>Sistema FIERGS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Felartigas Miranda</dc:creator>
  <cp:lastModifiedBy>Bruna Felartigas Miranda</cp:lastModifiedBy>
  <cp:revision>2</cp:revision>
  <dcterms:created xsi:type="dcterms:W3CDTF">2020-09-15T14:32:00Z</dcterms:created>
  <dcterms:modified xsi:type="dcterms:W3CDTF">2020-09-15T14:32:00Z</dcterms:modified>
</cp:coreProperties>
</file>