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AF" w:rsidRDefault="00010FAF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038225" cy="10382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3-14 at 08.09.4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BD" w:rsidRPr="001638B8" w:rsidRDefault="00010FAF" w:rsidP="001638B8">
      <w:pPr>
        <w:rPr>
          <w:rFonts w:ascii="Verdana" w:hAnsi="Verdana"/>
          <w:sz w:val="40"/>
          <w:szCs w:val="40"/>
        </w:rPr>
      </w:pPr>
      <w:bookmarkStart w:id="0" w:name="_GoBack"/>
      <w:bookmarkEnd w:id="0"/>
      <w:r>
        <w:rPr>
          <w:rFonts w:ascii="Verdana" w:hAnsi="Verdana"/>
          <w:sz w:val="40"/>
          <w:szCs w:val="40"/>
        </w:rPr>
        <w:t>R</w:t>
      </w:r>
      <w:r w:rsidR="006C0273">
        <w:rPr>
          <w:rFonts w:ascii="Verdana" w:hAnsi="Verdana"/>
          <w:sz w:val="40"/>
          <w:szCs w:val="40"/>
        </w:rPr>
        <w:t>afael</w:t>
      </w:r>
      <w:r w:rsidR="001638B8" w:rsidRPr="001638B8">
        <w:rPr>
          <w:rFonts w:ascii="Verdana" w:hAnsi="Verdana"/>
          <w:sz w:val="40"/>
          <w:szCs w:val="40"/>
        </w:rPr>
        <w:t xml:space="preserve"> </w:t>
      </w:r>
      <w:r w:rsidR="006C0273">
        <w:rPr>
          <w:rFonts w:ascii="Verdana" w:hAnsi="Verdana"/>
          <w:sz w:val="40"/>
          <w:szCs w:val="40"/>
        </w:rPr>
        <w:t>Garcia</w:t>
      </w:r>
      <w:r w:rsidR="001638B8" w:rsidRPr="001638B8">
        <w:rPr>
          <w:rFonts w:ascii="Verdana" w:hAnsi="Verdana"/>
          <w:sz w:val="40"/>
          <w:szCs w:val="40"/>
        </w:rPr>
        <w:t xml:space="preserve"> </w:t>
      </w:r>
      <w:proofErr w:type="spellStart"/>
      <w:r w:rsidR="006C0273">
        <w:rPr>
          <w:rFonts w:ascii="Verdana" w:hAnsi="Verdana"/>
          <w:sz w:val="40"/>
          <w:szCs w:val="40"/>
        </w:rPr>
        <w:t>nott</w:t>
      </w:r>
      <w:proofErr w:type="spellEnd"/>
      <w:r w:rsidR="001638B8" w:rsidRPr="001638B8">
        <w:rPr>
          <w:rFonts w:ascii="Verdana" w:hAnsi="Verdana"/>
          <w:sz w:val="40"/>
          <w:szCs w:val="40"/>
        </w:rPr>
        <w:t xml:space="preserve"> 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 w:rsidR="003D26CF">
        <w:rPr>
          <w:rFonts w:ascii="Verdana" w:hAnsi="Verdana"/>
        </w:rPr>
        <w:t>23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 w:rsidR="00E056E4">
        <w:rPr>
          <w:rFonts w:ascii="Verdana" w:hAnsi="Verdana"/>
        </w:rPr>
        <w:t>Gonçalves Dias – Vendinha</w:t>
      </w:r>
      <w:r w:rsidRPr="001638B8">
        <w:rPr>
          <w:rFonts w:ascii="Verdana" w:hAnsi="Verdana"/>
        </w:rPr>
        <w:t>, número</w:t>
      </w:r>
      <w:r w:rsidR="00E056E4">
        <w:rPr>
          <w:rFonts w:ascii="Verdana" w:hAnsi="Verdana"/>
        </w:rPr>
        <w:t xml:space="preserve"> s/n</w:t>
      </w:r>
      <w:r>
        <w:rPr>
          <w:rFonts w:ascii="Verdana" w:hAnsi="Verdana"/>
        </w:rPr>
        <w:br/>
      </w:r>
      <w:r w:rsidR="00E056E4">
        <w:rPr>
          <w:rFonts w:ascii="Verdana" w:hAnsi="Verdana"/>
        </w:rPr>
        <w:t>Interior</w:t>
      </w:r>
      <w:r w:rsidRPr="001638B8">
        <w:rPr>
          <w:rFonts w:ascii="Verdana" w:hAnsi="Verdana"/>
        </w:rPr>
        <w:t xml:space="preserve"> – </w:t>
      </w:r>
      <w:r w:rsidR="007F4B72">
        <w:rPr>
          <w:rFonts w:ascii="Verdana" w:hAnsi="Verdana"/>
        </w:rPr>
        <w:t>Triunfo</w:t>
      </w:r>
      <w:r w:rsidRPr="001638B8">
        <w:rPr>
          <w:rFonts w:ascii="Verdana" w:hAnsi="Verdana"/>
        </w:rPr>
        <w:t xml:space="preserve"> – </w:t>
      </w:r>
      <w:r w:rsidR="007F4B72">
        <w:rPr>
          <w:rFonts w:ascii="Verdana" w:hAnsi="Verdana"/>
        </w:rPr>
        <w:t>RS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 w:rsidR="007F4B72">
        <w:rPr>
          <w:rFonts w:ascii="Verdana" w:hAnsi="Verdana"/>
        </w:rPr>
        <w:t>51</w:t>
      </w:r>
      <w:r w:rsidRPr="001638B8">
        <w:rPr>
          <w:rFonts w:ascii="Verdana" w:hAnsi="Verdana"/>
        </w:rPr>
        <w:t xml:space="preserve">) </w:t>
      </w:r>
      <w:r w:rsidR="003D26CF">
        <w:rPr>
          <w:rFonts w:ascii="Verdana" w:hAnsi="Verdana"/>
        </w:rPr>
        <w:t>999162431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3D26CF">
        <w:rPr>
          <w:rFonts w:ascii="Verdana" w:hAnsi="Verdana"/>
        </w:rPr>
        <w:t>pauladiovana01@gmail.com</w:t>
      </w:r>
      <w:r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2F5CA6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1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2324C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PnMtmDHAQAAfg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FA3990" w:rsidRDefault="0090095D" w:rsidP="00FA3990">
      <w:pPr>
        <w:rPr>
          <w:rFonts w:ascii="Verdana" w:hAnsi="Verdana"/>
        </w:rPr>
      </w:pPr>
      <w:r>
        <w:rPr>
          <w:rFonts w:ascii="Verdana" w:hAnsi="Verdana"/>
        </w:rPr>
        <w:t>Procuro novas experiências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0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F2C4A1"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K5FJXTHAQAAfg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071AA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completo. E.M.E.M. Gonçalves Dias</w:t>
      </w:r>
    </w:p>
    <w:p w:rsidR="001638B8" w:rsidRP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 xml:space="preserve">Graduado em </w:t>
      </w:r>
      <w:r w:rsidR="00071AA3">
        <w:rPr>
          <w:rFonts w:ascii="Verdana" w:hAnsi="Verdana"/>
        </w:rPr>
        <w:t>informática</w:t>
      </w:r>
      <w:r w:rsidR="00D7456D">
        <w:rPr>
          <w:rFonts w:ascii="Verdana" w:hAnsi="Verdana"/>
        </w:rPr>
        <w:t>. Gigabyte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9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4C6889" id="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131D1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2014</w:t>
      </w:r>
      <w:r w:rsidR="005657D9" w:rsidRP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2016</w:t>
      </w:r>
      <w:r w:rsidR="005657D9" w:rsidRPr="005657D9">
        <w:rPr>
          <w:rFonts w:ascii="Verdana" w:hAnsi="Verdana"/>
          <w:b/>
        </w:rPr>
        <w:t xml:space="preserve"> – </w:t>
      </w:r>
      <w:r w:rsidR="00B528D1">
        <w:rPr>
          <w:rFonts w:ascii="Verdana" w:hAnsi="Verdana"/>
          <w:b/>
        </w:rPr>
        <w:t xml:space="preserve">construtora irmãos Camillo </w:t>
      </w:r>
      <w:proofErr w:type="spellStart"/>
      <w:r w:rsidR="00B528D1">
        <w:rPr>
          <w:rFonts w:ascii="Verdana" w:hAnsi="Verdana"/>
          <w:b/>
        </w:rPr>
        <w:t>ltda</w:t>
      </w:r>
      <w:proofErr w:type="spellEnd"/>
      <w:r w:rsidR="005657D9">
        <w:rPr>
          <w:rFonts w:ascii="Verdana" w:hAnsi="Verdana"/>
        </w:rPr>
        <w:br/>
        <w:t xml:space="preserve">Cargo: </w:t>
      </w:r>
      <w:r w:rsidR="00B528D1">
        <w:rPr>
          <w:rFonts w:ascii="Verdana" w:hAnsi="Verdana"/>
        </w:rPr>
        <w:t>jovem aprendiz</w:t>
      </w:r>
      <w:r w:rsidR="005657D9">
        <w:rPr>
          <w:rFonts w:ascii="Verdana" w:hAnsi="Verdana"/>
        </w:rPr>
        <w:t xml:space="preserve">. </w:t>
      </w:r>
      <w:r w:rsidR="005657D9">
        <w:rPr>
          <w:rFonts w:ascii="Verdana" w:hAnsi="Verdana"/>
        </w:rPr>
        <w:br/>
      </w:r>
      <w:r w:rsidR="00A8124C">
        <w:rPr>
          <w:rFonts w:ascii="Verdana" w:hAnsi="Verdana"/>
        </w:rPr>
        <w:t>Curso desenvolvido pelo Senai de mecânico de usinagem</w:t>
      </w:r>
    </w:p>
    <w:p w:rsidR="007963B0" w:rsidRPr="007963B0" w:rsidRDefault="00C935F1" w:rsidP="007963B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2015-</w:t>
      </w:r>
      <w:proofErr w:type="spellStart"/>
      <w:r>
        <w:rPr>
          <w:rFonts w:ascii="Verdana" w:hAnsi="Verdana"/>
          <w:b/>
        </w:rPr>
        <w:t>ate</w:t>
      </w:r>
      <w:proofErr w:type="spellEnd"/>
      <w:r>
        <w:rPr>
          <w:rFonts w:ascii="Verdana" w:hAnsi="Verdana"/>
          <w:b/>
        </w:rPr>
        <w:t xml:space="preserve"> o momento</w:t>
      </w:r>
      <w:r w:rsidR="005657D9" w:rsidRPr="00C935F1">
        <w:rPr>
          <w:rFonts w:ascii="Verdana" w:hAnsi="Verdana"/>
          <w:b/>
        </w:rPr>
        <w:t xml:space="preserve"> – </w:t>
      </w:r>
      <w:proofErr w:type="spellStart"/>
      <w:r w:rsidR="003D26CF">
        <w:rPr>
          <w:rFonts w:ascii="Verdana" w:hAnsi="Verdana"/>
          <w:b/>
        </w:rPr>
        <w:t>matrizeiro</w:t>
      </w:r>
      <w:proofErr w:type="spellEnd"/>
    </w:p>
    <w:p w:rsidR="005657D9" w:rsidRPr="007963B0" w:rsidRDefault="007963B0" w:rsidP="007963B0">
      <w:pPr>
        <w:pStyle w:val="PargrafodaLista"/>
        <w:spacing w:after="120" w:line="240" w:lineRule="auto"/>
        <w:ind w:left="284"/>
        <w:rPr>
          <w:rFonts w:ascii="Verdana" w:hAnsi="Verdana"/>
          <w:bCs/>
        </w:rPr>
      </w:pPr>
      <w:r>
        <w:rPr>
          <w:rFonts w:ascii="Verdana" w:hAnsi="Verdana"/>
          <w:bCs/>
        </w:rPr>
        <w:t>Trabalho com moldes de injeção de plástico na manutenção deles</w:t>
      </w:r>
      <w:r w:rsidR="000A3C5A">
        <w:rPr>
          <w:rFonts w:ascii="Verdana" w:hAnsi="Verdana"/>
        </w:rPr>
        <w:t>, operar e programar maquinas injetoras</w:t>
      </w: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8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F4EF05" id="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ExN2kvHAQAAfQ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Pr="001638B8" w:rsidRDefault="0012078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básico Excel, Word</w:t>
      </w:r>
      <w:r w:rsidR="00C658CE">
        <w:rPr>
          <w:rFonts w:ascii="Verdana" w:hAnsi="Verdana"/>
        </w:rPr>
        <w:t xml:space="preserve">, informática básica na gigabyte em triunfo 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7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E4DA84" id="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FA3990" w:rsidRPr="002039BD" w:rsidRDefault="00FA3990" w:rsidP="00FA3990">
      <w:pPr>
        <w:pStyle w:val="Seo"/>
        <w:rPr>
          <w:rFonts w:ascii="Verdana" w:hAnsi="Verdana"/>
        </w:rPr>
      </w:pPr>
    </w:p>
    <w:p w:rsidR="000B799B" w:rsidRDefault="00C658CE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Grande desempenho</w:t>
      </w:r>
    </w:p>
    <w:p w:rsidR="00C658CE" w:rsidRDefault="004E7998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Trabalho em equipe</w:t>
      </w:r>
    </w:p>
    <w:p w:rsidR="004E7998" w:rsidRDefault="00932364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Dinâmico </w:t>
      </w:r>
    </w:p>
    <w:p w:rsidR="00932364" w:rsidRDefault="00932364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Ativo</w:t>
      </w:r>
    </w:p>
    <w:p w:rsidR="000B799B" w:rsidRDefault="004E7998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Procuro sempre evoluir</w:t>
      </w:r>
    </w:p>
    <w:p w:rsidR="0026791C" w:rsidRDefault="00F35A45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Organizado</w:t>
      </w:r>
    </w:p>
    <w:p w:rsidR="00F35A45" w:rsidRDefault="00F35A45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Carteira de habilitação categoria a/b</w:t>
      </w:r>
    </w:p>
    <w:p w:rsidR="00F35A45" w:rsidRDefault="00F35A45" w:rsidP="00F35A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Noções básicas de usinagem </w:t>
      </w:r>
      <w:proofErr w:type="spellStart"/>
      <w:r>
        <w:rPr>
          <w:rFonts w:ascii="Verdana" w:hAnsi="Verdana"/>
        </w:rPr>
        <w:t>cnc</w:t>
      </w:r>
      <w:proofErr w:type="spellEnd"/>
    </w:p>
    <w:p w:rsidR="00D731C2" w:rsidRDefault="00D731C2" w:rsidP="00D731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Mecânico de bancada</w:t>
      </w:r>
    </w:p>
    <w:p w:rsidR="00D731C2" w:rsidRDefault="00D731C2" w:rsidP="00D731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Tornearia </w:t>
      </w:r>
      <w:r w:rsidR="001307DC">
        <w:rPr>
          <w:rFonts w:ascii="Verdana" w:hAnsi="Verdana"/>
        </w:rPr>
        <w:t>mecânica</w:t>
      </w:r>
    </w:p>
    <w:p w:rsidR="001307DC" w:rsidRPr="001307DC" w:rsidRDefault="001307DC" w:rsidP="001307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Disponibilidade em outras cidades</w:t>
      </w:r>
    </w:p>
    <w:sectPr w:rsidR="001307DC" w:rsidRPr="001307DC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>
      <w:r>
        <w:separator/>
      </w:r>
    </w:p>
  </w:endnote>
  <w:endnote w:type="continuationSeparator" w:id="0">
    <w:p w:rsidR="00F3687F" w:rsidRDefault="00F3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10FAF">
      <w:rPr>
        <w:noProof/>
      </w:rPr>
      <w:t>2</w:t>
    </w:r>
    <w:r>
      <w:fldChar w:fldCharType="end"/>
    </w:r>
    <w:r w:rsidR="00163F2A">
      <w:t xml:space="preserve"> </w:t>
    </w:r>
    <w:r w:rsidR="002F5CA6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oval w14:anchorId="26BD0ED0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>
      <w:r>
        <w:separator/>
      </w:r>
    </w:p>
  </w:footnote>
  <w:footnote w:type="continuationSeparator" w:id="0">
    <w:p w:rsidR="00F3687F" w:rsidRDefault="00F3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F5CA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0860DA7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9EAE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10FAF"/>
    <w:rsid w:val="0002401A"/>
    <w:rsid w:val="00071AA3"/>
    <w:rsid w:val="000A3C5A"/>
    <w:rsid w:val="000B799B"/>
    <w:rsid w:val="0012078D"/>
    <w:rsid w:val="001307DC"/>
    <w:rsid w:val="00131D13"/>
    <w:rsid w:val="001638B8"/>
    <w:rsid w:val="00163F2A"/>
    <w:rsid w:val="002039BD"/>
    <w:rsid w:val="002400D9"/>
    <w:rsid w:val="0026791C"/>
    <w:rsid w:val="002F5CA6"/>
    <w:rsid w:val="003D26CF"/>
    <w:rsid w:val="00476211"/>
    <w:rsid w:val="00487A7F"/>
    <w:rsid w:val="004E7998"/>
    <w:rsid w:val="00544029"/>
    <w:rsid w:val="005657D9"/>
    <w:rsid w:val="005B5FD3"/>
    <w:rsid w:val="005E6BFC"/>
    <w:rsid w:val="006109F4"/>
    <w:rsid w:val="006C0273"/>
    <w:rsid w:val="006D14E8"/>
    <w:rsid w:val="00741D6E"/>
    <w:rsid w:val="00756035"/>
    <w:rsid w:val="007963B0"/>
    <w:rsid w:val="007F4B72"/>
    <w:rsid w:val="00805BB7"/>
    <w:rsid w:val="0090095D"/>
    <w:rsid w:val="00932364"/>
    <w:rsid w:val="00956985"/>
    <w:rsid w:val="009967CD"/>
    <w:rsid w:val="009C3B99"/>
    <w:rsid w:val="009D011A"/>
    <w:rsid w:val="00A17348"/>
    <w:rsid w:val="00A25CF8"/>
    <w:rsid w:val="00A8124C"/>
    <w:rsid w:val="00B30D63"/>
    <w:rsid w:val="00B501EE"/>
    <w:rsid w:val="00B528D1"/>
    <w:rsid w:val="00B7159B"/>
    <w:rsid w:val="00C3525B"/>
    <w:rsid w:val="00C658CE"/>
    <w:rsid w:val="00C935F1"/>
    <w:rsid w:val="00CC21DB"/>
    <w:rsid w:val="00D731C2"/>
    <w:rsid w:val="00D7456D"/>
    <w:rsid w:val="00E056E4"/>
    <w:rsid w:val="00E76D1C"/>
    <w:rsid w:val="00F26226"/>
    <w:rsid w:val="00F35A45"/>
    <w:rsid w:val="00F3687F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182067A5-4069-BD44-A0ED-6078C057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7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MAGGIORE-PC2</cp:lastModifiedBy>
  <cp:revision>8</cp:revision>
  <dcterms:created xsi:type="dcterms:W3CDTF">2020-12-28T21:56:00Z</dcterms:created>
  <dcterms:modified xsi:type="dcterms:W3CDTF">2022-03-14T20:26:00Z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