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970" w:rsidRPr="00C40D75" w:rsidRDefault="00F8733C" w:rsidP="00A8158A">
      <w:pPr>
        <w:pStyle w:val="Informaesdocontato"/>
        <w:jc w:val="left"/>
      </w:pPr>
      <w:sdt>
        <w:sdtPr>
          <w:alias w:val="Endereço"/>
          <w:tag w:val="Endereço"/>
          <w:id w:val="1415969137"/>
          <w:placeholder>
            <w:docPart w:val="3D53B3033EB04E539017FC57466DAE52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8011A0">
            <w:t>Rua diamantino michelon 355</w:t>
          </w:r>
          <w:r w:rsidR="00A8158A">
            <w:br/>
            <w:t>Maicon felipe</w:t>
          </w:r>
        </w:sdtContent>
      </w:sdt>
    </w:p>
    <w:sdt>
      <w:sdtPr>
        <w:alias w:val="Categoria"/>
        <w:tag w:val=""/>
        <w:id w:val="1543715586"/>
        <w:placeholder>
          <w:docPart w:val="5767A0623120403DBA939B576CA3D543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886970" w:rsidRPr="00C40D75" w:rsidRDefault="008011A0">
          <w:pPr>
            <w:pStyle w:val="Informaesdocontato"/>
          </w:pPr>
          <w:r>
            <w:t>São marcos ,RS</w:t>
          </w:r>
        </w:p>
      </w:sdtContent>
    </w:sdt>
    <w:p w:rsidR="00886970" w:rsidRPr="00C40D75" w:rsidRDefault="00F8733C">
      <w:pPr>
        <w:pStyle w:val="Informaesdocontato"/>
      </w:pPr>
      <w:sdt>
        <w:sdtPr>
          <w:alias w:val="Telefone"/>
          <w:tag w:val="Telefone"/>
          <w:id w:val="599758962"/>
          <w:placeholder>
            <w:docPart w:val="CABD20DD00D1452EB4CC226CE79D868B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08340E">
            <w:t>54999498403</w:t>
          </w:r>
        </w:sdtContent>
      </w:sdt>
    </w:p>
    <w:p w:rsidR="00886970" w:rsidRPr="00CA794D" w:rsidRDefault="0008340E" w:rsidP="00CA794D">
      <w:pPr>
        <w:pStyle w:val="Informaesdocontato"/>
      </w:pPr>
      <w:r>
        <w:t>54996634646</w:t>
      </w:r>
    </w:p>
    <w:tbl>
      <w:tblPr>
        <w:tblStyle w:val="Tabeladocurrculo"/>
        <w:tblW w:w="4770" w:type="pct"/>
        <w:tblLook w:val="04A0" w:firstRow="1" w:lastRow="0" w:firstColumn="1" w:lastColumn="0" w:noHBand="0" w:noVBand="1"/>
        <w:tblDescription w:val="Resume"/>
      </w:tblPr>
      <w:tblGrid>
        <w:gridCol w:w="1760"/>
        <w:gridCol w:w="452"/>
        <w:gridCol w:w="7144"/>
      </w:tblGrid>
      <w:tr w:rsidR="00886970" w:rsidRPr="00930666" w:rsidTr="00B50A49">
        <w:tc>
          <w:tcPr>
            <w:tcW w:w="1760" w:type="dxa"/>
          </w:tcPr>
          <w:p w:rsidR="00886970" w:rsidRDefault="000302D8">
            <w:pPr>
              <w:pStyle w:val="ttulo1"/>
            </w:pPr>
            <w:r>
              <w:t>Objetivo</w:t>
            </w:r>
          </w:p>
        </w:tc>
        <w:tc>
          <w:tcPr>
            <w:tcW w:w="452" w:type="dxa"/>
          </w:tcPr>
          <w:p w:rsidR="00886970" w:rsidRDefault="00886970"/>
        </w:tc>
        <w:tc>
          <w:tcPr>
            <w:tcW w:w="7144" w:type="dxa"/>
          </w:tcPr>
          <w:p w:rsidR="00B50A49" w:rsidRPr="00B50A49" w:rsidRDefault="00B50A49" w:rsidP="00B50A49">
            <w:pPr>
              <w:spacing w:before="0" w:after="0" w:line="240" w:lineRule="auto"/>
              <w:rPr>
                <w:rFonts w:ascii="Tw Cen MT" w:eastAsia="Tw Cen MT" w:hAnsi="Tw Cen MT" w:cs="Times New Roman"/>
                <w:color w:val="auto"/>
                <w:kern w:val="24"/>
                <w:sz w:val="23"/>
                <w14:ligatures w14:val="standardContextual"/>
              </w:rPr>
            </w:pPr>
            <w:r w:rsidRPr="00B50A49">
              <w:rPr>
                <w:rFonts w:ascii="Tw Cen MT" w:eastAsia="Tw Cen MT" w:hAnsi="Tw Cen MT" w:cs="Times New Roman"/>
                <w:color w:val="auto"/>
                <w:kern w:val="24"/>
                <w:sz w:val="23"/>
                <w14:ligatures w14:val="standardContextual"/>
              </w:rPr>
              <w:t>Desempenhar funções de acordo com minhas competências</w:t>
            </w:r>
          </w:p>
          <w:p w:rsidR="00886970" w:rsidRDefault="00D9710A" w:rsidP="00A91BF9">
            <w:pPr>
              <w:pStyle w:val="Textodocurrculo"/>
              <w:tabs>
                <w:tab w:val="left" w:pos="7106"/>
              </w:tabs>
              <w:ind w:right="724"/>
            </w:pPr>
            <w:r>
              <w:t xml:space="preserve">Pretensão salarial a combinar </w:t>
            </w:r>
          </w:p>
          <w:p w:rsidR="00D9710A" w:rsidRPr="00C40D75" w:rsidRDefault="00D9710A" w:rsidP="00A91BF9">
            <w:pPr>
              <w:pStyle w:val="Textodocurrculo"/>
              <w:tabs>
                <w:tab w:val="left" w:pos="7106"/>
              </w:tabs>
              <w:ind w:right="724"/>
            </w:pPr>
          </w:p>
        </w:tc>
      </w:tr>
      <w:tr w:rsidR="00886970" w:rsidTr="00B50A49">
        <w:tc>
          <w:tcPr>
            <w:tcW w:w="1760" w:type="dxa"/>
          </w:tcPr>
          <w:p w:rsidR="00886970" w:rsidRDefault="000302D8">
            <w:pPr>
              <w:pStyle w:val="ttulo1"/>
            </w:pPr>
            <w:r>
              <w:t>Habilidades &amp; Competências</w:t>
            </w:r>
          </w:p>
        </w:tc>
        <w:tc>
          <w:tcPr>
            <w:tcW w:w="452" w:type="dxa"/>
          </w:tcPr>
          <w:p w:rsidR="00886970" w:rsidRDefault="00886970"/>
        </w:tc>
        <w:tc>
          <w:tcPr>
            <w:tcW w:w="7144" w:type="dxa"/>
          </w:tcPr>
          <w:p w:rsidR="00B50A49" w:rsidRPr="00B50A49" w:rsidRDefault="00B50A49" w:rsidP="00B50A49">
            <w:pPr>
              <w:pStyle w:val="Commarcadores"/>
            </w:pPr>
            <w:r>
              <w:t>Lid , 80 hrs , senai</w:t>
            </w:r>
          </w:p>
          <w:p w:rsidR="00886970" w:rsidRDefault="00B50A49" w:rsidP="00B50A49">
            <w:pPr>
              <w:pStyle w:val="Commarcadores"/>
            </w:pPr>
            <w:r>
              <w:t xml:space="preserve">Formação em soldagen 44 hrs instituição random  </w:t>
            </w:r>
          </w:p>
          <w:p w:rsidR="00B50A49" w:rsidRDefault="00B50A49" w:rsidP="00B50A49">
            <w:pPr>
              <w:pStyle w:val="Commarcadores"/>
            </w:pPr>
            <w:r>
              <w:t>Metrologia, 50 hrs, senai</w:t>
            </w:r>
          </w:p>
          <w:p w:rsidR="00B50A49" w:rsidRDefault="00B50A49" w:rsidP="00B50A49">
            <w:pPr>
              <w:pStyle w:val="Commarcadores"/>
            </w:pPr>
            <w:r>
              <w:t>Cnc básico torno e fresa 80hrs senai</w:t>
            </w:r>
          </w:p>
          <w:p w:rsidR="00B50A49" w:rsidRDefault="00FD0FD9" w:rsidP="00B50A49">
            <w:pPr>
              <w:pStyle w:val="Commarcadores"/>
            </w:pPr>
            <w:r>
              <w:t>Mecânica básica 100 hrs , senai</w:t>
            </w:r>
          </w:p>
          <w:p w:rsidR="00B50A49" w:rsidRDefault="00FD0FD9" w:rsidP="00B50A49">
            <w:pPr>
              <w:pStyle w:val="Commarcadores"/>
            </w:pPr>
            <w:r>
              <w:t>Ponte rolante 10 hrs, sesi</w:t>
            </w:r>
          </w:p>
          <w:p w:rsidR="00FD0FD9" w:rsidRDefault="00FD0FD9" w:rsidP="00B50A49">
            <w:pPr>
              <w:pStyle w:val="Commarcadores"/>
            </w:pPr>
            <w:r>
              <w:t>Robotika  industrial com ênfase em soldagen  20 hrs</w:t>
            </w:r>
          </w:p>
        </w:tc>
      </w:tr>
      <w:tr w:rsidR="00886970" w:rsidRPr="00930666" w:rsidTr="00B50A49">
        <w:tc>
          <w:tcPr>
            <w:tcW w:w="1760" w:type="dxa"/>
          </w:tcPr>
          <w:p w:rsidR="00886970" w:rsidRDefault="000302D8">
            <w:pPr>
              <w:pStyle w:val="ttulo1"/>
            </w:pPr>
            <w:r>
              <w:t>Experiência</w:t>
            </w:r>
          </w:p>
        </w:tc>
        <w:tc>
          <w:tcPr>
            <w:tcW w:w="452" w:type="dxa"/>
          </w:tcPr>
          <w:p w:rsidR="00886970" w:rsidRDefault="00886970"/>
        </w:tc>
        <w:tc>
          <w:tcPr>
            <w:tcW w:w="7144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1436861535"/>
            </w:sdtPr>
            <w:sdtEndPr>
              <w:rPr>
                <w:rFonts w:eastAsiaTheme="minorHAnsi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810178306"/>
                  <w15:repeatingSection/>
                </w:sdtPr>
                <w:sdtEndPr/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id w:val="-1170947551"/>
                      <w:placeholder>
                        <w:docPart w:val="84091C206C8141DDBB295A9D31427185"/>
                      </w:placeholder>
                      <w15:repeatingSectionItem/>
                    </w:sdtPr>
                    <w:sdtEndPr/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14:ligatures w14:val="none"/>
                          </w:rPr>
                          <w:id w:val="221802691"/>
                          <w:placeholder>
                            <w:docPart w:val="BF74C80F828C4ADA852CB0A343D01C4F"/>
                          </w:placeholder>
                        </w:sdtPr>
                        <w:sdtEndPr/>
                        <w:sdtContent>
                          <w:p w:rsidR="00886970" w:rsidRPr="00C40D75" w:rsidRDefault="00FD0FD9">
                            <w:pPr>
                              <w:pStyle w:val="ttulo2"/>
                            </w:pPr>
                            <w:r>
                              <w:t>moveis bontempo</w:t>
                            </w:r>
                          </w:p>
                          <w:p w:rsidR="00886970" w:rsidRPr="00C40D75" w:rsidRDefault="00CA794D">
                            <w:pPr>
                              <w:pStyle w:val="Textodocurrculo"/>
                            </w:pPr>
                            <w:r>
                              <w:t>02/2013 á 05</w:t>
                            </w:r>
                            <w:r w:rsidR="005923A7">
                              <w:t>/2020</w:t>
                            </w:r>
                          </w:p>
                          <w:p w:rsidR="00886970" w:rsidRPr="00C40D75" w:rsidRDefault="00FD0FD9">
                            <w:r>
                              <w:t>Operador de maquinas ,sendo conferençias de peças e qualidade das mesmas</w:t>
                            </w:r>
                            <w:r w:rsidR="005923A7">
                              <w:t>( trabalhando em processo de furação e fresamentos)</w:t>
                            </w:r>
                          </w:p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68699791"/>
                  <w:placeholder>
                    <w:docPart w:val="BF74C80F828C4ADA852CB0A343D01C4F"/>
                  </w:placeholder>
                  <w15:appearance w15:val="hidden"/>
                </w:sdtPr>
                <w:sdtEndPr>
                  <w:rPr>
                    <w:rFonts w:eastAsiaTheme="minorHAnsi"/>
                  </w:rPr>
                </w:sdtEndPr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id w:val="1015498601"/>
                      <w15:appearance w15:val="hidden"/>
                      <w15:repeatingSection/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14:ligatures w14:val="none"/>
                          </w:rPr>
                          <w:id w:val="539404615"/>
                          <w:placeholder>
                            <w:docPart w:val="84091C206C8141DDBB295A9D31427185"/>
                          </w:placeholder>
                          <w15:appearance w15:val="hidden"/>
                          <w15:repeatingSectionItem/>
                        </w:sdtPr>
                        <w:sdtEndPr>
                          <w:rPr>
                            <w:rFonts w:eastAsiaTheme="minorHAnsi"/>
                          </w:rPr>
                        </w:sdtEndPr>
                        <w:sdtContent>
                          <w:p w:rsidR="00886970" w:rsidRPr="00C40D75" w:rsidRDefault="00FD0FD9">
                            <w:pPr>
                              <w:pStyle w:val="ttulo2"/>
                            </w:pPr>
                            <w:r>
                              <w:t>gijon automotivos</w:t>
                            </w:r>
                          </w:p>
                          <w:p w:rsidR="00886970" w:rsidRPr="00C40D75" w:rsidRDefault="00FD0FD9">
                            <w:pPr>
                              <w:pStyle w:val="Textodocurrculo"/>
                            </w:pPr>
                            <w:r>
                              <w:t>07/2011 á 11/2012</w:t>
                            </w:r>
                          </w:p>
                          <w:p w:rsidR="00FD0FD9" w:rsidRPr="00C40D75" w:rsidRDefault="00FD0FD9" w:rsidP="00FD0FD9">
                            <w:r>
                              <w:t>Soldagen de peças manuais e robotizadas</w:t>
                            </w:r>
                          </w:p>
                        </w:sdtContent>
                      </w:sd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14:ligatures w14:val="none"/>
                          </w:rPr>
                          <w:id w:val="1542558983"/>
                          <w:placeholder>
                            <w:docPart w:val="A95391F5A8904B819DFBD6E56CE6AC64"/>
                          </w:placeholder>
                          <w15:appearance w15:val="hidden"/>
                          <w15:repeatingSectionItem/>
                        </w:sdtPr>
                        <w:sdtEndPr>
                          <w:rPr>
                            <w:rFonts w:eastAsiaTheme="minorHAnsi"/>
                          </w:rPr>
                        </w:sdtEndPr>
                        <w:sdtContent>
                          <w:p w:rsidR="00FD0FD9" w:rsidRPr="00C40D75" w:rsidRDefault="00FD0FD9">
                            <w:pPr>
                              <w:pStyle w:val="ttulo2"/>
                            </w:pPr>
                            <w:r>
                              <w:t>randon inplementos</w:t>
                            </w:r>
                          </w:p>
                          <w:p w:rsidR="00FD0FD9" w:rsidRPr="00C40D75" w:rsidRDefault="00FD0FD9">
                            <w:pPr>
                              <w:pStyle w:val="Textodocurrculo"/>
                            </w:pPr>
                            <w:r>
                              <w:t>06/2007 á 11/2010</w:t>
                            </w:r>
                          </w:p>
                          <w:p w:rsidR="00886970" w:rsidRPr="00C40D75" w:rsidRDefault="00FD0FD9" w:rsidP="00FD0FD9">
                            <w:r>
                              <w:t>Soldagen de peças manuais e robotizadas, com função tbm de montadon soldador , realizando as mesmas em bancadas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886970" w:rsidRPr="00930666" w:rsidTr="00B50A49">
        <w:tc>
          <w:tcPr>
            <w:tcW w:w="1760" w:type="dxa"/>
          </w:tcPr>
          <w:p w:rsidR="00886970" w:rsidRDefault="000302D8">
            <w:pPr>
              <w:pStyle w:val="ttulo1"/>
            </w:pPr>
            <w:r>
              <w:t>Educação</w:t>
            </w:r>
          </w:p>
        </w:tc>
        <w:tc>
          <w:tcPr>
            <w:tcW w:w="452" w:type="dxa"/>
          </w:tcPr>
          <w:p w:rsidR="00886970" w:rsidRDefault="00886970"/>
        </w:tc>
        <w:tc>
          <w:tcPr>
            <w:tcW w:w="7144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BF74C80F828C4ADA852CB0A343D01C4F"/>
                  </w:placeholder>
                </w:sdtPr>
                <w:sdtEndPr/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id w:val="-515464952"/>
                      <w15:repeatingSection/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14:ligatures w14:val="none"/>
                          </w:rPr>
                          <w:id w:val="-722824948"/>
                          <w:placeholder>
                            <w:docPart w:val="84091C206C8141DDBB295A9D31427185"/>
                          </w:placeholder>
                          <w15:repeatingSectionItem/>
                        </w:sdtPr>
                        <w:sdtEndPr>
                          <w:rPr>
                            <w:rFonts w:eastAsiaTheme="minorHAnsi"/>
                          </w:rPr>
                        </w:sdtEndPr>
                        <w:sdtContent>
                          <w:p w:rsidR="00FD0FD9" w:rsidRDefault="00FD0FD9" w:rsidP="00FD0FD9">
                            <w:pPr>
                              <w:pStyle w:val="ttulo2"/>
                            </w:pPr>
                            <w:r>
                              <w:t xml:space="preserve">colegio estadual são marcos </w:t>
                            </w:r>
                          </w:p>
                          <w:p w:rsidR="00886970" w:rsidRPr="00FD0FD9" w:rsidRDefault="00FD0FD9" w:rsidP="00FD0FD9">
                            <w:r>
                              <w:t>Ensino médio conpleto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886970" w:rsidRPr="00930666" w:rsidTr="00B50A49">
        <w:tc>
          <w:tcPr>
            <w:tcW w:w="1760" w:type="dxa"/>
          </w:tcPr>
          <w:p w:rsidR="00886970" w:rsidRDefault="00886970">
            <w:pPr>
              <w:pStyle w:val="ttulo1"/>
            </w:pPr>
          </w:p>
        </w:tc>
        <w:tc>
          <w:tcPr>
            <w:tcW w:w="452" w:type="dxa"/>
          </w:tcPr>
          <w:p w:rsidR="00886970" w:rsidRDefault="00886970"/>
        </w:tc>
        <w:tc>
          <w:tcPr>
            <w:tcW w:w="7144" w:type="dxa"/>
          </w:tcPr>
          <w:p w:rsidR="00886970" w:rsidRPr="00C40D75" w:rsidRDefault="003D7AC8">
            <w:pPr>
              <w:pStyle w:val="Textodocurrculo"/>
            </w:pPr>
            <w:r>
              <w:t>MAICON FELIPE 20/07/2020</w:t>
            </w:r>
            <w:bookmarkStart w:id="0" w:name="_GoBack"/>
            <w:bookmarkEnd w:id="0"/>
          </w:p>
        </w:tc>
      </w:tr>
      <w:tr w:rsidR="00886970" w:rsidTr="00B50A49">
        <w:tc>
          <w:tcPr>
            <w:tcW w:w="1760" w:type="dxa"/>
          </w:tcPr>
          <w:p w:rsidR="00886970" w:rsidRDefault="00886970">
            <w:pPr>
              <w:pStyle w:val="ttulo1"/>
            </w:pPr>
          </w:p>
        </w:tc>
        <w:tc>
          <w:tcPr>
            <w:tcW w:w="452" w:type="dxa"/>
          </w:tcPr>
          <w:p w:rsidR="00886970" w:rsidRDefault="00886970"/>
        </w:tc>
        <w:tc>
          <w:tcPr>
            <w:tcW w:w="7144" w:type="dxa"/>
          </w:tcPr>
          <w:p w:rsidR="00886970" w:rsidRDefault="00886970">
            <w:pPr>
              <w:pStyle w:val="Textodocurrculo"/>
            </w:pPr>
          </w:p>
        </w:tc>
      </w:tr>
      <w:tr w:rsidR="00886970" w:rsidTr="00B50A49">
        <w:tc>
          <w:tcPr>
            <w:tcW w:w="1760" w:type="dxa"/>
          </w:tcPr>
          <w:p w:rsidR="00886970" w:rsidRDefault="00886970">
            <w:pPr>
              <w:pStyle w:val="ttulo1"/>
            </w:pPr>
          </w:p>
        </w:tc>
        <w:tc>
          <w:tcPr>
            <w:tcW w:w="452" w:type="dxa"/>
          </w:tcPr>
          <w:p w:rsidR="00886970" w:rsidRDefault="00886970"/>
        </w:tc>
        <w:tc>
          <w:tcPr>
            <w:tcW w:w="7144" w:type="dxa"/>
          </w:tcPr>
          <w:p w:rsidR="00886970" w:rsidRDefault="00886970"/>
        </w:tc>
      </w:tr>
    </w:tbl>
    <w:p w:rsidR="00886970" w:rsidRDefault="00886970" w:rsidP="00A91BF9"/>
    <w:sectPr w:rsidR="00886970" w:rsidSect="004B7B2E">
      <w:footerReference w:type="default" r:id="rId10"/>
      <w:pgSz w:w="11907" w:h="16839" w:code="9"/>
      <w:pgMar w:top="1148" w:right="1050" w:bottom="1148" w:left="1050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33C" w:rsidRDefault="00F8733C">
      <w:pPr>
        <w:spacing w:before="0" w:after="0" w:line="240" w:lineRule="auto"/>
      </w:pPr>
      <w:r>
        <w:separator/>
      </w:r>
    </w:p>
  </w:endnote>
  <w:endnote w:type="continuationSeparator" w:id="0">
    <w:p w:rsidR="00F8733C" w:rsidRDefault="00F8733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altName w:val="Geometr415 Md BT"/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970" w:rsidRDefault="000302D8">
    <w:pPr>
      <w:pStyle w:val="rodap"/>
    </w:pPr>
    <w:r>
      <w:t>Página</w:t>
    </w:r>
    <w:r>
      <w:fldChar w:fldCharType="begin"/>
    </w:r>
    <w:r>
      <w:instrText xml:space="preserve"> PAGE </w:instrText>
    </w:r>
    <w:r>
      <w:fldChar w:fldCharType="separate"/>
    </w:r>
    <w:r w:rsidR="00FD0FD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33C" w:rsidRDefault="00F8733C">
      <w:pPr>
        <w:spacing w:before="0" w:after="0" w:line="240" w:lineRule="auto"/>
      </w:pPr>
      <w:r>
        <w:separator/>
      </w:r>
    </w:p>
  </w:footnote>
  <w:footnote w:type="continuationSeparator" w:id="0">
    <w:p w:rsidR="00F8733C" w:rsidRDefault="00F8733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93C88C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1A0"/>
    <w:rsid w:val="000302D8"/>
    <w:rsid w:val="0008340E"/>
    <w:rsid w:val="000903FB"/>
    <w:rsid w:val="000B4A25"/>
    <w:rsid w:val="003D7AC8"/>
    <w:rsid w:val="003F472B"/>
    <w:rsid w:val="003F4AE1"/>
    <w:rsid w:val="00437AEA"/>
    <w:rsid w:val="004540CC"/>
    <w:rsid w:val="004B7B2E"/>
    <w:rsid w:val="005923A7"/>
    <w:rsid w:val="006C61B7"/>
    <w:rsid w:val="0077601E"/>
    <w:rsid w:val="008011A0"/>
    <w:rsid w:val="00886970"/>
    <w:rsid w:val="00930666"/>
    <w:rsid w:val="009E7FF4"/>
    <w:rsid w:val="00A1552A"/>
    <w:rsid w:val="00A44E54"/>
    <w:rsid w:val="00A8158A"/>
    <w:rsid w:val="00A91BF9"/>
    <w:rsid w:val="00B50A49"/>
    <w:rsid w:val="00BC086D"/>
    <w:rsid w:val="00C14816"/>
    <w:rsid w:val="00C40D75"/>
    <w:rsid w:val="00CA794D"/>
    <w:rsid w:val="00D9710A"/>
    <w:rsid w:val="00DF203C"/>
    <w:rsid w:val="00E10DAE"/>
    <w:rsid w:val="00E27732"/>
    <w:rsid w:val="00E6334F"/>
    <w:rsid w:val="00F531ED"/>
    <w:rsid w:val="00F8733C"/>
    <w:rsid w:val="00FD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290199-22B3-4CC9-8DDF-72DEA03F1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pt-BR" w:eastAsia="pt-BR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dettulo1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customStyle="1" w:styleId="ttulo2">
    <w:name w:val="título 2"/>
    <w:basedOn w:val="Normal"/>
    <w:next w:val="Normal"/>
    <w:link w:val="Cardettulo2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customStyle="1" w:styleId="ttulo3">
    <w:name w:val="título 3"/>
    <w:basedOn w:val="Normal"/>
    <w:next w:val="Normal"/>
    <w:link w:val="Cardettulo3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customStyle="1" w:styleId="ttulo4">
    <w:name w:val="título 4"/>
    <w:basedOn w:val="Normal"/>
    <w:next w:val="Normal"/>
    <w:link w:val="Cardettulo4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ttulo5">
    <w:name w:val="título 5"/>
    <w:basedOn w:val="Normal"/>
    <w:next w:val="Normal"/>
    <w:link w:val="Cardettulo5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ttulo6">
    <w:name w:val="título 6"/>
    <w:basedOn w:val="Normal"/>
    <w:next w:val="Normal"/>
    <w:link w:val="Cardettulo6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ttulo7">
    <w:name w:val="título 7"/>
    <w:basedOn w:val="Normal"/>
    <w:next w:val="Normal"/>
    <w:link w:val="Cardettulo7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tulo8">
    <w:name w:val="título 8"/>
    <w:basedOn w:val="Normal"/>
    <w:next w:val="Normal"/>
    <w:link w:val="Cardettulo8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ttulo9">
    <w:name w:val="título 9"/>
    <w:basedOn w:val="Normal"/>
    <w:next w:val="Normal"/>
    <w:link w:val="Cardettulo9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abealho">
    <w:name w:val="cabeçalho"/>
    <w:basedOn w:val="Normal"/>
    <w:link w:val="Cardecabealho"/>
    <w:uiPriority w:val="9"/>
    <w:unhideWhenUsed/>
    <w:pPr>
      <w:spacing w:after="0" w:line="240" w:lineRule="auto"/>
    </w:pPr>
  </w:style>
  <w:style w:type="character" w:customStyle="1" w:styleId="Cardecabealho">
    <w:name w:val="Car de cabeçalho"/>
    <w:basedOn w:val="Fontepargpadro"/>
    <w:link w:val="cabealho"/>
    <w:uiPriority w:val="9"/>
    <w:rPr>
      <w:kern w:val="20"/>
    </w:rPr>
  </w:style>
  <w:style w:type="paragraph" w:customStyle="1" w:styleId="rodap">
    <w:name w:val="rodapé"/>
    <w:basedOn w:val="Normal"/>
    <w:link w:val="Carderodap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Carderodap">
    <w:name w:val="Car de rodapé"/>
    <w:basedOn w:val="Fontepargpadro"/>
    <w:link w:val="rodap"/>
    <w:uiPriority w:val="2"/>
    <w:rPr>
      <w:kern w:val="20"/>
    </w:rPr>
  </w:style>
  <w:style w:type="paragraph" w:customStyle="1" w:styleId="Textodocurrculo">
    <w:name w:val="Texto do currículo"/>
    <w:basedOn w:val="Normal"/>
    <w:qFormat/>
    <w:pPr>
      <w:spacing w:after="40"/>
      <w:ind w:right="1440"/>
    </w:pPr>
  </w:style>
  <w:style w:type="character" w:customStyle="1" w:styleId="Textodoespaoreservado">
    <w:name w:val="Texto do espaço reservado"/>
    <w:basedOn w:val="Fontepargpadro"/>
    <w:uiPriority w:val="99"/>
    <w:semiHidden/>
    <w:rPr>
      <w:color w:val="808080"/>
    </w:rPr>
  </w:style>
  <w:style w:type="table" w:customStyle="1" w:styleId="Gradedatabela">
    <w:name w:val="Grade da tabela"/>
    <w:basedOn w:val="Tabe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dettulo1">
    <w:name w:val="Car de título 1"/>
    <w:basedOn w:val="Fontepargpadro"/>
    <w:link w:val="ttulo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Cardettulo2">
    <w:name w:val="Car de título 2"/>
    <w:basedOn w:val="Fontepargpadro"/>
    <w:link w:val="ttulo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Cardettulo3">
    <w:name w:val="Car de título 3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Cardettulo4">
    <w:name w:val="Car de título 4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Cardettulo5">
    <w:name w:val="Car de título 5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Cardettulo6">
    <w:name w:val="Car de título 6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Cardettulo7">
    <w:name w:val="Car de título 7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Cardettulo8">
    <w:name w:val="Car de título 8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Cardettulo9">
    <w:name w:val="Car de título 9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docurrculo">
    <w:name w:val="Tabela do currículo"/>
    <w:basedOn w:val="Tabela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eladacarta">
    <w:name w:val="Tabela da carta"/>
    <w:basedOn w:val="Tabe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a">
    <w:name w:val="Date"/>
    <w:basedOn w:val="Normal"/>
    <w:next w:val="Normal"/>
    <w:link w:val="Data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aChar">
    <w:name w:val="Data Char"/>
    <w:basedOn w:val="Fontepargpadro"/>
    <w:link w:val="Data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Destinatrio1">
    <w:name w:val="Destinatário1"/>
    <w:basedOn w:val="Normal"/>
    <w:uiPriority w:val="8"/>
    <w:unhideWhenUsed/>
    <w:qFormat/>
    <w:pPr>
      <w:spacing w:after="40"/>
    </w:pPr>
    <w:rPr>
      <w:b/>
      <w:bCs/>
    </w:rPr>
  </w:style>
  <w:style w:type="paragraph" w:styleId="Saudao">
    <w:name w:val="Salutation"/>
    <w:basedOn w:val="Normal"/>
    <w:next w:val="Normal"/>
    <w:link w:val="SaudaoChar"/>
    <w:uiPriority w:val="8"/>
    <w:unhideWhenUsed/>
    <w:qFormat/>
    <w:pPr>
      <w:spacing w:before="720"/>
    </w:pPr>
  </w:style>
  <w:style w:type="character" w:customStyle="1" w:styleId="SaudaoChar">
    <w:name w:val="Saudação Char"/>
    <w:basedOn w:val="Fontepargpadro"/>
    <w:link w:val="Saudao"/>
    <w:uiPriority w:val="8"/>
    <w:rPr>
      <w:kern w:val="20"/>
    </w:rPr>
  </w:style>
  <w:style w:type="paragraph" w:styleId="Encerramento">
    <w:name w:val="Closing"/>
    <w:basedOn w:val="Normal"/>
    <w:link w:val="EncerramentoChar"/>
    <w:uiPriority w:val="8"/>
    <w:unhideWhenUsed/>
    <w:qFormat/>
    <w:pPr>
      <w:spacing w:before="480" w:after="960" w:line="240" w:lineRule="auto"/>
    </w:pPr>
  </w:style>
  <w:style w:type="character" w:customStyle="1" w:styleId="EncerramentoChar">
    <w:name w:val="Encerramento Char"/>
    <w:basedOn w:val="Fontepargpadro"/>
    <w:link w:val="Encerramento"/>
    <w:uiPriority w:val="8"/>
    <w:rPr>
      <w:kern w:val="20"/>
    </w:rPr>
  </w:style>
  <w:style w:type="paragraph" w:styleId="Assinatura">
    <w:name w:val="Signature"/>
    <w:basedOn w:val="Normal"/>
    <w:link w:val="AssinaturaChar"/>
    <w:uiPriority w:val="8"/>
    <w:unhideWhenUsed/>
    <w:qFormat/>
    <w:pPr>
      <w:spacing w:after="480"/>
    </w:pPr>
    <w:rPr>
      <w:b/>
      <w:bCs/>
    </w:rPr>
  </w:style>
  <w:style w:type="character" w:customStyle="1" w:styleId="AssinaturaChar">
    <w:name w:val="Assinatura Char"/>
    <w:basedOn w:val="Fontepargpadro"/>
    <w:link w:val="Assinatura"/>
    <w:uiPriority w:val="8"/>
    <w:rPr>
      <w:b/>
      <w:bCs/>
      <w:kern w:val="20"/>
    </w:rPr>
  </w:style>
  <w:style w:type="character" w:styleId="nfase">
    <w:name w:val="Emphasis"/>
    <w:basedOn w:val="Fontepargpadro"/>
    <w:uiPriority w:val="2"/>
    <w:unhideWhenUsed/>
    <w:qFormat/>
    <w:rPr>
      <w:color w:val="7E97AD" w:themeColor="accent1"/>
    </w:rPr>
  </w:style>
  <w:style w:type="paragraph" w:customStyle="1" w:styleId="Informaesdocontato">
    <w:name w:val="Informações do contat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ome">
    <w:name w:val="No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character" w:styleId="TextodoEspaoReservado0">
    <w:name w:val="Placeholder Text"/>
    <w:basedOn w:val="Fontepargpadro"/>
    <w:uiPriority w:val="99"/>
    <w:semiHidden/>
    <w:rsid w:val="00C40D75"/>
    <w:rPr>
      <w:color w:val="808080"/>
    </w:rPr>
  </w:style>
  <w:style w:type="character" w:customStyle="1" w:styleId="nfase1">
    <w:name w:val="Ênfase1"/>
    <w:basedOn w:val="Fontepargpadro"/>
    <w:uiPriority w:val="2"/>
    <w:unhideWhenUsed/>
    <w:qFormat/>
    <w:rsid w:val="0077601E"/>
    <w:rPr>
      <w:color w:val="7E97AD" w:themeColor="accent1"/>
    </w:rPr>
  </w:style>
  <w:style w:type="paragraph" w:customStyle="1" w:styleId="Data1">
    <w:name w:val="Data1"/>
    <w:basedOn w:val="Normal"/>
    <w:next w:val="Normal"/>
    <w:link w:val="Cardedata"/>
    <w:uiPriority w:val="8"/>
    <w:qFormat/>
    <w:rsid w:val="0077601E"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Cardedata">
    <w:name w:val="Car de data"/>
    <w:basedOn w:val="Fontepargpadro"/>
    <w:link w:val="Data1"/>
    <w:uiPriority w:val="8"/>
    <w:rsid w:val="0077601E"/>
    <w:rPr>
      <w:rFonts w:asciiTheme="majorHAnsi" w:eastAsiaTheme="majorEastAsia" w:hAnsiTheme="majorHAnsi" w:cstheme="majorBidi"/>
      <w:caps/>
      <w:color w:val="7E97AD" w:themeColor="accent1"/>
      <w:kern w:val="20"/>
      <w:lang w:val="pt-BR"/>
    </w:rPr>
  </w:style>
  <w:style w:type="paragraph" w:customStyle="1" w:styleId="Saudao1">
    <w:name w:val="Saudação1"/>
    <w:basedOn w:val="Normal"/>
    <w:next w:val="Normal"/>
    <w:link w:val="Cardesaudao"/>
    <w:uiPriority w:val="8"/>
    <w:unhideWhenUsed/>
    <w:qFormat/>
    <w:rsid w:val="0077601E"/>
    <w:pPr>
      <w:spacing w:before="720"/>
    </w:pPr>
  </w:style>
  <w:style w:type="character" w:customStyle="1" w:styleId="Cardesaudao">
    <w:name w:val="Car de saudação"/>
    <w:basedOn w:val="Fontepargpadro"/>
    <w:link w:val="Saudao1"/>
    <w:uiPriority w:val="8"/>
    <w:rsid w:val="0077601E"/>
    <w:rPr>
      <w:kern w:val="20"/>
      <w:lang w:val="pt-BR"/>
    </w:rPr>
  </w:style>
  <w:style w:type="paragraph" w:customStyle="1" w:styleId="Encerramento1">
    <w:name w:val="Encerramento1"/>
    <w:basedOn w:val="Normal"/>
    <w:link w:val="Cardeencerramento"/>
    <w:uiPriority w:val="8"/>
    <w:unhideWhenUsed/>
    <w:qFormat/>
    <w:rsid w:val="0077601E"/>
    <w:pPr>
      <w:spacing w:before="480" w:after="960" w:line="240" w:lineRule="auto"/>
    </w:pPr>
  </w:style>
  <w:style w:type="character" w:customStyle="1" w:styleId="Cardeencerramento">
    <w:name w:val="Car de encerramento"/>
    <w:basedOn w:val="Fontepargpadro"/>
    <w:link w:val="Encerramento1"/>
    <w:uiPriority w:val="8"/>
    <w:rsid w:val="0077601E"/>
    <w:rPr>
      <w:kern w:val="20"/>
      <w:lang w:val="pt-BR"/>
    </w:rPr>
  </w:style>
  <w:style w:type="paragraph" w:customStyle="1" w:styleId="Assinatura1">
    <w:name w:val="Assinatura1"/>
    <w:basedOn w:val="Normal"/>
    <w:link w:val="Cardeassinatura"/>
    <w:uiPriority w:val="8"/>
    <w:unhideWhenUsed/>
    <w:qFormat/>
    <w:rsid w:val="0077601E"/>
    <w:pPr>
      <w:spacing w:after="480"/>
    </w:pPr>
    <w:rPr>
      <w:b/>
      <w:bCs/>
    </w:rPr>
  </w:style>
  <w:style w:type="character" w:customStyle="1" w:styleId="Cardeassinatura">
    <w:name w:val="Car de assinatura"/>
    <w:basedOn w:val="Fontepargpadro"/>
    <w:link w:val="Assinatura1"/>
    <w:uiPriority w:val="8"/>
    <w:rsid w:val="0077601E"/>
    <w:rPr>
      <w:b/>
      <w:bCs/>
      <w:kern w:val="20"/>
      <w:lang w:val="pt-BR"/>
    </w:rPr>
  </w:style>
  <w:style w:type="paragraph" w:styleId="SemEspaamento">
    <w:name w:val="No Spacing"/>
    <w:link w:val="SemEspaamentoChar"/>
    <w:uiPriority w:val="1"/>
    <w:qFormat/>
    <w:rsid w:val="00B50A49"/>
    <w:pPr>
      <w:spacing w:before="0" w:after="0" w:line="240" w:lineRule="auto"/>
    </w:pPr>
    <w:rPr>
      <w:rFonts w:eastAsiaTheme="minorEastAsia"/>
      <w:color w:val="auto"/>
      <w:sz w:val="22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50A49"/>
    <w:rPr>
      <w:rFonts w:eastAsiaTheme="minorEastAsia"/>
      <w:color w:val="auto"/>
      <w:sz w:val="22"/>
      <w:szCs w:val="22"/>
    </w:rPr>
  </w:style>
  <w:style w:type="paragraph" w:styleId="Commarcadores">
    <w:name w:val="List Bullet"/>
    <w:basedOn w:val="Normal"/>
    <w:uiPriority w:val="99"/>
    <w:unhideWhenUsed/>
    <w:rsid w:val="00B50A49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con\AppData\Roaming\Microsoft\Modelos\Curr&#237;cul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D53B3033EB04E539017FC57466DAE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948446-591C-4813-89D0-4A5C72A67E06}"/>
      </w:docPartPr>
      <w:docPartBody>
        <w:p w:rsidR="00226BAE" w:rsidRDefault="00AE5627">
          <w:pPr>
            <w:pStyle w:val="3D53B3033EB04E539017FC57466DAE52"/>
          </w:pPr>
          <w:r>
            <w:t>[Endereço]</w:t>
          </w:r>
        </w:p>
      </w:docPartBody>
    </w:docPart>
    <w:docPart>
      <w:docPartPr>
        <w:name w:val="5767A0623120403DBA939B576CA3D5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42E222-2380-4191-8C8D-7FE9F5282C38}"/>
      </w:docPartPr>
      <w:docPartBody>
        <w:p w:rsidR="00226BAE" w:rsidRDefault="00AE5627">
          <w:pPr>
            <w:pStyle w:val="5767A0623120403DBA939B576CA3D543"/>
          </w:pPr>
          <w:r>
            <w:t>[Cidade, Estado CEP]</w:t>
          </w:r>
        </w:p>
      </w:docPartBody>
    </w:docPart>
    <w:docPart>
      <w:docPartPr>
        <w:name w:val="CABD20DD00D1452EB4CC226CE79D86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D4CB6F-004B-461E-8BF3-6D31C9FE6AB5}"/>
      </w:docPartPr>
      <w:docPartBody>
        <w:p w:rsidR="00226BAE" w:rsidRDefault="00AE5627">
          <w:pPr>
            <w:pStyle w:val="CABD20DD00D1452EB4CC226CE79D868B"/>
          </w:pPr>
          <w:r>
            <w:t>[Telefone]</w:t>
          </w:r>
        </w:p>
      </w:docPartBody>
    </w:docPart>
    <w:docPart>
      <w:docPartPr>
        <w:name w:val="84091C206C8141DDBB295A9D314271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DC5B86-39C9-49F9-937A-4C49ADFAA34D}"/>
      </w:docPartPr>
      <w:docPartBody>
        <w:p w:rsidR="00226BAE" w:rsidRDefault="00AE5627">
          <w:pPr>
            <w:pStyle w:val="84091C206C8141DDBB295A9D31427185"/>
          </w:pPr>
          <w:r w:rsidRPr="00BB15AE">
            <w:rPr>
              <w:rStyle w:val="TextodoEspaoReservado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F74C80F828C4ADA852CB0A343D01C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AEEDF5-0644-426F-896E-2AC603FA3534}"/>
      </w:docPartPr>
      <w:docPartBody>
        <w:p w:rsidR="00226BAE" w:rsidRDefault="00AE5627">
          <w:pPr>
            <w:pStyle w:val="BF74C80F828C4ADA852CB0A343D01C4F"/>
          </w:pPr>
          <w:r>
            <w:rPr>
              <w:rStyle w:val="Textodoespaoreservado0"/>
            </w:rPr>
            <w:t>Insira qualquer conteúdo que você deseja repetir, incluindo outros controles de conteúdo. Você também pode inserir esse controle em linhas de tabela para repetir partes de uma tabela.</w:t>
          </w:r>
        </w:p>
      </w:docPartBody>
    </w:docPart>
    <w:docPart>
      <w:docPartPr>
        <w:name w:val="A95391F5A8904B819DFBD6E56CE6AC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E83CF9-C94C-4521-A724-2881BD93D7DF}"/>
      </w:docPartPr>
      <w:docPartBody>
        <w:p w:rsidR="00226BAE" w:rsidRDefault="00D36780" w:rsidP="00D36780">
          <w:pPr>
            <w:pStyle w:val="A95391F5A8904B819DFBD6E56CE6AC64"/>
          </w:pPr>
          <w:r w:rsidRPr="00BB15AE">
            <w:rPr>
              <w:rStyle w:val="TextodoEspaoReservado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altName w:val="Geometr415 Md B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780"/>
    <w:rsid w:val="00226BAE"/>
    <w:rsid w:val="00243EBB"/>
    <w:rsid w:val="00371FB3"/>
    <w:rsid w:val="00554F25"/>
    <w:rsid w:val="00624DF0"/>
    <w:rsid w:val="008927C9"/>
    <w:rsid w:val="00AE5627"/>
    <w:rsid w:val="00D36780"/>
    <w:rsid w:val="00E8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3D53B3033EB04E539017FC57466DAE52">
    <w:name w:val="3D53B3033EB04E539017FC57466DAE52"/>
  </w:style>
  <w:style w:type="paragraph" w:customStyle="1" w:styleId="5767A0623120403DBA939B576CA3D543">
    <w:name w:val="5767A0623120403DBA939B576CA3D543"/>
  </w:style>
  <w:style w:type="paragraph" w:customStyle="1" w:styleId="CABD20DD00D1452EB4CC226CE79D868B">
    <w:name w:val="CABD20DD00D1452EB4CC226CE79D868B"/>
  </w:style>
  <w:style w:type="paragraph" w:customStyle="1" w:styleId="0B26039044D24898A20E33B795A60360">
    <w:name w:val="0B26039044D24898A20E33B795A60360"/>
  </w:style>
  <w:style w:type="character" w:styleId="nfase">
    <w:name w:val="Emphasis"/>
    <w:basedOn w:val="Fontepargpadro"/>
    <w:uiPriority w:val="2"/>
    <w:unhideWhenUsed/>
    <w:qFormat/>
    <w:rPr>
      <w:color w:val="5B9BD5" w:themeColor="accent1"/>
    </w:rPr>
  </w:style>
  <w:style w:type="paragraph" w:customStyle="1" w:styleId="55F046C2D5E1437091AB01A2C72F4A96">
    <w:name w:val="55F046C2D5E1437091AB01A2C72F4A96"/>
  </w:style>
  <w:style w:type="paragraph" w:customStyle="1" w:styleId="45DBA39ECF84444CA045D2A482A33CAD">
    <w:name w:val="45DBA39ECF84444CA045D2A482A33CAD"/>
  </w:style>
  <w:style w:type="paragraph" w:customStyle="1" w:styleId="37C9073BE2F3458FB9489F30FE83AE7D">
    <w:name w:val="37C9073BE2F3458FB9489F30FE83AE7D"/>
  </w:style>
  <w:style w:type="paragraph" w:customStyle="1" w:styleId="Textodocurrculo">
    <w:name w:val="Texto do currículo"/>
    <w:basedOn w:val="Normal"/>
    <w:qFormat/>
    <w:pPr>
      <w:spacing w:before="40" w:after="4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4B5B2237EE6C460A82D1A0CCF5737C74">
    <w:name w:val="4B5B2237EE6C460A82D1A0CCF5737C74"/>
  </w:style>
  <w:style w:type="character" w:styleId="TextodoEspaoReservado">
    <w:name w:val="Placeholder Text"/>
    <w:basedOn w:val="Fontepargpadro"/>
    <w:uiPriority w:val="99"/>
    <w:semiHidden/>
    <w:rsid w:val="00D36780"/>
    <w:rPr>
      <w:color w:val="808080"/>
    </w:rPr>
  </w:style>
  <w:style w:type="paragraph" w:customStyle="1" w:styleId="84091C206C8141DDBB295A9D31427185">
    <w:name w:val="84091C206C8141DDBB295A9D31427185"/>
  </w:style>
  <w:style w:type="character" w:customStyle="1" w:styleId="Textodoespaoreservado0">
    <w:name w:val="Texto do espaço reservado"/>
    <w:basedOn w:val="Fontepargpadro"/>
    <w:uiPriority w:val="99"/>
    <w:semiHidden/>
    <w:rPr>
      <w:color w:val="808080"/>
    </w:rPr>
  </w:style>
  <w:style w:type="paragraph" w:customStyle="1" w:styleId="BF74C80F828C4ADA852CB0A343D01C4F">
    <w:name w:val="BF74C80F828C4ADA852CB0A343D01C4F"/>
  </w:style>
  <w:style w:type="paragraph" w:customStyle="1" w:styleId="887B3FA4458E414789ECCC5104F7252F">
    <w:name w:val="887B3FA4458E414789ECCC5104F7252F"/>
  </w:style>
  <w:style w:type="paragraph" w:customStyle="1" w:styleId="2036B8C49B79497392525450F3775EC7">
    <w:name w:val="2036B8C49B79497392525450F3775EC7"/>
  </w:style>
  <w:style w:type="paragraph" w:customStyle="1" w:styleId="46554BA3C3E84E7B8730A459A21EB787">
    <w:name w:val="46554BA3C3E84E7B8730A459A21EB787"/>
  </w:style>
  <w:style w:type="paragraph" w:customStyle="1" w:styleId="0DC7504FF41745DD8C53154DB88C36F5">
    <w:name w:val="0DC7504FF41745DD8C53154DB88C36F5"/>
  </w:style>
  <w:style w:type="paragraph" w:customStyle="1" w:styleId="64E7CB25B57E43DE8F4CF706B9B0275A">
    <w:name w:val="64E7CB25B57E43DE8F4CF706B9B0275A"/>
  </w:style>
  <w:style w:type="paragraph" w:customStyle="1" w:styleId="BE36FE79891C46B89FEC1EA5D169D784">
    <w:name w:val="BE36FE79891C46B89FEC1EA5D169D784"/>
  </w:style>
  <w:style w:type="paragraph" w:customStyle="1" w:styleId="046C191A530D461EB6E814229AA05262">
    <w:name w:val="046C191A530D461EB6E814229AA05262"/>
  </w:style>
  <w:style w:type="paragraph" w:customStyle="1" w:styleId="1D20061F4FE4439DA296C3696EBCD1B9">
    <w:name w:val="1D20061F4FE4439DA296C3696EBCD1B9"/>
  </w:style>
  <w:style w:type="paragraph" w:customStyle="1" w:styleId="53CC1E699C384CAD82616DCAC86FBB15">
    <w:name w:val="53CC1E699C384CAD82616DCAC86FBB15"/>
  </w:style>
  <w:style w:type="paragraph" w:customStyle="1" w:styleId="01BF50EBEAEB4F1CA881E12F7DEAC6DE">
    <w:name w:val="01BF50EBEAEB4F1CA881E12F7DEAC6DE"/>
  </w:style>
  <w:style w:type="paragraph" w:customStyle="1" w:styleId="A95391F5A8904B819DFBD6E56CE6AC64">
    <w:name w:val="A95391F5A8904B819DFBD6E56CE6AC64"/>
    <w:rsid w:val="00D367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Rua diamantino michelon 355
Maicon felipe</CompanyAddress>
  <CompanyPhone>54999498403</CompanyPhone>
  <CompanyFax/>
  <CompanyEmail>Maicofelipe85@hotmail.cs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0077783-2CE4-4ACE-A7FB-5A37CE1D65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</Template>
  <TotalTime>6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Maicon felipe</dc:creator>
  <cp:keywords/>
  <cp:lastModifiedBy>Maicon</cp:lastModifiedBy>
  <cp:revision>5</cp:revision>
  <dcterms:created xsi:type="dcterms:W3CDTF">2020-02-01T13:52:00Z</dcterms:created>
  <dcterms:modified xsi:type="dcterms:W3CDTF">2020-07-20T12:36:00Z</dcterms:modified>
  <cp:category>São marcos ,RS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