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B65" w:rsidRPr="008D3858" w:rsidRDefault="00653127" w:rsidP="008D3858">
      <w:pPr>
        <w:spacing w:after="0" w:line="360" w:lineRule="auto"/>
        <w:rPr>
          <w:rFonts w:ascii="Arial" w:eastAsia="Arial" w:hAnsi="Arial" w:cs="Arial"/>
          <w:b/>
          <w:bCs/>
          <w:noProof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color w:val="auto"/>
          <w:sz w:val="24"/>
          <w:szCs w:val="24"/>
        </w:rPr>
        <w:t>SHEILA CARDOSO PEREIRA</w:t>
      </w:r>
      <w:r w:rsidR="008D3858" w:rsidRPr="008D3858">
        <w:rPr>
          <w:rFonts w:ascii="Arial" w:eastAsia="Arial" w:hAnsi="Arial" w:cs="Arial"/>
          <w:b/>
          <w:bCs/>
          <w:noProof/>
          <w:color w:val="auto"/>
          <w:sz w:val="24"/>
          <w:szCs w:val="24"/>
        </w:rPr>
        <w:t xml:space="preserve">                                                                              </w:t>
      </w:r>
      <w:r w:rsidR="00C65398">
        <w:rPr>
          <w:rFonts w:ascii="Arial" w:eastAsia="Arial" w:hAnsi="Arial" w:cs="Arial"/>
          <w:b/>
          <w:bCs/>
          <w:noProof/>
          <w:color w:val="auto"/>
          <w:sz w:val="24"/>
          <w:szCs w:val="24"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715645" y="991870"/>
            <wp:positionH relativeFrom="margin">
              <wp:align>right</wp:align>
            </wp:positionH>
            <wp:positionV relativeFrom="margin">
              <wp:align>top</wp:align>
            </wp:positionV>
            <wp:extent cx="1128395" cy="1405890"/>
            <wp:effectExtent l="0" t="0" r="0" b="381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i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3858" w:rsidRPr="008D3858">
        <w:rPr>
          <w:rFonts w:ascii="Arial" w:eastAsia="Arial" w:hAnsi="Arial" w:cs="Arial"/>
          <w:b/>
          <w:bCs/>
          <w:noProof/>
          <w:color w:val="auto"/>
          <w:sz w:val="24"/>
          <w:szCs w:val="24"/>
        </w:rPr>
        <w:t xml:space="preserve">                                 </w:t>
      </w:r>
    </w:p>
    <w:p w:rsidR="00C65398" w:rsidRDefault="00653127" w:rsidP="008D3858">
      <w:pPr>
        <w:tabs>
          <w:tab w:val="left" w:pos="8340"/>
        </w:tabs>
        <w:rPr>
          <w:rFonts w:ascii="Arial" w:hAnsi="Arial" w:cs="Arial"/>
          <w:noProof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t>Solteira, 23</w:t>
      </w:r>
      <w:r w:rsidR="008D3858">
        <w:rPr>
          <w:rFonts w:ascii="Arial" w:hAnsi="Arial" w:cs="Arial"/>
          <w:noProof/>
          <w:color w:val="auto"/>
          <w:sz w:val="24"/>
          <w:szCs w:val="24"/>
        </w:rPr>
        <w:t xml:space="preserve"> anos</w:t>
      </w:r>
      <w:r w:rsidR="00C65398">
        <w:rPr>
          <w:rFonts w:ascii="Arial" w:hAnsi="Arial" w:cs="Arial"/>
          <w:noProof/>
          <w:color w:val="auto"/>
          <w:sz w:val="24"/>
          <w:szCs w:val="24"/>
        </w:rPr>
        <w:t xml:space="preserve"> / CNH: B</w:t>
      </w:r>
    </w:p>
    <w:p w:rsidR="00C64B65" w:rsidRDefault="00D30FFB" w:rsidP="00C64B65">
      <w:pPr>
        <w:tabs>
          <w:tab w:val="left" w:pos="8340"/>
        </w:tabs>
        <w:rPr>
          <w:rFonts w:ascii="Arial" w:hAnsi="Arial" w:cs="Arial"/>
          <w:noProof/>
          <w:color w:val="auto"/>
          <w:sz w:val="24"/>
          <w:szCs w:val="24"/>
        </w:rPr>
      </w:pPr>
      <w:r w:rsidRPr="00D30FFB">
        <w:rPr>
          <w:rFonts w:ascii="Arial" w:hAnsi="Arial" w:cs="Arial"/>
          <w:noProof/>
          <w:color w:val="auto"/>
          <w:sz w:val="24"/>
          <w:szCs w:val="24"/>
        </w:rPr>
        <w:t xml:space="preserve">Rua: </w:t>
      </w:r>
      <w:r w:rsidR="00CA7487">
        <w:rPr>
          <w:rFonts w:ascii="Arial" w:hAnsi="Arial" w:cs="Arial"/>
          <w:noProof/>
          <w:color w:val="auto"/>
          <w:sz w:val="24"/>
          <w:szCs w:val="24"/>
        </w:rPr>
        <w:t>Imigrantes,</w:t>
      </w:r>
      <w:r w:rsidR="00653127">
        <w:rPr>
          <w:rFonts w:ascii="Arial" w:hAnsi="Arial" w:cs="Arial"/>
          <w:noProof/>
          <w:color w:val="auto"/>
          <w:sz w:val="24"/>
          <w:szCs w:val="24"/>
        </w:rPr>
        <w:t xml:space="preserve"> </w:t>
      </w:r>
      <w:r w:rsidR="00CA7487">
        <w:rPr>
          <w:rFonts w:ascii="Arial" w:hAnsi="Arial" w:cs="Arial"/>
          <w:noProof/>
          <w:color w:val="auto"/>
          <w:sz w:val="24"/>
          <w:szCs w:val="24"/>
        </w:rPr>
        <w:t xml:space="preserve">690 </w:t>
      </w:r>
      <w:r w:rsidR="00653127">
        <w:rPr>
          <w:rFonts w:ascii="Arial" w:hAnsi="Arial" w:cs="Arial"/>
          <w:noProof/>
          <w:color w:val="auto"/>
          <w:sz w:val="24"/>
          <w:szCs w:val="24"/>
        </w:rPr>
        <w:t xml:space="preserve">– </w:t>
      </w:r>
      <w:r w:rsidR="00CA7487">
        <w:rPr>
          <w:rFonts w:ascii="Arial" w:hAnsi="Arial" w:cs="Arial"/>
          <w:noProof/>
          <w:color w:val="auto"/>
          <w:sz w:val="24"/>
          <w:szCs w:val="24"/>
        </w:rPr>
        <w:t xml:space="preserve">Senai </w:t>
      </w:r>
    </w:p>
    <w:p w:rsidR="00D30FFB" w:rsidRPr="00D30FFB" w:rsidRDefault="00CA7487" w:rsidP="00C64B65">
      <w:pPr>
        <w:tabs>
          <w:tab w:val="left" w:pos="8340"/>
        </w:tabs>
        <w:rPr>
          <w:rFonts w:ascii="Arial" w:hAnsi="Arial" w:cs="Arial"/>
          <w:noProof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t>Montenegro - RS</w:t>
      </w:r>
    </w:p>
    <w:p w:rsidR="00B106B4" w:rsidRPr="00D30FFB" w:rsidRDefault="00D30FFB" w:rsidP="00C64B65">
      <w:pPr>
        <w:tabs>
          <w:tab w:val="left" w:pos="8340"/>
        </w:tabs>
        <w:rPr>
          <w:rFonts w:ascii="Arial" w:hAnsi="Arial" w:cs="Arial"/>
          <w:noProof/>
          <w:color w:val="auto"/>
          <w:sz w:val="24"/>
          <w:szCs w:val="24"/>
        </w:rPr>
      </w:pPr>
      <w:r w:rsidRPr="00D30FFB">
        <w:rPr>
          <w:rFonts w:ascii="Arial" w:hAnsi="Arial" w:cs="Arial"/>
          <w:noProof/>
          <w:color w:val="auto"/>
          <w:sz w:val="24"/>
          <w:szCs w:val="24"/>
        </w:rPr>
        <w:t>Telefone: (</w:t>
      </w:r>
      <w:r w:rsidR="00CA7487">
        <w:rPr>
          <w:rFonts w:ascii="Arial" w:hAnsi="Arial" w:cs="Arial"/>
          <w:noProof/>
          <w:color w:val="auto"/>
          <w:sz w:val="24"/>
          <w:szCs w:val="24"/>
        </w:rPr>
        <w:t>51</w:t>
      </w:r>
      <w:r w:rsidRPr="00D30FFB">
        <w:rPr>
          <w:rFonts w:ascii="Arial" w:hAnsi="Arial" w:cs="Arial"/>
          <w:noProof/>
          <w:color w:val="auto"/>
          <w:sz w:val="24"/>
          <w:szCs w:val="24"/>
        </w:rPr>
        <w:t xml:space="preserve">) </w:t>
      </w:r>
      <w:r w:rsidR="00CA7487">
        <w:rPr>
          <w:rFonts w:ascii="Arial" w:hAnsi="Arial" w:cs="Arial"/>
          <w:noProof/>
          <w:color w:val="auto"/>
          <w:sz w:val="24"/>
          <w:szCs w:val="24"/>
        </w:rPr>
        <w:t>999059196</w:t>
      </w:r>
    </w:p>
    <w:p w:rsidR="00245A10" w:rsidRPr="00A1072F" w:rsidRDefault="00930752" w:rsidP="00A1072F">
      <w:pPr>
        <w:tabs>
          <w:tab w:val="left" w:pos="5595"/>
        </w:tabs>
        <w:spacing w:after="0"/>
        <w:rPr>
          <w:rStyle w:val="nfase"/>
          <w:rFonts w:ascii="Arial" w:hAnsi="Arial" w:cs="Arial"/>
          <w:b w:val="0"/>
          <w:bCs w:val="0"/>
          <w:i w:val="0"/>
          <w:iCs w:val="0"/>
          <w:color w:val="auto"/>
          <w:spacing w:val="0"/>
          <w:sz w:val="24"/>
          <w:szCs w:val="24"/>
        </w:rPr>
      </w:pPr>
      <w:r w:rsidRPr="00D30FFB">
        <w:rPr>
          <w:rFonts w:ascii="Arial" w:hAnsi="Arial" w:cs="Arial"/>
          <w:color w:val="auto"/>
          <w:sz w:val="24"/>
          <w:szCs w:val="24"/>
        </w:rPr>
        <w:t xml:space="preserve">E-mail: </w:t>
      </w:r>
      <w:r w:rsidR="00653127">
        <w:rPr>
          <w:rFonts w:ascii="Arial" w:hAnsi="Arial" w:cs="Arial"/>
          <w:color w:val="auto"/>
          <w:sz w:val="24"/>
          <w:szCs w:val="24"/>
        </w:rPr>
        <w:t>sheilapereira205</w:t>
      </w:r>
      <w:r w:rsidR="008F721D">
        <w:rPr>
          <w:rFonts w:ascii="Arial" w:hAnsi="Arial" w:cs="Arial"/>
          <w:color w:val="auto"/>
          <w:sz w:val="24"/>
          <w:szCs w:val="24"/>
        </w:rPr>
        <w:t>@</w:t>
      </w:r>
      <w:r w:rsidR="00653127">
        <w:rPr>
          <w:rFonts w:ascii="Arial" w:hAnsi="Arial" w:cs="Arial"/>
          <w:color w:val="auto"/>
          <w:sz w:val="24"/>
          <w:szCs w:val="24"/>
        </w:rPr>
        <w:t>gmail</w:t>
      </w:r>
      <w:r w:rsidRPr="00D30FFB">
        <w:rPr>
          <w:rFonts w:ascii="Arial" w:hAnsi="Arial" w:cs="Arial"/>
          <w:color w:val="auto"/>
          <w:sz w:val="24"/>
          <w:szCs w:val="24"/>
        </w:rPr>
        <w:t>.com</w:t>
      </w:r>
      <w:r w:rsidR="00F53928" w:rsidRPr="00F53928">
        <w:rPr>
          <w:rFonts w:ascii="Arial" w:hAnsi="Arial" w:cs="Arial"/>
          <w:color w:val="auto"/>
          <w:sz w:val="24"/>
          <w:szCs w:val="24"/>
        </w:rPr>
        <w:tab/>
      </w:r>
      <w:r w:rsidR="001638B8" w:rsidRPr="00F53928">
        <w:rPr>
          <w:rFonts w:ascii="Arial" w:hAnsi="Arial" w:cs="Arial"/>
          <w:color w:val="auto"/>
          <w:sz w:val="24"/>
          <w:szCs w:val="24"/>
        </w:rPr>
        <w:br/>
      </w:r>
      <w:bookmarkStart w:id="0" w:name="_GoBack"/>
      <w:bookmarkEnd w:id="0"/>
    </w:p>
    <w:p w:rsidR="00B30D63" w:rsidRPr="00F53928" w:rsidRDefault="001638B8" w:rsidP="000D6123">
      <w:pPr>
        <w:pStyle w:val="Seo"/>
        <w:rPr>
          <w:rFonts w:ascii="Arial" w:hAnsi="Arial" w:cs="Arial"/>
          <w:b/>
          <w:color w:val="auto"/>
          <w:sz w:val="24"/>
          <w:szCs w:val="24"/>
        </w:rPr>
      </w:pPr>
      <w:r w:rsidRPr="00F53928">
        <w:rPr>
          <w:rFonts w:ascii="Arial" w:hAnsi="Arial" w:cs="Arial"/>
          <w:b/>
          <w:color w:val="auto"/>
          <w:sz w:val="24"/>
          <w:szCs w:val="24"/>
        </w:rPr>
        <w:t>FORMAÇÃO</w:t>
      </w:r>
    </w:p>
    <w:p w:rsidR="001638B8" w:rsidRDefault="00111FC3" w:rsidP="000D6123">
      <w:pPr>
        <w:pStyle w:val="Se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135889</wp:posOffset>
                </wp:positionV>
                <wp:extent cx="5667375" cy="0"/>
                <wp:effectExtent l="0" t="0" r="9525" b="19050"/>
                <wp:wrapNone/>
                <wp:docPr id="4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4" o:spid="_x0000_s1026" type="#_x0000_t32" style="position:absolute;margin-left:.3pt;margin-top:10.7pt;width:446.2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" strokecolor="#b9bec7" strokeweight="1pt">
                <w10:wrap anchorx="margin"/>
              </v:shape>
            </w:pict>
          </mc:Fallback>
        </mc:AlternateContent>
      </w:r>
      <w:r w:rsidR="00B30D63" w:rsidRPr="00F53928">
        <w:rPr>
          <w:rFonts w:ascii="Arial" w:hAnsi="Arial" w:cs="Arial"/>
          <w:color w:val="auto"/>
          <w:sz w:val="24"/>
          <w:szCs w:val="24"/>
        </w:rPr>
        <w:br/>
      </w:r>
    </w:p>
    <w:p w:rsidR="00B10E80" w:rsidRPr="00F53928" w:rsidRDefault="00B10E80" w:rsidP="000D6123">
      <w:pPr>
        <w:pStyle w:val="Seo"/>
        <w:rPr>
          <w:rFonts w:ascii="Arial" w:hAnsi="Arial" w:cs="Arial"/>
          <w:color w:val="auto"/>
          <w:sz w:val="24"/>
          <w:szCs w:val="24"/>
        </w:rPr>
      </w:pPr>
    </w:p>
    <w:p w:rsidR="00EC010F" w:rsidRDefault="00EC010F" w:rsidP="00367F52">
      <w:pPr>
        <w:pStyle w:val="Commarcadores"/>
        <w:numPr>
          <w:ilvl w:val="0"/>
          <w:numId w:val="28"/>
        </w:numPr>
        <w:spacing w:line="312" w:lineRule="auto"/>
        <w:ind w:left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Ensino </w:t>
      </w:r>
      <w:r w:rsidR="00367F52">
        <w:rPr>
          <w:rFonts w:ascii="Arial" w:hAnsi="Arial" w:cs="Arial"/>
          <w:color w:val="auto"/>
          <w:sz w:val="24"/>
          <w:szCs w:val="24"/>
        </w:rPr>
        <w:t xml:space="preserve">Médio </w:t>
      </w:r>
      <w:r w:rsidR="0004144F">
        <w:rPr>
          <w:rFonts w:ascii="Arial" w:hAnsi="Arial" w:cs="Arial"/>
          <w:color w:val="auto"/>
          <w:sz w:val="24"/>
          <w:szCs w:val="24"/>
        </w:rPr>
        <w:t>em andamento</w:t>
      </w:r>
      <w:r w:rsidR="00367F52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E32B6C" w:rsidRPr="00E32B6C" w:rsidRDefault="00E32B6C" w:rsidP="00E32B6C">
      <w:pPr>
        <w:pStyle w:val="Commarcadores"/>
        <w:numPr>
          <w:ilvl w:val="0"/>
          <w:numId w:val="28"/>
        </w:numPr>
        <w:spacing w:line="312" w:lineRule="auto"/>
        <w:ind w:left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Informática básico </w:t>
      </w:r>
    </w:p>
    <w:p w:rsidR="00DF21DF" w:rsidRDefault="00DF21DF" w:rsidP="006979C4">
      <w:pPr>
        <w:pStyle w:val="Commarcadores"/>
        <w:spacing w:line="312" w:lineRule="auto"/>
        <w:ind w:left="284"/>
        <w:rPr>
          <w:rFonts w:ascii="Arial" w:hAnsi="Arial" w:cs="Arial"/>
          <w:color w:val="auto"/>
          <w:sz w:val="24"/>
          <w:szCs w:val="24"/>
        </w:rPr>
      </w:pPr>
    </w:p>
    <w:p w:rsidR="00D75B72" w:rsidRPr="00F53928" w:rsidRDefault="00D75B72" w:rsidP="00D75B72">
      <w:pPr>
        <w:pStyle w:val="Se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APTIDÕES E COMPETêNCIAS PESSOAIS</w:t>
      </w:r>
    </w:p>
    <w:p w:rsidR="00CC0365" w:rsidRPr="00B10E80" w:rsidRDefault="00D75B72" w:rsidP="00B10E80">
      <w:pPr>
        <w:pStyle w:val="Commarcadores"/>
        <w:spacing w:line="312" w:lineRule="auto"/>
        <w:ind w:left="284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BA397FE" wp14:editId="7E0AD585">
                <wp:simplePos x="0" y="0"/>
                <wp:positionH relativeFrom="margin">
                  <wp:posOffset>3810</wp:posOffset>
                </wp:positionH>
                <wp:positionV relativeFrom="paragraph">
                  <wp:posOffset>135889</wp:posOffset>
                </wp:positionV>
                <wp:extent cx="5667375" cy="0"/>
                <wp:effectExtent l="0" t="0" r="9525" b="19050"/>
                <wp:wrapNone/>
                <wp:docPr id="2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4" o:spid="_x0000_s1026" type="#_x0000_t32" style="position:absolute;margin-left:.3pt;margin-top:10.7pt;width:446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" strokecolor="#b9bec7" strokeweight="1pt">
                <w10:wrap anchorx="margin"/>
              </v:shape>
            </w:pict>
          </mc:Fallback>
        </mc:AlternateContent>
      </w:r>
      <w:r w:rsidRPr="00F53928">
        <w:rPr>
          <w:rFonts w:ascii="Arial" w:hAnsi="Arial" w:cs="Arial"/>
          <w:color w:val="auto"/>
          <w:sz w:val="24"/>
          <w:szCs w:val="24"/>
        </w:rPr>
        <w:br/>
      </w:r>
    </w:p>
    <w:p w:rsidR="00CC0365" w:rsidRDefault="00CC0365" w:rsidP="006979C4">
      <w:pPr>
        <w:pStyle w:val="Commarcadores"/>
        <w:spacing w:line="312" w:lineRule="auto"/>
        <w:ind w:left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Excelente capacidade de comunicação</w:t>
      </w:r>
    </w:p>
    <w:p w:rsidR="00CC0365" w:rsidRDefault="00CC0365" w:rsidP="006979C4">
      <w:pPr>
        <w:pStyle w:val="Commarcadores"/>
        <w:spacing w:line="312" w:lineRule="auto"/>
        <w:ind w:left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Motivação em adquirir conhecimentos e melhorar o desempenho</w:t>
      </w:r>
    </w:p>
    <w:p w:rsidR="00FF5142" w:rsidRDefault="00FF5142" w:rsidP="006979C4">
      <w:pPr>
        <w:pStyle w:val="Commarcadores"/>
        <w:spacing w:line="312" w:lineRule="auto"/>
        <w:ind w:left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Disponibilidade de horários </w:t>
      </w:r>
    </w:p>
    <w:p w:rsidR="00DF21DF" w:rsidRPr="00F53928" w:rsidRDefault="00DF21DF" w:rsidP="00A1072F">
      <w:pPr>
        <w:pStyle w:val="Commarcadores"/>
        <w:spacing w:line="312" w:lineRule="auto"/>
        <w:rPr>
          <w:rFonts w:ascii="Arial" w:hAnsi="Arial" w:cs="Arial"/>
          <w:color w:val="auto"/>
          <w:sz w:val="24"/>
          <w:szCs w:val="24"/>
        </w:rPr>
      </w:pPr>
    </w:p>
    <w:p w:rsidR="00DE566C" w:rsidRDefault="00B30D63" w:rsidP="00DE566C">
      <w:pPr>
        <w:pStyle w:val="Commarcadores"/>
        <w:spacing w:line="312" w:lineRule="auto"/>
        <w:rPr>
          <w:rFonts w:ascii="Arial" w:hAnsi="Arial" w:cs="Arial"/>
          <w:b/>
          <w:color w:val="auto"/>
          <w:sz w:val="24"/>
          <w:szCs w:val="24"/>
        </w:rPr>
      </w:pPr>
      <w:r w:rsidRPr="00F53928">
        <w:rPr>
          <w:rFonts w:ascii="Arial" w:hAnsi="Arial" w:cs="Arial"/>
          <w:b/>
          <w:color w:val="auto"/>
          <w:sz w:val="24"/>
          <w:szCs w:val="24"/>
        </w:rPr>
        <w:t>EXPERIÊNCIA</w:t>
      </w:r>
      <w:r w:rsidR="0002401A" w:rsidRPr="00F53928">
        <w:rPr>
          <w:rFonts w:ascii="Arial" w:hAnsi="Arial" w:cs="Arial"/>
          <w:b/>
          <w:color w:val="auto"/>
          <w:sz w:val="24"/>
          <w:szCs w:val="24"/>
        </w:rPr>
        <w:t xml:space="preserve"> PROFISSIONAL</w:t>
      </w:r>
    </w:p>
    <w:p w:rsidR="000124E0" w:rsidRDefault="00111FC3" w:rsidP="00DE566C">
      <w:pPr>
        <w:pStyle w:val="Commarcadores"/>
        <w:spacing w:line="312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135889</wp:posOffset>
                </wp:positionV>
                <wp:extent cx="5667375" cy="0"/>
                <wp:effectExtent l="0" t="0" r="9525" b="19050"/>
                <wp:wrapNone/>
                <wp:docPr id="3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5" o:spid="_x0000_s1026" type="#_x0000_t32" style="position:absolute;margin-left:.3pt;margin-top:10.7pt;width:446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" strokecolor="#b9bec7" strokeweight="1pt">
                <w10:wrap anchorx="margin"/>
              </v:shape>
            </w:pict>
          </mc:Fallback>
        </mc:AlternateContent>
      </w:r>
    </w:p>
    <w:p w:rsidR="008F721D" w:rsidRPr="0052340E" w:rsidRDefault="008F721D" w:rsidP="0052340E">
      <w:pPr>
        <w:pStyle w:val="Seo"/>
        <w:spacing w:before="0"/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</w:pPr>
    </w:p>
    <w:p w:rsidR="008F721D" w:rsidRDefault="008F721D" w:rsidP="0052340E">
      <w:pPr>
        <w:pStyle w:val="Seo"/>
        <w:spacing w:before="0"/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</w:pPr>
    </w:p>
    <w:p w:rsidR="0052340E" w:rsidRPr="00D35E5B" w:rsidRDefault="00D35E5B" w:rsidP="0052340E">
      <w:pPr>
        <w:pStyle w:val="Seo"/>
        <w:numPr>
          <w:ilvl w:val="0"/>
          <w:numId w:val="28"/>
        </w:numPr>
        <w:spacing w:before="0"/>
        <w:rPr>
          <w:rFonts w:ascii="Arial" w:hAnsi="Arial" w:cs="Arial"/>
          <w:b/>
          <w:caps w:val="0"/>
          <w:noProof w:val="0"/>
          <w:color w:val="auto"/>
          <w:spacing w:val="0"/>
          <w:sz w:val="24"/>
          <w:szCs w:val="24"/>
        </w:rPr>
      </w:pPr>
      <w:r>
        <w:rPr>
          <w:rFonts w:ascii="Arial" w:hAnsi="Arial" w:cs="Arial"/>
          <w:b/>
          <w:caps w:val="0"/>
          <w:noProof w:val="0"/>
          <w:color w:val="auto"/>
          <w:spacing w:val="0"/>
          <w:sz w:val="24"/>
          <w:szCs w:val="24"/>
        </w:rPr>
        <w:t xml:space="preserve">POSTO APOLO – Dezembro 2017/ </w:t>
      </w:r>
      <w:r w:rsidR="0004144F">
        <w:rPr>
          <w:rFonts w:ascii="Arial" w:hAnsi="Arial" w:cs="Arial"/>
          <w:b/>
          <w:caps w:val="0"/>
          <w:noProof w:val="0"/>
          <w:color w:val="auto"/>
          <w:spacing w:val="0"/>
          <w:sz w:val="24"/>
          <w:szCs w:val="24"/>
        </w:rPr>
        <w:t>Agosto 2018</w:t>
      </w:r>
    </w:p>
    <w:p w:rsidR="000E0518" w:rsidRDefault="00AA1562" w:rsidP="00D35E5B">
      <w:pPr>
        <w:pStyle w:val="Seo"/>
        <w:spacing w:before="0"/>
        <w:ind w:left="360"/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</w:pPr>
      <w:r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  <w:t xml:space="preserve">Cidade: Balneário Camboriú </w:t>
      </w:r>
      <w:r w:rsidR="003A3ADF"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  <w:t>- SC</w:t>
      </w:r>
    </w:p>
    <w:p w:rsidR="00D35E5B" w:rsidRDefault="00D35E5B" w:rsidP="00D35E5B">
      <w:pPr>
        <w:pStyle w:val="Seo"/>
        <w:spacing w:before="0"/>
        <w:ind w:left="360"/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</w:pPr>
      <w:r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  <w:t>Cargo: Operadora de Caixa</w:t>
      </w:r>
    </w:p>
    <w:p w:rsidR="0052340E" w:rsidRPr="00A1072F" w:rsidRDefault="00D35E5B" w:rsidP="00A1072F">
      <w:pPr>
        <w:pStyle w:val="Seo"/>
        <w:spacing w:before="0"/>
        <w:ind w:left="360"/>
        <w:rPr>
          <w:rFonts w:ascii="Arial" w:hAnsi="Arial" w:cs="Arial"/>
          <w:b/>
          <w:caps w:val="0"/>
          <w:noProof w:val="0"/>
          <w:color w:val="auto"/>
          <w:spacing w:val="0"/>
          <w:sz w:val="24"/>
          <w:szCs w:val="24"/>
        </w:rPr>
      </w:pPr>
      <w:r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  <w:t>Principais responsabilidades: Atendimento ao cliente, reposição de mercadorias, auxiliar no processo de venda, fechamento de caixa.</w:t>
      </w:r>
    </w:p>
    <w:p w:rsidR="00991B5D" w:rsidRDefault="00D35E5B" w:rsidP="00991B5D">
      <w:pPr>
        <w:pStyle w:val="Seo"/>
        <w:numPr>
          <w:ilvl w:val="0"/>
          <w:numId w:val="28"/>
        </w:numPr>
        <w:spacing w:before="0"/>
        <w:rPr>
          <w:rFonts w:ascii="Arial" w:hAnsi="Arial" w:cs="Arial"/>
          <w:b/>
          <w:caps w:val="0"/>
          <w:noProof w:val="0"/>
          <w:color w:val="auto"/>
          <w:spacing w:val="0"/>
          <w:sz w:val="24"/>
          <w:szCs w:val="24"/>
        </w:rPr>
      </w:pPr>
      <w:r w:rsidRPr="00D35E5B">
        <w:rPr>
          <w:rFonts w:ascii="Arial" w:hAnsi="Arial" w:cs="Arial"/>
          <w:b/>
          <w:caps w:val="0"/>
          <w:noProof w:val="0"/>
          <w:color w:val="auto"/>
          <w:spacing w:val="0"/>
          <w:sz w:val="24"/>
          <w:szCs w:val="24"/>
        </w:rPr>
        <w:t xml:space="preserve">SRF COMÉRCIO DE ALIMENTOS LTDA </w:t>
      </w:r>
      <w:r>
        <w:rPr>
          <w:rFonts w:ascii="Arial" w:hAnsi="Arial" w:cs="Arial"/>
          <w:b/>
          <w:caps w:val="0"/>
          <w:noProof w:val="0"/>
          <w:color w:val="auto"/>
          <w:spacing w:val="0"/>
          <w:sz w:val="24"/>
          <w:szCs w:val="24"/>
        </w:rPr>
        <w:t>–</w:t>
      </w:r>
      <w:r w:rsidRPr="00D35E5B">
        <w:rPr>
          <w:rFonts w:ascii="Arial" w:hAnsi="Arial" w:cs="Arial"/>
          <w:b/>
          <w:caps w:val="0"/>
          <w:noProof w:val="0"/>
          <w:color w:val="auto"/>
          <w:spacing w:val="0"/>
          <w:sz w:val="24"/>
          <w:szCs w:val="24"/>
        </w:rPr>
        <w:t xml:space="preserve"> </w:t>
      </w:r>
      <w:r>
        <w:rPr>
          <w:rFonts w:ascii="Arial" w:hAnsi="Arial" w:cs="Arial"/>
          <w:b/>
          <w:caps w:val="0"/>
          <w:noProof w:val="0"/>
          <w:color w:val="auto"/>
          <w:spacing w:val="0"/>
          <w:sz w:val="24"/>
          <w:szCs w:val="24"/>
        </w:rPr>
        <w:t>Dezembro 2015/ Abril 2017</w:t>
      </w:r>
    </w:p>
    <w:p w:rsidR="00AA1562" w:rsidRDefault="00AA1562" w:rsidP="00D35E5B">
      <w:pPr>
        <w:pStyle w:val="Seo"/>
        <w:spacing w:before="0"/>
        <w:ind w:left="360"/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</w:pPr>
      <w:r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  <w:t>Cidade: Montenegro</w:t>
      </w:r>
      <w:r w:rsidR="003A3ADF"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  <w:t xml:space="preserve"> -R</w:t>
      </w:r>
      <w:r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  <w:t>S</w:t>
      </w:r>
    </w:p>
    <w:p w:rsidR="00D35E5B" w:rsidRDefault="00D35E5B" w:rsidP="00D35E5B">
      <w:pPr>
        <w:pStyle w:val="Seo"/>
        <w:spacing w:before="0"/>
        <w:ind w:left="360"/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</w:pPr>
      <w:r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  <w:t>Cargo: Operadora de Caixa</w:t>
      </w:r>
    </w:p>
    <w:p w:rsidR="00D35E5B" w:rsidRPr="00D35E5B" w:rsidRDefault="00D35E5B" w:rsidP="00D35E5B">
      <w:pPr>
        <w:pStyle w:val="Seo"/>
        <w:spacing w:before="0"/>
        <w:ind w:left="360"/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</w:pPr>
      <w:r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  <w:t>Principais responsabilidades: Atendimento ao cliente.</w:t>
      </w:r>
    </w:p>
    <w:p w:rsidR="00991B5D" w:rsidRDefault="00991B5D" w:rsidP="00991B5D">
      <w:pPr>
        <w:pStyle w:val="Seo"/>
        <w:spacing w:before="0"/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</w:pPr>
    </w:p>
    <w:p w:rsidR="00D35E5B" w:rsidRDefault="00D35E5B" w:rsidP="00991B5D">
      <w:pPr>
        <w:pStyle w:val="Seo"/>
        <w:spacing w:before="0"/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</w:pPr>
    </w:p>
    <w:p w:rsidR="00D35E5B" w:rsidRDefault="00D35E5B" w:rsidP="00D35E5B">
      <w:pPr>
        <w:pStyle w:val="Commarcadores"/>
        <w:spacing w:line="312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CURSOS COMPLEMENTARES</w:t>
      </w:r>
    </w:p>
    <w:p w:rsidR="00D35E5B" w:rsidRDefault="00D35E5B" w:rsidP="00D35E5B">
      <w:pPr>
        <w:pStyle w:val="Commarcadores"/>
        <w:spacing w:line="312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4C0715F" wp14:editId="05CA1D23">
                <wp:simplePos x="0" y="0"/>
                <wp:positionH relativeFrom="margin">
                  <wp:posOffset>3810</wp:posOffset>
                </wp:positionH>
                <wp:positionV relativeFrom="paragraph">
                  <wp:posOffset>135889</wp:posOffset>
                </wp:positionV>
                <wp:extent cx="5667375" cy="0"/>
                <wp:effectExtent l="0" t="0" r="9525" b="19050"/>
                <wp:wrapNone/>
                <wp:docPr id="5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5" o:spid="_x0000_s1026" type="#_x0000_t32" style="position:absolute;margin-left:.3pt;margin-top:10.7pt;width:446.2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" strokecolor="#b9bec7" strokeweight="1pt">
                <w10:wrap anchorx="margin"/>
              </v:shape>
            </w:pict>
          </mc:Fallback>
        </mc:AlternateContent>
      </w:r>
    </w:p>
    <w:p w:rsidR="00D35E5B" w:rsidRDefault="00D35E5B" w:rsidP="00D35E5B">
      <w:pPr>
        <w:pStyle w:val="Seo"/>
        <w:numPr>
          <w:ilvl w:val="0"/>
          <w:numId w:val="28"/>
        </w:numPr>
        <w:spacing w:before="0"/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</w:pPr>
      <w:r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  <w:t xml:space="preserve">Auxiliar </w:t>
      </w:r>
      <w:proofErr w:type="spellStart"/>
      <w:r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  <w:t>Farmaceutico</w:t>
      </w:r>
      <w:proofErr w:type="spellEnd"/>
      <w:r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  <w:t xml:space="preserve"> – Sindicato </w:t>
      </w:r>
      <w:r w:rsidR="00B36F0D"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  <w:t>Operário de Monten</w:t>
      </w:r>
      <w:r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  <w:t>egro – RS</w:t>
      </w:r>
    </w:p>
    <w:p w:rsidR="00CC729E" w:rsidRPr="00C65398" w:rsidRDefault="00C65398" w:rsidP="00D75B72">
      <w:pPr>
        <w:pStyle w:val="Seo"/>
        <w:numPr>
          <w:ilvl w:val="0"/>
          <w:numId w:val="28"/>
        </w:numPr>
        <w:spacing w:before="0"/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</w:pPr>
      <w:r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  <w:t>Recepção – Senac Maio 2013</w:t>
      </w:r>
    </w:p>
    <w:sectPr w:rsidR="00CC729E" w:rsidRPr="00C65398" w:rsidSect="009C3B99">
      <w:headerReference w:type="default" r:id="rId9"/>
      <w:headerReference w:type="firs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1D1" w:rsidRDefault="002C11D1">
      <w:r>
        <w:separator/>
      </w:r>
    </w:p>
  </w:endnote>
  <w:endnote w:type="continuationSeparator" w:id="0">
    <w:p w:rsidR="002C11D1" w:rsidRDefault="002C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Schoolbook">
    <w:altName w:val="Tahoma"/>
    <w:panose1 w:val="02040604050505020304"/>
    <w:charset w:val="00"/>
    <w:family w:val="roman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1D1" w:rsidRDefault="002C11D1">
      <w:r>
        <w:separator/>
      </w:r>
    </w:p>
  </w:footnote>
  <w:footnote w:type="continuationSeparator" w:id="0">
    <w:p w:rsidR="002C11D1" w:rsidRDefault="002C1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111FC3" w:rsidP="009967CD">
    <w:pPr>
      <w:pStyle w:val="Cabealho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6552485B" wp14:editId="20AEBF80">
              <wp:simplePos x="0" y="0"/>
              <wp:positionH relativeFrom="page">
                <wp:posOffset>7610474</wp:posOffset>
              </wp:positionH>
              <wp:positionV relativeFrom="page">
                <wp:posOffset>-86360</wp:posOffset>
              </wp:positionV>
              <wp:extent cx="0" cy="10885805"/>
              <wp:effectExtent l="0" t="0" r="19050" b="2794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580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99.25pt;margin-top:-6.8pt;width:0;height:857.15pt;z-index:251657216;visibility:visible;mso-wrap-style:square;mso-width-percent:0;mso-height-percent:102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B3C" w:rsidRDefault="00ED7B3C">
    <w:pPr>
      <w:pStyle w:val="Cabealh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3C721D8"/>
    <w:multiLevelType w:val="hybridMultilevel"/>
    <w:tmpl w:val="0DD27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4" w15:restartNumberingAfterBreak="0">
    <w:nsid w:val="287130C1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8637"/>
        <w:sz w:val="16"/>
      </w:rPr>
    </w:lvl>
  </w:abstractNum>
  <w:abstractNum w:abstractNumId="15" w15:restartNumberingAfterBreak="0">
    <w:nsid w:val="287E2CCB"/>
    <w:multiLevelType w:val="hybridMultilevel"/>
    <w:tmpl w:val="E19482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73E14"/>
    <w:multiLevelType w:val="hybridMultilevel"/>
    <w:tmpl w:val="8A9ADE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26877"/>
    <w:multiLevelType w:val="hybridMultilevel"/>
    <w:tmpl w:val="CC3CC94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8B16E2F"/>
    <w:multiLevelType w:val="hybridMultilevel"/>
    <w:tmpl w:val="93D01A7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3"/>
  </w:num>
  <w:num w:numId="20">
    <w:abstractNumId w:val="12"/>
  </w:num>
  <w:num w:numId="21">
    <w:abstractNumId w:val="12"/>
  </w:num>
  <w:num w:numId="22">
    <w:abstractNumId w:val="12"/>
  </w:num>
  <w:num w:numId="23">
    <w:abstractNumId w:val="13"/>
  </w:num>
  <w:num w:numId="24">
    <w:abstractNumId w:val="14"/>
  </w:num>
  <w:num w:numId="25">
    <w:abstractNumId w:val="10"/>
  </w:num>
  <w:num w:numId="26">
    <w:abstractNumId w:val="17"/>
  </w:num>
  <w:num w:numId="27">
    <w:abstractNumId w:val="19"/>
  </w:num>
  <w:num w:numId="28">
    <w:abstractNumId w:val="15"/>
  </w:num>
  <w:num w:numId="29">
    <w:abstractNumId w:val="21"/>
  </w:num>
  <w:num w:numId="30">
    <w:abstractNumId w:val="20"/>
  </w:num>
  <w:num w:numId="31">
    <w:abstractNumId w:val="1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hideSpellingErrors/>
  <w:hideGrammaticalErrors/>
  <w:proofState w:spelling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6145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9BD"/>
    <w:rsid w:val="000124E0"/>
    <w:rsid w:val="00016FDC"/>
    <w:rsid w:val="0002401A"/>
    <w:rsid w:val="00033070"/>
    <w:rsid w:val="0004144F"/>
    <w:rsid w:val="0009658B"/>
    <w:rsid w:val="000D6123"/>
    <w:rsid w:val="000E0518"/>
    <w:rsid w:val="00104B81"/>
    <w:rsid w:val="00111FC3"/>
    <w:rsid w:val="001638B8"/>
    <w:rsid w:val="00163F2A"/>
    <w:rsid w:val="00164200"/>
    <w:rsid w:val="00173518"/>
    <w:rsid w:val="00192D37"/>
    <w:rsid w:val="00194C04"/>
    <w:rsid w:val="002039BD"/>
    <w:rsid w:val="00206704"/>
    <w:rsid w:val="002330A8"/>
    <w:rsid w:val="00245A10"/>
    <w:rsid w:val="002807EF"/>
    <w:rsid w:val="00297164"/>
    <w:rsid w:val="002B0D35"/>
    <w:rsid w:val="002C11D1"/>
    <w:rsid w:val="002F08A6"/>
    <w:rsid w:val="003159D5"/>
    <w:rsid w:val="00345C3E"/>
    <w:rsid w:val="00355A1E"/>
    <w:rsid w:val="00367F52"/>
    <w:rsid w:val="003733AF"/>
    <w:rsid w:val="003A3ADF"/>
    <w:rsid w:val="003C2797"/>
    <w:rsid w:val="003E05E5"/>
    <w:rsid w:val="004170BD"/>
    <w:rsid w:val="00466428"/>
    <w:rsid w:val="004806F4"/>
    <w:rsid w:val="004937B3"/>
    <w:rsid w:val="004B0D9C"/>
    <w:rsid w:val="004D43AC"/>
    <w:rsid w:val="0050274C"/>
    <w:rsid w:val="005231CA"/>
    <w:rsid w:val="0052340E"/>
    <w:rsid w:val="00534910"/>
    <w:rsid w:val="00534BDC"/>
    <w:rsid w:val="0054320A"/>
    <w:rsid w:val="005657D9"/>
    <w:rsid w:val="005B5FD3"/>
    <w:rsid w:val="005E6BFC"/>
    <w:rsid w:val="00613ED6"/>
    <w:rsid w:val="00630C28"/>
    <w:rsid w:val="0063754E"/>
    <w:rsid w:val="00653127"/>
    <w:rsid w:val="006564C6"/>
    <w:rsid w:val="0066088C"/>
    <w:rsid w:val="00685427"/>
    <w:rsid w:val="006979C4"/>
    <w:rsid w:val="006B5652"/>
    <w:rsid w:val="006E5E7A"/>
    <w:rsid w:val="00712ED5"/>
    <w:rsid w:val="00716168"/>
    <w:rsid w:val="007246EF"/>
    <w:rsid w:val="00741D6E"/>
    <w:rsid w:val="007538FD"/>
    <w:rsid w:val="00761F05"/>
    <w:rsid w:val="00796F88"/>
    <w:rsid w:val="007B414E"/>
    <w:rsid w:val="007C5EF9"/>
    <w:rsid w:val="007D069B"/>
    <w:rsid w:val="0080550D"/>
    <w:rsid w:val="0081727C"/>
    <w:rsid w:val="008301EF"/>
    <w:rsid w:val="00832C0C"/>
    <w:rsid w:val="008B7B81"/>
    <w:rsid w:val="008D3858"/>
    <w:rsid w:val="008D5634"/>
    <w:rsid w:val="008F721D"/>
    <w:rsid w:val="00906620"/>
    <w:rsid w:val="00930752"/>
    <w:rsid w:val="00947C96"/>
    <w:rsid w:val="0097744E"/>
    <w:rsid w:val="00991B5D"/>
    <w:rsid w:val="009967CD"/>
    <w:rsid w:val="009A5442"/>
    <w:rsid w:val="009C3B99"/>
    <w:rsid w:val="009D18FC"/>
    <w:rsid w:val="009D4AFA"/>
    <w:rsid w:val="00A026A1"/>
    <w:rsid w:val="00A1072F"/>
    <w:rsid w:val="00A17348"/>
    <w:rsid w:val="00A25CF8"/>
    <w:rsid w:val="00A366A1"/>
    <w:rsid w:val="00A63642"/>
    <w:rsid w:val="00A870DF"/>
    <w:rsid w:val="00AA1562"/>
    <w:rsid w:val="00AA2AE7"/>
    <w:rsid w:val="00AB3A1A"/>
    <w:rsid w:val="00B0562F"/>
    <w:rsid w:val="00B07069"/>
    <w:rsid w:val="00B106B4"/>
    <w:rsid w:val="00B10E80"/>
    <w:rsid w:val="00B30D63"/>
    <w:rsid w:val="00B36F0D"/>
    <w:rsid w:val="00B501EE"/>
    <w:rsid w:val="00B522CA"/>
    <w:rsid w:val="00B61A42"/>
    <w:rsid w:val="00B84288"/>
    <w:rsid w:val="00B95901"/>
    <w:rsid w:val="00BB5977"/>
    <w:rsid w:val="00BE2801"/>
    <w:rsid w:val="00C64B65"/>
    <w:rsid w:val="00C65398"/>
    <w:rsid w:val="00C954CA"/>
    <w:rsid w:val="00CA7487"/>
    <w:rsid w:val="00CC0365"/>
    <w:rsid w:val="00CC21DB"/>
    <w:rsid w:val="00CC729E"/>
    <w:rsid w:val="00CD2728"/>
    <w:rsid w:val="00CF66D6"/>
    <w:rsid w:val="00D30FFB"/>
    <w:rsid w:val="00D35E5B"/>
    <w:rsid w:val="00D75B72"/>
    <w:rsid w:val="00DB6941"/>
    <w:rsid w:val="00DE566C"/>
    <w:rsid w:val="00DF21DF"/>
    <w:rsid w:val="00DF2E10"/>
    <w:rsid w:val="00E23ECE"/>
    <w:rsid w:val="00E300D6"/>
    <w:rsid w:val="00E32B6C"/>
    <w:rsid w:val="00E50E28"/>
    <w:rsid w:val="00E669DE"/>
    <w:rsid w:val="00E979C2"/>
    <w:rsid w:val="00EC010F"/>
    <w:rsid w:val="00EC5DD9"/>
    <w:rsid w:val="00ED6770"/>
    <w:rsid w:val="00ED7B3C"/>
    <w:rsid w:val="00EE0B7D"/>
    <w:rsid w:val="00F23B6D"/>
    <w:rsid w:val="00F26226"/>
    <w:rsid w:val="00F53928"/>
    <w:rsid w:val="00F563A1"/>
    <w:rsid w:val="00F62906"/>
    <w:rsid w:val="00F94F85"/>
    <w:rsid w:val="00FA3990"/>
    <w:rsid w:val="00FF5142"/>
    <w:rsid w:val="47A17FF1"/>
    <w:rsid w:val="635C786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margin"/>
    <o:shapelayout v:ext="edit">
      <o:idmap v:ext="edit" data="1"/>
    </o:shapelayout>
  </w:shapeDefaults>
  <w:doNotEmbedSmartTags/>
  <w:decimalSymbol w:val=","/>
  <w:listSeparator w:val=";"/>
  <w14:docId w14:val="7FC41FAB"/>
  <w15:docId w15:val="{4FB80909-8D4D-C746-8E69-A747D7C1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rFonts w:eastAsia="Century Schoolbook"/>
      <w:i/>
      <w:iCs/>
      <w:color w:val="E65B0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rFonts w:eastAsia="Century Schoolbook"/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rFonts w:eastAsia="Century Schoolbook"/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rFonts w:eastAsia="Century Schoolbook"/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rFonts w:eastAsia="Century Schoolbook"/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</w:r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</w:r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rFonts w:eastAsia="Century Schoolbook"/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rFonts w:eastAsia="Century Schoolbook"/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rFonts w:eastAsia="Century Schoolbook"/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  <w:rPr>
      <w:rFonts w:eastAsia="Century Schoolbook"/>
    </w:r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link w:val="CardeSeo"/>
    <w:uiPriority w:val="1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spacing w:after="0"/>
      <w:ind w:left="0"/>
      <w:contextualSpacing/>
    </w:pPr>
    <w:rPr>
      <w:color w:val="575F6D"/>
    </w:rPr>
  </w:style>
  <w:style w:type="character" w:customStyle="1" w:styleId="CardeSeo">
    <w:name w:val="Car de Seção"/>
    <w:link w:val="Seo"/>
    <w:uiPriority w:val="1"/>
    <w:rsid w:val="0080550D"/>
    <w:rPr>
      <w:rFonts w:eastAsia="Times New Roman" w:cs="Times New Roman"/>
      <w:caps/>
      <w:noProof/>
      <w:color w:val="575F6D"/>
      <w:spacing w:val="10"/>
      <w:lang w:eastAsia="en-US"/>
    </w:rPr>
  </w:style>
  <w:style w:type="paragraph" w:customStyle="1" w:styleId="TextodaSubseo">
    <w:name w:val="Texto da Subseção"/>
    <w:basedOn w:val="Normal"/>
    <w:uiPriority w:val="5"/>
    <w:qFormat/>
    <w:rsid w:val="00104B81"/>
    <w:pPr>
      <w:spacing w:after="320"/>
      <w:contextualSpacing/>
    </w:pPr>
    <w:rPr>
      <w:rFonts w:ascii="Gill Sans MT" w:hAnsi="Gill Sans MT"/>
      <w:color w:val="000000"/>
    </w:rPr>
  </w:style>
  <w:style w:type="paragraph" w:styleId="NormalWeb">
    <w:name w:val="Normal (Web)"/>
    <w:basedOn w:val="Normal"/>
    <w:uiPriority w:val="99"/>
    <w:unhideWhenUsed/>
    <w:rsid w:val="00AA2AE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A2AE7"/>
    <w:rPr>
      <w:color w:val="0000FF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B0562F"/>
  </w:style>
  <w:style w:type="paragraph" w:styleId="Reviso">
    <w:name w:val="Revision"/>
    <w:hidden/>
    <w:semiHidden/>
    <w:rsid w:val="00B0562F"/>
    <w:rPr>
      <w:rFonts w:eastAsia="Times New Roman" w:cs="Times New Roman"/>
      <w:color w:val="41475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1E2EB-D618-6149-850E-121BA618409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0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Usuário Convidado</cp:lastModifiedBy>
  <cp:revision>2</cp:revision>
  <cp:lastPrinted>2014-04-03T20:30:00Z</cp:lastPrinted>
  <dcterms:created xsi:type="dcterms:W3CDTF">2018-10-29T12:49:00Z</dcterms:created>
  <dcterms:modified xsi:type="dcterms:W3CDTF">2018-10-29T12:49:00Z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