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19A" w:rsidRPr="0046188C" w:rsidRDefault="008B1799" w:rsidP="00141A4C">
      <w:pPr>
        <w:pStyle w:val="Ttulo"/>
        <w:rPr>
          <w:rStyle w:val="Hyperlink"/>
          <w:rFonts w:ascii="Arial Black" w:hAnsi="Arial Black"/>
          <w:b/>
          <w:color w:val="auto"/>
        </w:rPr>
      </w:pPr>
      <w:r>
        <w:fldChar w:fldCharType="begin"/>
      </w:r>
      <w:r>
        <w:instrText>HYPERLINK "C:\\Users\\USER\\AppData\\Roaming\\Microsoft\\Word\\curriculum valdir"</w:instrText>
      </w:r>
      <w:r>
        <w:fldChar w:fldCharType="separate"/>
      </w:r>
      <w:bookmarkStart w:id="0" w:name="_GoBack"/>
      <w:r w:rsidR="008954BF" w:rsidRPr="0046188C">
        <w:rPr>
          <w:rStyle w:val="Hyperlink"/>
          <w:rFonts w:ascii="Arial Black" w:hAnsi="Arial Black"/>
          <w:b/>
          <w:color w:val="auto"/>
        </w:rPr>
        <w:t>Valdir Cavalheiro Lima</w:t>
      </w:r>
    </w:p>
    <w:p w:rsidR="002E719A" w:rsidRPr="0046188C" w:rsidRDefault="002E719A" w:rsidP="00141A4C">
      <w:pPr>
        <w:rPr>
          <w:rStyle w:val="Hyperlink"/>
          <w:rFonts w:ascii="Arial Black" w:hAnsi="Arial Black"/>
          <w:b/>
          <w:color w:val="auto"/>
        </w:rPr>
      </w:pPr>
    </w:p>
    <w:p w:rsidR="002E719A" w:rsidRPr="0046188C" w:rsidRDefault="008954BF" w:rsidP="00141A4C">
      <w:pPr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 xml:space="preserve">ENDEREÇO:TRAVESSA SANTA MARIA 219  BAIRRO KAYSER  CEP 95098-700    </w:t>
      </w:r>
    </w:p>
    <w:p w:rsidR="008954BF" w:rsidRPr="0046188C" w:rsidRDefault="008954BF" w:rsidP="00141A4C">
      <w:pPr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CAXIAS DO SUL    RIO GRANDE DO SUL FONES: (54) 984039153- 984295390</w:t>
      </w:r>
    </w:p>
    <w:p w:rsidR="008954BF" w:rsidRPr="0046188C" w:rsidRDefault="008954BF" w:rsidP="00141A4C">
      <w:pPr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FONE P/RECADO( 54) 3217-79-10 BRASILEIRO CASADO NATURAL DE LAGES- SC</w:t>
      </w:r>
    </w:p>
    <w:p w:rsidR="008954BF" w:rsidRPr="0046188C" w:rsidRDefault="008954BF" w:rsidP="00141A4C">
      <w:pPr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DATA DE NASCIMENTO:15/03/1975    ID.4111119535   CPF 021848710-01</w:t>
      </w:r>
    </w:p>
    <w:p w:rsidR="002E719A" w:rsidRPr="0046188C" w:rsidRDefault="008954BF">
      <w:pPr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CARTEIRA DE MOTORISTA B</w:t>
      </w:r>
      <w:r w:rsidR="002E719A" w:rsidRPr="0046188C">
        <w:rPr>
          <w:rStyle w:val="Hyperlink"/>
          <w:rFonts w:ascii="Arial Black" w:hAnsi="Arial Black"/>
          <w:b/>
          <w:color w:val="auto"/>
        </w:rPr>
        <w:t xml:space="preserve">                </w:t>
      </w:r>
      <w:r w:rsidRPr="0046188C">
        <w:rPr>
          <w:rStyle w:val="Hyperlink"/>
          <w:rFonts w:ascii="Arial Black" w:hAnsi="Arial Black"/>
          <w:b/>
          <w:color w:val="auto"/>
        </w:rPr>
        <w:t xml:space="preserve"> </w:t>
      </w:r>
      <w:r w:rsidR="002E719A" w:rsidRPr="0046188C">
        <w:rPr>
          <w:rStyle w:val="Hyperlink"/>
          <w:rFonts w:ascii="Arial Black" w:hAnsi="Arial Black"/>
          <w:b/>
          <w:color w:val="auto"/>
        </w:rPr>
        <w:t xml:space="preserve"> DISPONIBILIDADE DE HORÁRIOS  </w:t>
      </w:r>
    </w:p>
    <w:p w:rsidR="006270A9" w:rsidRPr="0046188C" w:rsidRDefault="002E719A">
      <w:pPr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CARGO PRETENDIDO: Á DISPOSIÇÃO</w:t>
      </w:r>
    </w:p>
    <w:p w:rsidR="002E719A" w:rsidRPr="0046188C" w:rsidRDefault="002E719A">
      <w:pPr>
        <w:rPr>
          <w:rStyle w:val="Hyperlink"/>
          <w:rFonts w:ascii="Arial Black" w:hAnsi="Arial Black"/>
          <w:b/>
          <w:color w:val="auto"/>
        </w:rPr>
      </w:pPr>
    </w:p>
    <w:p w:rsidR="006270A9" w:rsidRPr="0046188C" w:rsidRDefault="006270A9">
      <w:pPr>
        <w:pStyle w:val="Ttulo1"/>
        <w:rPr>
          <w:rStyle w:val="Hyperlink"/>
          <w:rFonts w:ascii="Arial Black" w:hAnsi="Arial Black"/>
          <w:color w:val="auto"/>
        </w:rPr>
      </w:pPr>
    </w:p>
    <w:p w:rsidR="006270A9" w:rsidRPr="0046188C" w:rsidRDefault="009D5933">
      <w:pPr>
        <w:pStyle w:val="Ttulo2"/>
        <w:rPr>
          <w:rStyle w:val="Hyperlink"/>
          <w:rFonts w:ascii="Arial Black" w:hAnsi="Arial Black"/>
          <w:caps w:val="0"/>
          <w:color w:val="auto"/>
        </w:rPr>
      </w:pPr>
      <w:r w:rsidRPr="0046188C">
        <w:rPr>
          <w:rStyle w:val="Hyperlink"/>
          <w:rFonts w:ascii="Arial Black" w:hAnsi="Arial Black"/>
          <w:caps w:val="0"/>
          <w:color w:val="auto"/>
          <w:lang w:val="pt-BR" w:bidi="pt-BR"/>
        </w:rPr>
        <w:t> |  | </w:t>
      </w:r>
    </w:p>
    <w:p w:rsidR="006270A9" w:rsidRPr="0046188C" w:rsidRDefault="00326225" w:rsidP="00326225">
      <w:pPr>
        <w:pStyle w:val="Commarcadores"/>
        <w:numPr>
          <w:ilvl w:val="0"/>
          <w:numId w:val="0"/>
        </w:numPr>
        <w:ind w:left="216"/>
        <w:rPr>
          <w:rStyle w:val="Hyperlink"/>
          <w:rFonts w:ascii="Arial Black" w:hAnsi="Arial Black"/>
          <w:b/>
          <w:color w:val="auto"/>
          <w:lang w:val="pt-BR" w:bidi="pt-BR"/>
        </w:rPr>
      </w:pPr>
      <w:r w:rsidRPr="0046188C">
        <w:rPr>
          <w:rStyle w:val="Hyperlink"/>
          <w:rFonts w:ascii="Arial Black" w:hAnsi="Arial Black"/>
          <w:b/>
          <w:color w:val="auto"/>
          <w:lang w:val="pt-BR" w:bidi="pt-BR"/>
        </w:rPr>
        <w:t xml:space="preserve">1ºGRAU IRMÃO GETULIO /VACARIA RS </w:t>
      </w:r>
    </w:p>
    <w:p w:rsidR="006270A9" w:rsidRPr="0046188C" w:rsidRDefault="00512484" w:rsidP="00326225">
      <w:pPr>
        <w:pStyle w:val="Commarcadores"/>
        <w:numPr>
          <w:ilvl w:val="0"/>
          <w:numId w:val="0"/>
        </w:numPr>
        <w:ind w:left="216"/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 xml:space="preserve">2  </w:t>
      </w:r>
      <w:r w:rsidR="00326225" w:rsidRPr="0046188C">
        <w:rPr>
          <w:rStyle w:val="Hyperlink"/>
          <w:rFonts w:ascii="Arial Black" w:hAnsi="Arial Black"/>
          <w:b/>
          <w:color w:val="auto"/>
        </w:rPr>
        <w:t>ENCEJA 2019 COMPLETO</w:t>
      </w:r>
    </w:p>
    <w:p w:rsidR="002E719A" w:rsidRPr="0046188C" w:rsidRDefault="002E719A" w:rsidP="00326225">
      <w:pPr>
        <w:pStyle w:val="Commarcadores"/>
        <w:numPr>
          <w:ilvl w:val="0"/>
          <w:numId w:val="0"/>
        </w:numPr>
        <w:ind w:left="216"/>
        <w:rPr>
          <w:rStyle w:val="Hyperlink"/>
          <w:rFonts w:ascii="Arial Black" w:hAnsi="Arial Black"/>
          <w:b/>
          <w:color w:val="auto"/>
        </w:rPr>
      </w:pPr>
    </w:p>
    <w:p w:rsidR="006270A9" w:rsidRPr="0046188C" w:rsidRDefault="006270A9" w:rsidP="00326225">
      <w:pPr>
        <w:pStyle w:val="Ttulo1"/>
        <w:rPr>
          <w:rStyle w:val="Hyperlink"/>
          <w:rFonts w:ascii="Arial Black" w:hAnsi="Arial Black"/>
          <w:color w:val="auto"/>
        </w:rPr>
      </w:pPr>
    </w:p>
    <w:p w:rsidR="006270A9" w:rsidRPr="0046188C" w:rsidRDefault="00326225">
      <w:pPr>
        <w:pStyle w:val="Commarcadores"/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LEITURA E INTERPRETAÇÃO DE DESENHO E METROLOGIA  2008</w:t>
      </w:r>
      <w:r w:rsidR="000A1669" w:rsidRPr="0046188C">
        <w:rPr>
          <w:rStyle w:val="Hyperlink"/>
          <w:rFonts w:ascii="Arial Black" w:hAnsi="Arial Black"/>
          <w:b/>
          <w:color w:val="auto"/>
        </w:rPr>
        <w:t>/ IDEAL CURSOS</w:t>
      </w:r>
    </w:p>
    <w:p w:rsidR="00326225" w:rsidRPr="0046188C" w:rsidRDefault="00326225">
      <w:pPr>
        <w:pStyle w:val="Commarcadores"/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OPERADOR DE EMPILHADEIRA COM RECICLAGEM</w:t>
      </w:r>
      <w:r w:rsidR="000A1669" w:rsidRPr="0046188C">
        <w:rPr>
          <w:rStyle w:val="Hyperlink"/>
          <w:rFonts w:ascii="Arial Black" w:hAnsi="Arial Black"/>
          <w:b/>
          <w:color w:val="auto"/>
        </w:rPr>
        <w:t xml:space="preserve"> 2014-2016-2018/ FUTURATEC</w:t>
      </w:r>
    </w:p>
    <w:p w:rsidR="000A1669" w:rsidRPr="0046188C" w:rsidRDefault="000A1669">
      <w:pPr>
        <w:pStyle w:val="Commarcadores"/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NR35 SEGURANÇA NO TRABALHO EM ALTURA 2017/FUTURATEC</w:t>
      </w:r>
    </w:p>
    <w:p w:rsidR="000A1669" w:rsidRPr="0046188C" w:rsidRDefault="000A1669">
      <w:pPr>
        <w:pStyle w:val="Commarcadores"/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TREINAMENTO DE SERRA FITA E SERRA CIRCULAR 2016/SUL CORTE</w:t>
      </w:r>
    </w:p>
    <w:p w:rsidR="006270A9" w:rsidRPr="0046188C" w:rsidRDefault="000A1669" w:rsidP="002E719A">
      <w:pPr>
        <w:pStyle w:val="Commarcadores"/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CIPA 2009/CONCISA</w:t>
      </w:r>
    </w:p>
    <w:p w:rsidR="002E719A" w:rsidRPr="0046188C" w:rsidRDefault="002E719A" w:rsidP="002E719A">
      <w:pPr>
        <w:pStyle w:val="Commarcadores"/>
        <w:rPr>
          <w:rStyle w:val="Hyperlink"/>
          <w:rFonts w:ascii="Arial Black" w:hAnsi="Arial Black"/>
          <w:b/>
          <w:color w:val="auto"/>
        </w:rPr>
      </w:pPr>
    </w:p>
    <w:p w:rsidR="006270A9" w:rsidRPr="0046188C" w:rsidRDefault="006270A9" w:rsidP="000A1669">
      <w:pPr>
        <w:pStyle w:val="Ttulo1"/>
        <w:rPr>
          <w:rStyle w:val="Hyperlink"/>
          <w:rFonts w:ascii="Arial Black" w:hAnsi="Arial Black"/>
          <w:color w:val="auto"/>
        </w:rPr>
      </w:pPr>
    </w:p>
    <w:p w:rsidR="006270A9" w:rsidRPr="0046188C" w:rsidRDefault="009D5933">
      <w:pPr>
        <w:pStyle w:val="Ttulo2"/>
        <w:rPr>
          <w:rStyle w:val="Hyperlink"/>
          <w:rFonts w:ascii="Arial Black" w:hAnsi="Arial Black"/>
          <w:caps w:val="0"/>
          <w:color w:val="auto"/>
        </w:rPr>
      </w:pPr>
      <w:r w:rsidRPr="0046188C">
        <w:rPr>
          <w:rStyle w:val="Hyperlink"/>
          <w:rFonts w:ascii="Arial Black" w:hAnsi="Arial Black"/>
          <w:caps w:val="0"/>
          <w:color w:val="auto"/>
          <w:lang w:val="pt-BR" w:bidi="pt-BR"/>
        </w:rPr>
        <w:t> |  | </w:t>
      </w:r>
    </w:p>
    <w:p w:rsidR="006E2D44" w:rsidRPr="0046188C" w:rsidRDefault="006E2D44" w:rsidP="000A1669">
      <w:pPr>
        <w:pStyle w:val="Commarcadores"/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POLIGNO CONSTRUÇÕES LTDA</w:t>
      </w:r>
    </w:p>
    <w:p w:rsidR="006E2D44" w:rsidRPr="0046188C" w:rsidRDefault="006E2D44" w:rsidP="000A1669">
      <w:pPr>
        <w:pStyle w:val="Commarcadores"/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ENDEREÇO:AV.RIO BRANCO.</w:t>
      </w:r>
    </w:p>
    <w:p w:rsidR="006E2D44" w:rsidRPr="0046188C" w:rsidRDefault="006E2D44" w:rsidP="000A1669">
      <w:pPr>
        <w:pStyle w:val="Commarcadores"/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CAXIAS DO SUL RS PERIODO 1995 ATÉ 1996</w:t>
      </w:r>
    </w:p>
    <w:p w:rsidR="006E2D44" w:rsidRPr="0046188C" w:rsidRDefault="006E2D44" w:rsidP="000A1669">
      <w:pPr>
        <w:pStyle w:val="Commarcadores"/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CARGO:SERVENTE  DE PEDREIRO</w:t>
      </w:r>
    </w:p>
    <w:p w:rsidR="006E2D44" w:rsidRPr="0046188C" w:rsidRDefault="006E2D44" w:rsidP="006E2D44">
      <w:pPr>
        <w:pStyle w:val="Commarcadores"/>
        <w:rPr>
          <w:rStyle w:val="Hyperlink"/>
          <w:rFonts w:ascii="Arial Black" w:hAnsi="Arial Black"/>
          <w:b/>
          <w:color w:val="auto"/>
        </w:rPr>
      </w:pPr>
    </w:p>
    <w:p w:rsidR="000A1669" w:rsidRPr="0046188C" w:rsidRDefault="000A1669" w:rsidP="000A1669">
      <w:pPr>
        <w:pStyle w:val="Commarcadores"/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lastRenderedPageBreak/>
        <w:t xml:space="preserve">TRAVI PLASTICO LTDA </w:t>
      </w:r>
    </w:p>
    <w:p w:rsidR="000A1669" w:rsidRPr="0046188C" w:rsidRDefault="000A1669" w:rsidP="000A1669">
      <w:pPr>
        <w:pStyle w:val="Commarcadores"/>
        <w:numPr>
          <w:ilvl w:val="0"/>
          <w:numId w:val="0"/>
        </w:numPr>
        <w:ind w:left="216"/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ENDEREÇO:TANCREDO FEIJÓ ,140 BAIRRO RIO BRANCO  FONE: (54 )21019500</w:t>
      </w:r>
    </w:p>
    <w:p w:rsidR="000A1669" w:rsidRPr="0046188C" w:rsidRDefault="000A1669" w:rsidP="000A1669">
      <w:pPr>
        <w:pStyle w:val="Commarcadores"/>
        <w:numPr>
          <w:ilvl w:val="0"/>
          <w:numId w:val="0"/>
        </w:numPr>
        <w:ind w:left="216"/>
        <w:rPr>
          <w:rStyle w:val="Hyperlink"/>
          <w:rFonts w:ascii="Arial Black" w:hAnsi="Arial Black"/>
          <w:b/>
          <w:color w:val="auto"/>
        </w:rPr>
      </w:pPr>
      <w:r w:rsidRPr="0046188C">
        <w:rPr>
          <w:rStyle w:val="Hyperlink"/>
          <w:rFonts w:ascii="Arial Black" w:hAnsi="Arial Black"/>
          <w:b/>
          <w:color w:val="auto"/>
        </w:rPr>
        <w:t>CAXIAS DO SUL-RS</w:t>
      </w:r>
      <w:r w:rsidR="002E719A" w:rsidRPr="0046188C">
        <w:rPr>
          <w:rStyle w:val="Hyperlink"/>
          <w:rFonts w:ascii="Arial Black" w:hAnsi="Arial Black"/>
          <w:b/>
          <w:color w:val="auto"/>
        </w:rPr>
        <w:t xml:space="preserve">           </w:t>
      </w:r>
      <w:r w:rsidRPr="0046188C">
        <w:rPr>
          <w:rStyle w:val="Hyperlink"/>
          <w:rFonts w:ascii="Arial Black" w:hAnsi="Arial Black"/>
          <w:b/>
          <w:color w:val="auto"/>
        </w:rPr>
        <w:t xml:space="preserve"> PERÍODO DE 2008  ATÉ  2019 </w:t>
      </w:r>
      <w:r w:rsidR="002E719A" w:rsidRPr="0046188C">
        <w:rPr>
          <w:rStyle w:val="Hyperlink"/>
          <w:rFonts w:ascii="Arial Black" w:hAnsi="Arial Black"/>
          <w:b/>
          <w:color w:val="auto"/>
        </w:rPr>
        <w:t xml:space="preserve">                                                                                     </w:t>
      </w:r>
      <w:r w:rsidRPr="0046188C">
        <w:rPr>
          <w:rStyle w:val="Hyperlink"/>
          <w:rFonts w:ascii="Arial Black" w:hAnsi="Arial Black"/>
          <w:b/>
          <w:color w:val="auto"/>
        </w:rPr>
        <w:t>CARGO: OPERADOR DE MOLDUREIRA</w:t>
      </w:r>
    </w:p>
    <w:p w:rsidR="002E719A" w:rsidRPr="001B29CF" w:rsidRDefault="000A1669" w:rsidP="006E2D44">
      <w:pPr>
        <w:pStyle w:val="Commarcadores"/>
        <w:numPr>
          <w:ilvl w:val="0"/>
          <w:numId w:val="0"/>
        </w:numPr>
        <w:ind w:left="216"/>
      </w:pPr>
      <w:r w:rsidRPr="0046188C">
        <w:rPr>
          <w:rStyle w:val="Hyperlink"/>
          <w:rFonts w:ascii="Arial Black" w:hAnsi="Arial Black"/>
          <w:b/>
          <w:color w:val="auto"/>
        </w:rPr>
        <w:t>FUNÇÃO DESEMPENHADA: OPERADOR DE EMPILHADEIRA, USINAGEM,OPERADOR DE</w:t>
      </w:r>
      <w:r w:rsidR="006E2D44" w:rsidRPr="0046188C">
        <w:rPr>
          <w:rStyle w:val="Hyperlink"/>
          <w:rFonts w:ascii="Arial Black" w:hAnsi="Arial Black"/>
          <w:b/>
          <w:color w:val="auto"/>
        </w:rPr>
        <w:t xml:space="preserve"> OPERATRI</w:t>
      </w:r>
      <w:bookmarkEnd w:id="0"/>
      <w:r w:rsidR="006E2D44" w:rsidRPr="008B1799">
        <w:rPr>
          <w:rStyle w:val="Hyperlink"/>
        </w:rPr>
        <w:t>Z.</w:t>
      </w:r>
      <w:r w:rsidR="008B1799">
        <w:rPr>
          <w:rFonts w:asciiTheme="majorHAnsi" w:eastAsiaTheme="majorEastAsia" w:hAnsiTheme="majorHAnsi" w:cstheme="majorBidi"/>
          <w:color w:val="2A7B88" w:themeColor="accent1" w:themeShade="BF"/>
          <w:kern w:val="28"/>
          <w:sz w:val="56"/>
        </w:rPr>
        <w:fldChar w:fldCharType="end"/>
      </w:r>
    </w:p>
    <w:sectPr w:rsidR="002E719A" w:rsidRPr="001B29CF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B4B" w:rsidRDefault="00633B4B">
      <w:pPr>
        <w:spacing w:after="0"/>
      </w:pPr>
      <w:r>
        <w:separator/>
      </w:r>
    </w:p>
  </w:endnote>
  <w:endnote w:type="continuationSeparator" w:id="0">
    <w:p w:rsidR="00633B4B" w:rsidRDefault="00633B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A9" w:rsidRDefault="009D5933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6C5A7E">
      <w:rPr>
        <w:noProof/>
        <w:lang w:val="pt-BR" w:bidi="pt-BR"/>
      </w:rPr>
      <w:t>1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B4B" w:rsidRDefault="00633B4B">
      <w:pPr>
        <w:spacing w:after="0"/>
      </w:pPr>
      <w:r>
        <w:separator/>
      </w:r>
    </w:p>
  </w:footnote>
  <w:footnote w:type="continuationSeparator" w:id="0">
    <w:p w:rsidR="00633B4B" w:rsidRDefault="00633B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A84800"/>
    <w:lvl w:ilvl="0">
      <w:start w:val="1"/>
      <w:numFmt w:val="bullet"/>
      <w:pStyle w:val="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BF"/>
    <w:rsid w:val="000A1669"/>
    <w:rsid w:val="000A4F59"/>
    <w:rsid w:val="00141A4C"/>
    <w:rsid w:val="001645B8"/>
    <w:rsid w:val="001B29CF"/>
    <w:rsid w:val="002632C5"/>
    <w:rsid w:val="0028220F"/>
    <w:rsid w:val="002E719A"/>
    <w:rsid w:val="00326225"/>
    <w:rsid w:val="00356C14"/>
    <w:rsid w:val="0046188C"/>
    <w:rsid w:val="004B5131"/>
    <w:rsid w:val="00512484"/>
    <w:rsid w:val="005E1427"/>
    <w:rsid w:val="00617B26"/>
    <w:rsid w:val="006270A9"/>
    <w:rsid w:val="00633B4B"/>
    <w:rsid w:val="00675956"/>
    <w:rsid w:val="00681034"/>
    <w:rsid w:val="006B37A4"/>
    <w:rsid w:val="006C5A7E"/>
    <w:rsid w:val="006E2D44"/>
    <w:rsid w:val="00816216"/>
    <w:rsid w:val="0087734B"/>
    <w:rsid w:val="008954BF"/>
    <w:rsid w:val="008B1799"/>
    <w:rsid w:val="009D5933"/>
    <w:rsid w:val="00BD768D"/>
    <w:rsid w:val="00C61F8E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3BF98-0660-4BE3-B770-E628F5CC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8B17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urr&#237;culo%20(colorido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125D3-4ED5-47CB-A486-8D13CBA7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(colorido).dotx</Template>
  <TotalTime>122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2019-07-18T02:42:00Z</dcterms:created>
  <dcterms:modified xsi:type="dcterms:W3CDTF">2019-11-29T17:15:00Z</dcterms:modified>
  <cp:version/>
</cp:coreProperties>
</file>