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088D61" w14:textId="2E7BDF22" w:rsidR="00697B8C" w:rsidRDefault="00B04FE1">
      <w:pPr>
        <w:rPr>
          <w:rFonts w:ascii="Times New Roman" w:hAnsi="Times New Roman"/>
          <w:b/>
        </w:rPr>
      </w:pPr>
      <w:r>
        <w:rPr>
          <w:noProof/>
        </w:rPr>
      </w:r>
      <w:r w:rsidR="00B04FE1">
        <w:rPr>
          <w:noProof/>
        </w:rPr>
        <w:pict w14:anchorId="5926B463">
          <v:rect id="4e17adcb-db5e-4bee-99bf-61cceef2cca6" o:spid="_x0000_s1026" style="position:absolute;margin-left:555.45pt;margin-top:-21.05pt;width:76.65pt;height:102pt;z-index:251659264;mso-position-horizontal-relative:text;mso-position-vertical-relative:text">
            <v:stroke opacity="65535f"/>
            <v:imagedata r:id="rId7"/>
            <v:path gradientshapeok="f" o:connecttype="segments"/>
          </v:rect>
        </w:pict>
      </w:r>
    </w:p>
    <w:p w14:paraId="704D486E" w14:textId="32B5CD63" w:rsidR="008508FF" w:rsidRPr="001B4A3E" w:rsidRDefault="00326DD3" w:rsidP="001B4A3E">
      <w:pPr>
        <w:pBdr>
          <w:bottom w:val="single" w:sz="12" w:space="0" w:color="auto"/>
        </w:pBdr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 wp14:anchorId="7868A2E3" wp14:editId="7003220E">
            <wp:extent cx="723900" cy="885825"/>
            <wp:effectExtent l="0" t="0" r="0" b="9525"/>
            <wp:docPr id="2" name="Imagem 2" descr="C:\Users\Vanessa\AppData\Local\Microsoft\Windows\INetCache\Content.Word\IMG_20170805_162202_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essa\AppData\Local\Microsoft\Windows\INetCache\Content.Word\IMG_20170805_162202_2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C65">
        <w:rPr>
          <w:rFonts w:ascii="Times New Roman" w:hAnsi="Times New Roman"/>
          <w:b/>
          <w:sz w:val="32"/>
        </w:rPr>
        <w:t xml:space="preserve">Vanessa de Oliveira </w:t>
      </w:r>
      <w:r w:rsidR="00F165BF">
        <w:rPr>
          <w:rFonts w:ascii="Times New Roman" w:hAnsi="Times New Roman"/>
          <w:b/>
          <w:sz w:val="32"/>
        </w:rPr>
        <w:t>Cavalcante Sutil</w:t>
      </w:r>
    </w:p>
    <w:p w14:paraId="5FE099E5" w14:textId="15FF4C6A" w:rsidR="008508FF" w:rsidRPr="00326DD3" w:rsidRDefault="008508FF" w:rsidP="008508FF">
      <w:pPr>
        <w:spacing w:before="100" w:after="100"/>
        <w:rPr>
          <w:rFonts w:ascii="Times New Roman" w:hAnsi="Times New Roman"/>
          <w:sz w:val="20"/>
          <w:u w:val="single"/>
        </w:rPr>
      </w:pPr>
      <w:r w:rsidRPr="00326DD3">
        <w:rPr>
          <w:rFonts w:ascii="Times New Roman" w:hAnsi="Times New Roman"/>
          <w:color w:val="000000"/>
          <w:sz w:val="20"/>
        </w:rPr>
        <w:t xml:space="preserve">Idade </w:t>
      </w:r>
      <w:r w:rsidRPr="00326DD3">
        <w:rPr>
          <w:rFonts w:ascii="Times New Roman" w:hAnsi="Times New Roman"/>
          <w:sz w:val="20"/>
          <w:u w:val="single"/>
        </w:rPr>
        <w:t>3</w:t>
      </w:r>
      <w:r w:rsidR="00566A13">
        <w:rPr>
          <w:rFonts w:ascii="Times New Roman" w:hAnsi="Times New Roman"/>
          <w:sz w:val="20"/>
          <w:u w:val="single"/>
        </w:rPr>
        <w:t>9</w:t>
      </w:r>
      <w:r w:rsidRPr="00326DD3">
        <w:rPr>
          <w:rFonts w:ascii="Times New Roman" w:hAnsi="Times New Roman"/>
          <w:color w:val="000000"/>
          <w:sz w:val="20"/>
        </w:rPr>
        <w:t xml:space="preserve"> anos</w:t>
      </w:r>
    </w:p>
    <w:p w14:paraId="467CE2CC" w14:textId="0F5DFB58" w:rsidR="00697B8C" w:rsidRPr="00326DD3" w:rsidRDefault="008508FF" w:rsidP="008508FF">
      <w:pPr>
        <w:rPr>
          <w:rFonts w:ascii="Times New Roman" w:hAnsi="Times New Roman"/>
          <w:color w:val="000000"/>
          <w:sz w:val="20"/>
        </w:rPr>
      </w:pPr>
      <w:r w:rsidRPr="00326DD3">
        <w:rPr>
          <w:rFonts w:ascii="Times New Roman" w:hAnsi="Times New Roman"/>
          <w:color w:val="000000"/>
          <w:sz w:val="20"/>
        </w:rPr>
        <w:t xml:space="preserve">Endereço: </w:t>
      </w:r>
      <w:r w:rsidR="00566A13">
        <w:rPr>
          <w:rFonts w:ascii="Times New Roman" w:hAnsi="Times New Roman"/>
          <w:color w:val="000000"/>
          <w:sz w:val="20"/>
        </w:rPr>
        <w:t>Av. Tiradentes</w:t>
      </w:r>
      <w:r w:rsidR="005C5B11">
        <w:rPr>
          <w:rFonts w:ascii="Times New Roman" w:hAnsi="Times New Roman"/>
          <w:color w:val="000000"/>
          <w:sz w:val="20"/>
        </w:rPr>
        <w:t>, 683</w:t>
      </w:r>
    </w:p>
    <w:p w14:paraId="40158892" w14:textId="5FAB7700" w:rsidR="00697B8C" w:rsidRPr="00326DD3" w:rsidRDefault="008508FF" w:rsidP="008508FF">
      <w:pPr>
        <w:rPr>
          <w:rFonts w:ascii="Times New Roman" w:hAnsi="Times New Roman"/>
          <w:color w:val="000000"/>
          <w:sz w:val="20"/>
        </w:rPr>
      </w:pPr>
      <w:r w:rsidRPr="00326DD3">
        <w:rPr>
          <w:rFonts w:ascii="Times New Roman" w:hAnsi="Times New Roman"/>
          <w:color w:val="000000"/>
          <w:sz w:val="20"/>
        </w:rPr>
        <w:t xml:space="preserve">Bairro: </w:t>
      </w:r>
      <w:r w:rsidR="005C5B11">
        <w:rPr>
          <w:rFonts w:ascii="Times New Roman" w:hAnsi="Times New Roman"/>
          <w:color w:val="000000"/>
          <w:sz w:val="20"/>
        </w:rPr>
        <w:t xml:space="preserve">Francisco Don </w:t>
      </w:r>
      <w:proofErr w:type="spellStart"/>
      <w:r w:rsidR="005C5B11">
        <w:rPr>
          <w:rFonts w:ascii="Times New Roman" w:hAnsi="Times New Roman"/>
          <w:color w:val="000000"/>
          <w:sz w:val="20"/>
        </w:rPr>
        <w:t>Catto</w:t>
      </w:r>
      <w:proofErr w:type="spellEnd"/>
      <w:r w:rsidR="005C5B11">
        <w:rPr>
          <w:rFonts w:ascii="Times New Roman" w:hAnsi="Times New Roman"/>
          <w:color w:val="000000"/>
          <w:sz w:val="20"/>
        </w:rPr>
        <w:t xml:space="preserve"> </w:t>
      </w:r>
    </w:p>
    <w:p w14:paraId="1525286D" w14:textId="6688C29C" w:rsidR="00697B8C" w:rsidRPr="00326DD3" w:rsidRDefault="008508FF" w:rsidP="008508FF">
      <w:pPr>
        <w:rPr>
          <w:rFonts w:ascii="Times New Roman" w:hAnsi="Times New Roman"/>
          <w:color w:val="000000"/>
          <w:sz w:val="20"/>
        </w:rPr>
      </w:pPr>
      <w:r w:rsidRPr="00326DD3">
        <w:rPr>
          <w:rFonts w:ascii="Times New Roman" w:hAnsi="Times New Roman"/>
          <w:color w:val="000000"/>
          <w:sz w:val="20"/>
        </w:rPr>
        <w:t>Cidade:</w:t>
      </w:r>
      <w:r w:rsidR="006C4C65" w:rsidRPr="00326DD3">
        <w:rPr>
          <w:rFonts w:ascii="Times New Roman" w:hAnsi="Times New Roman"/>
          <w:color w:val="000000"/>
          <w:sz w:val="20"/>
        </w:rPr>
        <w:t xml:space="preserve"> </w:t>
      </w:r>
      <w:r w:rsidR="005C5B11">
        <w:rPr>
          <w:rFonts w:ascii="Times New Roman" w:hAnsi="Times New Roman"/>
          <w:color w:val="000000"/>
          <w:sz w:val="20"/>
        </w:rPr>
        <w:t>São Marcos</w:t>
      </w:r>
      <w:r w:rsidR="0068773E">
        <w:rPr>
          <w:rFonts w:ascii="Times New Roman" w:hAnsi="Times New Roman"/>
          <w:color w:val="000000"/>
          <w:sz w:val="20"/>
        </w:rPr>
        <w:t>- RS</w:t>
      </w:r>
    </w:p>
    <w:p w14:paraId="4D8C99D7" w14:textId="264875B5" w:rsidR="00697B8C" w:rsidRPr="00326DD3" w:rsidRDefault="008508FF" w:rsidP="008508FF">
      <w:pPr>
        <w:rPr>
          <w:rFonts w:ascii="Times New Roman" w:hAnsi="Times New Roman"/>
          <w:color w:val="000000"/>
          <w:sz w:val="20"/>
        </w:rPr>
      </w:pPr>
      <w:r w:rsidRPr="00326DD3">
        <w:rPr>
          <w:rFonts w:ascii="Times New Roman" w:hAnsi="Times New Roman"/>
          <w:color w:val="000000"/>
          <w:sz w:val="20"/>
        </w:rPr>
        <w:t>Telefone</w:t>
      </w:r>
      <w:r w:rsidR="007005B3">
        <w:rPr>
          <w:rFonts w:ascii="Times New Roman" w:hAnsi="Times New Roman"/>
          <w:color w:val="000000"/>
          <w:sz w:val="20"/>
        </w:rPr>
        <w:t xml:space="preserve"> (</w:t>
      </w:r>
      <w:proofErr w:type="spellStart"/>
      <w:r w:rsidR="007005B3">
        <w:rPr>
          <w:rFonts w:ascii="Times New Roman" w:hAnsi="Times New Roman"/>
          <w:color w:val="000000"/>
          <w:sz w:val="20"/>
        </w:rPr>
        <w:t>whatsapp</w:t>
      </w:r>
      <w:proofErr w:type="spellEnd"/>
      <w:r w:rsidR="007005B3">
        <w:rPr>
          <w:rFonts w:ascii="Times New Roman" w:hAnsi="Times New Roman"/>
          <w:color w:val="000000"/>
          <w:sz w:val="20"/>
        </w:rPr>
        <w:t>)</w:t>
      </w:r>
      <w:r w:rsidR="0068773E">
        <w:rPr>
          <w:rFonts w:ascii="Times New Roman" w:hAnsi="Times New Roman"/>
          <w:color w:val="000000"/>
          <w:sz w:val="20"/>
        </w:rPr>
        <w:t>:</w:t>
      </w:r>
      <w:r w:rsidR="006B5F65" w:rsidRPr="00326DD3">
        <w:rPr>
          <w:rFonts w:ascii="Times New Roman" w:hAnsi="Times New Roman"/>
          <w:color w:val="000000"/>
          <w:sz w:val="20"/>
        </w:rPr>
        <w:t xml:space="preserve"> </w:t>
      </w:r>
      <w:r w:rsidR="007005B3">
        <w:rPr>
          <w:rFonts w:ascii="Times New Roman" w:hAnsi="Times New Roman"/>
          <w:color w:val="000000"/>
          <w:sz w:val="20"/>
        </w:rPr>
        <w:t>(</w:t>
      </w:r>
      <w:r w:rsidR="0068773E">
        <w:rPr>
          <w:rFonts w:ascii="Times New Roman" w:hAnsi="Times New Roman"/>
          <w:color w:val="000000"/>
          <w:sz w:val="20"/>
        </w:rPr>
        <w:t>54</w:t>
      </w:r>
      <w:r w:rsidR="007005B3">
        <w:rPr>
          <w:rFonts w:ascii="Times New Roman" w:hAnsi="Times New Roman"/>
          <w:color w:val="000000"/>
          <w:sz w:val="20"/>
        </w:rPr>
        <w:t xml:space="preserve">) </w:t>
      </w:r>
      <w:r w:rsidR="006B5F65" w:rsidRPr="00326DD3">
        <w:rPr>
          <w:rFonts w:ascii="Times New Roman" w:hAnsi="Times New Roman"/>
          <w:color w:val="000000"/>
          <w:sz w:val="20"/>
        </w:rPr>
        <w:t>9</w:t>
      </w:r>
      <w:r w:rsidR="00675535">
        <w:rPr>
          <w:rFonts w:ascii="Times New Roman" w:hAnsi="Times New Roman"/>
          <w:color w:val="000000"/>
          <w:sz w:val="20"/>
        </w:rPr>
        <w:t>9941-5797</w:t>
      </w:r>
    </w:p>
    <w:p w14:paraId="25F6A872" w14:textId="757AD27E" w:rsidR="008508FF" w:rsidRDefault="008508FF" w:rsidP="008508FF">
      <w:pPr>
        <w:rPr>
          <w:rStyle w:val="Forte"/>
          <w:color w:val="000000"/>
          <w:u w:val="single"/>
        </w:rPr>
      </w:pPr>
      <w:r w:rsidRPr="00326DD3">
        <w:rPr>
          <w:rFonts w:ascii="Times New Roman" w:hAnsi="Times New Roman"/>
          <w:color w:val="000000"/>
          <w:sz w:val="20"/>
        </w:rPr>
        <w:t xml:space="preserve">E-mail: </w:t>
      </w:r>
      <w:r w:rsidR="006C4C65" w:rsidRPr="00326DD3">
        <w:rPr>
          <w:rFonts w:ascii="Times New Roman" w:hAnsi="Times New Roman"/>
          <w:color w:val="000000"/>
          <w:sz w:val="20"/>
        </w:rPr>
        <w:t>nessaocavalcante@hotmail.com</w:t>
      </w:r>
    </w:p>
    <w:p w14:paraId="02A8E101" w14:textId="77777777" w:rsidR="00697B8C" w:rsidRPr="008508FF" w:rsidRDefault="006C4C65" w:rsidP="008508FF">
      <w:pPr>
        <w:ind w:left="708"/>
        <w:rPr>
          <w:rStyle w:val="Forte"/>
          <w:rFonts w:ascii="Times New Roman" w:hAnsi="Times New Roman"/>
          <w:b w:val="0"/>
          <w:color w:val="000000"/>
        </w:rPr>
      </w:pPr>
      <w:r w:rsidRPr="008508FF">
        <w:rPr>
          <w:rStyle w:val="Forte"/>
          <w:color w:val="000000"/>
          <w:u w:val="single"/>
        </w:rPr>
        <w:t>Objetivo Profissional</w:t>
      </w:r>
      <w:r>
        <w:rPr>
          <w:rStyle w:val="Forte"/>
          <w:color w:val="000000"/>
        </w:rPr>
        <w:t xml:space="preserve"> </w:t>
      </w:r>
    </w:p>
    <w:p w14:paraId="611D7187" w14:textId="74BF5BE1" w:rsidR="00697B8C" w:rsidRDefault="006C4C65" w:rsidP="00AB001C">
      <w:pPr>
        <w:pStyle w:val="NormalWeb"/>
        <w:spacing w:before="0" w:after="0"/>
        <w:rPr>
          <w:color w:val="000000"/>
          <w:sz w:val="20"/>
        </w:rPr>
      </w:pPr>
      <w:r w:rsidRPr="00326DD3">
        <w:rPr>
          <w:color w:val="000000"/>
          <w:sz w:val="20"/>
        </w:rPr>
        <w:t>*Desempenhar com eficiência, responsabilidade</w:t>
      </w:r>
      <w:r w:rsidR="008508FF" w:rsidRPr="00326DD3">
        <w:rPr>
          <w:color w:val="000000"/>
          <w:sz w:val="20"/>
        </w:rPr>
        <w:t>, objetividade</w:t>
      </w:r>
      <w:r w:rsidRPr="00326DD3">
        <w:rPr>
          <w:color w:val="000000"/>
          <w:sz w:val="20"/>
        </w:rPr>
        <w:t xml:space="preserve"> </w:t>
      </w:r>
      <w:r w:rsidR="002B6C8C">
        <w:rPr>
          <w:color w:val="000000"/>
          <w:sz w:val="20"/>
        </w:rPr>
        <w:t>e</w:t>
      </w:r>
      <w:r w:rsidRPr="00326DD3">
        <w:rPr>
          <w:color w:val="000000"/>
          <w:sz w:val="20"/>
        </w:rPr>
        <w:t xml:space="preserve"> pontualid</w:t>
      </w:r>
      <w:r w:rsidR="008508FF" w:rsidRPr="00326DD3">
        <w:rPr>
          <w:color w:val="000000"/>
          <w:sz w:val="20"/>
        </w:rPr>
        <w:t>ade, o trabalho que me for</w:t>
      </w:r>
      <w:r w:rsidRPr="00326DD3">
        <w:rPr>
          <w:color w:val="000000"/>
          <w:sz w:val="20"/>
        </w:rPr>
        <w:t xml:space="preserve"> designado.</w:t>
      </w:r>
      <w:r w:rsidR="007005B3">
        <w:rPr>
          <w:color w:val="000000"/>
          <w:sz w:val="20"/>
        </w:rPr>
        <w:t xml:space="preserve"> Salário à combinar.</w:t>
      </w:r>
    </w:p>
    <w:p w14:paraId="54D7BB90" w14:textId="276AB304" w:rsidR="000C365D" w:rsidRPr="00F165BF" w:rsidRDefault="000C365D">
      <w:pPr>
        <w:rPr>
          <w:rFonts w:ascii="Times New Roman" w:hAnsi="Times New Roman"/>
          <w:sz w:val="20"/>
          <w:u w:val="single"/>
        </w:rPr>
      </w:pPr>
    </w:p>
    <w:p w14:paraId="1BE85A86" w14:textId="7E7BA18B" w:rsidR="00DA0830" w:rsidRDefault="00DA0830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b/>
          <w:sz w:val="20"/>
          <w:u w:val="single"/>
        </w:rPr>
        <w:t>Super</w:t>
      </w:r>
      <w:proofErr w:type="spellEnd"/>
      <w:r w:rsidR="00C84EFA">
        <w:rPr>
          <w:rFonts w:ascii="Times New Roman" w:hAnsi="Times New Roman"/>
          <w:b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Marco</w:t>
      </w:r>
    </w:p>
    <w:p w14:paraId="0735E64F" w14:textId="295D61BF" w:rsidR="00DA0830" w:rsidRDefault="00DA083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Função: Operador de Caixa</w:t>
      </w:r>
    </w:p>
    <w:p w14:paraId="5E21FEF4" w14:textId="593EB965" w:rsidR="00DA0830" w:rsidRDefault="00DA083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>JV System</w:t>
      </w:r>
    </w:p>
    <w:p w14:paraId="565B40F7" w14:textId="50210E22" w:rsidR="00DA0830" w:rsidRDefault="00DA083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Função: Auxiliar Administrativo</w:t>
      </w:r>
    </w:p>
    <w:p w14:paraId="5953FE58" w14:textId="7A38954E" w:rsidR="00DA0830" w:rsidRDefault="00DA0830">
      <w:pPr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Lojas Vivo</w:t>
      </w:r>
    </w:p>
    <w:p w14:paraId="06515BBA" w14:textId="042052E3" w:rsidR="00DA0830" w:rsidRDefault="00DA083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Função: Vendas</w:t>
      </w:r>
    </w:p>
    <w:p w14:paraId="523CB17B" w14:textId="7056E0BA" w:rsidR="00401989" w:rsidRDefault="00401989">
      <w:pPr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b/>
          <w:bCs/>
          <w:sz w:val="20"/>
          <w:u w:val="single"/>
        </w:rPr>
        <w:t>Benoit</w:t>
      </w:r>
    </w:p>
    <w:p w14:paraId="01490564" w14:textId="62751920" w:rsidR="00401989" w:rsidRPr="00706893" w:rsidRDefault="0070689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Função: </w:t>
      </w:r>
      <w:r>
        <w:rPr>
          <w:rFonts w:ascii="Times New Roman" w:hAnsi="Times New Roman"/>
          <w:sz w:val="20"/>
        </w:rPr>
        <w:t xml:space="preserve">Caixa e Auxiliar de Crédito </w:t>
      </w:r>
    </w:p>
    <w:p w14:paraId="382B509D" w14:textId="6ADE4A81" w:rsidR="0018190C" w:rsidRDefault="006C4C65">
      <w:pPr>
        <w:spacing w:before="100" w:after="100"/>
        <w:rPr>
          <w:rFonts w:ascii="Times New Roman" w:hAnsi="Times New Roman"/>
          <w:color w:val="000000"/>
          <w:sz w:val="20"/>
          <w:u w:val="single"/>
        </w:rPr>
      </w:pPr>
      <w:r w:rsidRPr="00326DD3">
        <w:rPr>
          <w:rFonts w:ascii="Times New Roman" w:hAnsi="Times New Roman"/>
          <w:b/>
          <w:color w:val="000000"/>
          <w:sz w:val="20"/>
          <w:u w:val="single"/>
        </w:rPr>
        <w:t>Formação Acadêmica</w:t>
      </w:r>
      <w:r w:rsidRPr="00326DD3">
        <w:rPr>
          <w:rFonts w:ascii="Times New Roman" w:hAnsi="Times New Roman"/>
          <w:color w:val="000000"/>
          <w:sz w:val="20"/>
          <w:u w:val="single"/>
        </w:rPr>
        <w:t xml:space="preserve"> </w:t>
      </w:r>
    </w:p>
    <w:p w14:paraId="2043A8F5" w14:textId="35906870" w:rsidR="00B04FE1" w:rsidRPr="002B6C8C" w:rsidRDefault="00B04FE1" w:rsidP="002B6C8C">
      <w:pPr>
        <w:spacing w:before="100" w:after="100"/>
        <w:rPr>
          <w:rFonts w:ascii="Times New Roman" w:hAnsi="Times New Roman"/>
          <w:color w:val="000000"/>
          <w:sz w:val="20"/>
        </w:rPr>
      </w:pPr>
      <w:r w:rsidRPr="002B6C8C">
        <w:rPr>
          <w:rFonts w:ascii="Times New Roman" w:hAnsi="Times New Roman"/>
          <w:color w:val="000000"/>
          <w:sz w:val="20"/>
          <w:u w:val="single"/>
        </w:rPr>
        <w:t xml:space="preserve">Terapeuta </w:t>
      </w:r>
      <w:r w:rsidR="002B6C8C" w:rsidRPr="002B6C8C">
        <w:rPr>
          <w:rFonts w:ascii="Times New Roman" w:hAnsi="Times New Roman"/>
          <w:color w:val="000000"/>
          <w:sz w:val="20"/>
          <w:u w:val="single"/>
        </w:rPr>
        <w:t>– Medicina Alternativa</w:t>
      </w:r>
      <w:r w:rsidR="002B6C8C" w:rsidRPr="002B6C8C">
        <w:rPr>
          <w:rFonts w:ascii="Times New Roman" w:hAnsi="Times New Roman"/>
          <w:color w:val="000000"/>
          <w:sz w:val="20"/>
        </w:rPr>
        <w:t xml:space="preserve"> </w:t>
      </w:r>
    </w:p>
    <w:p w14:paraId="1BDA4414" w14:textId="1105DDC3" w:rsidR="00023926" w:rsidRPr="00326DD3" w:rsidRDefault="004875D8" w:rsidP="008508FF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Administração – </w:t>
      </w:r>
      <w:r w:rsidR="00981A55">
        <w:rPr>
          <w:rFonts w:ascii="Times New Roman" w:hAnsi="Times New Roman"/>
          <w:color w:val="000000"/>
          <w:sz w:val="20"/>
        </w:rPr>
        <w:t>3 períodos</w:t>
      </w:r>
      <w:r w:rsidR="00DF48FA">
        <w:rPr>
          <w:rFonts w:ascii="Times New Roman" w:hAnsi="Times New Roman"/>
          <w:color w:val="000000"/>
          <w:sz w:val="20"/>
        </w:rPr>
        <w:t xml:space="preserve"> ( incompleto)</w:t>
      </w:r>
    </w:p>
    <w:p w14:paraId="0F7AB657" w14:textId="12DB2B33" w:rsidR="00697B8C" w:rsidRPr="00326DD3" w:rsidRDefault="006C4C65" w:rsidP="008508FF">
      <w:pPr>
        <w:rPr>
          <w:rFonts w:ascii="Times New Roman" w:hAnsi="Times New Roman"/>
          <w:color w:val="000000"/>
          <w:sz w:val="20"/>
        </w:rPr>
      </w:pPr>
      <w:r w:rsidRPr="00326DD3">
        <w:rPr>
          <w:rFonts w:ascii="Times New Roman" w:hAnsi="Times New Roman"/>
          <w:color w:val="000000"/>
          <w:sz w:val="20"/>
        </w:rPr>
        <w:t>Universidade Alfredo Nasser (UNIFAN)</w:t>
      </w:r>
    </w:p>
    <w:p w14:paraId="0EC35AEF" w14:textId="7F8E0A5D" w:rsidR="007005B3" w:rsidRDefault="007005B3" w:rsidP="007005B3">
      <w:pPr>
        <w:rPr>
          <w:rFonts w:ascii="Times New Roman" w:hAnsi="Times New Roman"/>
          <w:color w:val="000000"/>
          <w:sz w:val="20"/>
        </w:rPr>
      </w:pPr>
    </w:p>
    <w:p w14:paraId="50341A88" w14:textId="75030BDD" w:rsidR="008508FF" w:rsidRDefault="006C4C65" w:rsidP="00EC4A8F">
      <w:pPr>
        <w:rPr>
          <w:rFonts w:ascii="Times New Roman" w:hAnsi="Times New Roman"/>
          <w:color w:val="000000"/>
          <w:sz w:val="20"/>
        </w:rPr>
      </w:pPr>
      <w:r w:rsidRPr="00326DD3">
        <w:rPr>
          <w:rFonts w:ascii="Times New Roman" w:hAnsi="Times New Roman"/>
          <w:b/>
          <w:color w:val="000000"/>
          <w:sz w:val="20"/>
          <w:u w:val="single"/>
        </w:rPr>
        <w:t>Cursos Complementares</w:t>
      </w:r>
    </w:p>
    <w:p w14:paraId="35C3CD0D" w14:textId="77777777" w:rsidR="009841D0" w:rsidRDefault="00052722" w:rsidP="008508FF">
      <w:pPr>
        <w:spacing w:before="100" w:after="10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Secretariado </w:t>
      </w:r>
    </w:p>
    <w:p w14:paraId="13A48103" w14:textId="42212678" w:rsidR="00052722" w:rsidRPr="00326DD3" w:rsidRDefault="009841D0" w:rsidP="008508FF">
      <w:pPr>
        <w:spacing w:before="100" w:after="100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Aux</w:t>
      </w:r>
      <w:r w:rsidR="0076222A">
        <w:rPr>
          <w:rFonts w:ascii="Times New Roman" w:hAnsi="Times New Roman"/>
          <w:color w:val="000000"/>
          <w:sz w:val="20"/>
        </w:rPr>
        <w:t xml:space="preserve">iliar Administrativo </w:t>
      </w:r>
    </w:p>
    <w:p w14:paraId="79EAB57C" w14:textId="573EE153" w:rsidR="00697B8C" w:rsidRPr="00326DD3" w:rsidRDefault="00326DD3" w:rsidP="008508FF">
      <w:pPr>
        <w:spacing w:before="100" w:after="100"/>
        <w:rPr>
          <w:rFonts w:ascii="Times New Roman" w:hAnsi="Times New Roman"/>
          <w:color w:val="000000"/>
          <w:sz w:val="20"/>
        </w:rPr>
      </w:pPr>
      <w:r w:rsidRPr="00326DD3">
        <w:rPr>
          <w:rFonts w:ascii="Times New Roman" w:hAnsi="Times New Roman"/>
          <w:color w:val="000000"/>
          <w:sz w:val="20"/>
        </w:rPr>
        <w:t xml:space="preserve">Informática </w:t>
      </w:r>
    </w:p>
    <w:p w14:paraId="30409650" w14:textId="12D8224B" w:rsidR="00697B8C" w:rsidRPr="00EC4A8F" w:rsidRDefault="00326DD3" w:rsidP="00EC4A8F">
      <w:pPr>
        <w:spacing w:before="100" w:after="100"/>
        <w:rPr>
          <w:rFonts w:ascii="Times New Roman" w:hAnsi="Times New Roman"/>
          <w:b/>
          <w:color w:val="000000"/>
          <w:sz w:val="20"/>
        </w:rPr>
      </w:pPr>
      <w:r w:rsidRPr="00326DD3">
        <w:rPr>
          <w:rFonts w:ascii="Times New Roman" w:hAnsi="Times New Roman"/>
          <w:color w:val="000000"/>
          <w:sz w:val="20"/>
        </w:rPr>
        <w:t>Pacote Office</w:t>
      </w:r>
    </w:p>
    <w:sectPr w:rsidR="00697B8C" w:rsidRPr="00EC4A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3BF3" w14:textId="77777777" w:rsidR="00D878DF" w:rsidRDefault="00D878DF" w:rsidP="00E4535B">
      <w:r>
        <w:separator/>
      </w:r>
    </w:p>
  </w:endnote>
  <w:endnote w:type="continuationSeparator" w:id="0">
    <w:p w14:paraId="55A06535" w14:textId="77777777" w:rsidR="00D878DF" w:rsidRDefault="00D878DF" w:rsidP="00E4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F91E" w14:textId="77777777" w:rsidR="00E4535B" w:rsidRDefault="00E453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7C00" w14:textId="77777777" w:rsidR="00E4535B" w:rsidRDefault="00E453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E977" w14:textId="77777777" w:rsidR="00E4535B" w:rsidRDefault="00E453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E2EE" w14:textId="77777777" w:rsidR="00D878DF" w:rsidRDefault="00D878DF" w:rsidP="00E4535B">
      <w:r>
        <w:separator/>
      </w:r>
    </w:p>
  </w:footnote>
  <w:footnote w:type="continuationSeparator" w:id="0">
    <w:p w14:paraId="39EC6CB2" w14:textId="77777777" w:rsidR="00D878DF" w:rsidRDefault="00D878DF" w:rsidP="00E4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B0C6" w14:textId="77777777" w:rsidR="00E4535B" w:rsidRDefault="00E453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FB69" w14:textId="77777777" w:rsidR="00E4535B" w:rsidRDefault="00E4535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93DE" w14:textId="77777777" w:rsidR="00E4535B" w:rsidRDefault="00E453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CDF"/>
    <w:multiLevelType w:val="multilevel"/>
    <w:tmpl w:val="77D6D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A562D6"/>
    <w:multiLevelType w:val="singleLevel"/>
    <w:tmpl w:val="F404EB2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/>
      </w:rPr>
    </w:lvl>
  </w:abstractNum>
  <w:abstractNum w:abstractNumId="2" w15:restartNumberingAfterBreak="0">
    <w:nsid w:val="52373F94"/>
    <w:multiLevelType w:val="hybridMultilevel"/>
    <w:tmpl w:val="911A0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495104">
    <w:abstractNumId w:val="1"/>
  </w:num>
  <w:num w:numId="2" w16cid:durableId="20085077">
    <w:abstractNumId w:val="0"/>
  </w:num>
  <w:num w:numId="3" w16cid:durableId="67457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C65"/>
    <w:rsid w:val="00023926"/>
    <w:rsid w:val="00026A00"/>
    <w:rsid w:val="000361E7"/>
    <w:rsid w:val="00052722"/>
    <w:rsid w:val="000C365D"/>
    <w:rsid w:val="000F09C1"/>
    <w:rsid w:val="00130FCF"/>
    <w:rsid w:val="0014185E"/>
    <w:rsid w:val="0018190C"/>
    <w:rsid w:val="001B4A3E"/>
    <w:rsid w:val="002B6C8C"/>
    <w:rsid w:val="00311ED9"/>
    <w:rsid w:val="00326DD3"/>
    <w:rsid w:val="003B05E6"/>
    <w:rsid w:val="00401989"/>
    <w:rsid w:val="004541D0"/>
    <w:rsid w:val="0045561F"/>
    <w:rsid w:val="004875D8"/>
    <w:rsid w:val="00560074"/>
    <w:rsid w:val="00560696"/>
    <w:rsid w:val="00566A13"/>
    <w:rsid w:val="00584602"/>
    <w:rsid w:val="005C5B11"/>
    <w:rsid w:val="005D6E8D"/>
    <w:rsid w:val="00652735"/>
    <w:rsid w:val="006535DC"/>
    <w:rsid w:val="00675535"/>
    <w:rsid w:val="0068773E"/>
    <w:rsid w:val="00697B8C"/>
    <w:rsid w:val="006B5F65"/>
    <w:rsid w:val="006C4C65"/>
    <w:rsid w:val="006E4DB0"/>
    <w:rsid w:val="007005B3"/>
    <w:rsid w:val="00706893"/>
    <w:rsid w:val="0076222A"/>
    <w:rsid w:val="0078023C"/>
    <w:rsid w:val="00800924"/>
    <w:rsid w:val="00822D07"/>
    <w:rsid w:val="00824D6A"/>
    <w:rsid w:val="0082583B"/>
    <w:rsid w:val="00832E43"/>
    <w:rsid w:val="008508FF"/>
    <w:rsid w:val="008D2C09"/>
    <w:rsid w:val="008F49BA"/>
    <w:rsid w:val="00965C45"/>
    <w:rsid w:val="00981A55"/>
    <w:rsid w:val="009841D0"/>
    <w:rsid w:val="00A674D0"/>
    <w:rsid w:val="00AB001C"/>
    <w:rsid w:val="00B04FE1"/>
    <w:rsid w:val="00B110DA"/>
    <w:rsid w:val="00BF274A"/>
    <w:rsid w:val="00C731D3"/>
    <w:rsid w:val="00C84EFA"/>
    <w:rsid w:val="00CB65B6"/>
    <w:rsid w:val="00CE0A30"/>
    <w:rsid w:val="00D04F27"/>
    <w:rsid w:val="00D17530"/>
    <w:rsid w:val="00D777B7"/>
    <w:rsid w:val="00D878DF"/>
    <w:rsid w:val="00DA0830"/>
    <w:rsid w:val="00DF48FA"/>
    <w:rsid w:val="00E12373"/>
    <w:rsid w:val="00E4535B"/>
    <w:rsid w:val="00EC4A8F"/>
    <w:rsid w:val="00ED6DFA"/>
    <w:rsid w:val="00F165BF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99FD3"/>
  <w15:docId w15:val="{35124B9E-D368-1840-815A-B3BC1566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uiPriority w:val="99"/>
    <w:pPr>
      <w:keepNext/>
      <w:spacing w:before="240" w:after="120"/>
    </w:pPr>
    <w:rPr>
      <w:rFonts w:ascii="Arial" w:hAnsi="Arial" w:cs="Tahoma"/>
      <w:sz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Pr>
      <w:rFonts w:ascii="Verdana" w:hAnsi="Verdana"/>
      <w:sz w:val="24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i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paragraph" w:customStyle="1" w:styleId="Heading1">
    <w:name w:val="Heading1"/>
    <w:basedOn w:val="Normal"/>
    <w:next w:val="Corpodetexto"/>
    <w:uiPriority w:val="99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1">
    <w:name w:val="Index1"/>
    <w:basedOn w:val="Normal"/>
    <w:uiPriority w:val="99"/>
  </w:style>
  <w:style w:type="character" w:customStyle="1" w:styleId="RTFNum21">
    <w:name w:val="RTF_Num 2 1"/>
    <w:uiPriority w:val="99"/>
    <w:rPr>
      <w:rFonts w:ascii="Arial" w:hAnsi="Arial" w:cs="Arial"/>
    </w:rPr>
  </w:style>
  <w:style w:type="character" w:styleId="Forte">
    <w:name w:val="Strong"/>
    <w:qFormat/>
    <w:rPr>
      <w:b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Pr>
      <w:rFonts w:ascii="Verdana" w:hAnsi="Verdana"/>
      <w:sz w:val="24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Pr>
      <w:rFonts w:ascii="Verdana" w:hAnsi="Verdana"/>
      <w:sz w:val="24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nfase">
    <w:name w:val="Emphasis"/>
    <w:basedOn w:val="Fontepargpadro"/>
    <w:uiPriority w:val="20"/>
    <w:qFormat/>
    <w:rPr>
      <w:i/>
    </w:rPr>
  </w:style>
  <w:style w:type="character" w:styleId="TtulodoLivro">
    <w:name w:val="Book Title"/>
    <w:basedOn w:val="Fontepargpadro"/>
    <w:uiPriority w:val="33"/>
    <w:qFormat/>
    <w:rPr>
      <w:b/>
      <w:smallCaps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color w:val="000000"/>
    </w:rPr>
  </w:style>
  <w:style w:type="character" w:styleId="RefernciaSutil">
    <w:name w:val="Subtle Reference"/>
    <w:basedOn w:val="Fontepargpadro"/>
    <w:uiPriority w:val="31"/>
    <w:qFormat/>
    <w:rPr>
      <w:smallCaps/>
      <w:color w:val="C0504D"/>
      <w:u w:val="single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i/>
      <w:color w:val="4F81BD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/>
    </w:rPr>
  </w:style>
  <w:style w:type="paragraph" w:styleId="Remetente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hAnsi="Courier New" w:cs="Courier New"/>
      <w:sz w:val="21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nfaseSutil">
    <w:name w:val="Subtle Emphasis"/>
    <w:basedOn w:val="Fontepargpadro"/>
    <w:uiPriority w:val="19"/>
    <w:qFormat/>
    <w:rPr>
      <w:i/>
      <w:color w:val="808080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</w:rPr>
  </w:style>
  <w:style w:type="paragraph" w:styleId="Destinatrio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RefernciaIntensa">
    <w:name w:val="Intense Reference"/>
    <w:basedOn w:val="Fontepargpadro"/>
    <w:uiPriority w:val="32"/>
    <w:qFormat/>
    <w:rPr>
      <w:b/>
      <w:smallCaps/>
      <w:color w:val="C0504D"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Pr>
      <w:rFonts w:ascii="Courier New" w:hAnsi="Courier New" w:cs="Courier New"/>
      <w:sz w:val="21"/>
    </w:rPr>
  </w:style>
  <w:style w:type="character" w:styleId="nfaseIntensa">
    <w:name w:val="Intense Emphasis"/>
    <w:basedOn w:val="Fontepargpadro"/>
    <w:uiPriority w:val="21"/>
    <w:qFormat/>
    <w:rPr>
      <w:b/>
      <w:i/>
      <w:color w:val="4F81BD"/>
    </w:rPr>
  </w:style>
  <w:style w:type="paragraph" w:styleId="SemEspaamento">
    <w:name w:val="No Spacing"/>
    <w:uiPriority w:val="1"/>
    <w:qFormat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CitaoChar">
    <w:name w:val="Citação Char"/>
    <w:basedOn w:val="Fontepargpadro"/>
    <w:link w:val="Citao"/>
    <w:uiPriority w:val="29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ooxWord://word/media/image2.jpeg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%20Cavalcante\Downloads\Curriculu.Vanessa.dotx" TargetMode="External" 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Curriculu.Vanessa.dotx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Cavalcante</dc:creator>
  <cp:lastModifiedBy>nessaocavalcante999@gmail.com</cp:lastModifiedBy>
  <cp:revision>4</cp:revision>
  <dcterms:created xsi:type="dcterms:W3CDTF">2024-02-18T17:14:00Z</dcterms:created>
  <dcterms:modified xsi:type="dcterms:W3CDTF">2024-02-18T17:18:00Z</dcterms:modified>
</cp:coreProperties>
</file>