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Layout de tabela de cabeçalho"/>
      </w:tblPr>
      <w:tblGrid>
        <w:gridCol w:w="4829"/>
        <w:gridCol w:w="4197"/>
      </w:tblGrid>
      <w:tr w:rsidR="00D92B95" w:rsidRPr="002544B1" w:rsidTr="006C08A0">
        <w:tc>
          <w:tcPr>
            <w:tcW w:w="5013" w:type="dxa"/>
            <w:vAlign w:val="bottom"/>
          </w:tcPr>
          <w:p w:rsidR="00C84833" w:rsidRPr="00265736" w:rsidRDefault="00551398" w:rsidP="00C84833">
            <w:pPr>
              <w:pStyle w:val="Ttulo"/>
              <w:rPr>
                <w:sz w:val="52"/>
                <w:szCs w:val="52"/>
                <w:lang w:val="pt-BR"/>
              </w:rPr>
            </w:pPr>
            <w:sdt>
              <w:sdtPr>
                <w:rPr>
                  <w:color w:val="auto"/>
                  <w:sz w:val="52"/>
                  <w:szCs w:val="52"/>
                  <w:lang w:val="pt-BR"/>
                </w:rPr>
                <w:alias w:val="Insira o nome:"/>
                <w:tag w:val="Insira o nome:"/>
                <w:id w:val="1306818671"/>
                <w:placeholder>
                  <w:docPart w:val="2E4FFEB288EC4DF39082ACADDAF08C2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r w:rsidR="00265736" w:rsidRPr="00265736">
                  <w:rPr>
                    <w:color w:val="auto"/>
                    <w:sz w:val="52"/>
                    <w:szCs w:val="52"/>
                    <w:lang w:val="pt-BR"/>
                  </w:rPr>
                  <w:t>Victória Carolina</w:t>
                </w:r>
              </w:sdtContent>
            </w:sdt>
            <w:r w:rsidR="00D92B95" w:rsidRPr="00265736">
              <w:rPr>
                <w:sz w:val="52"/>
                <w:szCs w:val="52"/>
                <w:lang w:val="pt-BR" w:bidi="pt-BR"/>
              </w:rPr>
              <w:br/>
            </w:r>
            <w:sdt>
              <w:sdtPr>
                <w:rPr>
                  <w:sz w:val="52"/>
                  <w:szCs w:val="52"/>
                  <w:lang w:val="pt-BR"/>
                </w:rPr>
                <w:alias w:val="Insira sobrenome:"/>
                <w:tag w:val="Insira sobrenome:"/>
                <w:id w:val="-1656595288"/>
                <w:placeholder>
                  <w:docPart w:val="5F9D139F7F0A46D892F1C7B5DCE0167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655D2E">
                  <w:rPr>
                    <w:sz w:val="52"/>
                    <w:szCs w:val="52"/>
                    <w:lang w:val="pt-BR"/>
                  </w:rPr>
                  <w:t xml:space="preserve">Santos de </w:t>
                </w:r>
                <w:proofErr w:type="gramStart"/>
                <w:r w:rsidR="00655D2E">
                  <w:rPr>
                    <w:sz w:val="52"/>
                    <w:szCs w:val="52"/>
                    <w:lang w:val="pt-BR"/>
                  </w:rPr>
                  <w:t>Moraes.</w:t>
                </w:r>
                <w:proofErr w:type="gramEnd"/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elacomgrade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de informações de contato"/>
            </w:tblPr>
            <w:tblGrid>
              <w:gridCol w:w="406"/>
              <w:gridCol w:w="3385"/>
              <w:gridCol w:w="406"/>
            </w:tblGrid>
            <w:tr w:rsidR="00932D92" w:rsidRPr="002544B1" w:rsidTr="00813FDE">
              <w:trPr>
                <w:trHeight w:val="315"/>
              </w:trPr>
              <w:tc>
                <w:tcPr>
                  <w:tcW w:w="3791" w:type="dxa"/>
                  <w:gridSpan w:val="2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2544B1" w:rsidRDefault="00551398" w:rsidP="004E2970">
                  <w:pPr>
                    <w:pStyle w:val="Informaesdecontato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endereço:"/>
                      <w:tag w:val="Insira o endereço:"/>
                      <w:id w:val="966779368"/>
                      <w:placeholder>
                        <w:docPart w:val="DB5581C393FC474C8A237BB5BC328179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r w:rsidR="00813FDE">
                        <w:rPr>
                          <w:lang w:val="pt-BR"/>
                        </w:rPr>
                        <w:t xml:space="preserve">Rua </w:t>
                      </w:r>
                      <w:proofErr w:type="spellStart"/>
                      <w:proofErr w:type="gramStart"/>
                      <w:r w:rsidR="00813FDE">
                        <w:rPr>
                          <w:lang w:val="pt-BR"/>
                        </w:rPr>
                        <w:t>joão</w:t>
                      </w:r>
                      <w:proofErr w:type="spellEnd"/>
                      <w:proofErr w:type="gramEnd"/>
                      <w:r w:rsidR="00813FDE">
                        <w:rPr>
                          <w:lang w:val="pt-BR"/>
                        </w:rPr>
                        <w:t xml:space="preserve"> Corrêa de brito  388 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57C10200" wp14:editId="2276A9A5">
                            <wp:extent cx="118872" cy="118872"/>
                            <wp:effectExtent l="0" t="0" r="0" b="0"/>
                            <wp:docPr id="8" name="Ícone de endereços" descr="Ícone de endereço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6739534" id="Ícone de endereços" o:spid="_x0000_s1026" alt="Ícone de endereços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2544B1" w:rsidTr="00813FDE">
              <w:trPr>
                <w:trHeight w:val="300"/>
              </w:trPr>
              <w:sdt>
                <w:sdtPr>
                  <w:rPr>
                    <w:lang w:val="pt-BR"/>
                  </w:rPr>
                  <w:alias w:val="Insira o telefone:"/>
                  <w:tag w:val="Insira o telefone:"/>
                  <w:id w:val="-1849400302"/>
                  <w:placeholder>
                    <w:docPart w:val="695F57AD273A4EF09E78E7A530FAAB25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791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813FDE" w:rsidP="00932D92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(11) 981923890 </w:t>
                      </w:r>
                      <w:proofErr w:type="gramStart"/>
                      <w:r>
                        <w:rPr>
                          <w:lang w:val="pt-BR"/>
                        </w:rPr>
                        <w:t xml:space="preserve">( </w:t>
                      </w:r>
                      <w:proofErr w:type="gramEnd"/>
                      <w:r>
                        <w:rPr>
                          <w:lang w:val="pt-BR"/>
                        </w:rPr>
                        <w:t>TIM )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32D92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3D56EB25" wp14:editId="4A87B9DD">
                            <wp:extent cx="109728" cy="109728"/>
                            <wp:effectExtent l="0" t="0" r="5080" b="5080"/>
                            <wp:docPr id="31" name="Ícone de telefone" descr="Ícone de telef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696AAE7" id="Ícone de telefone" o:spid="_x0000_s1026" alt="Ícone de telef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2544B1" w:rsidTr="00813FDE">
              <w:trPr>
                <w:trHeight w:val="315"/>
              </w:trPr>
              <w:sdt>
                <w:sdtPr>
                  <w:rPr>
                    <w:lang w:val="pt-BR"/>
                  </w:rPr>
                  <w:alias w:val="Insira o email:"/>
                  <w:tag w:val="Insira o email:"/>
                  <w:id w:val="-675184368"/>
                  <w:placeholder>
                    <w:docPart w:val="8A84844CDCD247B2A73ED3CF3917725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791" w:type="dxa"/>
                      <w:gridSpan w:val="2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813FDE" w:rsidP="00932D92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nexonbr@hotmail.com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7307A3" w:rsidP="00932D92">
                  <w:pPr>
                    <w:pStyle w:val="cones"/>
                    <w:rPr>
                      <w:lang w:val="pt-BR"/>
                    </w:rPr>
                  </w:pPr>
                  <w:r w:rsidRPr="002544B1">
                    <w:rPr>
                      <w:noProof/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3C7753B8" wp14:editId="040E649E">
                            <wp:extent cx="137160" cy="91440"/>
                            <wp:effectExtent l="0" t="0" r="0" b="3810"/>
                            <wp:docPr id="5" name="Forma livre 5" descr="Ícone de 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459A387" id="Forma livre 5" o:spid="_x0000_s1026" alt="Ícone de e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813FDE" w:rsidRPr="002544B1" w:rsidTr="00813FDE">
              <w:trPr>
                <w:gridAfter w:val="2"/>
                <w:wAfter w:w="3791" w:type="dxa"/>
                <w:trHeight w:val="300"/>
              </w:trPr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813FDE" w:rsidRPr="002544B1" w:rsidRDefault="00813FDE" w:rsidP="00932D92">
                  <w:pPr>
                    <w:pStyle w:val="cones"/>
                    <w:rPr>
                      <w:lang w:val="pt-BR"/>
                    </w:rPr>
                  </w:pPr>
                </w:p>
              </w:tc>
            </w:tr>
            <w:tr w:rsidR="00813FDE" w:rsidRPr="002544B1" w:rsidTr="00813FDE">
              <w:trPr>
                <w:gridAfter w:val="2"/>
                <w:wAfter w:w="3791" w:type="dxa"/>
                <w:trHeight w:val="315"/>
              </w:trPr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813FDE" w:rsidRPr="002544B1" w:rsidRDefault="00813FDE" w:rsidP="00932D92">
                  <w:pPr>
                    <w:pStyle w:val="cones"/>
                    <w:rPr>
                      <w:lang w:val="pt-BR"/>
                    </w:rPr>
                  </w:pPr>
                </w:p>
              </w:tc>
            </w:tr>
          </w:tbl>
          <w:p w:rsidR="00D92B95" w:rsidRPr="002544B1" w:rsidRDefault="00D92B95" w:rsidP="009D3336">
            <w:pPr>
              <w:pStyle w:val="Cabealho"/>
              <w:rPr>
                <w:lang w:val="pt-BR"/>
              </w:rPr>
            </w:pPr>
          </w:p>
        </w:tc>
      </w:tr>
    </w:tbl>
    <w:p w:rsidR="00C43D65" w:rsidRDefault="004408C3" w:rsidP="00813FDE">
      <w:pPr>
        <w:pStyle w:val="Ttulo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>Objetivo</w:t>
      </w:r>
    </w:p>
    <w:p w:rsidR="004408C3" w:rsidRPr="004408C3" w:rsidRDefault="004408C3" w:rsidP="004408C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425067"/>
          <w:sz w:val="28"/>
          <w:szCs w:val="28"/>
          <w:lang w:val="pt-BR" w:eastAsia="pt-BR"/>
        </w:rPr>
      </w:pPr>
      <w:r>
        <w:rPr>
          <w:rFonts w:ascii="Times New Roman" w:eastAsia="Times New Roman" w:hAnsi="Times New Roman" w:cs="Times New Roman"/>
          <w:color w:val="425067"/>
          <w:sz w:val="28"/>
          <w:szCs w:val="28"/>
          <w:lang w:val="pt-BR" w:eastAsia="pt-BR"/>
        </w:rPr>
        <w:t xml:space="preserve">•  </w:t>
      </w:r>
      <w:r w:rsidRPr="004408C3">
        <w:rPr>
          <w:rFonts w:ascii="Times New Roman" w:eastAsia="Times New Roman" w:hAnsi="Times New Roman" w:cs="Times New Roman"/>
          <w:color w:val="425067"/>
          <w:sz w:val="28"/>
          <w:szCs w:val="28"/>
          <w:lang w:val="pt-BR" w:eastAsia="pt-BR"/>
        </w:rPr>
        <w:t>Disposta a encarar grandes desafios profissionais que me permitam entrar no mercado de trabalho, desejaria fazer parte da equipe dessa empresa e contribuir para o desenvolvimento e a geração de resultados para todos.</w:t>
      </w:r>
    </w:p>
    <w:p w:rsidR="00AD13CB" w:rsidRPr="002544B1" w:rsidRDefault="00551398" w:rsidP="00AD13CB">
      <w:pPr>
        <w:pStyle w:val="Ttulo1"/>
        <w:rPr>
          <w:lang w:val="pt-BR"/>
        </w:rPr>
      </w:pPr>
      <w:sdt>
        <w:sdtPr>
          <w:rPr>
            <w:lang w:val="pt-BR"/>
          </w:rPr>
          <w:alias w:val="Habilidades:"/>
          <w:tag w:val="Habilidades:"/>
          <w:id w:val="-891506033"/>
          <w:placeholder>
            <w:docPart w:val="1D3BDFAE573440C887B73BE34B484C98"/>
          </w:placeholder>
          <w:temporary/>
          <w:showingPlcHdr/>
        </w:sdtPr>
        <w:sdtEndPr/>
        <w:sdtContent>
          <w:r w:rsidR="004937AE" w:rsidRPr="002544B1">
            <w:rPr>
              <w:lang w:val="pt-BR" w:bidi="pt-BR"/>
            </w:rPr>
            <w:t>Habilidades</w:t>
          </w:r>
        </w:sdtContent>
      </w:sdt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 "/>
      </w:tblPr>
      <w:tblGrid>
        <w:gridCol w:w="4550"/>
        <w:gridCol w:w="4476"/>
      </w:tblGrid>
      <w:tr w:rsidR="005B1D68" w:rsidRPr="002544B1" w:rsidTr="00564951">
        <w:tc>
          <w:tcPr>
            <w:tcW w:w="4680" w:type="dxa"/>
          </w:tcPr>
          <w:p w:rsidR="008E3CB1" w:rsidRDefault="008E3CB1" w:rsidP="008E3CB1">
            <w:pPr>
              <w:pStyle w:val="Ttulo3"/>
              <w:shd w:val="clear" w:color="auto" w:fill="FFFFFF"/>
              <w:outlineLvl w:val="2"/>
              <w:rPr>
                <w:rFonts w:ascii="open_sansregular" w:hAnsi="open_sansregular"/>
                <w:b/>
                <w:bCs/>
                <w:color w:val="1C2640"/>
              </w:rPr>
            </w:pPr>
            <w:r w:rsidRPr="008E3CB1">
              <w:rPr>
                <w:rFonts w:ascii="open_sansregular" w:hAnsi="open_sansregular"/>
                <w:b/>
                <w:bCs/>
                <w:color w:val="1C2640"/>
              </w:rPr>
              <w:t>•</w:t>
            </w:r>
            <w:r>
              <w:rPr>
                <w:rFonts w:ascii="open_sansregular" w:hAnsi="open_sansregular"/>
                <w:b/>
                <w:bCs/>
                <w:color w:val="1C2640"/>
              </w:rPr>
              <w:t xml:space="preserve"> Bom relacionamento interpesoal</w:t>
            </w:r>
          </w:p>
          <w:p w:rsidR="008E3CB1" w:rsidRDefault="008E3CB1" w:rsidP="008E3CB1">
            <w:pPr>
              <w:pStyle w:val="Ttulo3"/>
              <w:shd w:val="clear" w:color="auto" w:fill="FFFFFF"/>
              <w:outlineLvl w:val="2"/>
              <w:rPr>
                <w:rFonts w:ascii="open_sansregular" w:hAnsi="open_sansregular"/>
                <w:b/>
                <w:bCs/>
                <w:color w:val="1C2640"/>
              </w:rPr>
            </w:pPr>
          </w:p>
          <w:p w:rsidR="00752315" w:rsidRPr="008E3CB1" w:rsidRDefault="008E3CB1" w:rsidP="008E3CB1">
            <w:pPr>
              <w:pStyle w:val="Ttulo3"/>
              <w:shd w:val="clear" w:color="auto" w:fill="FFFFFF"/>
              <w:outlineLvl w:val="2"/>
              <w:rPr>
                <w:rFonts w:ascii="open_sansregular" w:hAnsi="open_sansregular"/>
                <w:color w:val="1C2640"/>
              </w:rPr>
            </w:pPr>
            <w:r w:rsidRPr="008E3CB1">
              <w:rPr>
                <w:rFonts w:ascii="open_sansregular" w:hAnsi="open_sansregular"/>
                <w:color w:val="1C2640"/>
              </w:rPr>
              <w:t>•</w:t>
            </w:r>
            <w:r>
              <w:rPr>
                <w:rFonts w:ascii="open_sansregular" w:hAnsi="open_sansregular"/>
                <w:color w:val="1C2640"/>
              </w:rPr>
              <w:t xml:space="preserve"> </w:t>
            </w:r>
            <w:r>
              <w:rPr>
                <w:rFonts w:ascii="open_sansregular" w:hAnsi="open_sansregular"/>
                <w:b/>
                <w:bCs/>
                <w:color w:val="1C2640"/>
              </w:rPr>
              <w:t>Autoconfiança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752315" w:rsidRPr="002544B1" w:rsidRDefault="00752315" w:rsidP="008E3CB1">
            <w:pPr>
              <w:pStyle w:val="Commarcadores"/>
              <w:numPr>
                <w:ilvl w:val="0"/>
                <w:numId w:val="0"/>
              </w:numPr>
              <w:ind w:left="360"/>
              <w:rPr>
                <w:lang w:val="pt-BR"/>
              </w:rPr>
            </w:pPr>
          </w:p>
        </w:tc>
      </w:tr>
    </w:tbl>
    <w:p w:rsidR="005B1D68" w:rsidRPr="002544B1" w:rsidRDefault="00551398" w:rsidP="004937AE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898354009"/>
          <w:placeholder>
            <w:docPart w:val="7465803502BA447995387DFD27EEB637"/>
          </w:placeholder>
          <w:temporary/>
          <w:showingPlcHdr/>
        </w:sdtPr>
        <w:sdtEndPr/>
        <w:sdtContent>
          <w:r w:rsidR="004937AE" w:rsidRPr="002544B1">
            <w:rPr>
              <w:lang w:val="pt-BR" w:bidi="pt-BR"/>
            </w:rPr>
            <w:t>Experiência</w:t>
          </w:r>
        </w:sdtContent>
      </w:sdt>
    </w:p>
    <w:p w:rsidR="0023705D" w:rsidRPr="002544B1" w:rsidRDefault="00655D2E" w:rsidP="00D413F9">
      <w:pPr>
        <w:pStyle w:val="Ttulo3"/>
        <w:rPr>
          <w:lang w:val="pt-BR"/>
        </w:rPr>
      </w:pPr>
      <w:r>
        <w:rPr>
          <w:lang w:val="pt-BR"/>
        </w:rPr>
        <w:t>04/04/2018 até 09/01</w:t>
      </w:r>
      <w:bookmarkStart w:id="0" w:name="_GoBack"/>
      <w:bookmarkEnd w:id="0"/>
      <w:r>
        <w:rPr>
          <w:lang w:val="pt-BR"/>
        </w:rPr>
        <w:t>/2019</w:t>
      </w:r>
    </w:p>
    <w:p w:rsidR="0023705D" w:rsidRPr="002544B1" w:rsidRDefault="008E3CB1" w:rsidP="00513EFC">
      <w:pPr>
        <w:pStyle w:val="Ttulo2"/>
        <w:rPr>
          <w:lang w:val="pt-BR"/>
        </w:rPr>
      </w:pPr>
      <w:r>
        <w:rPr>
          <w:lang w:val="pt-BR"/>
        </w:rPr>
        <w:t>Atendente</w:t>
      </w:r>
      <w:r>
        <w:rPr>
          <w:lang w:val="pt-BR" w:bidi="pt-BR"/>
        </w:rPr>
        <w:t xml:space="preserve"> / </w:t>
      </w:r>
      <w:proofErr w:type="gramStart"/>
      <w:r>
        <w:rPr>
          <w:lang w:val="pt-BR" w:bidi="pt-BR"/>
        </w:rPr>
        <w:t>VIVO</w:t>
      </w:r>
      <w:proofErr w:type="gramEnd"/>
      <w:r>
        <w:rPr>
          <w:lang w:val="pt-BR" w:bidi="pt-BR"/>
        </w:rPr>
        <w:t xml:space="preserve"> FIBRA </w:t>
      </w:r>
    </w:p>
    <w:p w:rsidR="00D413F9" w:rsidRPr="002544B1" w:rsidRDefault="00D413F9" w:rsidP="00D413F9">
      <w:pPr>
        <w:rPr>
          <w:lang w:val="pt-BR"/>
        </w:rPr>
      </w:pPr>
    </w:p>
    <w:p w:rsidR="00D413F9" w:rsidRPr="002544B1" w:rsidRDefault="00655D2E" w:rsidP="00D413F9">
      <w:pPr>
        <w:pStyle w:val="Ttulo3"/>
        <w:rPr>
          <w:lang w:val="pt-BR"/>
        </w:rPr>
      </w:pPr>
      <w:r>
        <w:rPr>
          <w:lang w:val="pt-BR"/>
        </w:rPr>
        <w:t>21/03/2017 até 21/011/2017</w:t>
      </w:r>
    </w:p>
    <w:p w:rsidR="00D413F9" w:rsidRPr="002544B1" w:rsidRDefault="003052B3" w:rsidP="00513EFC">
      <w:pPr>
        <w:pStyle w:val="Ttulo2"/>
        <w:rPr>
          <w:lang w:val="pt-BR"/>
        </w:rPr>
      </w:pPr>
      <w:r>
        <w:rPr>
          <w:lang w:val="pt-BR"/>
        </w:rPr>
        <w:t>A</w:t>
      </w:r>
      <w:r w:rsidR="008E3CB1">
        <w:rPr>
          <w:lang w:val="pt-BR"/>
        </w:rPr>
        <w:t>tendente</w:t>
      </w:r>
      <w:r w:rsidR="0095272C" w:rsidRPr="002544B1">
        <w:rPr>
          <w:lang w:val="pt-BR" w:bidi="pt-BR"/>
        </w:rPr>
        <w:t xml:space="preserve"> / </w:t>
      </w:r>
      <w:r w:rsidR="008E3CB1" w:rsidRPr="008E3CB1">
        <w:rPr>
          <w:lang w:val="pt-BR" w:bidi="pt-BR"/>
        </w:rPr>
        <w:t>CENTRAL ASSESSORIA EMPRESARIAL EM MARCAS LTDA-ME</w:t>
      </w:r>
    </w:p>
    <w:p w:rsidR="0070237E" w:rsidRPr="002544B1" w:rsidRDefault="0070237E" w:rsidP="0070237E">
      <w:pPr>
        <w:rPr>
          <w:lang w:val="pt-BR"/>
        </w:rPr>
      </w:pPr>
    </w:p>
    <w:p w:rsidR="00434074" w:rsidRPr="002544B1" w:rsidRDefault="00551398" w:rsidP="00434074">
      <w:pPr>
        <w:pStyle w:val="Ttulo1"/>
        <w:rPr>
          <w:lang w:val="pt-BR"/>
        </w:rPr>
      </w:pPr>
      <w:sdt>
        <w:sdtPr>
          <w:rPr>
            <w:lang w:val="pt-BR"/>
          </w:rPr>
          <w:alias w:val="Atividades:"/>
          <w:tag w:val="Atividades:"/>
          <w:id w:val="1035625348"/>
          <w:placeholder>
            <w:docPart w:val="081A54F5DDF5470D8D20290EA476A7DB"/>
          </w:placeholder>
          <w:temporary/>
          <w:showingPlcHdr/>
        </w:sdtPr>
        <w:sdtEndPr/>
        <w:sdtContent>
          <w:r w:rsidR="00434074" w:rsidRPr="002544B1">
            <w:rPr>
              <w:lang w:val="pt-BR" w:bidi="pt-BR"/>
            </w:rPr>
            <w:t>Atividades</w:t>
          </w:r>
        </w:sdtContent>
      </w:sdt>
    </w:p>
    <w:p w:rsidR="00265736" w:rsidRPr="00265736" w:rsidRDefault="00265736" w:rsidP="00265736">
      <w:pPr>
        <w:rPr>
          <w:sz w:val="28"/>
          <w:szCs w:val="28"/>
          <w:lang w:val="pt-BR"/>
        </w:rPr>
      </w:pPr>
      <w:r w:rsidRPr="00265736">
        <w:rPr>
          <w:sz w:val="28"/>
          <w:szCs w:val="28"/>
          <w:lang w:val="pt-BR"/>
        </w:rPr>
        <w:t>Ven</w:t>
      </w:r>
      <w:r w:rsidR="003052B3">
        <w:rPr>
          <w:sz w:val="28"/>
          <w:szCs w:val="28"/>
          <w:lang w:val="pt-BR"/>
        </w:rPr>
        <w:t>ho por meio deste</w:t>
      </w:r>
      <w:r>
        <w:rPr>
          <w:sz w:val="28"/>
          <w:szCs w:val="28"/>
          <w:lang w:val="pt-BR"/>
        </w:rPr>
        <w:t xml:space="preserve"> apresentar-me</w:t>
      </w:r>
      <w:r w:rsidRPr="00265736">
        <w:rPr>
          <w:sz w:val="28"/>
          <w:szCs w:val="28"/>
          <w:lang w:val="pt-BR"/>
        </w:rPr>
        <w:t>, a fim de concorrer a uma vaga, para o meu emprego. Estando disposto a aprender e adquirir o conhecimento necessário para exercer a função oferecida, com a intenção de crescermos juntos.</w:t>
      </w:r>
    </w:p>
    <w:p w:rsidR="00BC7376" w:rsidRPr="00265736" w:rsidRDefault="00265736" w:rsidP="00265736">
      <w:pPr>
        <w:rPr>
          <w:sz w:val="28"/>
          <w:szCs w:val="28"/>
          <w:lang w:val="pt-BR"/>
        </w:rPr>
      </w:pPr>
      <w:r w:rsidRPr="00265736">
        <w:rPr>
          <w:sz w:val="28"/>
          <w:szCs w:val="28"/>
          <w:lang w:val="pt-BR"/>
        </w:rPr>
        <w:t>Desde já lhes agradeço a oportunidade e coloco-me a disposição para uma possível entrevista, onde eu possa apresentar-me mais detalhadamente.</w:t>
      </w:r>
    </w:p>
    <w:sectPr w:rsidR="00BC7376" w:rsidRPr="00265736" w:rsidSect="00AC6CDA">
      <w:footerReference w:type="default" r:id="rId10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98" w:rsidRDefault="00551398" w:rsidP="00725803">
      <w:pPr>
        <w:spacing w:after="0"/>
      </w:pPr>
      <w:r>
        <w:separator/>
      </w:r>
    </w:p>
  </w:endnote>
  <w:endnote w:type="continuationSeparator" w:id="0">
    <w:p w:rsidR="00551398" w:rsidRDefault="00551398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_sans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t-BR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Pr="002544B1" w:rsidRDefault="005A4A49">
        <w:pPr>
          <w:pStyle w:val="Rodap"/>
          <w:rPr>
            <w:lang w:val="pt-BR"/>
          </w:rPr>
        </w:pPr>
        <w:r w:rsidRPr="002544B1">
          <w:rPr>
            <w:lang w:val="pt-BR" w:bidi="pt-BR"/>
          </w:rPr>
          <w:fldChar w:fldCharType="begin"/>
        </w:r>
        <w:r w:rsidRPr="002544B1">
          <w:rPr>
            <w:lang w:val="pt-BR" w:bidi="pt-BR"/>
          </w:rPr>
          <w:instrText xml:space="preserve"> PAGE   \* MERGEFORMAT </w:instrText>
        </w:r>
        <w:r w:rsidRPr="002544B1">
          <w:rPr>
            <w:lang w:val="pt-BR" w:bidi="pt-BR"/>
          </w:rPr>
          <w:fldChar w:fldCharType="separate"/>
        </w:r>
        <w:r w:rsidR="002544B1">
          <w:rPr>
            <w:noProof/>
            <w:lang w:val="pt-BR" w:bidi="pt-BR"/>
          </w:rPr>
          <w:t>2</w:t>
        </w:r>
        <w:r w:rsidRPr="002544B1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98" w:rsidRDefault="00551398" w:rsidP="00725803">
      <w:pPr>
        <w:spacing w:after="0"/>
      </w:pPr>
      <w:r>
        <w:separator/>
      </w:r>
    </w:p>
  </w:footnote>
  <w:footnote w:type="continuationSeparator" w:id="0">
    <w:p w:rsidR="00551398" w:rsidRDefault="00551398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D079F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543FF6"/>
    <w:multiLevelType w:val="multilevel"/>
    <w:tmpl w:val="B096D76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3AD969A6"/>
    <w:multiLevelType w:val="multilevel"/>
    <w:tmpl w:val="E3C0EB4E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DE"/>
    <w:rsid w:val="00025E77"/>
    <w:rsid w:val="00027312"/>
    <w:rsid w:val="000645F2"/>
    <w:rsid w:val="00082F03"/>
    <w:rsid w:val="000835A0"/>
    <w:rsid w:val="000934A2"/>
    <w:rsid w:val="001B0955"/>
    <w:rsid w:val="00227784"/>
    <w:rsid w:val="0023705D"/>
    <w:rsid w:val="00250A31"/>
    <w:rsid w:val="00251C13"/>
    <w:rsid w:val="002544B1"/>
    <w:rsid w:val="00265736"/>
    <w:rsid w:val="002922D0"/>
    <w:rsid w:val="003052B3"/>
    <w:rsid w:val="00340B03"/>
    <w:rsid w:val="00380AE7"/>
    <w:rsid w:val="003A6943"/>
    <w:rsid w:val="00410BA2"/>
    <w:rsid w:val="00434074"/>
    <w:rsid w:val="004408C3"/>
    <w:rsid w:val="00463C3B"/>
    <w:rsid w:val="004937AE"/>
    <w:rsid w:val="004E2970"/>
    <w:rsid w:val="005026DD"/>
    <w:rsid w:val="00513EFC"/>
    <w:rsid w:val="0052113B"/>
    <w:rsid w:val="00551398"/>
    <w:rsid w:val="00564951"/>
    <w:rsid w:val="00573BF9"/>
    <w:rsid w:val="00597B4B"/>
    <w:rsid w:val="005A4A49"/>
    <w:rsid w:val="005B1D68"/>
    <w:rsid w:val="00611B37"/>
    <w:rsid w:val="006252B4"/>
    <w:rsid w:val="00646BA2"/>
    <w:rsid w:val="00655D2E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813FDE"/>
    <w:rsid w:val="00857E6B"/>
    <w:rsid w:val="008968C4"/>
    <w:rsid w:val="008D7C1C"/>
    <w:rsid w:val="008E3CB1"/>
    <w:rsid w:val="0092291B"/>
    <w:rsid w:val="00932D92"/>
    <w:rsid w:val="0095272C"/>
    <w:rsid w:val="00972024"/>
    <w:rsid w:val="009F04D2"/>
    <w:rsid w:val="009F2BA7"/>
    <w:rsid w:val="009F6DA0"/>
    <w:rsid w:val="00A01182"/>
    <w:rsid w:val="00AC6CDA"/>
    <w:rsid w:val="00AD13CB"/>
    <w:rsid w:val="00AD3FD8"/>
    <w:rsid w:val="00B370A8"/>
    <w:rsid w:val="00BC7376"/>
    <w:rsid w:val="00BD669A"/>
    <w:rsid w:val="00C13F2B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E03F71"/>
    <w:rsid w:val="00E154B5"/>
    <w:rsid w:val="00E232F0"/>
    <w:rsid w:val="00E52791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/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customStyle="1" w:styleId="PlainTable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/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customStyle="1" w:styleId="PlainTable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116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2737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ust\AppData\Roaming\Microsoft\Templates\Curr&#237;culo%20balanceado%20(Design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4FFEB288EC4DF39082ACADDAF08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C2CCC-8EF4-4698-B9C0-01536AFE2A74}"/>
      </w:docPartPr>
      <w:docPartBody>
        <w:p w:rsidR="006559D2" w:rsidRDefault="0062159F">
          <w:pPr>
            <w:pStyle w:val="2E4FFEB288EC4DF39082ACADDAF08C27"/>
          </w:pPr>
          <w:r w:rsidRPr="002544B1">
            <w:rPr>
              <w:lang w:bidi="pt-BR"/>
            </w:rPr>
            <w:t>Nome</w:t>
          </w:r>
        </w:p>
      </w:docPartBody>
    </w:docPart>
    <w:docPart>
      <w:docPartPr>
        <w:name w:val="5F9D139F7F0A46D892F1C7B5DCE01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C5963-2751-4D30-8160-C9D47219A6B1}"/>
      </w:docPartPr>
      <w:docPartBody>
        <w:p w:rsidR="006559D2" w:rsidRDefault="0062159F">
          <w:pPr>
            <w:pStyle w:val="5F9D139F7F0A46D892F1C7B5DCE01673"/>
          </w:pPr>
          <w:r w:rsidRPr="002544B1">
            <w:rPr>
              <w:lang w:bidi="pt-BR"/>
            </w:rPr>
            <w:t>Sobrenome</w:t>
          </w:r>
        </w:p>
      </w:docPartBody>
    </w:docPart>
    <w:docPart>
      <w:docPartPr>
        <w:name w:val="DB5581C393FC474C8A237BB5BC328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F7B33-374A-4236-992A-8DB8277C287E}"/>
      </w:docPartPr>
      <w:docPartBody>
        <w:p w:rsidR="006559D2" w:rsidRDefault="0062159F">
          <w:pPr>
            <w:pStyle w:val="DB5581C393FC474C8A237BB5BC328179"/>
          </w:pPr>
          <w:r w:rsidRPr="002544B1">
            <w:rPr>
              <w:lang w:bidi="pt-BR"/>
            </w:rPr>
            <w:t>Endereço</w:t>
          </w:r>
        </w:p>
      </w:docPartBody>
    </w:docPart>
    <w:docPart>
      <w:docPartPr>
        <w:name w:val="695F57AD273A4EF09E78E7A530FAA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BE134-0DB9-4F21-948B-D2085F3408E0}"/>
      </w:docPartPr>
      <w:docPartBody>
        <w:p w:rsidR="006559D2" w:rsidRDefault="0062159F">
          <w:pPr>
            <w:pStyle w:val="695F57AD273A4EF09E78E7A530FAAB25"/>
          </w:pPr>
          <w:r w:rsidRPr="002544B1">
            <w:rPr>
              <w:lang w:bidi="pt-BR"/>
            </w:rPr>
            <w:t>Telefone</w:t>
          </w:r>
        </w:p>
      </w:docPartBody>
    </w:docPart>
    <w:docPart>
      <w:docPartPr>
        <w:name w:val="8A84844CDCD247B2A73ED3CF39177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7DB064-02DD-44D0-950C-9B161FDCE7CE}"/>
      </w:docPartPr>
      <w:docPartBody>
        <w:p w:rsidR="006559D2" w:rsidRDefault="0062159F">
          <w:pPr>
            <w:pStyle w:val="8A84844CDCD247B2A73ED3CF39177258"/>
          </w:pPr>
          <w:r w:rsidRPr="002544B1">
            <w:rPr>
              <w:lang w:bidi="pt-BR"/>
            </w:rPr>
            <w:t>Email</w:t>
          </w:r>
        </w:p>
      </w:docPartBody>
    </w:docPart>
    <w:docPart>
      <w:docPartPr>
        <w:name w:val="1D3BDFAE573440C887B73BE34B484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3187C-2A72-4404-93A6-BED8A4FE3F34}"/>
      </w:docPartPr>
      <w:docPartBody>
        <w:p w:rsidR="006559D2" w:rsidRDefault="0062159F">
          <w:pPr>
            <w:pStyle w:val="1D3BDFAE573440C887B73BE34B484C98"/>
          </w:pPr>
          <w:r w:rsidRPr="002544B1">
            <w:rPr>
              <w:lang w:bidi="pt-BR"/>
            </w:rPr>
            <w:t>Habilidades</w:t>
          </w:r>
        </w:p>
      </w:docPartBody>
    </w:docPart>
    <w:docPart>
      <w:docPartPr>
        <w:name w:val="7465803502BA447995387DFD27EEB6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EFAA1-5E23-4BC0-BA95-18F6C3436873}"/>
      </w:docPartPr>
      <w:docPartBody>
        <w:p w:rsidR="006559D2" w:rsidRDefault="0062159F">
          <w:pPr>
            <w:pStyle w:val="7465803502BA447995387DFD27EEB637"/>
          </w:pPr>
          <w:r w:rsidRPr="002544B1">
            <w:rPr>
              <w:lang w:bidi="pt-BR"/>
            </w:rPr>
            <w:t>Experiência</w:t>
          </w:r>
        </w:p>
      </w:docPartBody>
    </w:docPart>
    <w:docPart>
      <w:docPartPr>
        <w:name w:val="081A54F5DDF5470D8D20290EA476A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BBAC4-481A-4436-8C75-B39DCBD8CA58}"/>
      </w:docPartPr>
      <w:docPartBody>
        <w:p w:rsidR="006559D2" w:rsidRDefault="0062159F">
          <w:pPr>
            <w:pStyle w:val="081A54F5DDF5470D8D20290EA476A7DB"/>
          </w:pPr>
          <w:r w:rsidRPr="002544B1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71"/>
    <w:rsid w:val="00536B27"/>
    <w:rsid w:val="0062159F"/>
    <w:rsid w:val="006559D2"/>
    <w:rsid w:val="00B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E4FFEB288EC4DF39082ACADDAF08C27">
    <w:name w:val="2E4FFEB288EC4DF39082ACADDAF08C27"/>
  </w:style>
  <w:style w:type="paragraph" w:customStyle="1" w:styleId="5F9D139F7F0A46D892F1C7B5DCE01673">
    <w:name w:val="5F9D139F7F0A46D892F1C7B5DCE01673"/>
  </w:style>
  <w:style w:type="paragraph" w:customStyle="1" w:styleId="DB5581C393FC474C8A237BB5BC328179">
    <w:name w:val="DB5581C393FC474C8A237BB5BC328179"/>
  </w:style>
  <w:style w:type="paragraph" w:customStyle="1" w:styleId="695F57AD273A4EF09E78E7A530FAAB25">
    <w:name w:val="695F57AD273A4EF09E78E7A530FAAB25"/>
  </w:style>
  <w:style w:type="paragraph" w:customStyle="1" w:styleId="8A84844CDCD247B2A73ED3CF39177258">
    <w:name w:val="8A84844CDCD247B2A73ED3CF39177258"/>
  </w:style>
  <w:style w:type="paragraph" w:customStyle="1" w:styleId="434069D34F524D57BF5F574B3833AE68">
    <w:name w:val="434069D34F524D57BF5F574B3833AE68"/>
  </w:style>
  <w:style w:type="paragraph" w:customStyle="1" w:styleId="87A3700B84D24977889D61FF8E172E51">
    <w:name w:val="87A3700B84D24977889D61FF8E172E51"/>
  </w:style>
  <w:style w:type="paragraph" w:customStyle="1" w:styleId="150F7C92606C41538BA2DD91BF430AAF">
    <w:name w:val="150F7C92606C41538BA2DD91BF430AAF"/>
  </w:style>
  <w:style w:type="paragraph" w:customStyle="1" w:styleId="1D3BDFAE573440C887B73BE34B484C98">
    <w:name w:val="1D3BDFAE573440C887B73BE34B484C98"/>
  </w:style>
  <w:style w:type="paragraph" w:customStyle="1" w:styleId="44FECBBC38CA41FDB61C1AE820BE3921">
    <w:name w:val="44FECBBC38CA41FDB61C1AE820BE3921"/>
  </w:style>
  <w:style w:type="paragraph" w:customStyle="1" w:styleId="DA72998B25FD4B5E9D0D3438ED1C7441">
    <w:name w:val="DA72998B25FD4B5E9D0D3438ED1C7441"/>
  </w:style>
  <w:style w:type="paragraph" w:customStyle="1" w:styleId="A911677CEBA14A438433B90CB8135593">
    <w:name w:val="A911677CEBA14A438433B90CB8135593"/>
  </w:style>
  <w:style w:type="paragraph" w:customStyle="1" w:styleId="891D15BBAF2B477AA41BF4191FD6DC98">
    <w:name w:val="891D15BBAF2B477AA41BF4191FD6DC98"/>
  </w:style>
  <w:style w:type="paragraph" w:customStyle="1" w:styleId="CB2C72DAF2004F9393C37860101067A5">
    <w:name w:val="CB2C72DAF2004F9393C37860101067A5"/>
  </w:style>
  <w:style w:type="paragraph" w:customStyle="1" w:styleId="7465803502BA447995387DFD27EEB637">
    <w:name w:val="7465803502BA447995387DFD27EEB637"/>
  </w:style>
  <w:style w:type="paragraph" w:customStyle="1" w:styleId="775FEAEBDEFC4DF08ACDC5B46242FF1F">
    <w:name w:val="775FEAEBDEFC4DF08ACDC5B46242FF1F"/>
  </w:style>
  <w:style w:type="paragraph" w:customStyle="1" w:styleId="1DD7BC8AF7664480937B2B476CC00367">
    <w:name w:val="1DD7BC8AF7664480937B2B476CC00367"/>
  </w:style>
  <w:style w:type="paragraph" w:customStyle="1" w:styleId="3ED3C7B084B448D191C2655BDEE655F1">
    <w:name w:val="3ED3C7B084B448D191C2655BDEE655F1"/>
  </w:style>
  <w:style w:type="character" w:styleId="nfase">
    <w:name w:val="Emphasis"/>
    <w:basedOn w:val="Fontepargpadro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68802F3EF2FC440282C49E94F270A46E">
    <w:name w:val="68802F3EF2FC440282C49E94F270A46E"/>
  </w:style>
  <w:style w:type="paragraph" w:customStyle="1" w:styleId="8D01EAD42237420EBDC7A745167F8E5A">
    <w:name w:val="8D01EAD42237420EBDC7A745167F8E5A"/>
  </w:style>
  <w:style w:type="paragraph" w:customStyle="1" w:styleId="14059145D6A940D5A81847CE804A64A5">
    <w:name w:val="14059145D6A940D5A81847CE804A64A5"/>
  </w:style>
  <w:style w:type="paragraph" w:customStyle="1" w:styleId="CCE976AF2DD14CFFA86AA4B6043ED839">
    <w:name w:val="CCE976AF2DD14CFFA86AA4B6043ED839"/>
  </w:style>
  <w:style w:type="paragraph" w:customStyle="1" w:styleId="C8E912F8FCAC4BEFA580C0DC04154948">
    <w:name w:val="C8E912F8FCAC4BEFA580C0DC04154948"/>
  </w:style>
  <w:style w:type="paragraph" w:customStyle="1" w:styleId="70443173B13A495B97A82EDEE5638F17">
    <w:name w:val="70443173B13A495B97A82EDEE5638F17"/>
  </w:style>
  <w:style w:type="paragraph" w:customStyle="1" w:styleId="1CBC4EB21C944F61A8809E7371BC1DF8">
    <w:name w:val="1CBC4EB21C944F61A8809E7371BC1DF8"/>
  </w:style>
  <w:style w:type="paragraph" w:customStyle="1" w:styleId="ACF00DF5B0C04F2FA335C425705331C9">
    <w:name w:val="ACF00DF5B0C04F2FA335C425705331C9"/>
  </w:style>
  <w:style w:type="paragraph" w:customStyle="1" w:styleId="D3472A123EF94A46BDB33F665C709AD7">
    <w:name w:val="D3472A123EF94A46BDB33F665C709AD7"/>
  </w:style>
  <w:style w:type="paragraph" w:customStyle="1" w:styleId="64EC771AFE0E4E03B199598A7C105628">
    <w:name w:val="64EC771AFE0E4E03B199598A7C105628"/>
  </w:style>
  <w:style w:type="paragraph" w:customStyle="1" w:styleId="255C27EB819A43798C78E4CBB2886F97">
    <w:name w:val="255C27EB819A43798C78E4CBB2886F97"/>
  </w:style>
  <w:style w:type="paragraph" w:customStyle="1" w:styleId="28680D8A69B840C3A61F364C17BA4DD8">
    <w:name w:val="28680D8A69B840C3A61F364C17BA4DD8"/>
  </w:style>
  <w:style w:type="paragraph" w:customStyle="1" w:styleId="912E3B4527904982B98CEF011E4C5818">
    <w:name w:val="912E3B4527904982B98CEF011E4C5818"/>
  </w:style>
  <w:style w:type="paragraph" w:customStyle="1" w:styleId="69E79FE7AB114D2C84F8D3E1F8B2B96C">
    <w:name w:val="69E79FE7AB114D2C84F8D3E1F8B2B96C"/>
  </w:style>
  <w:style w:type="paragraph" w:customStyle="1" w:styleId="8607DE2903F44AD4B6B568B60203721F">
    <w:name w:val="8607DE2903F44AD4B6B568B60203721F"/>
  </w:style>
  <w:style w:type="paragraph" w:customStyle="1" w:styleId="F7A53494D8D044F59D861DC2B78BF375">
    <w:name w:val="F7A53494D8D044F59D861DC2B78BF375"/>
  </w:style>
  <w:style w:type="paragraph" w:customStyle="1" w:styleId="D626DAD967914C608C12C7A5EA56AD62">
    <w:name w:val="D626DAD967914C608C12C7A5EA56AD62"/>
  </w:style>
  <w:style w:type="paragraph" w:customStyle="1" w:styleId="DAB69B9BFD6E491E83943307000CBBD6">
    <w:name w:val="DAB69B9BFD6E491E83943307000CBBD6"/>
  </w:style>
  <w:style w:type="paragraph" w:customStyle="1" w:styleId="081A54F5DDF5470D8D20290EA476A7DB">
    <w:name w:val="081A54F5DDF5470D8D20290EA476A7DB"/>
  </w:style>
  <w:style w:type="paragraph" w:customStyle="1" w:styleId="681B20B912084FADB186502D5668BB3C">
    <w:name w:val="681B20B912084FADB186502D5668BB3C"/>
  </w:style>
  <w:style w:type="paragraph" w:customStyle="1" w:styleId="C2EB8AB46CDA425FADF0F615376C9CBE">
    <w:name w:val="C2EB8AB46CDA425FADF0F615376C9CBE"/>
    <w:rsid w:val="00BA3671"/>
  </w:style>
  <w:style w:type="paragraph" w:customStyle="1" w:styleId="1B818131BC5C40F5A775735926C66BF6">
    <w:name w:val="1B818131BC5C40F5A775735926C66BF6"/>
    <w:rsid w:val="00BA3671"/>
  </w:style>
  <w:style w:type="paragraph" w:customStyle="1" w:styleId="FC866D836B0840548A9C3F2C1B222DA3">
    <w:name w:val="FC866D836B0840548A9C3F2C1B222DA3"/>
    <w:rsid w:val="00BA36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E4FFEB288EC4DF39082ACADDAF08C27">
    <w:name w:val="2E4FFEB288EC4DF39082ACADDAF08C27"/>
  </w:style>
  <w:style w:type="paragraph" w:customStyle="1" w:styleId="5F9D139F7F0A46D892F1C7B5DCE01673">
    <w:name w:val="5F9D139F7F0A46D892F1C7B5DCE01673"/>
  </w:style>
  <w:style w:type="paragraph" w:customStyle="1" w:styleId="DB5581C393FC474C8A237BB5BC328179">
    <w:name w:val="DB5581C393FC474C8A237BB5BC328179"/>
  </w:style>
  <w:style w:type="paragraph" w:customStyle="1" w:styleId="695F57AD273A4EF09E78E7A530FAAB25">
    <w:name w:val="695F57AD273A4EF09E78E7A530FAAB25"/>
  </w:style>
  <w:style w:type="paragraph" w:customStyle="1" w:styleId="8A84844CDCD247B2A73ED3CF39177258">
    <w:name w:val="8A84844CDCD247B2A73ED3CF39177258"/>
  </w:style>
  <w:style w:type="paragraph" w:customStyle="1" w:styleId="434069D34F524D57BF5F574B3833AE68">
    <w:name w:val="434069D34F524D57BF5F574B3833AE68"/>
  </w:style>
  <w:style w:type="paragraph" w:customStyle="1" w:styleId="87A3700B84D24977889D61FF8E172E51">
    <w:name w:val="87A3700B84D24977889D61FF8E172E51"/>
  </w:style>
  <w:style w:type="paragraph" w:customStyle="1" w:styleId="150F7C92606C41538BA2DD91BF430AAF">
    <w:name w:val="150F7C92606C41538BA2DD91BF430AAF"/>
  </w:style>
  <w:style w:type="paragraph" w:customStyle="1" w:styleId="1D3BDFAE573440C887B73BE34B484C98">
    <w:name w:val="1D3BDFAE573440C887B73BE34B484C98"/>
  </w:style>
  <w:style w:type="paragraph" w:customStyle="1" w:styleId="44FECBBC38CA41FDB61C1AE820BE3921">
    <w:name w:val="44FECBBC38CA41FDB61C1AE820BE3921"/>
  </w:style>
  <w:style w:type="paragraph" w:customStyle="1" w:styleId="DA72998B25FD4B5E9D0D3438ED1C7441">
    <w:name w:val="DA72998B25FD4B5E9D0D3438ED1C7441"/>
  </w:style>
  <w:style w:type="paragraph" w:customStyle="1" w:styleId="A911677CEBA14A438433B90CB8135593">
    <w:name w:val="A911677CEBA14A438433B90CB8135593"/>
  </w:style>
  <w:style w:type="paragraph" w:customStyle="1" w:styleId="891D15BBAF2B477AA41BF4191FD6DC98">
    <w:name w:val="891D15BBAF2B477AA41BF4191FD6DC98"/>
  </w:style>
  <w:style w:type="paragraph" w:customStyle="1" w:styleId="CB2C72DAF2004F9393C37860101067A5">
    <w:name w:val="CB2C72DAF2004F9393C37860101067A5"/>
  </w:style>
  <w:style w:type="paragraph" w:customStyle="1" w:styleId="7465803502BA447995387DFD27EEB637">
    <w:name w:val="7465803502BA447995387DFD27EEB637"/>
  </w:style>
  <w:style w:type="paragraph" w:customStyle="1" w:styleId="775FEAEBDEFC4DF08ACDC5B46242FF1F">
    <w:name w:val="775FEAEBDEFC4DF08ACDC5B46242FF1F"/>
  </w:style>
  <w:style w:type="paragraph" w:customStyle="1" w:styleId="1DD7BC8AF7664480937B2B476CC00367">
    <w:name w:val="1DD7BC8AF7664480937B2B476CC00367"/>
  </w:style>
  <w:style w:type="paragraph" w:customStyle="1" w:styleId="3ED3C7B084B448D191C2655BDEE655F1">
    <w:name w:val="3ED3C7B084B448D191C2655BDEE655F1"/>
  </w:style>
  <w:style w:type="character" w:styleId="nfase">
    <w:name w:val="Emphasis"/>
    <w:basedOn w:val="Fontepargpadro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68802F3EF2FC440282C49E94F270A46E">
    <w:name w:val="68802F3EF2FC440282C49E94F270A46E"/>
  </w:style>
  <w:style w:type="paragraph" w:customStyle="1" w:styleId="8D01EAD42237420EBDC7A745167F8E5A">
    <w:name w:val="8D01EAD42237420EBDC7A745167F8E5A"/>
  </w:style>
  <w:style w:type="paragraph" w:customStyle="1" w:styleId="14059145D6A940D5A81847CE804A64A5">
    <w:name w:val="14059145D6A940D5A81847CE804A64A5"/>
  </w:style>
  <w:style w:type="paragraph" w:customStyle="1" w:styleId="CCE976AF2DD14CFFA86AA4B6043ED839">
    <w:name w:val="CCE976AF2DD14CFFA86AA4B6043ED839"/>
  </w:style>
  <w:style w:type="paragraph" w:customStyle="1" w:styleId="C8E912F8FCAC4BEFA580C0DC04154948">
    <w:name w:val="C8E912F8FCAC4BEFA580C0DC04154948"/>
  </w:style>
  <w:style w:type="paragraph" w:customStyle="1" w:styleId="70443173B13A495B97A82EDEE5638F17">
    <w:name w:val="70443173B13A495B97A82EDEE5638F17"/>
  </w:style>
  <w:style w:type="paragraph" w:customStyle="1" w:styleId="1CBC4EB21C944F61A8809E7371BC1DF8">
    <w:name w:val="1CBC4EB21C944F61A8809E7371BC1DF8"/>
  </w:style>
  <w:style w:type="paragraph" w:customStyle="1" w:styleId="ACF00DF5B0C04F2FA335C425705331C9">
    <w:name w:val="ACF00DF5B0C04F2FA335C425705331C9"/>
  </w:style>
  <w:style w:type="paragraph" w:customStyle="1" w:styleId="D3472A123EF94A46BDB33F665C709AD7">
    <w:name w:val="D3472A123EF94A46BDB33F665C709AD7"/>
  </w:style>
  <w:style w:type="paragraph" w:customStyle="1" w:styleId="64EC771AFE0E4E03B199598A7C105628">
    <w:name w:val="64EC771AFE0E4E03B199598A7C105628"/>
  </w:style>
  <w:style w:type="paragraph" w:customStyle="1" w:styleId="255C27EB819A43798C78E4CBB2886F97">
    <w:name w:val="255C27EB819A43798C78E4CBB2886F97"/>
  </w:style>
  <w:style w:type="paragraph" w:customStyle="1" w:styleId="28680D8A69B840C3A61F364C17BA4DD8">
    <w:name w:val="28680D8A69B840C3A61F364C17BA4DD8"/>
  </w:style>
  <w:style w:type="paragraph" w:customStyle="1" w:styleId="912E3B4527904982B98CEF011E4C5818">
    <w:name w:val="912E3B4527904982B98CEF011E4C5818"/>
  </w:style>
  <w:style w:type="paragraph" w:customStyle="1" w:styleId="69E79FE7AB114D2C84F8D3E1F8B2B96C">
    <w:name w:val="69E79FE7AB114D2C84F8D3E1F8B2B96C"/>
  </w:style>
  <w:style w:type="paragraph" w:customStyle="1" w:styleId="8607DE2903F44AD4B6B568B60203721F">
    <w:name w:val="8607DE2903F44AD4B6B568B60203721F"/>
  </w:style>
  <w:style w:type="paragraph" w:customStyle="1" w:styleId="F7A53494D8D044F59D861DC2B78BF375">
    <w:name w:val="F7A53494D8D044F59D861DC2B78BF375"/>
  </w:style>
  <w:style w:type="paragraph" w:customStyle="1" w:styleId="D626DAD967914C608C12C7A5EA56AD62">
    <w:name w:val="D626DAD967914C608C12C7A5EA56AD62"/>
  </w:style>
  <w:style w:type="paragraph" w:customStyle="1" w:styleId="DAB69B9BFD6E491E83943307000CBBD6">
    <w:name w:val="DAB69B9BFD6E491E83943307000CBBD6"/>
  </w:style>
  <w:style w:type="paragraph" w:customStyle="1" w:styleId="081A54F5DDF5470D8D20290EA476A7DB">
    <w:name w:val="081A54F5DDF5470D8D20290EA476A7DB"/>
  </w:style>
  <w:style w:type="paragraph" w:customStyle="1" w:styleId="681B20B912084FADB186502D5668BB3C">
    <w:name w:val="681B20B912084FADB186502D5668BB3C"/>
  </w:style>
  <w:style w:type="paragraph" w:customStyle="1" w:styleId="C2EB8AB46CDA425FADF0F615376C9CBE">
    <w:name w:val="C2EB8AB46CDA425FADF0F615376C9CBE"/>
    <w:rsid w:val="00BA3671"/>
  </w:style>
  <w:style w:type="paragraph" w:customStyle="1" w:styleId="1B818131BC5C40F5A775735926C66BF6">
    <w:name w:val="1B818131BC5C40F5A775735926C66BF6"/>
    <w:rsid w:val="00BA3671"/>
  </w:style>
  <w:style w:type="paragraph" w:customStyle="1" w:styleId="FC866D836B0840548A9C3F2C1B222DA3">
    <w:name w:val="FC866D836B0840548A9C3F2C1B222DA3"/>
    <w:rsid w:val="00BA3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Victória Carolina</Abstract>
  <CompanyAddress>Rua joão Corrêa de brito  388 </CompanyAddress>
  <CompanyPhone>(11) 981923890 ( TIM )</CompanyPhone>
  <CompanyFax/>
  <CompanyEmail>nexonbr@hotmail.com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950BF5-03F9-4EFD-9BAD-19869C3B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balanceado (Design moderno)</Template>
  <TotalTime>44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medeiros</dc:creator>
  <cp:keywords/>
  <dc:description/>
  <cp:lastModifiedBy>Usuário</cp:lastModifiedBy>
  <cp:revision>2</cp:revision>
  <dcterms:created xsi:type="dcterms:W3CDTF">2018-09-05T15:59:00Z</dcterms:created>
  <dcterms:modified xsi:type="dcterms:W3CDTF">2019-06-18T15:08:00Z</dcterms:modified>
  <cp:category>Santos de Moraes.</cp:category>
  <cp:contentStatus>Vicch_matsura</cp:contentStatus>
</cp:coreProperties>
</file>