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E7" w:rsidRDefault="003366B4">
      <w:pPr>
        <w:pStyle w:val="Nome"/>
      </w:pPr>
      <w:bookmarkStart w:id="0" w:name="_GoBack"/>
      <w:bookmarkEnd w:id="0"/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4810225</wp:posOffset>
            </wp:positionH>
            <wp:positionV relativeFrom="paragraph">
              <wp:posOffset>67377</wp:posOffset>
            </wp:positionV>
            <wp:extent cx="1051864" cy="1383946"/>
            <wp:effectExtent l="0" t="0" r="2540" b="635"/>
            <wp:wrapThrough wrapText="bothSides">
              <wp:wrapPolygon edited="0">
                <wp:start x="0" y="0"/>
                <wp:lineTo x="0" y="21412"/>
                <wp:lineTo x="21391" y="21412"/>
                <wp:lineTo x="2139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2579" cy="138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944">
        <w:t>Edson moreira josenDe</w:t>
      </w:r>
    </w:p>
    <w:p w:rsidR="007B48E1" w:rsidRDefault="0013730A">
      <w:pPr>
        <w:pStyle w:val="InformaesdeContato"/>
      </w:pPr>
      <w:r>
        <w:t>Endereço:  Bernardo Michellin 144,  bairro centro</w:t>
      </w:r>
      <w:r w:rsidR="00B3349F">
        <w:t xml:space="preserve"> São Ma</w:t>
      </w:r>
      <w:r w:rsidR="00852333">
        <w:t>rcos</w:t>
      </w:r>
      <w:r w:rsidR="00A45CBE">
        <w:t xml:space="preserve">/Data de nascimento </w:t>
      </w:r>
      <w:r w:rsidR="005B64DF">
        <w:t xml:space="preserve">07/03/1991 </w:t>
      </w:r>
      <w:r>
        <w:t>/</w:t>
      </w:r>
      <w:r w:rsidR="00B3349F">
        <w:t>Número para contado:</w:t>
      </w:r>
      <w:r w:rsidR="007B48E1">
        <w:t xml:space="preserve"> (</w:t>
      </w:r>
      <w:r w:rsidR="00B3349F">
        <w:t>54</w:t>
      </w:r>
      <w:r w:rsidR="007B48E1">
        <w:t>)</w:t>
      </w:r>
      <w:r w:rsidR="00B3349F">
        <w:t xml:space="preserve"> 9 99975819</w:t>
      </w:r>
    </w:p>
    <w:p w:rsidR="009D44E7" w:rsidRDefault="00D3769C">
      <w:pPr>
        <w:pStyle w:val="InformaesdeContato"/>
      </w:pPr>
      <w:r>
        <w:t xml:space="preserve"> </w:t>
      </w:r>
      <w:r w:rsidR="00FF26BF">
        <w:t xml:space="preserve">e-mail: </w:t>
      </w:r>
      <w:r w:rsidR="001F4B3C">
        <w:t>josende1991@gmail.com</w:t>
      </w:r>
    </w:p>
    <w:sdt>
      <w:sdtPr>
        <w:id w:val="-1179423465"/>
        <w:placeholder>
          <w:docPart w:val="29768784A2D08B41ADE8495051F9BBD0"/>
        </w:placeholder>
        <w:temporary/>
        <w:showingPlcHdr/>
      </w:sdtPr>
      <w:sdtEndPr/>
      <w:sdtContent>
        <w:p w:rsidR="009D44E7" w:rsidRDefault="0056196A" w:rsidP="009769D5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769D5" w:rsidRPr="009769D5" w:rsidRDefault="009769D5" w:rsidP="009769D5">
      <w:r w:rsidRPr="009769D5">
        <w:t>Colaborar em um ambiente de trabalho onde possa colocar em pratica meus conhecimentos em favor da instituição na qual viso integrar, focando sempre o beneficio e o crescimento da organização e o crescimento profissional.</w:t>
      </w:r>
    </w:p>
    <w:sdt>
      <w:sdtPr>
        <w:id w:val="1728489637"/>
        <w:placeholder>
          <w:docPart w:val="D772403665C6AA4FB03600CA9F6FCA56"/>
        </w:placeholder>
        <w:temporary/>
        <w:showingPlcHdr/>
      </w:sdtPr>
      <w:sdtEndPr/>
      <w:sdtContent>
        <w:p w:rsidR="009D44E7" w:rsidRDefault="0056196A" w:rsidP="005B64DF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84095A" w:rsidRDefault="007C6323">
      <w:r>
        <w:t xml:space="preserve">Empresa: </w:t>
      </w:r>
      <w:r w:rsidR="008D1F42">
        <w:t>Solutec Serv Manutenção Ind Ltda EPP</w:t>
      </w:r>
      <w:r w:rsidR="00DD63F7">
        <w:t xml:space="preserve"> /Caxias do Sul RS </w:t>
      </w:r>
      <w:r w:rsidR="009B2BDD">
        <w:t>/</w:t>
      </w:r>
      <w:r w:rsidR="0084095A">
        <w:t xml:space="preserve">Cargo: Auxiliar de Limpeza Industrial </w:t>
      </w:r>
    </w:p>
    <w:p w:rsidR="00CF37E5" w:rsidRDefault="00CF37E5">
      <w:r>
        <w:t>Setor: Marcopolo Planalto</w:t>
      </w:r>
      <w:r w:rsidR="00C94328">
        <w:t xml:space="preserve">, data de admissão </w:t>
      </w:r>
      <w:r w:rsidR="00FB3590">
        <w:t xml:space="preserve">08 de </w:t>
      </w:r>
      <w:r w:rsidR="00103F14">
        <w:t xml:space="preserve">abril </w:t>
      </w:r>
      <w:r w:rsidR="00FB3590">
        <w:t>de 2015.</w:t>
      </w:r>
    </w:p>
    <w:p w:rsidR="009B2BDD" w:rsidRDefault="007C6323">
      <w:r>
        <w:t xml:space="preserve">Empresa: </w:t>
      </w:r>
      <w:r w:rsidR="00A12D5A">
        <w:t xml:space="preserve">Elobras Indus. de Plástico.Ltda </w:t>
      </w:r>
      <w:r w:rsidR="00C62293">
        <w:t>/Caxias do Sul RS/ Cargo:</w:t>
      </w:r>
      <w:r w:rsidR="00552449">
        <w:t xml:space="preserve"> Roleteiro/</w:t>
      </w:r>
      <w:r w:rsidR="00FB3590">
        <w:t xml:space="preserve"> data de admissão </w:t>
      </w:r>
      <w:r>
        <w:t>02 de outubro de 2017.</w:t>
      </w:r>
    </w:p>
    <w:p w:rsidR="007C6323" w:rsidRDefault="007C6323">
      <w:r>
        <w:t>Empresa:</w:t>
      </w:r>
      <w:r w:rsidR="007A3903">
        <w:t xml:space="preserve"> Plasmosul Ind de Plástico Ltda/ Caxias do Sul</w:t>
      </w:r>
      <w:r w:rsidR="005C372B">
        <w:t>/Cargo: Roleteiro</w:t>
      </w:r>
      <w:r w:rsidR="00103F14">
        <w:t>/ data de admissão 01 de abril de 2019.</w:t>
      </w:r>
    </w:p>
    <w:p w:rsidR="007C6323" w:rsidRDefault="007C6323"/>
    <w:p w:rsidR="00C94328" w:rsidRDefault="00C94328"/>
    <w:p w:rsidR="009D44E7" w:rsidRDefault="009D44E7" w:rsidP="002D70A2">
      <w:pPr>
        <w:pStyle w:val="Commarcadores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EEEF2AB2AC46CD44BF67F57D4CF5885A"/>
        </w:placeholder>
        <w:temporary/>
        <w:showingPlcHdr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7158CA">
      <w:r>
        <w:t>2 grau do Ensino Médio</w:t>
      </w:r>
      <w:r w:rsidR="00D90FAC">
        <w:t xml:space="preserve"> </w:t>
      </w:r>
      <w:r w:rsidR="00F219A0">
        <w:t xml:space="preserve">, Padre Ângelo Bartelle </w:t>
      </w:r>
      <w:r w:rsidR="00E53509">
        <w:t>Rosário do Sul RS</w:t>
      </w:r>
    </w:p>
    <w:p w:rsidR="009D44E7" w:rsidRDefault="007B48E1" w:rsidP="003D659C">
      <w:pPr>
        <w:pStyle w:val="Ttulo1"/>
      </w:pPr>
      <w:r>
        <w:t xml:space="preserve">Adicionais </w:t>
      </w:r>
    </w:p>
    <w:p w:rsidR="007B48E1" w:rsidRDefault="007B48E1" w:rsidP="007B48E1">
      <w:r>
        <w:t>Tenho boa comunicação com as pessoas</w:t>
      </w:r>
      <w:r w:rsidR="00E53509">
        <w:t>.</w:t>
      </w:r>
    </w:p>
    <w:p w:rsidR="00F219A0" w:rsidRDefault="00F219A0" w:rsidP="007B48E1">
      <w:r>
        <w:t>Fácil aprendizado</w:t>
      </w:r>
      <w:r w:rsidR="00E53509">
        <w:t xml:space="preserve">. </w:t>
      </w:r>
    </w:p>
    <w:p w:rsidR="00E53509" w:rsidRPr="007B48E1" w:rsidRDefault="00E53509" w:rsidP="007B48E1">
      <w:r>
        <w:t xml:space="preserve">Estou disposto a qualquer cargo e trabalho em equipe. </w:t>
      </w:r>
    </w:p>
    <w:sectPr w:rsidR="00E53509" w:rsidRPr="007B48E1">
      <w:headerReference w:type="default" r:id="rId10"/>
      <w:footerReference w:type="default" r:id="rId11"/>
      <w:headerReference w:type="first" r:id="rId12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DC" w:rsidRDefault="00B11BDC">
      <w:r>
        <w:rPr>
          <w:lang w:bidi="pt-BR"/>
        </w:rPr>
        <w:separator/>
      </w:r>
    </w:p>
  </w:endnote>
  <w:endnote w:type="continuationSeparator" w:id="0">
    <w:p w:rsidR="00B11BDC" w:rsidRDefault="00B11BDC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DC" w:rsidRDefault="00B11BDC">
      <w:r>
        <w:rPr>
          <w:lang w:bidi="pt-BR"/>
        </w:rPr>
        <w:separator/>
      </w:r>
    </w:p>
  </w:footnote>
  <w:footnote w:type="continuationSeparator" w:id="0">
    <w:p w:rsidR="00B11BDC" w:rsidRDefault="00B11BDC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24035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44"/>
    <w:rsid w:val="00103F14"/>
    <w:rsid w:val="0013730A"/>
    <w:rsid w:val="001E3869"/>
    <w:rsid w:val="001F4B3C"/>
    <w:rsid w:val="002D70A2"/>
    <w:rsid w:val="003366B4"/>
    <w:rsid w:val="00373609"/>
    <w:rsid w:val="003D659C"/>
    <w:rsid w:val="005104F9"/>
    <w:rsid w:val="00552449"/>
    <w:rsid w:val="0056196A"/>
    <w:rsid w:val="005B64DF"/>
    <w:rsid w:val="005C372B"/>
    <w:rsid w:val="006955AE"/>
    <w:rsid w:val="006D6325"/>
    <w:rsid w:val="007158CA"/>
    <w:rsid w:val="007A3020"/>
    <w:rsid w:val="007A3903"/>
    <w:rsid w:val="007B48E1"/>
    <w:rsid w:val="007C6323"/>
    <w:rsid w:val="0084095A"/>
    <w:rsid w:val="00852333"/>
    <w:rsid w:val="008D1F42"/>
    <w:rsid w:val="009769D5"/>
    <w:rsid w:val="00991944"/>
    <w:rsid w:val="009B2BDD"/>
    <w:rsid w:val="009D44E7"/>
    <w:rsid w:val="00A12D5A"/>
    <w:rsid w:val="00A45CBE"/>
    <w:rsid w:val="00B11BDC"/>
    <w:rsid w:val="00B3349F"/>
    <w:rsid w:val="00C62293"/>
    <w:rsid w:val="00C94328"/>
    <w:rsid w:val="00CF37E5"/>
    <w:rsid w:val="00D3769C"/>
    <w:rsid w:val="00D90FAC"/>
    <w:rsid w:val="00DD63F7"/>
    <w:rsid w:val="00E53509"/>
    <w:rsid w:val="00F219A0"/>
    <w:rsid w:val="00F50D34"/>
    <w:rsid w:val="00FB3590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325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325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o\Downloads\%7bBDEACFB6-FB66-C94B-AB83-9B881E3A8F08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768784A2D08B41ADE8495051F9B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5D500-5C4B-EE42-A84E-916EFF106BE5}"/>
      </w:docPartPr>
      <w:docPartBody>
        <w:p w:rsidR="008D3425" w:rsidRDefault="00484C6F">
          <w:pPr>
            <w:pStyle w:val="29768784A2D08B41ADE8495051F9BBD0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D772403665C6AA4FB03600CA9F6FC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5E77E-0474-B444-AC53-BFECCC3A76BF}"/>
      </w:docPartPr>
      <w:docPartBody>
        <w:p w:rsidR="008D3425" w:rsidRDefault="00484C6F">
          <w:pPr>
            <w:pStyle w:val="D772403665C6AA4FB03600CA9F6FCA56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EEEF2AB2AC46CD44BF67F57D4CF58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95B54-A7CA-CE45-981F-6F2F62224A02}"/>
      </w:docPartPr>
      <w:docPartBody>
        <w:p w:rsidR="008D3425" w:rsidRDefault="00484C6F">
          <w:pPr>
            <w:pStyle w:val="EEEF2AB2AC46CD44BF67F57D4CF5885A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25"/>
    <w:rsid w:val="00484C6F"/>
    <w:rsid w:val="008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14F2596DB842840B93E558B34DDFDE0">
    <w:name w:val="F14F2596DB842840B93E558B34DDFDE0"/>
  </w:style>
  <w:style w:type="paragraph" w:customStyle="1" w:styleId="4FF880447357EF4B964978986E37300E">
    <w:name w:val="4FF880447357EF4B964978986E37300E"/>
  </w:style>
  <w:style w:type="paragraph" w:customStyle="1" w:styleId="29768784A2D08B41ADE8495051F9BBD0">
    <w:name w:val="29768784A2D08B41ADE8495051F9BBD0"/>
  </w:style>
  <w:style w:type="paragraph" w:customStyle="1" w:styleId="4E48EAC032F82B40B3A9039B5B777EBC">
    <w:name w:val="4E48EAC032F82B40B3A9039B5B777EBC"/>
  </w:style>
  <w:style w:type="paragraph" w:customStyle="1" w:styleId="D772403665C6AA4FB03600CA9F6FCA56">
    <w:name w:val="D772403665C6AA4FB03600CA9F6FCA56"/>
  </w:style>
  <w:style w:type="paragraph" w:customStyle="1" w:styleId="5D4DD2140F59B742B95F2E9B6A58FAF4">
    <w:name w:val="5D4DD2140F59B742B95F2E9B6A58FAF4"/>
  </w:style>
  <w:style w:type="paragraph" w:customStyle="1" w:styleId="5002E6CF643FE24BA4C40D8669D51333">
    <w:name w:val="5002E6CF643FE24BA4C40D8669D51333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2FDDFA8ECAA644468ABB7133357FE16B">
    <w:name w:val="2FDDFA8ECAA644468ABB7133357FE16B"/>
  </w:style>
  <w:style w:type="paragraph" w:customStyle="1" w:styleId="EEEF2AB2AC46CD44BF67F57D4CF5885A">
    <w:name w:val="EEEF2AB2AC46CD44BF67F57D4CF5885A"/>
  </w:style>
  <w:style w:type="paragraph" w:customStyle="1" w:styleId="7D8D1A3E95481945B8FD5095F68B293F">
    <w:name w:val="7D8D1A3E95481945B8FD5095F68B293F"/>
  </w:style>
  <w:style w:type="paragraph" w:customStyle="1" w:styleId="F72BB265DF65B1489E1F467C85A2E5E1">
    <w:name w:val="F72BB265DF65B1489E1F467C85A2E5E1"/>
  </w:style>
  <w:style w:type="paragraph" w:customStyle="1" w:styleId="F5975AC4CAAF4B458E866ED2EAEC5921">
    <w:name w:val="F5975AC4CAAF4B458E866ED2EAEC59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14F2596DB842840B93E558B34DDFDE0">
    <w:name w:val="F14F2596DB842840B93E558B34DDFDE0"/>
  </w:style>
  <w:style w:type="paragraph" w:customStyle="1" w:styleId="4FF880447357EF4B964978986E37300E">
    <w:name w:val="4FF880447357EF4B964978986E37300E"/>
  </w:style>
  <w:style w:type="paragraph" w:customStyle="1" w:styleId="29768784A2D08B41ADE8495051F9BBD0">
    <w:name w:val="29768784A2D08B41ADE8495051F9BBD0"/>
  </w:style>
  <w:style w:type="paragraph" w:customStyle="1" w:styleId="4E48EAC032F82B40B3A9039B5B777EBC">
    <w:name w:val="4E48EAC032F82B40B3A9039B5B777EBC"/>
  </w:style>
  <w:style w:type="paragraph" w:customStyle="1" w:styleId="D772403665C6AA4FB03600CA9F6FCA56">
    <w:name w:val="D772403665C6AA4FB03600CA9F6FCA56"/>
  </w:style>
  <w:style w:type="paragraph" w:customStyle="1" w:styleId="5D4DD2140F59B742B95F2E9B6A58FAF4">
    <w:name w:val="5D4DD2140F59B742B95F2E9B6A58FAF4"/>
  </w:style>
  <w:style w:type="paragraph" w:customStyle="1" w:styleId="5002E6CF643FE24BA4C40D8669D51333">
    <w:name w:val="5002E6CF643FE24BA4C40D8669D51333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2FDDFA8ECAA644468ABB7133357FE16B">
    <w:name w:val="2FDDFA8ECAA644468ABB7133357FE16B"/>
  </w:style>
  <w:style w:type="paragraph" w:customStyle="1" w:styleId="EEEF2AB2AC46CD44BF67F57D4CF5885A">
    <w:name w:val="EEEF2AB2AC46CD44BF67F57D4CF5885A"/>
  </w:style>
  <w:style w:type="paragraph" w:customStyle="1" w:styleId="7D8D1A3E95481945B8FD5095F68B293F">
    <w:name w:val="7D8D1A3E95481945B8FD5095F68B293F"/>
  </w:style>
  <w:style w:type="paragraph" w:customStyle="1" w:styleId="F72BB265DF65B1489E1F467C85A2E5E1">
    <w:name w:val="F72BB265DF65B1489E1F467C85A2E5E1"/>
  </w:style>
  <w:style w:type="paragraph" w:customStyle="1" w:styleId="F5975AC4CAAF4B458E866ED2EAEC5921">
    <w:name w:val="F5975AC4CAAF4B458E866ED2EAEC5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B7E6-8FC6-4C9D-B640-3414B6F2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{BDEACFB6-FB66-C94B-AB83-9B881E3A8F08}tf16392110.dotx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>Sistema FIERGS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felartigasbruna@gmail.com</dc:creator>
  <cp:lastModifiedBy>Aluno</cp:lastModifiedBy>
  <cp:revision>2</cp:revision>
  <dcterms:created xsi:type="dcterms:W3CDTF">2020-03-10T12:06:00Z</dcterms:created>
  <dcterms:modified xsi:type="dcterms:W3CDTF">2020-03-10T12:06:00Z</dcterms:modified>
</cp:coreProperties>
</file>