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-675"/>
        <w:tblW w:w="1062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6"/>
        <w:gridCol w:w="704"/>
        <w:gridCol w:w="6376"/>
      </w:tblGrid>
      <w:tr w:rsidR="001B2ABD" w:rsidRPr="005522A3" w14:paraId="6E74783D" w14:textId="77777777" w:rsidTr="00AC333A">
        <w:trPr>
          <w:trHeight w:val="260"/>
        </w:trPr>
        <w:tc>
          <w:tcPr>
            <w:tcW w:w="3546" w:type="dxa"/>
            <w:vAlign w:val="bottom"/>
          </w:tcPr>
          <w:p w14:paraId="33986BF7" w14:textId="53E45B00" w:rsidR="001B2ABD" w:rsidRPr="0059649E" w:rsidRDefault="006E0E54" w:rsidP="008A5DFF">
            <w:pPr>
              <w:tabs>
                <w:tab w:val="left" w:pos="990"/>
              </w:tabs>
            </w:pPr>
            <w:r>
              <w:rPr>
                <w:noProof/>
              </w:rPr>
              <w:drawing>
                <wp:inline distT="0" distB="0" distL="0" distR="0" wp14:anchorId="2B1F42E3" wp14:editId="5F509023">
                  <wp:extent cx="1113518" cy="1479801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07" cy="1507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</w:tcPr>
          <w:p w14:paraId="7972AA0F" w14:textId="77777777" w:rsidR="001B2ABD" w:rsidRPr="0059649E" w:rsidRDefault="001B2ABD" w:rsidP="00DF0D95">
            <w:pPr>
              <w:tabs>
                <w:tab w:val="left" w:pos="990"/>
              </w:tabs>
            </w:pPr>
          </w:p>
        </w:tc>
        <w:tc>
          <w:tcPr>
            <w:tcW w:w="6376" w:type="dxa"/>
            <w:vAlign w:val="bottom"/>
          </w:tcPr>
          <w:p w14:paraId="3B8CF014" w14:textId="79D3F3A6" w:rsidR="00DF0D95" w:rsidRDefault="00DF0D95" w:rsidP="009A205E">
            <w:pPr>
              <w:pStyle w:val="Ttul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3372748" w14:textId="77777777" w:rsidR="00AC333A" w:rsidRPr="00AC333A" w:rsidRDefault="00AC333A" w:rsidP="00AC333A"/>
          <w:p w14:paraId="0F59009A" w14:textId="77777777" w:rsidR="00E00C59" w:rsidRDefault="00E00C59" w:rsidP="009A205E">
            <w:pPr>
              <w:pStyle w:val="Ttul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0BFFBC5" w14:textId="764000AF" w:rsidR="00035940" w:rsidRPr="002204CE" w:rsidRDefault="00CB6945" w:rsidP="009A205E">
            <w:pPr>
              <w:pStyle w:val="Ttulo"/>
              <w:rPr>
                <w:rFonts w:ascii="Times New Roman" w:hAnsi="Times New Roman" w:cs="Times New Roman"/>
                <w:b/>
                <w:bCs/>
                <w:color w:val="4B4545" w:themeColor="accent6" w:themeShade="80"/>
                <w:sz w:val="28"/>
                <w:szCs w:val="28"/>
              </w:rPr>
            </w:pPr>
            <w:r w:rsidRPr="002204CE">
              <w:rPr>
                <w:rFonts w:ascii="Times New Roman" w:hAnsi="Times New Roman" w:cs="Times New Roman"/>
                <w:b/>
                <w:bCs/>
                <w:color w:val="4B4545" w:themeColor="accent6" w:themeShade="80"/>
                <w:sz w:val="28"/>
                <w:szCs w:val="28"/>
              </w:rPr>
              <w:t>yolimar del valle farfan balbuena</w:t>
            </w:r>
          </w:p>
          <w:p w14:paraId="565EF9A2" w14:textId="77777777" w:rsidR="00DF0D95" w:rsidRPr="00CB6945" w:rsidRDefault="00DF0D95" w:rsidP="009A205E">
            <w:pPr>
              <w:pStyle w:val="Ttulo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14:paraId="3F048E7C" w14:textId="5F85FD74" w:rsidR="00DF0D95" w:rsidRPr="002204CE" w:rsidRDefault="00035940" w:rsidP="009A205E">
            <w:pPr>
              <w:pStyle w:val="Ttulo"/>
              <w:rPr>
                <w:rFonts w:ascii="Times New Roman" w:hAnsi="Times New Roman" w:cs="Times New Roman"/>
                <w:b/>
                <w:color w:val="7B3C17" w:themeColor="accent2" w:themeShade="80"/>
                <w:sz w:val="28"/>
                <w:szCs w:val="28"/>
              </w:rPr>
            </w:pPr>
            <w:r w:rsidRPr="002204CE">
              <w:rPr>
                <w:rFonts w:ascii="Times New Roman" w:hAnsi="Times New Roman" w:cs="Times New Roman"/>
                <w:b/>
                <w:color w:val="7B3C17" w:themeColor="accent2" w:themeShade="80"/>
                <w:sz w:val="28"/>
                <w:szCs w:val="28"/>
              </w:rPr>
              <w:t xml:space="preserve">Auxiliar De </w:t>
            </w:r>
            <w:r w:rsidR="004D6FE1">
              <w:rPr>
                <w:rFonts w:ascii="Times New Roman" w:hAnsi="Times New Roman" w:cs="Times New Roman"/>
                <w:b/>
                <w:color w:val="7B3C17" w:themeColor="accent2" w:themeShade="80"/>
                <w:sz w:val="28"/>
                <w:szCs w:val="28"/>
              </w:rPr>
              <w:t>EMBALAGEM</w:t>
            </w:r>
          </w:p>
          <w:p w14:paraId="67A25DCB" w14:textId="77777777" w:rsidR="00DF0D95" w:rsidRPr="002204CE" w:rsidRDefault="00DF0D95" w:rsidP="009A205E">
            <w:pPr>
              <w:pStyle w:val="Ttul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F08F9" w14:textId="77777777" w:rsidR="009A205E" w:rsidRDefault="00DF0D95" w:rsidP="009A205E">
            <w:pPr>
              <w:pStyle w:val="SemEspaamento"/>
              <w:rPr>
                <w:rFonts w:asciiTheme="minorHAnsi" w:hAnsiTheme="minorHAnsi" w:cs="Times New Roman"/>
                <w:b/>
                <w:color w:val="404040" w:themeColor="text1" w:themeTint="BF"/>
                <w:sz w:val="24"/>
                <w:szCs w:val="24"/>
                <w:lang w:val="pt-BR"/>
              </w:rPr>
            </w:pPr>
            <w:r w:rsidRPr="00536C96">
              <w:rPr>
                <w:rFonts w:asciiTheme="minorHAnsi" w:hAnsiTheme="minorHAnsi" w:cs="Times New Roman"/>
                <w:b/>
                <w:color w:val="404040" w:themeColor="text1" w:themeTint="BF"/>
                <w:sz w:val="24"/>
                <w:szCs w:val="24"/>
                <w:lang w:val="pt-BR"/>
              </w:rPr>
              <w:t>QUALIFICACAO:</w:t>
            </w:r>
          </w:p>
          <w:p w14:paraId="0B203A97" w14:textId="1A498750" w:rsidR="004D30D3" w:rsidRPr="00C77449" w:rsidRDefault="00DF0D95" w:rsidP="004D6FE1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7744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Gestão de pacote office,</w:t>
            </w:r>
            <w:r w:rsidR="004D30D3" w:rsidRPr="00C7744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conhecimentos básicos </w:t>
            </w:r>
            <w:r w:rsidR="009A205E" w:rsidRPr="00C7744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culinárias, gerenciamentos de programas </w:t>
            </w:r>
            <w:r w:rsidR="00254F28" w:rsidRPr="00C7744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administrativos</w:t>
            </w:r>
            <w:r w:rsidR="00254F2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, embalagem </w:t>
            </w:r>
          </w:p>
        </w:tc>
      </w:tr>
      <w:tr w:rsidR="001B2ABD" w:rsidRPr="005522A3" w14:paraId="1B87FF8C" w14:textId="77777777" w:rsidTr="00AC333A">
        <w:trPr>
          <w:trHeight w:val="1621"/>
        </w:trPr>
        <w:tc>
          <w:tcPr>
            <w:tcW w:w="3546" w:type="dxa"/>
          </w:tcPr>
          <w:p w14:paraId="1B3817ED" w14:textId="4ABB36F1" w:rsidR="00637533" w:rsidRPr="00CB6945" w:rsidRDefault="00637533" w:rsidP="00DF0D95">
            <w:pPr>
              <w:pStyle w:val="Ttulo3"/>
              <w:rPr>
                <w:lang w:val="pt-BR"/>
              </w:rPr>
            </w:pPr>
          </w:p>
          <w:p w14:paraId="148D1A5E" w14:textId="0CA07E7B" w:rsidR="00035940" w:rsidRPr="002204CE" w:rsidRDefault="00860AA7" w:rsidP="00DF0D95">
            <w:pPr>
              <w:rPr>
                <w:rFonts w:asciiTheme="majorHAnsi" w:hAnsiTheme="majorHAnsi" w:cs="Times New Roman"/>
                <w:b/>
                <w:color w:val="7B3C17" w:themeColor="accent2" w:themeShade="80"/>
                <w:sz w:val="24"/>
                <w:szCs w:val="24"/>
                <w:lang w:val="pt-BR"/>
              </w:rPr>
            </w:pPr>
            <w:r w:rsidRPr="002204CE">
              <w:rPr>
                <w:rFonts w:asciiTheme="majorHAnsi" w:hAnsiTheme="majorHAnsi" w:cs="Times New Roman"/>
                <w:b/>
                <w:color w:val="7B3C17" w:themeColor="accent2" w:themeShade="80"/>
                <w:sz w:val="24"/>
                <w:szCs w:val="24"/>
                <w:lang w:val="pt-BR"/>
              </w:rPr>
              <w:t>INFORMAÇÕES PESSOAIS</w:t>
            </w:r>
          </w:p>
          <w:p w14:paraId="71D455DA" w14:textId="77777777" w:rsidR="00035940" w:rsidRPr="00CB6945" w:rsidRDefault="00035940" w:rsidP="00DF0D95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48BB4BB3" w14:textId="6DA5B059" w:rsidR="00860AA7" w:rsidRPr="00CB6945" w:rsidRDefault="00860AA7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Nacionalidade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Venezuelan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</w:p>
          <w:p w14:paraId="5453E69F" w14:textId="4325917D" w:rsidR="00860AA7" w:rsidRPr="00CB6945" w:rsidRDefault="00860AA7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Data do Nascimento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:1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/198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1C33E60" w14:textId="58547BC3" w:rsidR="00860AA7" w:rsidRPr="00CB6945" w:rsidRDefault="00860AA7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Gênero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Feminino</w:t>
            </w:r>
          </w:p>
          <w:p w14:paraId="2A3CAFD5" w14:textId="74F41C9B" w:rsidR="00860AA7" w:rsidRPr="00CB6945" w:rsidRDefault="00860AA7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Estado Civil: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Solteir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</w:p>
          <w:p w14:paraId="753258BD" w14:textId="73FACA10" w:rsidR="00860AA7" w:rsidRPr="00CB6945" w:rsidRDefault="00860AA7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Endereço: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Rua</w:t>
            </w:r>
            <w:r w:rsidR="006E0E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2F54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Vinicius Cesar de Castilhos, 325 </w:t>
            </w:r>
            <w:r w:rsidR="006E0E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Apartamento </w:t>
            </w:r>
            <w:r w:rsidR="00C774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="002F54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02 </w:t>
            </w:r>
            <w:r w:rsidR="00C77449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Bairro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2F54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Nossa Senhora do Rosario </w:t>
            </w:r>
          </w:p>
          <w:p w14:paraId="27834D1D" w14:textId="4DC0BFBC" w:rsidR="00860AA7" w:rsidRDefault="006E0E54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Caxia</w:t>
            </w:r>
            <w:r w:rsidR="00254F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C774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Sul</w:t>
            </w:r>
            <w:r w:rsidR="00860AA7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RS</w:t>
            </w:r>
          </w:p>
          <w:p w14:paraId="339DB761" w14:textId="47B00EAE" w:rsidR="004D6FE1" w:rsidRPr="00CB6945" w:rsidRDefault="004D6FE1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D6F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CEP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 w:rsidR="002F54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95045295.</w:t>
            </w:r>
          </w:p>
          <w:p w14:paraId="73320E26" w14:textId="5DCEBD03" w:rsidR="00860AA7" w:rsidRPr="00CB6945" w:rsidRDefault="00860AA7" w:rsidP="00DF0D9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Telefone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(</w:t>
            </w:r>
            <w:r w:rsidR="008A5DF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95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 9</w:t>
            </w:r>
            <w:r w:rsid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91460558</w:t>
            </w:r>
          </w:p>
          <w:p w14:paraId="6255C5FB" w14:textId="130DAB55" w:rsidR="00860AA7" w:rsidRPr="00CB6945" w:rsidRDefault="00860AA7" w:rsidP="00DF0D95">
            <w:pPr>
              <w:pStyle w:val="SemEspaamento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E-mail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hyperlink r:id="rId11" w:history="1">
              <w:r w:rsidR="00CB6945" w:rsidRPr="001808A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yfarfan1805@gmail.com</w:t>
              </w:r>
            </w:hyperlink>
          </w:p>
          <w:p w14:paraId="1E64988F" w14:textId="143D7933" w:rsidR="00860AA7" w:rsidRPr="00CB6945" w:rsidRDefault="00860AA7" w:rsidP="00DF0D95">
            <w:pPr>
              <w:pStyle w:val="SemEspaamento"/>
              <w:rPr>
                <w:rStyle w:val="Hyperlink"/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55F4570" w14:textId="474A5927" w:rsidR="00860AA7" w:rsidRPr="002204CE" w:rsidRDefault="00860AA7" w:rsidP="00DF0D95">
            <w:pPr>
              <w:rPr>
                <w:rStyle w:val="Hyperlink"/>
                <w:rFonts w:asciiTheme="majorHAnsi" w:hAnsiTheme="majorHAnsi" w:cs="Times New Roman"/>
                <w:b/>
                <w:bCs/>
                <w:color w:val="7B3C17" w:themeColor="accent2" w:themeShade="80"/>
                <w:sz w:val="24"/>
                <w:szCs w:val="24"/>
                <w:u w:val="none"/>
                <w:lang w:val="pt-BR"/>
              </w:rPr>
            </w:pPr>
            <w:r w:rsidRPr="002204CE">
              <w:rPr>
                <w:rStyle w:val="Hyperlink"/>
                <w:rFonts w:asciiTheme="majorHAnsi" w:hAnsiTheme="majorHAnsi" w:cs="Times New Roman"/>
                <w:b/>
                <w:bCs/>
                <w:color w:val="7B3C17" w:themeColor="accent2" w:themeShade="80"/>
                <w:sz w:val="24"/>
                <w:szCs w:val="24"/>
                <w:u w:val="none"/>
                <w:lang w:val="pt-BR"/>
              </w:rPr>
              <w:t>IDIOMAS</w:t>
            </w:r>
          </w:p>
          <w:p w14:paraId="4F77D6DC" w14:textId="437A9588" w:rsidR="00860AA7" w:rsidRPr="00CB6945" w:rsidRDefault="00860AA7" w:rsidP="00DF0D95">
            <w:pPr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</w:pPr>
          </w:p>
          <w:p w14:paraId="50C7538E" w14:textId="312AD092" w:rsidR="00860AA7" w:rsidRPr="00CB6945" w:rsidRDefault="00860AA7" w:rsidP="00DF0D95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</w:pPr>
            <w:r w:rsidRPr="00CB6945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Espa</w:t>
            </w:r>
            <w:r w:rsidR="00035940" w:rsidRPr="00CB6945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nhol</w:t>
            </w:r>
            <w:r w:rsidR="00044456" w:rsidRPr="00CB6945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:</w:t>
            </w:r>
            <w:r w:rsidR="00035940" w:rsidRPr="00CB694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  <w:t xml:space="preserve"> Nativo</w:t>
            </w:r>
          </w:p>
          <w:p w14:paraId="40BAB3CE" w14:textId="5590B901" w:rsidR="00035940" w:rsidRPr="00CB6945" w:rsidRDefault="00035940" w:rsidP="00DF0D95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</w:pPr>
          </w:p>
          <w:p w14:paraId="2C164D08" w14:textId="18A03821" w:rsidR="00035940" w:rsidRPr="00CB6945" w:rsidRDefault="002204CE" w:rsidP="00DF0D95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</w:pPr>
            <w:r w:rsidRPr="00CB6945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Português</w:t>
            </w:r>
            <w:r w:rsidR="00044456" w:rsidRPr="00CB6945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:</w:t>
            </w:r>
            <w:r w:rsidR="00035940" w:rsidRPr="00CB694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  <w:t xml:space="preserve"> </w:t>
            </w:r>
            <w:r w:rsidRPr="00CB694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t-BR"/>
              </w:rPr>
              <w:t>Médio</w:t>
            </w:r>
          </w:p>
          <w:p w14:paraId="60259BB4" w14:textId="1DD32C0D" w:rsidR="00E00C59" w:rsidRPr="00CB6945" w:rsidRDefault="00E00C59" w:rsidP="00DF0D95">
            <w:pPr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</w:pPr>
          </w:p>
          <w:p w14:paraId="4B6B7C89" w14:textId="4847E490" w:rsidR="00E00C59" w:rsidRPr="002204CE" w:rsidRDefault="00E00C59" w:rsidP="00E00C59">
            <w:pPr>
              <w:pStyle w:val="SemEspaamento"/>
              <w:rPr>
                <w:rFonts w:asciiTheme="majorHAnsi" w:hAnsiTheme="majorHAnsi" w:cs="Times New Roman"/>
                <w:b/>
                <w:color w:val="7B3C17" w:themeColor="accent2" w:themeShade="80"/>
                <w:sz w:val="24"/>
                <w:szCs w:val="24"/>
                <w:lang w:val="pt-BR"/>
              </w:rPr>
            </w:pPr>
            <w:r w:rsidRPr="002204CE">
              <w:rPr>
                <w:rFonts w:asciiTheme="majorHAnsi" w:hAnsiTheme="majorHAnsi" w:cs="Times New Roman"/>
                <w:b/>
                <w:color w:val="7B3C17" w:themeColor="accent2" w:themeShade="80"/>
                <w:sz w:val="24"/>
                <w:szCs w:val="24"/>
                <w:lang w:val="pt-BR"/>
              </w:rPr>
              <w:t>REFERÊNCIAS PESSOAIS</w:t>
            </w:r>
          </w:p>
          <w:p w14:paraId="75956C68" w14:textId="77777777" w:rsidR="00E00C59" w:rsidRPr="00CB6945" w:rsidRDefault="00E00C59" w:rsidP="00E00C59">
            <w:pPr>
              <w:pStyle w:val="SemEspaamen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6E708A7E" w14:textId="4B7EE0F4" w:rsidR="00EF4B7E" w:rsidRPr="002204CE" w:rsidRDefault="00D84A01" w:rsidP="00E00C5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Carlos Nieves</w:t>
            </w:r>
            <w:r w:rsidR="00E00C59"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E0933"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Contato</w:t>
            </w:r>
            <w:r w:rsidR="00EF4B7E"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 w:rsidR="001E0933"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006CCD6B" w14:textId="23B100E0" w:rsidR="00E00C59" w:rsidRPr="002204CE" w:rsidRDefault="001E0933" w:rsidP="00E00C59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0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</w:t>
            </w:r>
            <w:r w:rsidR="00E00C59" w:rsidRPr="00220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55- 9</w:t>
            </w:r>
            <w:r w:rsidR="00D84A01" w:rsidRPr="00220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81096757</w:t>
            </w:r>
            <w:r w:rsidR="00E00C59" w:rsidRPr="00220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)</w:t>
            </w:r>
          </w:p>
          <w:p w14:paraId="6F2430EA" w14:textId="7EA0CFA3" w:rsidR="00EF4B7E" w:rsidRPr="002204CE" w:rsidRDefault="00CB6945" w:rsidP="00E00C5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Marinez Fraitang</w:t>
            </w:r>
            <w:r w:rsidR="00E00C59"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Contat</w:t>
            </w:r>
            <w:r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o:</w:t>
            </w:r>
            <w:r w:rsidR="00E00C59" w:rsidRP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69112A41" w14:textId="5D5F6590" w:rsidR="00E00C59" w:rsidRPr="00EF4B7E" w:rsidRDefault="00E00C59" w:rsidP="00E00C59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(55-</w:t>
            </w:r>
            <w:r w:rsidR="00D8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Pr="00EF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D8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99652281)</w:t>
            </w:r>
          </w:p>
          <w:p w14:paraId="1F8010EE" w14:textId="69A35B78" w:rsidR="00EF4B7E" w:rsidRDefault="00E00C59" w:rsidP="00E00C5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Nancy </w:t>
            </w:r>
            <w:r w:rsidR="00EF4B7E">
              <w:rPr>
                <w:rFonts w:ascii="Times New Roman" w:hAnsi="Times New Roman" w:cs="Times New Roman"/>
                <w:sz w:val="24"/>
                <w:szCs w:val="24"/>
              </w:rPr>
              <w:t xml:space="preserve">Guzmán, </w:t>
            </w:r>
            <w:r w:rsidR="00254F28">
              <w:rPr>
                <w:rFonts w:ascii="Times New Roman" w:hAnsi="Times New Roman" w:cs="Times New Roman"/>
                <w:sz w:val="24"/>
                <w:szCs w:val="24"/>
              </w:rPr>
              <w:t>Contato</w:t>
            </w:r>
            <w:r w:rsidR="001E0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8EFC25" w14:textId="0C908662" w:rsidR="00E00C59" w:rsidRPr="00EF4B7E" w:rsidRDefault="001E0933" w:rsidP="00E00C59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00C59" w:rsidRPr="00EF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55-5596413562)</w:t>
            </w:r>
          </w:p>
          <w:p w14:paraId="09CC77E1" w14:textId="65F7B099" w:rsidR="004D3011" w:rsidRPr="0059649E" w:rsidRDefault="004D3011" w:rsidP="00DF0D95">
            <w:pPr>
              <w:pStyle w:val="Ttulo3"/>
            </w:pPr>
          </w:p>
        </w:tc>
        <w:tc>
          <w:tcPr>
            <w:tcW w:w="704" w:type="dxa"/>
          </w:tcPr>
          <w:p w14:paraId="041F9B5A" w14:textId="77777777" w:rsidR="001B2ABD" w:rsidRPr="0059649E" w:rsidRDefault="001B2ABD" w:rsidP="00DF0D95">
            <w:pPr>
              <w:tabs>
                <w:tab w:val="left" w:pos="990"/>
              </w:tabs>
            </w:pPr>
          </w:p>
        </w:tc>
        <w:tc>
          <w:tcPr>
            <w:tcW w:w="6376" w:type="dxa"/>
          </w:tcPr>
          <w:p w14:paraId="4B979067" w14:textId="3D35D6A5" w:rsidR="001B2ABD" w:rsidRPr="002204CE" w:rsidRDefault="00E00C59" w:rsidP="00DF0D95">
            <w:pPr>
              <w:pStyle w:val="Ttulo2"/>
              <w:rPr>
                <w:color w:val="7B3C17" w:themeColor="accent2" w:themeShade="80"/>
                <w:sz w:val="24"/>
                <w:szCs w:val="24"/>
                <w:lang w:val="pt-BR"/>
              </w:rPr>
            </w:pPr>
            <w:r w:rsidRPr="002204CE">
              <w:rPr>
                <w:color w:val="7B3C17" w:themeColor="accent2" w:themeShade="80"/>
                <w:sz w:val="24"/>
                <w:szCs w:val="24"/>
                <w:lang w:val="pt-BR"/>
              </w:rPr>
              <w:t>cursos</w:t>
            </w:r>
          </w:p>
          <w:p w14:paraId="492703DD" w14:textId="77777777" w:rsidR="00E00C59" w:rsidRPr="00CB6945" w:rsidRDefault="00E00C59" w:rsidP="00E00C5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0" w:name="_Hlk174804510"/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Instituição</w:t>
            </w:r>
            <w:bookmarkEnd w:id="0"/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CEDEP (Centro Educacional de Desenvolvimento Profissional)</w:t>
            </w:r>
          </w:p>
          <w:p w14:paraId="78CC2261" w14:textId="77777777" w:rsidR="00E00C59" w:rsidRPr="00CB6945" w:rsidRDefault="00E00C59" w:rsidP="00E00C5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Curso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Introdução à Lid e Metrologia</w:t>
            </w:r>
          </w:p>
          <w:p w14:paraId="2351867C" w14:textId="0A086840" w:rsidR="00C77449" w:rsidRDefault="00E00C59" w:rsidP="00E00C5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Período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FE1B9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</w:t>
            </w:r>
            <w:r w:rsidR="00FE1B9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CA57C2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202</w:t>
            </w:r>
            <w:r w:rsidR="00DC46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="00CA57C2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</w:t>
            </w:r>
            <w:r w:rsidR="00FE1B9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140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horas)</w:t>
            </w:r>
            <w:r w:rsidR="00254F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sdt>
            <w:sdtPr>
              <w:rPr>
                <w:rFonts w:asciiTheme="majorHAnsi" w:hAnsiTheme="majorHAnsi" w:cs="Calibri"/>
                <w:color w:val="0072C7"/>
                <w:lang w:val="pt-BR"/>
              </w:rPr>
              <w:id w:val="-1554227259"/>
              <w:placeholder>
                <w:docPart w:val="97C5C9DE312C421F9011B90BDFFA574B"/>
              </w:placeholder>
              <w:temporary/>
              <w:showingPlcHdr/>
              <w15:appearance w15:val="hidden"/>
            </w:sdtPr>
            <w:sdtContent>
              <w:p w14:paraId="6F737658" w14:textId="12408F8F" w:rsidR="00E23E3B" w:rsidRPr="00257EEB" w:rsidRDefault="00257EEB" w:rsidP="00257EEB">
                <w:pPr>
                  <w:pStyle w:val="Ttulo2"/>
                  <w:rPr>
                    <w:rFonts w:asciiTheme="majorHAnsi" w:hAnsiTheme="majorHAnsi" w:cs="Calibri"/>
                    <w:b w:val="0"/>
                    <w:bCs w:val="0"/>
                    <w:color w:val="0072C7"/>
                    <w:szCs w:val="22"/>
                    <w:lang w:val="pt-BR"/>
                  </w:rPr>
                </w:pPr>
                <w:r w:rsidRPr="00257EEB">
                  <w:rPr>
                    <w:rFonts w:asciiTheme="majorHAnsi" w:hAnsiTheme="majorHAnsi" w:cs="Calibri"/>
                    <w:color w:val="7B3C17" w:themeColor="accent2" w:themeShade="80"/>
                    <w:sz w:val="24"/>
                    <w:szCs w:val="24"/>
                    <w:lang w:val="pt-BR" w:bidi="pt-BR"/>
                  </w:rPr>
                  <w:t>Escolaridade</w:t>
                </w:r>
              </w:p>
            </w:sdtContent>
          </w:sdt>
          <w:p w14:paraId="34E2C103" w14:textId="3B260DAA" w:rsidR="00E23E3B" w:rsidRPr="00CB6945" w:rsidRDefault="00E23E3B" w:rsidP="00E23E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1" w:name="_Hlk174804549"/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Instituição</w:t>
            </w:r>
            <w:bookmarkEnd w:id="1"/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  <w:r w:rsidR="00220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2204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Unidade</w:t>
            </w:r>
            <w:r w:rsidR="00D84A0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Ed</w:t>
            </w:r>
            <w:r w:rsidR="00C5310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ucativa San Joaquin.</w:t>
            </w:r>
          </w:p>
          <w:p w14:paraId="7A136B20" w14:textId="77777777" w:rsidR="00E23E3B" w:rsidRPr="00CB6945" w:rsidRDefault="00E23E3B" w:rsidP="00E23E3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Título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Ensino Médio Completo</w:t>
            </w:r>
          </w:p>
          <w:p w14:paraId="5A7B70C1" w14:textId="0BE3A464" w:rsidR="00036450" w:rsidRPr="002204CE" w:rsidRDefault="00E23E3B" w:rsidP="00DF0D95">
            <w:pPr>
              <w:pStyle w:val="Ttulo2"/>
              <w:rPr>
                <w:rFonts w:asciiTheme="majorHAnsi" w:hAnsiTheme="majorHAnsi"/>
                <w:color w:val="7B3C17" w:themeColor="accent2" w:themeShade="80"/>
                <w:sz w:val="24"/>
                <w:szCs w:val="24"/>
                <w:lang w:val="pt-BR"/>
              </w:rPr>
            </w:pPr>
            <w:r w:rsidRPr="002204CE">
              <w:rPr>
                <w:rFonts w:asciiTheme="majorHAnsi" w:hAnsiTheme="majorHAnsi" w:cs="Times New Roman"/>
                <w:color w:val="7B3C17" w:themeColor="accent2" w:themeShade="80"/>
                <w:sz w:val="24"/>
                <w:szCs w:val="24"/>
                <w:lang w:val="pt-BR"/>
              </w:rPr>
              <w:t>EXPERIÊNCIA PROFISSIONAL</w:t>
            </w:r>
          </w:p>
          <w:p w14:paraId="4C9BD288" w14:textId="2BC0352D" w:rsidR="008A5DFF" w:rsidRPr="00CB6945" w:rsidRDefault="008A5DFF" w:rsidP="008A5DF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Cargo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Operadora de Caixa  </w:t>
            </w:r>
          </w:p>
          <w:p w14:paraId="10E890A3" w14:textId="229D6B34" w:rsidR="008A5DFF" w:rsidRPr="00CB6945" w:rsidRDefault="008A5DFF" w:rsidP="008A5DF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Empresa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Passarela </w:t>
            </w:r>
          </w:p>
          <w:p w14:paraId="45017FE7" w14:textId="26ED8375" w:rsidR="008A5DFF" w:rsidRPr="00CB6945" w:rsidRDefault="008A5DFF" w:rsidP="008A5DF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Caxia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sul</w:t>
            </w:r>
            <w:proofErr w:type="gramEnd"/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RS, Brasil</w:t>
            </w:r>
          </w:p>
          <w:p w14:paraId="65948DB8" w14:textId="77777777" w:rsidR="008A5DFF" w:rsidRDefault="008A5DFF" w:rsidP="008A5DF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Tempo trabalhado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Meses</w:t>
            </w:r>
          </w:p>
          <w:p w14:paraId="062EEFF5" w14:textId="77777777" w:rsidR="008A5DFF" w:rsidRDefault="008A5DFF" w:rsidP="00CA57C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789AD805" w14:textId="4581232B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Cargo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 w:rsidR="009A20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Auxiliar de Embalagem 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(Embalagem)</w:t>
            </w:r>
          </w:p>
          <w:p w14:paraId="675E2728" w14:textId="4041CE06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Empresa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Doceo</w:t>
            </w:r>
            <w:r w:rsidR="004D6F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Alimento Ltda</w:t>
            </w:r>
          </w:p>
          <w:p w14:paraId="221126BD" w14:textId="77777777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Tuparendi RS, Brasil</w:t>
            </w:r>
          </w:p>
          <w:p w14:paraId="0707E825" w14:textId="784A5429" w:rsidR="00CA57C2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Tempo trabalhado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Meses</w:t>
            </w:r>
          </w:p>
          <w:p w14:paraId="568B9B4F" w14:textId="44D20DA0" w:rsidR="0094631D" w:rsidRDefault="0094631D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667D41F" w14:textId="2A9CFB86" w:rsidR="0094631D" w:rsidRPr="00CB6945" w:rsidRDefault="0094631D" w:rsidP="0094631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Cargo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 w:rsidR="009A551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Op</w:t>
            </w:r>
            <w:r w:rsidR="009A551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erador de retificação</w:t>
            </w:r>
          </w:p>
          <w:p w14:paraId="0841AAD1" w14:textId="6DA18BE5" w:rsidR="0094631D" w:rsidRPr="00CB6945" w:rsidRDefault="0094631D" w:rsidP="0094631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Empresa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Valenza Industria </w:t>
            </w:r>
          </w:p>
          <w:p w14:paraId="5A42C9A6" w14:textId="77777777" w:rsidR="0094631D" w:rsidRPr="00CB6945" w:rsidRDefault="0094631D" w:rsidP="0094631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Tuparendi RS, Brasil</w:t>
            </w:r>
          </w:p>
          <w:p w14:paraId="0057DA89" w14:textId="77777777" w:rsidR="008A5DFF" w:rsidRDefault="0094631D" w:rsidP="008A5DFF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Tempo trabalhado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Meses</w:t>
            </w:r>
            <w:r w:rsidR="008A5DFF"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28A3B76A" w14:textId="77777777" w:rsidR="008A5DFF" w:rsidRDefault="008A5DFF" w:rsidP="008A5DFF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6AB7EAE7" w14:textId="110306CE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Cargo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900F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Responsável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 w:rsidR="00DC46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hocolate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</w:t>
            </w:r>
            <w:r w:rsidR="00254F28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Fá</w:t>
            </w:r>
            <w:r w:rsidR="00254F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  <w:r w:rsidR="00254F28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rica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chocolate)</w:t>
            </w:r>
          </w:p>
          <w:p w14:paraId="2CBB8A05" w14:textId="77777777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Empresa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Monte Palomo S.A.C</w:t>
            </w:r>
          </w:p>
          <w:p w14:paraId="31AA9D16" w14:textId="6422F805" w:rsidR="00CA57C2" w:rsidRPr="00CB6945" w:rsidRDefault="0094631D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C5310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Caracas,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Venezuela.</w:t>
            </w:r>
          </w:p>
          <w:p w14:paraId="79592277" w14:textId="327966D9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Tempo trabalhado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ano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/3 meses</w:t>
            </w:r>
          </w:p>
          <w:p w14:paraId="6B8C2863" w14:textId="77777777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AF65339" w14:textId="3E97F228" w:rsidR="00CA57C2" w:rsidRPr="00CB6945" w:rsidRDefault="002204CE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Cargo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Representante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vendas(filtros)</w:t>
            </w:r>
          </w:p>
          <w:p w14:paraId="56E3BC40" w14:textId="51F4CB08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Empresa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Reinigen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40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(Importador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14:paraId="79B9B78B" w14:textId="769D3F86" w:rsidR="00CA57C2" w:rsidRPr="00CB6945" w:rsidRDefault="00C53109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C33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Caracas,</w:t>
            </w:r>
            <w:r w:rsidR="009463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Venezuela</w:t>
            </w:r>
          </w:p>
          <w:p w14:paraId="64C33698" w14:textId="77777777" w:rsidR="00CA57C2" w:rsidRPr="00CB6945" w:rsidRDefault="00CA57C2" w:rsidP="00CA57C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Tempo trabalhado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1 ano</w:t>
            </w:r>
          </w:p>
          <w:p w14:paraId="1EF0864A" w14:textId="77777777" w:rsidR="00036450" w:rsidRDefault="00036450" w:rsidP="001E093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2860D5D" w14:textId="343D24E0" w:rsidR="007734B4" w:rsidRPr="00CB6945" w:rsidRDefault="007734B4" w:rsidP="007734B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Cargo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B804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Caixa e auxiliar de Produção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B804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Restaurante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14:paraId="5BBB791B" w14:textId="09C92A36" w:rsidR="007734B4" w:rsidRPr="00CB6945" w:rsidRDefault="00B80421" w:rsidP="007734B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Empresa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Taco</w:t>
            </w:r>
            <w:r w:rsidR="007734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Taco De Venezuela</w:t>
            </w:r>
            <w:r w:rsidR="007734B4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7734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(Pizza hut</w:t>
            </w:r>
            <w:r w:rsidR="007734B4"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14:paraId="4221F639" w14:textId="68FE1957" w:rsidR="007734B4" w:rsidRPr="00CB6945" w:rsidRDefault="007734B4" w:rsidP="007734B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Endereço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 </w:t>
            </w:r>
            <w:r w:rsidR="00254F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Caracas, Venezuela</w:t>
            </w:r>
          </w:p>
          <w:p w14:paraId="511486E6" w14:textId="45020704" w:rsidR="007734B4" w:rsidRPr="00CB6945" w:rsidRDefault="007734B4" w:rsidP="001E093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Tempo trabalhado</w:t>
            </w:r>
            <w:r w:rsidRPr="00CB69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AC33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 anos</w:t>
            </w:r>
          </w:p>
        </w:tc>
      </w:tr>
      <w:tr w:rsidR="00AC333A" w:rsidRPr="005522A3" w14:paraId="685856F8" w14:textId="77777777" w:rsidTr="00AC333A">
        <w:trPr>
          <w:gridAfter w:val="1"/>
          <w:wAfter w:w="6376" w:type="dxa"/>
          <w:trHeight w:val="60"/>
        </w:trPr>
        <w:tc>
          <w:tcPr>
            <w:tcW w:w="3546" w:type="dxa"/>
          </w:tcPr>
          <w:p w14:paraId="49C0AF0D" w14:textId="38F7905E" w:rsidR="00AC333A" w:rsidRPr="00CB6945" w:rsidRDefault="00AC333A" w:rsidP="00DF0D95">
            <w:pPr>
              <w:pStyle w:val="Ttulo3"/>
              <w:rPr>
                <w:lang w:val="pt-BR"/>
              </w:rPr>
            </w:pPr>
          </w:p>
        </w:tc>
        <w:tc>
          <w:tcPr>
            <w:tcW w:w="704" w:type="dxa"/>
          </w:tcPr>
          <w:p w14:paraId="000860EA" w14:textId="77777777" w:rsidR="00AC333A" w:rsidRPr="00140CF7" w:rsidRDefault="00AC333A" w:rsidP="00DF0D95">
            <w:pPr>
              <w:tabs>
                <w:tab w:val="left" w:pos="990"/>
              </w:tabs>
              <w:rPr>
                <w:lang w:val="pt-BR"/>
              </w:rPr>
            </w:pPr>
          </w:p>
        </w:tc>
      </w:tr>
    </w:tbl>
    <w:p w14:paraId="4B63571B" w14:textId="77777777" w:rsidR="0043117B" w:rsidRPr="00CB6945" w:rsidRDefault="00000000" w:rsidP="00AC333A">
      <w:pPr>
        <w:tabs>
          <w:tab w:val="left" w:pos="990"/>
        </w:tabs>
        <w:rPr>
          <w:lang w:val="pt-BR"/>
        </w:rPr>
      </w:pPr>
    </w:p>
    <w:sectPr w:rsidR="0043117B" w:rsidRPr="00CB6945" w:rsidSect="005964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0A25" w14:textId="77777777" w:rsidR="00A73A16" w:rsidRDefault="00A73A16" w:rsidP="000C45FF">
      <w:r>
        <w:separator/>
      </w:r>
    </w:p>
  </w:endnote>
  <w:endnote w:type="continuationSeparator" w:id="0">
    <w:p w14:paraId="334EA107" w14:textId="77777777" w:rsidR="00A73A16" w:rsidRDefault="00A73A1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89B7" w14:textId="77777777" w:rsidR="00C53109" w:rsidRDefault="00C531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FC67" w14:textId="3B27AABA" w:rsidR="00C53109" w:rsidRDefault="00C531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BC53" w14:textId="77777777" w:rsidR="00C53109" w:rsidRDefault="00C531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B4D" w14:textId="77777777" w:rsidR="00A73A16" w:rsidRDefault="00A73A16" w:rsidP="000C45FF">
      <w:r>
        <w:separator/>
      </w:r>
    </w:p>
  </w:footnote>
  <w:footnote w:type="continuationSeparator" w:id="0">
    <w:p w14:paraId="3D21CE5D" w14:textId="77777777" w:rsidR="00A73A16" w:rsidRDefault="00A73A1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1248" w14:textId="77777777" w:rsidR="00C53109" w:rsidRDefault="00C531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2DF" w14:textId="6BF86F44" w:rsidR="000C45FF" w:rsidRPr="0059649E" w:rsidRDefault="00C53109">
    <w:pPr>
      <w:pStyle w:val="Cabealh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0E6F5A43" wp14:editId="66EDA69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D12A" w14:textId="77777777" w:rsidR="00C53109" w:rsidRDefault="00C53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90146760">
    <w:abstractNumId w:val="10"/>
  </w:num>
  <w:num w:numId="2" w16cid:durableId="869342358">
    <w:abstractNumId w:val="11"/>
  </w:num>
  <w:num w:numId="3" w16cid:durableId="1892881862">
    <w:abstractNumId w:val="8"/>
  </w:num>
  <w:num w:numId="4" w16cid:durableId="739057255">
    <w:abstractNumId w:val="3"/>
  </w:num>
  <w:num w:numId="5" w16cid:durableId="1258825311">
    <w:abstractNumId w:val="2"/>
  </w:num>
  <w:num w:numId="6" w16cid:durableId="1647004424">
    <w:abstractNumId w:val="1"/>
  </w:num>
  <w:num w:numId="7" w16cid:durableId="1914778250">
    <w:abstractNumId w:val="0"/>
  </w:num>
  <w:num w:numId="8" w16cid:durableId="1847279218">
    <w:abstractNumId w:val="9"/>
  </w:num>
  <w:num w:numId="9" w16cid:durableId="599527918">
    <w:abstractNumId w:val="7"/>
  </w:num>
  <w:num w:numId="10" w16cid:durableId="1477913626">
    <w:abstractNumId w:val="6"/>
  </w:num>
  <w:num w:numId="11" w16cid:durableId="781417185">
    <w:abstractNumId w:val="5"/>
  </w:num>
  <w:num w:numId="12" w16cid:durableId="2080132060">
    <w:abstractNumId w:val="4"/>
  </w:num>
  <w:num w:numId="13" w16cid:durableId="1820264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3"/>
    <w:rsid w:val="0001163D"/>
    <w:rsid w:val="00035940"/>
    <w:rsid w:val="00036450"/>
    <w:rsid w:val="00044456"/>
    <w:rsid w:val="000549E3"/>
    <w:rsid w:val="00075675"/>
    <w:rsid w:val="00094499"/>
    <w:rsid w:val="000C45FF"/>
    <w:rsid w:val="000D506A"/>
    <w:rsid w:val="000E3FD1"/>
    <w:rsid w:val="001031B9"/>
    <w:rsid w:val="00112054"/>
    <w:rsid w:val="00140CF7"/>
    <w:rsid w:val="001424E5"/>
    <w:rsid w:val="001525E1"/>
    <w:rsid w:val="00154618"/>
    <w:rsid w:val="00180329"/>
    <w:rsid w:val="0019001F"/>
    <w:rsid w:val="001A74A5"/>
    <w:rsid w:val="001B076B"/>
    <w:rsid w:val="001B2ABD"/>
    <w:rsid w:val="001D6DB0"/>
    <w:rsid w:val="001E0391"/>
    <w:rsid w:val="001E0933"/>
    <w:rsid w:val="001E1759"/>
    <w:rsid w:val="001E3BC5"/>
    <w:rsid w:val="001F1ECC"/>
    <w:rsid w:val="002204CE"/>
    <w:rsid w:val="002400EB"/>
    <w:rsid w:val="00254F28"/>
    <w:rsid w:val="002559EC"/>
    <w:rsid w:val="00256CF7"/>
    <w:rsid w:val="00257EEB"/>
    <w:rsid w:val="00281FD5"/>
    <w:rsid w:val="002B3572"/>
    <w:rsid w:val="002D3CA3"/>
    <w:rsid w:val="002F5428"/>
    <w:rsid w:val="003011E1"/>
    <w:rsid w:val="0030481B"/>
    <w:rsid w:val="003156FC"/>
    <w:rsid w:val="00316181"/>
    <w:rsid w:val="003254B5"/>
    <w:rsid w:val="0037121F"/>
    <w:rsid w:val="00395972"/>
    <w:rsid w:val="003A6B7D"/>
    <w:rsid w:val="003B06CA"/>
    <w:rsid w:val="003C3C47"/>
    <w:rsid w:val="004071FC"/>
    <w:rsid w:val="004142CD"/>
    <w:rsid w:val="00445947"/>
    <w:rsid w:val="004561E8"/>
    <w:rsid w:val="00467BC7"/>
    <w:rsid w:val="004813B3"/>
    <w:rsid w:val="00496591"/>
    <w:rsid w:val="004C63E4"/>
    <w:rsid w:val="004D3011"/>
    <w:rsid w:val="004D30D3"/>
    <w:rsid w:val="004D6FE1"/>
    <w:rsid w:val="005262AC"/>
    <w:rsid w:val="00536C96"/>
    <w:rsid w:val="005522A3"/>
    <w:rsid w:val="0059649E"/>
    <w:rsid w:val="005D72DD"/>
    <w:rsid w:val="005E39D5"/>
    <w:rsid w:val="005F76BE"/>
    <w:rsid w:val="00600670"/>
    <w:rsid w:val="0062123A"/>
    <w:rsid w:val="00637533"/>
    <w:rsid w:val="00646E75"/>
    <w:rsid w:val="006771D0"/>
    <w:rsid w:val="006E0E54"/>
    <w:rsid w:val="00715FCB"/>
    <w:rsid w:val="00743101"/>
    <w:rsid w:val="007556C1"/>
    <w:rsid w:val="00772BFA"/>
    <w:rsid w:val="007734B4"/>
    <w:rsid w:val="007775E1"/>
    <w:rsid w:val="007867A0"/>
    <w:rsid w:val="007927F5"/>
    <w:rsid w:val="00802CA0"/>
    <w:rsid w:val="00860AA7"/>
    <w:rsid w:val="00885307"/>
    <w:rsid w:val="008A5DFF"/>
    <w:rsid w:val="008E49BE"/>
    <w:rsid w:val="00900F1F"/>
    <w:rsid w:val="009260CD"/>
    <w:rsid w:val="0094631D"/>
    <w:rsid w:val="00952C25"/>
    <w:rsid w:val="0098555F"/>
    <w:rsid w:val="009A09AC"/>
    <w:rsid w:val="009A205E"/>
    <w:rsid w:val="009A551C"/>
    <w:rsid w:val="009F0BDE"/>
    <w:rsid w:val="009F2FF4"/>
    <w:rsid w:val="00A078E5"/>
    <w:rsid w:val="00A2118D"/>
    <w:rsid w:val="00A73A16"/>
    <w:rsid w:val="00AC333A"/>
    <w:rsid w:val="00AD76E2"/>
    <w:rsid w:val="00B123B5"/>
    <w:rsid w:val="00B20152"/>
    <w:rsid w:val="00B22E29"/>
    <w:rsid w:val="00B33419"/>
    <w:rsid w:val="00B359E4"/>
    <w:rsid w:val="00B51B8B"/>
    <w:rsid w:val="00B57D98"/>
    <w:rsid w:val="00B70850"/>
    <w:rsid w:val="00B80421"/>
    <w:rsid w:val="00C066B6"/>
    <w:rsid w:val="00C30352"/>
    <w:rsid w:val="00C37BA1"/>
    <w:rsid w:val="00C4674C"/>
    <w:rsid w:val="00C506CF"/>
    <w:rsid w:val="00C53109"/>
    <w:rsid w:val="00C72BED"/>
    <w:rsid w:val="00C77449"/>
    <w:rsid w:val="00C9578B"/>
    <w:rsid w:val="00CA57C2"/>
    <w:rsid w:val="00CB0055"/>
    <w:rsid w:val="00CB6945"/>
    <w:rsid w:val="00CC0C6D"/>
    <w:rsid w:val="00D04BFE"/>
    <w:rsid w:val="00D2522B"/>
    <w:rsid w:val="00D422DE"/>
    <w:rsid w:val="00D5459D"/>
    <w:rsid w:val="00D84A01"/>
    <w:rsid w:val="00D93D14"/>
    <w:rsid w:val="00DA1F4D"/>
    <w:rsid w:val="00DC4615"/>
    <w:rsid w:val="00DD172A"/>
    <w:rsid w:val="00DF0D95"/>
    <w:rsid w:val="00E00C59"/>
    <w:rsid w:val="00E23E3B"/>
    <w:rsid w:val="00E25A26"/>
    <w:rsid w:val="00E4381A"/>
    <w:rsid w:val="00E55D74"/>
    <w:rsid w:val="00EE4C8D"/>
    <w:rsid w:val="00EF4B7E"/>
    <w:rsid w:val="00F1186F"/>
    <w:rsid w:val="00F1387C"/>
    <w:rsid w:val="00F16CD1"/>
    <w:rsid w:val="00F60274"/>
    <w:rsid w:val="00F77FB9"/>
    <w:rsid w:val="00F94526"/>
    <w:rsid w:val="00FB068F"/>
    <w:rsid w:val="00FE1B95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EB97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EE4C8D"/>
  </w:style>
  <w:style w:type="character" w:customStyle="1" w:styleId="DataChar">
    <w:name w:val="Data Char"/>
    <w:basedOn w:val="Fontepargpadro"/>
    <w:link w:val="Data"/>
    <w:uiPriority w:val="99"/>
    <w:rsid w:val="00EE4C8D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ontepargpadro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ontepargpadro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E4C8D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E4C8D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EE4C8D"/>
  </w:style>
  <w:style w:type="character" w:styleId="TtulodoLivro">
    <w:name w:val="Book Title"/>
    <w:basedOn w:val="Fontepargpadro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ontepargpadro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EE4C8D"/>
  </w:style>
  <w:style w:type="paragraph" w:styleId="Textodemacro">
    <w:name w:val="macro"/>
    <w:link w:val="TextodemacroCh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4C8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4C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4C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EE4C8D"/>
    <w:pPr>
      <w:numPr>
        <w:numId w:val="13"/>
      </w:numPr>
    </w:pPr>
  </w:style>
  <w:style w:type="table" w:styleId="SimplesTabela1">
    <w:name w:val="Plain Table 1"/>
    <w:basedOn w:val="Tabe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ontepargpadro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ontepargpadro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E4C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E4C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C8D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EE4C8D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EE4C8D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E4C8D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E4C8D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EE4C8D"/>
  </w:style>
  <w:style w:type="character" w:customStyle="1" w:styleId="SaudaoChar">
    <w:name w:val="Saudação Char"/>
    <w:basedOn w:val="Fontepargpadro"/>
    <w:link w:val="Sauda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EE4C8D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E4C8D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E4C8D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C8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EE4C8D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EE4C8D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B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farfan1805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%20andrea\AppData\Local\Microsoft\Office\16.0\DTS\es-ES%7b2E31E2C1-DF45-44F2-82E2-47A11C3BBA84%7d\%7b1E3D4329-807A-49DB-A31B-72F1AFD242A8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5C9DE312C421F9011B90BDFFA5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F263B-D569-4DAD-B68D-283B7691EC92}"/>
      </w:docPartPr>
      <w:docPartBody>
        <w:p w:rsidR="00DF74A3" w:rsidRDefault="00265344" w:rsidP="00265344">
          <w:pPr>
            <w:pStyle w:val="97C5C9DE312C421F9011B90BDFFA574B"/>
          </w:pPr>
          <w:r w:rsidRPr="00550489">
            <w:rPr>
              <w:rFonts w:asciiTheme="majorHAnsi" w:hAnsiTheme="majorHAnsi" w:cs="Calibri"/>
              <w:lang w:val="pt-BR" w:bidi="pt-BR"/>
            </w:rPr>
            <w:t>Escolaridade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44"/>
    <w:rsid w:val="000D7114"/>
    <w:rsid w:val="001516F0"/>
    <w:rsid w:val="00265344"/>
    <w:rsid w:val="0027742F"/>
    <w:rsid w:val="002B286B"/>
    <w:rsid w:val="007F4591"/>
    <w:rsid w:val="00837007"/>
    <w:rsid w:val="00A127A4"/>
    <w:rsid w:val="00BD705C"/>
    <w:rsid w:val="00D11699"/>
    <w:rsid w:val="00DF74A3"/>
    <w:rsid w:val="00E00C72"/>
    <w:rsid w:val="00E2446C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7C5C9DE312C421F9011B90BDFFA574B">
    <w:name w:val="97C5C9DE312C421F9011B90BDFFA574B"/>
    <w:rsid w:val="00265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6065D16-6385-4033-A715-A281AB61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{1E3D4329-807A-49DB-A31B-72F1AFD242A8}tf00546271_win32</Template>
  <TotalTime>0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2025-02-23T22:23:00Z</dcterms:created>
  <dcterms:modified xsi:type="dcterms:W3CDTF">2025-02-23T22:23:00Z</dcterms:modified>
</cp:coreProperties>
</file>